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D4" w:rsidRDefault="008210D4">
      <w:pPr>
        <w:pStyle w:val="BodyText"/>
        <w:spacing w:after="1"/>
        <w:rPr>
          <w:rFonts w:ascii="Times New Roman"/>
          <w:sz w:val="21"/>
        </w:rPr>
      </w:pPr>
    </w:p>
    <w:p w:rsidR="008210D4" w:rsidRDefault="008210D4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D72EDA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D72EDA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8210D4" w:rsidRDefault="008210D4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8210D4" w:rsidRDefault="008210D4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2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111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8210D4" w:rsidRDefault="008210D4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8240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8210D4" w:rsidRDefault="008210D4">
                    <w:pPr>
                      <w:spacing w:before="2"/>
                      <w:rPr>
                        <w:sz w:val="16"/>
                      </w:rPr>
                    </w:pPr>
                  </w:p>
                  <w:p w:rsidR="008210D4" w:rsidRDefault="008210D4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8210D4" w:rsidRDefault="008210D4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8210D4" w:rsidRDefault="008210D4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8210D4" w:rsidRDefault="008210D4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8210D4" w:rsidRDefault="008210D4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31.3.2024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7216;mso-wrap-distance-left:0;mso-wrap-distance-right:0;mso-position-horizontal-relative:page" filled="f" strokeweight="1pt">
            <v:textbox inset="0,0,0,0">
              <w:txbxContent>
                <w:p w:rsidR="008210D4" w:rsidRDefault="008210D4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8210D4" w:rsidRDefault="008210D4">
                  <w:pPr>
                    <w:tabs>
                      <w:tab w:val="left" w:pos="969"/>
                    </w:tabs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251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119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549</w:t>
                  </w:r>
                </w:p>
                <w:p w:rsidR="008210D4" w:rsidRDefault="008210D4"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 w:rsidR="008210D4" w:rsidRDefault="008210D4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Landis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+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Gyr,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s.r.o.</w:t>
                  </w:r>
                </w:p>
                <w:p w:rsidR="008210D4" w:rsidRDefault="008210D4">
                  <w:pPr>
                    <w:tabs>
                      <w:tab w:val="left" w:pos="1269"/>
                    </w:tabs>
                    <w:spacing w:before="40" w:line="364" w:lineRule="auto"/>
                    <w:ind w:left="467" w:right="2897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xxxxxxxxxx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Plzeňská 5a, č.p.3185</w:t>
                  </w:r>
                  <w:r>
                    <w:rPr>
                      <w:spacing w:val="-4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150 00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Praha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:rsidR="008210D4" w:rsidRDefault="008210D4">
      <w:pPr>
        <w:pStyle w:val="BodyText"/>
        <w:spacing w:before="2"/>
        <w:rPr>
          <w:sz w:val="6"/>
        </w:rPr>
      </w:pPr>
    </w:p>
    <w:p w:rsidR="008210D4" w:rsidRDefault="008210D4">
      <w:pPr>
        <w:rPr>
          <w:sz w:val="6"/>
        </w:rPr>
        <w:sectPr w:rsidR="008210D4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8210D4" w:rsidRDefault="008210D4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8210D4" w:rsidRDefault="008210D4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6.3.2024</w:t>
      </w:r>
    </w:p>
    <w:p w:rsidR="008210D4" w:rsidRDefault="008210D4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8210D4" w:rsidRDefault="008210D4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xxxxxxxxxx</w:t>
      </w:r>
    </w:p>
    <w:p w:rsidR="008210D4" w:rsidRDefault="008210D4">
      <w:pPr>
        <w:rPr>
          <w:sz w:val="24"/>
        </w:rPr>
        <w:sectPr w:rsidR="008210D4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093" w:space="2327"/>
            <w:col w:w="5558"/>
          </w:cols>
        </w:sectPr>
      </w:pPr>
    </w:p>
    <w:p w:rsidR="008210D4" w:rsidRDefault="008210D4">
      <w:pPr>
        <w:pStyle w:val="BodyText"/>
        <w:spacing w:before="5"/>
        <w:rPr>
          <w:sz w:val="18"/>
        </w:rPr>
      </w:pPr>
    </w:p>
    <w:p w:rsidR="008210D4" w:rsidRDefault="008210D4">
      <w:pPr>
        <w:pStyle w:val="Heading2"/>
        <w:ind w:left="140"/>
      </w:pPr>
      <w:r>
        <w:rPr>
          <w:noProof/>
          <w:lang w:eastAsia="cs-CZ"/>
        </w:rPr>
        <w:pict>
          <v:group id="_x0000_s1048" style="position:absolute;left:0;text-align:left;margin-left:12.6pt;margin-top:24.55pt;width:535pt;height:189.05pt;z-index:-251659264;mso-position-horizontal-relative:page" coordorigin="252,491" coordsize="10700,3781">
            <v:shape id="_x0000_s1049" style="position:absolute;left:259;top:513;width:10683;height:387" coordorigin="259,513" coordsize="10683,387" o:spt="100" adj="0,,0" path="m262,513r,370m10942,900l259,90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50" style="position:absolute" from="10951,511" to="252,511" strokeweight="2pt"/>
            <v:shape id="_x0000_s1051" style="position:absolute;left:8400;top:513;width:2542;height:389" coordorigin="8400,513" coordsize="2542,389" o:spt="100" adj="0,,0" path="m10942,533r,369m8400,533r,369m9502,513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2" style="position:absolute;left:3534;top:954;width:7393;height:493" coordorigin="3535,955" coordsize="7393,493" path="m3535,1447r7392,l10927,955e" filled="f" strokecolor="#bababa" strokeweight="1.5pt">
              <v:path arrowok="t"/>
            </v:shape>
            <v:shape id="_x0000_s1053" style="position:absolute;left:960;top:532;width:9982;height:929" coordorigin="960,533" coordsize="9982,929" o:spt="100" adj="0,,0" path="m3502,1461r7440,l10942,921r-7440,l3502,1461xm960,533r,369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4" style="position:absolute;left:2052;top:911;width:7460;height:560" stroked="f"/>
            <v:shape id="_x0000_s1055" style="position:absolute;left:2076;top:935;width:7412;height:512" coordorigin="2076,936" coordsize="7412,512" path="m9487,955r,-19l2076,936r,511e" filled="f" strokecolor="white" strokeweight="1.5pt">
              <v:path arrowok="t"/>
            </v:shape>
            <v:shape id="_x0000_s1056" style="position:absolute;left:2094;top:954;width:7393;height:493" coordorigin="2095,955" coordsize="7393,493" path="m2095,1447r7392,l9487,955e" filled="f" strokecolor="#bababa" strokeweight="1.5pt">
              <v:path arrowok="t"/>
            </v:shape>
            <v:rect id="_x0000_s1057" style="position:absolute;left:2061;top:921;width:7440;height:540" filled="f" strokeweight="1pt"/>
            <v:rect id="_x0000_s1058" style="position:absolute;left:252;top:911;width:7460;height:560" stroked="f"/>
            <v:shape id="_x0000_s1059" style="position:absolute;left:276;top:935;width:7412;height:512" coordorigin="276,936" coordsize="7412,512" o:spt="100" adj="0,,0" path="m276,1447r19,m7687,955r,-19l276,936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0" style="position:absolute;left:294;top:954;width:7393;height:493" coordorigin="295,955" coordsize="7393,493" path="m295,1447r7392,l7687,955e" filled="f" strokecolor="#bababa" strokeweight="1.5pt">
              <v:path arrowok="t"/>
            </v:shape>
            <v:rect id="_x0000_s1061" style="position:absolute;left:261;top:921;width:7440;height:540" filled="f" strokeweight="1pt"/>
            <v:line id="_x0000_s1062" style="position:absolute" from="259,1461" to="10942,1461" strokeweight=".98pt"/>
            <v:shape id="_x0000_s1063" style="position:absolute;left:7711;top:1475;width:3231;height:5" coordorigin="7711,1476" coordsize="3231,5" o:spt="100" adj="0,,0" path="m7711,1481r3231,m7711,1476r3231,e" filled="f" strokeweight=".0069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4" style="position:absolute;left:259;top:1466;width:10683;height:5" coordorigin="259,1466" coordsize="10683,5" o:spt="100" adj="0,,0" path="m259,1471r10683,m259,1466r10683,e" filled="f" strokeweight=".0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259;top:915;width:10683;height:10" coordorigin="259,915" coordsize="10683,10" o:spt="100" adj="0,,0" path="m259,925r10683,m259,915r10683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6" style="position:absolute;left:950;top:919;width:7462;height:552" stroked="f"/>
            <v:shape id="_x0000_s1067" style="position:absolute;left:976;top:935;width:7409;height:512" coordorigin="977,936" coordsize="7409,512" o:spt="100" adj="0,,0" path="m977,1447r19,m8386,957r,-21l977,936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8" style="position:absolute;left:995;top:957;width:7390;height:490" coordorigin="996,957" coordsize="7390,490" path="m996,1447r7390,l8386,957e" filled="f" strokecolor="#bababa" strokeweight="1.5pt">
              <v:path arrowok="t"/>
            </v:shape>
            <v:rect id="_x0000_s1069" style="position:absolute;left:960;top:921;width:7440;height:540" filled="f" strokeweight="1pt"/>
            <v:shape id="_x0000_s1070" style="position:absolute;left:3535;top:1514;width:7392;height:492" coordorigin="3535,1514" coordsize="7392,492" path="m3535,2006r7392,l10927,1514e" filled="f" strokecolor="#bababa" strokeweight="1.5pt">
              <v:path arrowok="t"/>
            </v:shape>
            <v:rect id="_x0000_s1071" style="position:absolute;left:3501;top:1480;width:7440;height:540" filled="f" strokeweight="1pt"/>
            <v:rect id="_x0000_s1072" style="position:absolute;left:2052;top:1470;width:7460;height:560" stroked="f"/>
            <v:shape id="_x0000_s1073" style="position:absolute;left:2076;top:1494;width:7412;height:512" coordorigin="2076,1495" coordsize="7412,512" path="m9487,1514r,-19l2076,1495r,511e" filled="f" strokecolor="white" strokeweight="1.5pt">
              <v:path arrowok="t"/>
            </v:shape>
            <v:shape id="_x0000_s1074" style="position:absolute;left:2095;top:1514;width:7392;height:492" coordorigin="2095,1514" coordsize="7392,492" path="m2095,2006r7392,l9487,1514e" filled="f" strokecolor="#bababa" strokeweight="1.5pt">
              <v:path arrowok="t"/>
            </v:shape>
            <v:rect id="_x0000_s1075" style="position:absolute;left:2061;top:1480;width:7440;height:540" filled="f" strokeweight="1pt"/>
            <v:rect id="_x0000_s1076" style="position:absolute;left:252;top:1470;width:7460;height:560" stroked="f"/>
            <v:shape id="_x0000_s1077" style="position:absolute;left:276;top:1494;width:7412;height:512" coordorigin="276,1495" coordsize="7412,512" o:spt="100" adj="0,,0" path="m276,2006r19,m7687,1514r,-19l276,149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78" style="position:absolute;left:295;top:1514;width:7392;height:492" coordorigin="295,1514" coordsize="7392,492" path="m295,2006r7392,l7687,1514e" filled="f" strokecolor="#bababa" strokeweight="1.5pt">
              <v:path arrowok="t"/>
            </v:shape>
            <v:rect id="_x0000_s1079" style="position:absolute;left:261;top:1480;width:7440;height:540" filled="f" strokeweight="1pt"/>
            <v:line id="_x0000_s1080" style="position:absolute" from="259,2020" to="10942,2020" strokeweight=".98pt"/>
            <v:shape id="_x0000_s1081" style="position:absolute;left:7711;top:2034;width:3231;height:5" coordorigin="7711,2035" coordsize="3231,5" o:spt="100" adj="0,,0" path="m7711,2040r3231,m7711,2035r3231,e" filled="f" strokeweight=".00697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82" style="position:absolute;left:259;top:2025;width:10683;height:5" coordorigin="259,2025" coordsize="10683,5" o:spt="100" adj="0,,0" path="m259,2030r10683,m259,2025r10683,e" filled="f" strokeweight=".0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83" style="position:absolute;left:259;top:1475;width:10683;height:10" coordorigin="259,1476" coordsize="10683,10" o:spt="100" adj="0,,0" path="m259,1486r10683,m259,1476r10683,e" filled="f" strokeweight=".17631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84" style="position:absolute;left:950;top:1480;width:7462;height:550" stroked="f"/>
            <v:shape id="_x0000_s1085" style="position:absolute;left:976;top:1494;width:7409;height:512" coordorigin="977,1495" coordsize="7409,512" o:spt="100" adj="0,,0" path="m977,2006r19,m8386,1517r,-22l977,149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86" style="position:absolute;left:996;top:1516;width:7390;height:490" coordorigin="996,1517" coordsize="7390,490" path="m996,2006r7390,l8386,1517e" filled="f" strokecolor="#bababa" strokeweight="1.5pt">
              <v:path arrowok="t"/>
            </v:shape>
            <v:rect id="_x0000_s1087" style="position:absolute;left:960;top:1480;width:7440;height:540" filled="f" strokeweight="1pt"/>
            <v:shape id="_x0000_s1088" style="position:absolute;left:3537;top:2075;width:7390;height:490" coordorigin="3537,2076" coordsize="7390,490" path="m3537,2565r7390,l10927,2076e" filled="f" strokecolor="#bababa" strokeweight="1.5pt">
              <v:path arrowok="t"/>
            </v:shape>
            <v:rect id="_x0000_s1089" style="position:absolute;left:3501;top:2039;width:7440;height:540" filled="f" strokeweight="1pt"/>
            <v:rect id="_x0000_s1090" style="position:absolute;left:2052;top:2030;width:7460;height:562" stroked="f"/>
            <v:shape id="_x0000_s1091" style="position:absolute;left:2076;top:2056;width:7412;height:509" coordorigin="2076,2057" coordsize="7412,509" path="m9487,2076r,-19l2076,2057r,508e" filled="f" strokecolor="white" strokeweight="1.5pt">
              <v:path arrowok="t"/>
            </v:shape>
            <v:shape id="_x0000_s1092" style="position:absolute;left:2097;top:2075;width:7390;height:490" coordorigin="2097,2076" coordsize="7390,490" path="m2097,2565r7390,l9487,2076e" filled="f" strokecolor="#bababa" strokeweight="1.5pt">
              <v:path arrowok="t"/>
            </v:shape>
            <v:rect id="_x0000_s1093" style="position:absolute;left:2061;top:2039;width:7440;height:540" filled="f" strokeweight="1pt"/>
            <v:rect id="_x0000_s1094" style="position:absolute;left:252;top:2030;width:7460;height:562" stroked="f"/>
            <v:shape id="_x0000_s1095" style="position:absolute;left:276;top:2056;width:7412;height:509" coordorigin="276,2057" coordsize="7412,509" o:spt="100" adj="0,,0" path="m276,2565r21,m7687,2076r,-19l276,2057r,508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96" style="position:absolute;left:297;top:2075;width:7390;height:490" coordorigin="297,2076" coordsize="7390,490" path="m297,2565r7390,l7687,2076e" filled="f" strokecolor="#bababa" strokeweight="1.5pt">
              <v:path arrowok="t"/>
            </v:shape>
            <v:rect id="_x0000_s1097" style="position:absolute;left:261;top:2039;width:7440;height:540" filled="f" strokeweight="1pt"/>
            <v:shape id="_x0000_s1098" style="position:absolute;left:259;top:2579;width:10683;height:2" coordorigin="259,2580" coordsize="10683,0" o:spt="100" adj="0,,0" path="m259,2580r691,m8412,2580r2530,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99" style="position:absolute;left:259;top:2034;width:10683;height:10" coordorigin="259,2035" coordsize="10683,10" o:spt="100" adj="0,,0" path="m259,2045r10683,m259,2035r10683,e" filled="f" strokeweight=".17631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100" style="position:absolute;left:950;top:2039;width:7462;height:552" stroked="f"/>
            <v:shape id="_x0000_s1101" style="position:absolute;left:976;top:2056;width:7409;height:509" coordorigin="977,2057" coordsize="7409,509" o:spt="100" adj="0,,0" path="m977,2565r21,m8386,2078r,-21l977,2057r,508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02" style="position:absolute;left:998;top:2077;width:7388;height:488" coordorigin="998,2078" coordsize="7388,488" path="m998,2565r7388,l8386,2078e" filled="f" strokecolor="#bababa" strokeweight="1.5pt">
              <v:path arrowok="t"/>
            </v:shape>
            <v:rect id="_x0000_s1103" style="position:absolute;left:960;top:2039;width:7440;height:540" filled="f" strokeweight="1pt"/>
            <v:shape id="_x0000_s1104" style="position:absolute;left:3534;top:2634;width:7393;height:493" coordorigin="3535,2635" coordsize="7393,493" path="m3535,3127r7392,l10927,2635e" filled="f" strokecolor="#bababa" strokeweight="1.5pt">
              <v:path arrowok="t"/>
            </v:shape>
            <v:rect id="_x0000_s1105" style="position:absolute;left:3501;top:2601;width:7440;height:540" filled="f" strokeweight="1pt"/>
            <v:rect id="_x0000_s1106" style="position:absolute;left:2052;top:2591;width:7460;height:560" stroked="f"/>
            <v:shape id="_x0000_s1107" style="position:absolute;left:2076;top:2615;width:7412;height:512" coordorigin="2076,2616" coordsize="7412,512" path="m9487,2635r,-19l2076,2616r,511e" filled="f" strokecolor="white" strokeweight="1.5pt">
              <v:path arrowok="t"/>
            </v:shape>
            <v:shape id="_x0000_s1108" style="position:absolute;left:2094;top:2634;width:7393;height:493" coordorigin="2095,2635" coordsize="7393,493" path="m2095,3127r7392,l9487,2635e" filled="f" strokecolor="#bababa" strokeweight="1.5pt">
              <v:path arrowok="t"/>
            </v:shape>
            <v:rect id="_x0000_s1109" style="position:absolute;left:2061;top:2601;width:7440;height:540" filled="f" strokeweight="1pt"/>
            <v:rect id="_x0000_s1110" style="position:absolute;left:252;top:2591;width:7460;height:560" stroked="f"/>
            <v:shape id="_x0000_s1111" style="position:absolute;left:276;top:2615;width:7412;height:512" coordorigin="276,2616" coordsize="7412,512" o:spt="100" adj="0,,0" path="m276,3127r19,m7687,2635r,-19l276,2616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12" style="position:absolute;left:294;top:2634;width:7393;height:493" coordorigin="295,2635" coordsize="7393,493" path="m295,3127r7392,l7687,2635e" filled="f" strokecolor="#bababa" strokeweight="1.5pt">
              <v:path arrowok="t"/>
            </v:shape>
            <v:rect id="_x0000_s1113" style="position:absolute;left:261;top:2601;width:7440;height:540" filled="f" strokeweight="1pt"/>
            <v:line id="_x0000_s1114" style="position:absolute" from="259,3141" to="10942,3141" strokeweight=".98pt"/>
            <v:shape id="_x0000_s1115" style="position:absolute;left:7711;top:3155;width:3231;height:5" coordorigin="7711,3156" coordsize="3231,5" o:spt="100" adj="0,,0" path="m7711,3161r3231,m7711,3156r3231,e" filled="f" strokeweight=".00697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16" style="position:absolute;left:259;top:3146;width:10683;height:5" coordorigin="259,3146" coordsize="10683,5" o:spt="100" adj="0,,0" path="m259,3151r10683,m259,3146r10683,e" filled="f" strokeweight=".0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17" style="position:absolute;left:259;top:2595;width:10683;height:10" coordorigin="259,2595" coordsize="10683,10" o:spt="100" adj="0,,0" path="m259,2605r10683,m259,2595r10683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118" style="position:absolute;left:950;top:2599;width:7462;height:552" stroked="f"/>
            <v:shape id="_x0000_s1119" style="position:absolute;left:976;top:2615;width:7409;height:512" coordorigin="977,2616" coordsize="7409,512" o:spt="100" adj="0,,0" path="m977,3127r19,m8386,2637r,-21l977,2616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20" style="position:absolute;left:995;top:2637;width:7390;height:490" coordorigin="996,2637" coordsize="7390,490" path="m996,3127r7390,l8386,2637e" filled="f" strokecolor="#bababa" strokeweight="1.5pt">
              <v:path arrowok="t"/>
            </v:shape>
            <v:rect id="_x0000_s1121" style="position:absolute;left:960;top:2601;width:7440;height:540" filled="f" strokeweight="1pt"/>
            <v:shape id="_x0000_s1122" style="position:absolute;left:3535;top:3194;width:7392;height:492" coordorigin="3535,3194" coordsize="7392,492" path="m3535,3686r7392,l10927,3194e" filled="f" strokecolor="#bababa" strokeweight="1.5pt">
              <v:path arrowok="t"/>
            </v:shape>
            <v:rect id="_x0000_s1123" style="position:absolute;left:3501;top:3160;width:7440;height:540" filled="f" strokeweight="1pt"/>
            <v:rect id="_x0000_s1124" style="position:absolute;left:2052;top:3150;width:7460;height:560" stroked="f"/>
            <v:shape id="_x0000_s1125" style="position:absolute;left:2076;top:3174;width:7412;height:512" coordorigin="2076,3175" coordsize="7412,512" path="m9487,3194r,-19l2076,3175r,511e" filled="f" strokecolor="white" strokeweight="1.5pt">
              <v:path arrowok="t"/>
            </v:shape>
            <v:shape id="_x0000_s1126" style="position:absolute;left:2095;top:3194;width:7392;height:492" coordorigin="2095,3194" coordsize="7392,492" path="m2095,3686r7392,l9487,3194e" filled="f" strokecolor="#bababa" strokeweight="1.5pt">
              <v:path arrowok="t"/>
            </v:shape>
            <v:rect id="_x0000_s1127" style="position:absolute;left:2061;top:3160;width:7440;height:540" filled="f" strokeweight="1pt"/>
            <v:rect id="_x0000_s1128" style="position:absolute;left:252;top:3150;width:7460;height:560" stroked="f"/>
            <v:shape id="_x0000_s1129" style="position:absolute;left:276;top:3174;width:7412;height:512" coordorigin="276,3175" coordsize="7412,512" o:spt="100" adj="0,,0" path="m276,3686r19,m7687,3194r,-19l276,317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30" style="position:absolute;left:295;top:3194;width:7392;height:492" coordorigin="295,3194" coordsize="7392,492" path="m295,3686r7392,l7687,3194e" filled="f" strokecolor="#bababa" strokeweight="1.5pt">
              <v:path arrowok="t"/>
            </v:shape>
            <v:rect id="_x0000_s1131" style="position:absolute;left:261;top:3160;width:7440;height:540" filled="f" strokeweight="1pt"/>
            <v:line id="_x0000_s1132" style="position:absolute" from="259,3700" to="10942,3700" strokeweight=".98pt"/>
            <v:shape id="_x0000_s1133" style="position:absolute;left:259;top:3710;width:10683;height:10" coordorigin="259,3710" coordsize="10683,10" o:spt="100" adj="0,,0" path="m8412,3720r2530,m259,3710r10683,e" filled="f" strokeweight=".00697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34" style="position:absolute;left:259;top:3155;width:10683;height:10" coordorigin="259,3156" coordsize="10683,10" o:spt="100" adj="0,,0" path="m259,3166r10683,m259,3156r10683,e" filled="f" strokeweight=".17631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135" style="position:absolute;left:950;top:3160;width:7462;height:550" stroked="f"/>
            <v:shape id="_x0000_s1136" style="position:absolute;left:976;top:3174;width:7409;height:512" coordorigin="977,3175" coordsize="7409,512" o:spt="100" adj="0,,0" path="m977,3686r19,m8386,3197r,-22l977,317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37" style="position:absolute;left:996;top:3196;width:7390;height:490" coordorigin="996,3197" coordsize="7390,490" path="m996,3686r7390,l8386,3197e" filled="f" strokecolor="#bababa" strokeweight="1.5pt">
              <v:path arrowok="t"/>
            </v:shape>
            <v:rect id="_x0000_s1138" style="position:absolute;left:960;top:3160;width:7440;height:540" filled="f" strokeweight="1pt"/>
            <v:shape id="_x0000_s1139" style="position:absolute;left:3537;top:3755;width:7390;height:490" coordorigin="3537,3756" coordsize="7390,490" path="m3537,4245r7390,l10927,3756e" filled="f" strokecolor="#bababa" strokeweight="1.5pt">
              <v:path arrowok="t"/>
            </v:shape>
            <v:rect id="_x0000_s1140" style="position:absolute;left:3501;top:3719;width:7440;height:540" filled="f" strokeweight="1pt"/>
            <v:rect id="_x0000_s1141" style="position:absolute;left:2052;top:3719;width:7460;height:552" stroked="f"/>
            <v:shape id="_x0000_s1142" style="position:absolute;left:2076;top:3736;width:7412;height:509" coordorigin="2076,3737" coordsize="7412,509" path="m9487,3756r,-19l2076,3737r,508e" filled="f" strokecolor="white" strokeweight="1.5pt">
              <v:path arrowok="t"/>
            </v:shape>
            <v:shape id="_x0000_s1143" style="position:absolute;left:2097;top:3755;width:7390;height:490" coordorigin="2097,3756" coordsize="7390,490" path="m2097,4245r7390,l9487,3756e" filled="f" strokecolor="#bababa" strokeweight="1.5pt">
              <v:path arrowok="t"/>
            </v:shape>
            <v:rect id="_x0000_s1144" style="position:absolute;left:2061;top:3719;width:7440;height:540" filled="f" strokeweight="1pt"/>
            <v:rect id="_x0000_s1145" style="position:absolute;left:252;top:3719;width:7460;height:552" stroked="f"/>
            <v:shape id="_x0000_s1146" style="position:absolute;left:276;top:3736;width:7412;height:509" coordorigin="276,3737" coordsize="7412,509" o:spt="100" adj="0,,0" path="m276,4245r21,m7687,3756r,-19l276,3737r,508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47" style="position:absolute;left:297;top:3755;width:7390;height:490" coordorigin="297,3756" coordsize="7390,490" path="m297,4245r7390,l7687,3756e" filled="f" strokecolor="#bababa" strokeweight="1.5pt">
              <v:path arrowok="t"/>
            </v:shape>
            <v:rect id="_x0000_s1148" style="position:absolute;left:261;top:3719;width:7440;height:540" filled="f" strokeweight="1pt"/>
            <v:shape id="_x0000_s1149" style="position:absolute;left:259;top:4259;width:10683;height:2" coordorigin="259,4260" coordsize="10683,0" o:spt="100" adj="0,,0" path="m259,4260r691,m8412,4260r2530,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50" style="position:absolute;left:259;top:3714;width:10683;height:10" coordorigin="259,3715" coordsize="10683,10" o:spt="100" adj="0,,0" path="m259,3725r10683,m259,3715r10683,e" filled="f" strokeweight=".17631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151" style="position:absolute;left:950;top:3719;width:7462;height:552" stroked="f"/>
            <v:shape id="_x0000_s1152" style="position:absolute;left:976;top:3736;width:7409;height:509" coordorigin="977,3737" coordsize="7409,509" o:spt="100" adj="0,,0" path="m977,4245r21,m8386,3758r,-21l977,3737r,508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53" style="position:absolute;left:998;top:3757;width:7388;height:488" coordorigin="998,3758" coordsize="7388,488" path="m998,4245r7388,l8386,3758e" filled="f" strokecolor="#bababa" strokeweight="1.5pt">
              <v:path arrowok="t"/>
            </v:shape>
            <v:rect id="_x0000_s1154" style="position:absolute;left:960;top:3719;width:7440;height:540" filled="f" strokeweight="1pt"/>
            <v:shape id="_x0000_s1155" type="#_x0000_t202" style="position:absolute;left:251;top:490;width:10700;height:3781" filled="f" stroked="f">
              <v:textbox inset="0,0,0,0">
                <w:txbxContent>
                  <w:p w:rsidR="008210D4" w:rsidRDefault="008210D4">
                    <w:pPr>
                      <w:spacing w:before="104" w:line="403" w:lineRule="auto"/>
                      <w:ind w:left="9535" w:right="49" w:hanging="10"/>
                      <w:rPr>
                        <w:sz w:val="20"/>
                      </w:rPr>
                    </w:pPr>
                    <w:r>
                      <w:t>jedn.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682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  <w:p w:rsidR="008210D4" w:rsidRDefault="008210D4">
                    <w:pPr>
                      <w:spacing w:before="180"/>
                      <w:ind w:left="964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8 960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  <w:p w:rsidR="008210D4" w:rsidRDefault="008210D4">
                    <w:pPr>
                      <w:spacing w:before="5"/>
                      <w:rPr>
                        <w:sz w:val="29"/>
                      </w:rPr>
                    </w:pPr>
                  </w:p>
                  <w:p w:rsidR="008210D4" w:rsidRDefault="008210D4">
                    <w:pPr>
                      <w:ind w:right="7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030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  <w:p w:rsidR="008210D4" w:rsidRDefault="008210D4">
                    <w:pPr>
                      <w:spacing w:before="4"/>
                      <w:rPr>
                        <w:sz w:val="29"/>
                      </w:rPr>
                    </w:pPr>
                  </w:p>
                  <w:p w:rsidR="008210D4" w:rsidRDefault="008210D4">
                    <w:pPr>
                      <w:spacing w:before="1"/>
                      <w:ind w:right="7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700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  <w:p w:rsidR="008210D4" w:rsidRDefault="008210D4">
                    <w:pPr>
                      <w:spacing w:before="6"/>
                      <w:rPr>
                        <w:sz w:val="29"/>
                      </w:rPr>
                    </w:pPr>
                  </w:p>
                  <w:p w:rsidR="008210D4" w:rsidRDefault="008210D4">
                    <w:pPr>
                      <w:spacing w:before="1"/>
                      <w:ind w:right="7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2 016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  <w:p w:rsidR="008210D4" w:rsidRDefault="008210D4">
                    <w:pPr>
                      <w:spacing w:before="4"/>
                      <w:rPr>
                        <w:sz w:val="29"/>
                      </w:rPr>
                    </w:pPr>
                  </w:p>
                  <w:p w:rsidR="008210D4" w:rsidRDefault="008210D4">
                    <w:pPr>
                      <w:ind w:right="7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4 585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</w:txbxContent>
              </v:textbox>
            </v:shape>
            <w10:wrap anchorx="page"/>
          </v:group>
        </w:pict>
      </w: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8210D4" w:rsidRDefault="008210D4">
      <w:pPr>
        <w:pStyle w:val="BodyText"/>
        <w:spacing w:before="4"/>
        <w:rPr>
          <w:rFonts w:ascii="Arial"/>
          <w:b/>
          <w:sz w:val="16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2484"/>
        <w:gridCol w:w="4946"/>
        <w:gridCol w:w="1102"/>
      </w:tblGrid>
      <w:tr w:rsidR="008210D4">
        <w:trPr>
          <w:trHeight w:val="399"/>
        </w:trPr>
        <w:tc>
          <w:tcPr>
            <w:tcW w:w="698" w:type="dxa"/>
          </w:tcPr>
          <w:p w:rsidR="008210D4" w:rsidRDefault="008210D4">
            <w:pPr>
              <w:pStyle w:val="TableParagraph"/>
              <w:spacing w:before="84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pol.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</w:p>
        </w:tc>
        <w:tc>
          <w:tcPr>
            <w:tcW w:w="2484" w:type="dxa"/>
          </w:tcPr>
          <w:p w:rsidR="008210D4" w:rsidRDefault="008210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6" w:type="dxa"/>
          </w:tcPr>
          <w:p w:rsidR="008210D4" w:rsidRDefault="008210D4">
            <w:pPr>
              <w:pStyle w:val="TableParagraph"/>
              <w:spacing w:before="84"/>
              <w:ind w:left="612"/>
              <w:rPr>
                <w:sz w:val="20"/>
              </w:rPr>
            </w:pPr>
            <w:r>
              <w:rPr>
                <w:sz w:val="20"/>
              </w:rPr>
              <w:t>objednávka</w:t>
            </w:r>
          </w:p>
        </w:tc>
        <w:tc>
          <w:tcPr>
            <w:tcW w:w="1102" w:type="dxa"/>
          </w:tcPr>
          <w:p w:rsidR="008210D4" w:rsidRDefault="008210D4">
            <w:pPr>
              <w:pStyle w:val="TableParagraph"/>
              <w:spacing w:before="84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</w:tr>
      <w:tr w:rsidR="008210D4">
        <w:trPr>
          <w:trHeight w:val="550"/>
        </w:trPr>
        <w:tc>
          <w:tcPr>
            <w:tcW w:w="698" w:type="dxa"/>
          </w:tcPr>
          <w:p w:rsidR="008210D4" w:rsidRDefault="008210D4">
            <w:pPr>
              <w:pStyle w:val="TableParagraph"/>
              <w:spacing w:before="64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84" w:type="dxa"/>
          </w:tcPr>
          <w:p w:rsidR="008210D4" w:rsidRDefault="008210D4">
            <w:pPr>
              <w:pStyle w:val="TableParagraph"/>
              <w:spacing w:before="64"/>
              <w:ind w:left="41"/>
              <w:rPr>
                <w:sz w:val="20"/>
              </w:rPr>
            </w:pPr>
            <w:r>
              <w:rPr>
                <w:sz w:val="20"/>
              </w:rPr>
              <w:t>UH50-A52C-CZ00-E</w:t>
            </w:r>
          </w:p>
        </w:tc>
        <w:tc>
          <w:tcPr>
            <w:tcW w:w="4946" w:type="dxa"/>
          </w:tcPr>
          <w:p w:rsidR="008210D4" w:rsidRDefault="008210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:rsidR="008210D4" w:rsidRDefault="008210D4">
            <w:pPr>
              <w:pStyle w:val="TableParagraph"/>
              <w:spacing w:before="64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</w:p>
        </w:tc>
      </w:tr>
      <w:tr w:rsidR="008210D4">
        <w:trPr>
          <w:trHeight w:val="559"/>
        </w:trPr>
        <w:tc>
          <w:tcPr>
            <w:tcW w:w="698" w:type="dxa"/>
          </w:tcPr>
          <w:p w:rsidR="008210D4" w:rsidRDefault="008210D4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84" w:type="dxa"/>
          </w:tcPr>
          <w:p w:rsidR="008210D4" w:rsidRDefault="008210D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UH50-A46C-CZ00-E</w:t>
            </w:r>
          </w:p>
        </w:tc>
        <w:tc>
          <w:tcPr>
            <w:tcW w:w="4946" w:type="dxa"/>
          </w:tcPr>
          <w:p w:rsidR="008210D4" w:rsidRDefault="008210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:rsidR="008210D4" w:rsidRDefault="008210D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</w:p>
        </w:tc>
      </w:tr>
      <w:tr w:rsidR="008210D4">
        <w:trPr>
          <w:trHeight w:val="560"/>
        </w:trPr>
        <w:tc>
          <w:tcPr>
            <w:tcW w:w="698" w:type="dxa"/>
          </w:tcPr>
          <w:p w:rsidR="008210D4" w:rsidRDefault="008210D4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84" w:type="dxa"/>
          </w:tcPr>
          <w:p w:rsidR="008210D4" w:rsidRDefault="008210D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UH50-A61C-CZ00-E</w:t>
            </w:r>
          </w:p>
        </w:tc>
        <w:tc>
          <w:tcPr>
            <w:tcW w:w="4946" w:type="dxa"/>
          </w:tcPr>
          <w:p w:rsidR="008210D4" w:rsidRDefault="008210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:rsidR="008210D4" w:rsidRDefault="008210D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</w:p>
        </w:tc>
      </w:tr>
      <w:tr w:rsidR="008210D4">
        <w:trPr>
          <w:trHeight w:val="560"/>
        </w:trPr>
        <w:tc>
          <w:tcPr>
            <w:tcW w:w="698" w:type="dxa"/>
          </w:tcPr>
          <w:p w:rsidR="008210D4" w:rsidRDefault="008210D4">
            <w:pPr>
              <w:pStyle w:val="TableParagraph"/>
              <w:spacing w:before="73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84" w:type="dxa"/>
          </w:tcPr>
          <w:p w:rsidR="008210D4" w:rsidRDefault="008210D4">
            <w:pPr>
              <w:pStyle w:val="TableParagraph"/>
              <w:spacing w:before="73"/>
              <w:ind w:left="41"/>
              <w:rPr>
                <w:sz w:val="20"/>
              </w:rPr>
            </w:pPr>
            <w:r>
              <w:rPr>
                <w:sz w:val="20"/>
              </w:rPr>
              <w:t>WZU-BD</w:t>
            </w:r>
          </w:p>
        </w:tc>
        <w:tc>
          <w:tcPr>
            <w:tcW w:w="4946" w:type="dxa"/>
          </w:tcPr>
          <w:p w:rsidR="008210D4" w:rsidRDefault="008210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:rsidR="008210D4" w:rsidRDefault="008210D4">
            <w:pPr>
              <w:pStyle w:val="TableParagraph"/>
              <w:spacing w:before="73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</w:p>
        </w:tc>
      </w:tr>
      <w:tr w:rsidR="008210D4">
        <w:trPr>
          <w:trHeight w:val="559"/>
        </w:trPr>
        <w:tc>
          <w:tcPr>
            <w:tcW w:w="698" w:type="dxa"/>
          </w:tcPr>
          <w:p w:rsidR="008210D4" w:rsidRDefault="008210D4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84" w:type="dxa"/>
          </w:tcPr>
          <w:p w:rsidR="008210D4" w:rsidRDefault="008210D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WZU5-1020</w:t>
            </w:r>
          </w:p>
        </w:tc>
        <w:tc>
          <w:tcPr>
            <w:tcW w:w="4946" w:type="dxa"/>
          </w:tcPr>
          <w:p w:rsidR="008210D4" w:rsidRDefault="008210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:rsidR="008210D4" w:rsidRDefault="008210D4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</w:p>
        </w:tc>
      </w:tr>
      <w:tr w:rsidR="008210D4">
        <w:trPr>
          <w:trHeight w:val="301"/>
        </w:trPr>
        <w:tc>
          <w:tcPr>
            <w:tcW w:w="698" w:type="dxa"/>
          </w:tcPr>
          <w:p w:rsidR="008210D4" w:rsidRDefault="008210D4">
            <w:pPr>
              <w:pStyle w:val="TableParagraph"/>
              <w:spacing w:line="207" w:lineRule="exact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84" w:type="dxa"/>
          </w:tcPr>
          <w:p w:rsidR="008210D4" w:rsidRDefault="008210D4">
            <w:pPr>
              <w:pStyle w:val="TableParagraph"/>
              <w:spacing w:line="207" w:lineRule="exact"/>
              <w:ind w:left="41"/>
              <w:rPr>
                <w:sz w:val="20"/>
              </w:rPr>
            </w:pPr>
            <w:r>
              <w:rPr>
                <w:sz w:val="20"/>
              </w:rPr>
              <w:t>WZU-62-SET</w:t>
            </w:r>
          </w:p>
        </w:tc>
        <w:tc>
          <w:tcPr>
            <w:tcW w:w="4946" w:type="dxa"/>
          </w:tcPr>
          <w:p w:rsidR="008210D4" w:rsidRDefault="008210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:rsidR="008210D4" w:rsidRDefault="008210D4">
            <w:pPr>
              <w:pStyle w:val="TableParagraph"/>
              <w:spacing w:line="207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</w:p>
        </w:tc>
      </w:tr>
    </w:tbl>
    <w:p w:rsidR="008210D4" w:rsidRDefault="008210D4">
      <w:pPr>
        <w:pStyle w:val="BodyText"/>
        <w:spacing w:before="5"/>
        <w:rPr>
          <w:rFonts w:ascii="Arial"/>
          <w:b/>
          <w:sz w:val="22"/>
        </w:rPr>
      </w:pPr>
    </w:p>
    <w:p w:rsidR="008210D4" w:rsidRDefault="008210D4">
      <w:pPr>
        <w:rPr>
          <w:rFonts w:ascii="Arial"/>
        </w:rPr>
        <w:sectPr w:rsidR="008210D4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8210D4" w:rsidRDefault="008210D4">
      <w:pPr>
        <w:pStyle w:val="BodyText"/>
        <w:spacing w:before="4"/>
        <w:rPr>
          <w:rFonts w:ascii="Arial"/>
          <w:b/>
          <w:sz w:val="27"/>
        </w:rPr>
      </w:pPr>
    </w:p>
    <w:p w:rsidR="008210D4" w:rsidRDefault="008210D4">
      <w:pPr>
        <w:pStyle w:val="BodyText"/>
        <w:spacing w:line="340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8210D4" w:rsidRDefault="008210D4">
      <w:pPr>
        <w:pStyle w:val="BodyText"/>
        <w:spacing w:before="39"/>
        <w:ind w:left="179"/>
      </w:pPr>
      <w:r>
        <w:t>2:</w:t>
      </w:r>
    </w:p>
    <w:p w:rsidR="008210D4" w:rsidRDefault="008210D4">
      <w:pPr>
        <w:pStyle w:val="BodyText"/>
        <w:spacing w:before="92"/>
        <w:ind w:left="179"/>
      </w:pPr>
      <w:r>
        <w:t>3:</w:t>
      </w:r>
    </w:p>
    <w:p w:rsidR="008210D4" w:rsidRDefault="008210D4">
      <w:pPr>
        <w:pStyle w:val="BodyText"/>
        <w:rPr>
          <w:sz w:val="22"/>
        </w:rPr>
      </w:pPr>
      <w:r>
        <w:br w:type="column"/>
      </w:r>
    </w:p>
    <w:p w:rsidR="008210D4" w:rsidRDefault="008210D4">
      <w:pPr>
        <w:pStyle w:val="BodyText"/>
        <w:rPr>
          <w:sz w:val="22"/>
        </w:rPr>
      </w:pPr>
    </w:p>
    <w:p w:rsidR="008210D4" w:rsidRDefault="008210D4">
      <w:pPr>
        <w:pStyle w:val="BodyText"/>
        <w:rPr>
          <w:sz w:val="22"/>
        </w:rPr>
      </w:pPr>
    </w:p>
    <w:p w:rsidR="008210D4" w:rsidRDefault="008210D4">
      <w:pPr>
        <w:pStyle w:val="BodyText"/>
        <w:rPr>
          <w:sz w:val="22"/>
        </w:rPr>
      </w:pPr>
    </w:p>
    <w:p w:rsidR="008210D4" w:rsidRDefault="008210D4">
      <w:pPr>
        <w:pStyle w:val="BodyText"/>
        <w:rPr>
          <w:sz w:val="22"/>
        </w:rPr>
      </w:pPr>
    </w:p>
    <w:p w:rsidR="008210D4" w:rsidRDefault="008210D4">
      <w:pPr>
        <w:pStyle w:val="BodyText"/>
        <w:rPr>
          <w:sz w:val="22"/>
        </w:rPr>
      </w:pPr>
    </w:p>
    <w:p w:rsidR="008210D4" w:rsidRDefault="008210D4">
      <w:pPr>
        <w:pStyle w:val="Heading2"/>
        <w:spacing w:before="197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8210D4" w:rsidRDefault="008210D4">
      <w:pPr>
        <w:pStyle w:val="BodyText"/>
        <w:spacing w:before="96"/>
        <w:ind w:left="140"/>
      </w:pPr>
      <w:r>
        <w:br w:type="column"/>
        <w:t>Celkem:</w:t>
      </w:r>
    </w:p>
    <w:p w:rsidR="008210D4" w:rsidRDefault="008210D4">
      <w:pPr>
        <w:pStyle w:val="BodyText"/>
        <w:spacing w:before="96"/>
        <w:ind w:left="140"/>
      </w:pPr>
      <w:r>
        <w:br w:type="column"/>
        <w:t>222 418,-</w:t>
      </w:r>
    </w:p>
    <w:p w:rsidR="008210D4" w:rsidRDefault="008210D4">
      <w:pPr>
        <w:sectPr w:rsidR="008210D4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313"/>
            <w:col w:w="1166"/>
          </w:cols>
        </w:sectPr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</w:pPr>
    </w:p>
    <w:p w:rsidR="008210D4" w:rsidRDefault="008210D4">
      <w:pPr>
        <w:pStyle w:val="BodyText"/>
        <w:spacing w:before="9"/>
        <w:rPr>
          <w:sz w:val="23"/>
        </w:rPr>
      </w:pPr>
    </w:p>
    <w:p w:rsidR="008210D4" w:rsidRDefault="008210D4">
      <w:pPr>
        <w:pStyle w:val="BodyText"/>
        <w:spacing w:before="96"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8210D4" w:rsidRDefault="008210D4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8210D4" w:rsidSect="00EC2E2E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E2E"/>
    <w:rsid w:val="008210D4"/>
    <w:rsid w:val="00833F59"/>
    <w:rsid w:val="008775D3"/>
    <w:rsid w:val="008E3F91"/>
    <w:rsid w:val="00A86C8B"/>
    <w:rsid w:val="00AF3905"/>
    <w:rsid w:val="00D72EDA"/>
    <w:rsid w:val="00EA2413"/>
    <w:rsid w:val="00EC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2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2E2E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EC2E2E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EC2E2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EC2E2E"/>
  </w:style>
  <w:style w:type="paragraph" w:customStyle="1" w:styleId="TableParagraph">
    <w:name w:val="Table Paragraph"/>
    <w:basedOn w:val="Normal"/>
    <w:uiPriority w:val="99"/>
    <w:rsid w:val="00EC2E2E"/>
    <w:pPr>
      <w:spacing w:before="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112</Words>
  <Characters>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3</cp:revision>
  <dcterms:created xsi:type="dcterms:W3CDTF">2024-03-27T12:09:00Z</dcterms:created>
  <dcterms:modified xsi:type="dcterms:W3CDTF">2024-03-27T12:09:00Z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