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C9" w:rsidRDefault="00B457C9">
      <w:pPr>
        <w:pStyle w:val="BodyText"/>
        <w:spacing w:after="1"/>
        <w:rPr>
          <w:rFonts w:ascii="Times New Roman"/>
          <w:sz w:val="21"/>
        </w:rPr>
      </w:pPr>
    </w:p>
    <w:p w:rsidR="00B457C9" w:rsidRDefault="00B457C9">
      <w:pPr>
        <w:pStyle w:val="BodyText"/>
        <w:tabs>
          <w:tab w:val="left" w:pos="8228"/>
        </w:tabs>
        <w:ind w:left="1751"/>
        <w:rPr>
          <w:rFonts w:ascii="Times New Roman"/>
        </w:rPr>
      </w:pPr>
      <w:r>
        <w:rPr>
          <w:noProof/>
          <w:lang w:eastAsia="cs-CZ"/>
        </w:rPr>
      </w:r>
      <w:r w:rsidRPr="007F32DC">
        <w:rPr>
          <w:rFonts w:ascii="Times New Roman"/>
          <w:position w:val="4"/>
        </w:rPr>
        <w:pict>
          <v:group id="_x0000_s1026" style="width:308.05pt;height:18pt;mso-position-horizontal-relative:char;mso-position-vertical-relative:line" coordsize="6161,360">
            <v:shape 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</w:rPr>
        <w:tab/>
      </w:r>
      <w:r>
        <w:rPr>
          <w:noProof/>
          <w:lang w:eastAsia="cs-CZ"/>
        </w:rPr>
      </w:r>
      <w:r w:rsidRPr="007F32DC">
        <w:rPr>
          <w:rFonts w:ascii="Times New Roman"/>
        </w:rPr>
        <w:pict>
          <v:group id="_x0000_s1029" style="width:129pt;height:24.4pt;mso-position-horizontal-relative:char;mso-position-vertical-relative:line" coordsize="2580,488">
            <v:shape id="_x0000_s1030" type="#_x0000_t75" style="position:absolute;top:100;width:274;height:387">
              <v:imagedata r:id="rId5" o:title=""/>
            </v:shape>
            <v:shape id="_x0000_s1031" type="#_x0000_t75" style="position:absolute;left:316;top:105;width:380;height:382">
              <v:imagedata r:id="rId6" o:title=""/>
            </v:shape>
            <v:shape 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_x0000_s1033" type="#_x0000_t75" style="position:absolute;left:955;top:105;width:233;height:377">
              <v:imagedata r:id="rId7" o:title=""/>
            </v:shape>
            <v:shape id="_x0000_s1034" type="#_x0000_t75" style="position:absolute;left:1231;top:105;width:243;height:377">
              <v:imagedata r:id="rId8" o:title=""/>
            </v:shape>
            <v:shape 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6" type="#_x0000_t75" style="position:absolute;left:1752;top:105;width:286;height:377">
              <v:imagedata r:id="rId9" o:title=""/>
            </v:shape>
            <v:shape 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B457C9" w:rsidRDefault="00B457C9">
      <w:pPr>
        <w:spacing w:line="175" w:lineRule="exact"/>
        <w:ind w:left="1779"/>
        <w:rPr>
          <w:sz w:val="18"/>
        </w:rPr>
      </w:pPr>
      <w:r>
        <w:rPr>
          <w:noProof/>
          <w:lang w:eastAsia="cs-CZ"/>
        </w:rPr>
        <w:pict>
          <v:group id="_x0000_s1038" style="position:absolute;left:0;text-align:left;margin-left:8.05pt;margin-top:-38.1pt;width:67.95pt;height:73.1pt;z-index:251654144;mso-position-horizontal-relative:page" coordorigin="161,-762" coordsize="1359,1462">
            <v:shape id="_x0000_s1039" type="#_x0000_t75" style="position:absolute;left:170;top:-50;width:132;height:118">
              <v:imagedata r:id="rId11" o:title=""/>
            </v:shape>
            <v:shape 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8.9pt;margin-top:2.2pt;width:128.4pt;height:19.35pt;z-index:251656192;mso-position-horizontal-relative:page" filled="f" strokecolor="#b4b4b4" strokeweight=".34311mm">
            <v:textbox inset="0,0,0,0">
              <w:txbxContent>
                <w:p w:rsidR="00B457C9" w:rsidRDefault="00B457C9">
                  <w:pPr>
                    <w:spacing w:before="83"/>
                    <w:ind w:left="923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  <w:r>
                    <w:rPr>
                      <w:sz w:val="24"/>
                      <w:vertAlign w:val="subscript"/>
                    </w:rPr>
                    <w:t>.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8063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KOMENSKÉHO</w:t>
      </w:r>
      <w:r>
        <w:rPr>
          <w:spacing w:val="-2"/>
          <w:sz w:val="18"/>
        </w:rPr>
        <w:t xml:space="preserve"> </w:t>
      </w:r>
      <w:r>
        <w:rPr>
          <w:sz w:val="18"/>
        </w:rPr>
        <w:t>59, 386</w:t>
      </w:r>
      <w:r>
        <w:rPr>
          <w:spacing w:val="1"/>
          <w:sz w:val="18"/>
        </w:rPr>
        <w:t xml:space="preserve"> </w:t>
      </w:r>
      <w:r>
        <w:rPr>
          <w:sz w:val="18"/>
        </w:rPr>
        <w:t>43</w:t>
      </w:r>
      <w:r>
        <w:rPr>
          <w:spacing w:val="1"/>
          <w:sz w:val="18"/>
        </w:rPr>
        <w:t xml:space="preserve"> </w:t>
      </w:r>
      <w:r>
        <w:rPr>
          <w:sz w:val="18"/>
        </w:rPr>
        <w:t>STRAKONICE</w:t>
      </w:r>
    </w:p>
    <w:p w:rsidR="00B457C9" w:rsidRDefault="00B457C9">
      <w:pPr>
        <w:spacing w:before="17"/>
        <w:ind w:left="1779"/>
        <w:rPr>
          <w:sz w:val="18"/>
        </w:rPr>
      </w:pPr>
      <w:r>
        <w:rPr>
          <w:noProof/>
          <w:lang w:eastAsia="cs-CZ"/>
        </w:rPr>
        <w:pict>
          <v:shape id="image9.png" o:spid="_x0000_s1043" type="#_x0000_t75" style="position:absolute;left:0;text-align:left;margin-left:422.5pt;margin-top:.75pt;width:15.25pt;height:6.1pt;z-index:251655168;visibility:visible;mso-wrap-distance-left:0;mso-wrap-distance-right:0;mso-position-horizontal-relative:page">
            <v:imagedata r:id="rId12" o:title=""/>
            <w10:wrap anchorx="page"/>
          </v:shape>
        </w:pict>
      </w:r>
      <w:r>
        <w:rPr>
          <w:sz w:val="18"/>
        </w:rPr>
        <w:t>TEL.</w:t>
      </w:r>
      <w:r>
        <w:rPr>
          <w:spacing w:val="-9"/>
          <w:sz w:val="18"/>
        </w:rPr>
        <w:t xml:space="preserve"> </w:t>
      </w:r>
      <w:r>
        <w:rPr>
          <w:sz w:val="18"/>
        </w:rPr>
        <w:t>+420</w:t>
      </w:r>
      <w:r>
        <w:rPr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spacing w:val="-6"/>
          <w:sz w:val="18"/>
        </w:rPr>
        <w:t xml:space="preserve"> </w:t>
      </w:r>
      <w:r>
        <w:rPr>
          <w:sz w:val="18"/>
        </w:rPr>
        <w:t>318</w:t>
      </w:r>
      <w:r>
        <w:rPr>
          <w:spacing w:val="-6"/>
          <w:sz w:val="18"/>
        </w:rPr>
        <w:t xml:space="preserve"> </w:t>
      </w:r>
      <w:r>
        <w:rPr>
          <w:sz w:val="18"/>
        </w:rPr>
        <w:t>111,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10"/>
          <w:sz w:val="18"/>
        </w:rPr>
        <w:t xml:space="preserve"> </w:t>
      </w:r>
      <w:hyperlink r:id="rId13">
        <w:r>
          <w:rPr>
            <w:sz w:val="18"/>
          </w:rPr>
          <w:t>TST@TST.CZ</w:t>
        </w:r>
      </w:hyperlink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  <w:spacing w:before="8"/>
        <w:rPr>
          <w:sz w:val="27"/>
        </w:rPr>
      </w:pPr>
      <w:r>
        <w:rPr>
          <w:noProof/>
          <w:lang w:eastAsia="cs-CZ"/>
        </w:rPr>
        <w:pict>
          <v:group id="_x0000_s1044" style="position:absolute;margin-left:12.6pt;margin-top:17.65pt;width:269pt;height:109pt;z-index:-251659264;mso-wrap-distance-left:0;mso-wrap-distance-right:0;mso-position-horizontal-relative:page" coordorigin="252,353" coordsize="5380,2180">
            <v:shape id="_x0000_s1045" type="#_x0000_t202" style="position:absolute;left:261;top:922;width:5360;height:1601" filled="f" strokeweight="1pt">
              <v:textbox inset="0,0,0,0">
                <w:txbxContent>
                  <w:p w:rsidR="00B457C9" w:rsidRDefault="00B457C9">
                    <w:pPr>
                      <w:spacing w:before="2"/>
                      <w:rPr>
                        <w:sz w:val="16"/>
                      </w:rPr>
                    </w:pPr>
                  </w:p>
                  <w:p w:rsidR="00B457C9" w:rsidRDefault="00B457C9">
                    <w:pPr>
                      <w:spacing w:before="1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B457C9" w:rsidRDefault="00B457C9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 CZ 608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B457C9" w:rsidRDefault="00B457C9">
                    <w:pPr>
                      <w:spacing w:before="96" w:line="256" w:lineRule="auto"/>
                      <w:ind w:left="328" w:right="27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UNICREDIT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B457C9" w:rsidRDefault="00B457C9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2700</w:t>
                    </w:r>
                  </w:p>
                </w:txbxContent>
              </v:textbox>
            </v:shape>
            <v:shape id="_x0000_s1046" type="#_x0000_t202" style="position:absolute;left:261;top:363;width:5360;height:560" filled="f" strokeweight="1pt">
              <v:textbox inset="0,0,0,0">
                <w:txbxContent>
                  <w:p w:rsidR="00B457C9" w:rsidRDefault="00B457C9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>29.2.2024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_x0000_s1047" type="#_x0000_t202" style="position:absolute;margin-left:289.1pt;margin-top:18.15pt;width:258pt;height:108pt;z-index:-251658240;mso-wrap-distance-left:0;mso-wrap-distance-right:0;mso-position-horizontal-relative:page" filled="f" strokeweight="1pt">
            <v:textbox inset="0,0,0,0">
              <w:txbxContent>
                <w:p w:rsidR="00B457C9" w:rsidRDefault="00B457C9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:rsidR="00B457C9" w:rsidRDefault="00B457C9">
                  <w:pPr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fax:</w:t>
                  </w:r>
                </w:p>
                <w:p w:rsidR="00B457C9" w:rsidRDefault="00B457C9">
                  <w:pPr>
                    <w:spacing w:before="101"/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TEDIKO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s.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 .o.</w:t>
                  </w:r>
                </w:p>
                <w:p w:rsidR="00B457C9" w:rsidRDefault="00B457C9">
                  <w:pPr>
                    <w:spacing w:before="119"/>
                    <w:ind w:left="467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xxxxxxx</w:t>
                  </w:r>
                </w:p>
                <w:p w:rsidR="00B457C9" w:rsidRDefault="00B457C9">
                  <w:pPr>
                    <w:spacing w:before="96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Pražská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5487</w:t>
                  </w:r>
                </w:p>
                <w:p w:rsidR="00B457C9" w:rsidRDefault="00B457C9">
                  <w:pPr>
                    <w:tabs>
                      <w:tab w:val="left" w:pos="1269"/>
                    </w:tabs>
                    <w:spacing w:before="118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430 01</w:t>
                  </w:r>
                  <w:r>
                    <w:rPr>
                      <w:rFonts w:asci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Chomutov</w:t>
                  </w:r>
                </w:p>
              </w:txbxContent>
            </v:textbox>
            <w10:wrap type="topAndBottom" anchorx="page"/>
          </v:shape>
        </w:pict>
      </w:r>
    </w:p>
    <w:p w:rsidR="00B457C9" w:rsidRDefault="00B457C9">
      <w:pPr>
        <w:pStyle w:val="BodyText"/>
        <w:spacing w:before="2"/>
        <w:rPr>
          <w:sz w:val="6"/>
        </w:rPr>
      </w:pPr>
    </w:p>
    <w:p w:rsidR="00B457C9" w:rsidRDefault="00B457C9">
      <w:pPr>
        <w:rPr>
          <w:sz w:val="6"/>
        </w:rPr>
        <w:sectPr w:rsidR="00B457C9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B457C9" w:rsidRDefault="00B457C9">
      <w:pPr>
        <w:pStyle w:val="Heading1"/>
      </w:pPr>
      <w:r>
        <w:t>Strakonice</w:t>
      </w:r>
      <w:r>
        <w:rPr>
          <w:spacing w:val="-13"/>
        </w:rPr>
        <w:t xml:space="preserve"> </w:t>
      </w:r>
      <w:r>
        <w:t>dne</w:t>
      </w:r>
    </w:p>
    <w:p w:rsidR="00B457C9" w:rsidRDefault="00B457C9">
      <w:pPr>
        <w:spacing w:before="49"/>
        <w:ind w:left="119"/>
        <w:rPr>
          <w:sz w:val="24"/>
        </w:rPr>
      </w:pPr>
      <w:r>
        <w:br w:type="column"/>
      </w:r>
      <w:r>
        <w:rPr>
          <w:sz w:val="24"/>
        </w:rPr>
        <w:t>7.2.2024</w:t>
      </w:r>
    </w:p>
    <w:p w:rsidR="00B457C9" w:rsidRDefault="00B457C9">
      <w:pPr>
        <w:pStyle w:val="Heading1"/>
      </w:pPr>
      <w:r>
        <w:br w:type="column"/>
        <w:t>Zajišťuje</w:t>
      </w:r>
      <w:r>
        <w:rPr>
          <w:spacing w:val="2"/>
        </w:rPr>
        <w:t xml:space="preserve"> </w:t>
      </w:r>
      <w:r>
        <w:t>: MTZ</w:t>
      </w:r>
      <w:r>
        <w:rPr>
          <w:spacing w:val="2"/>
        </w:rPr>
        <w:t xml:space="preserve"> </w:t>
      </w:r>
      <w:r>
        <w:t>(tel.</w:t>
      </w:r>
      <w:r>
        <w:rPr>
          <w:spacing w:val="2"/>
        </w:rPr>
        <w:t xml:space="preserve"> </w:t>
      </w:r>
      <w:r>
        <w:t>383 318 152,</w:t>
      </w:r>
      <w:r>
        <w:rPr>
          <w:spacing w:val="2"/>
        </w:rPr>
        <w:t xml:space="preserve"> </w:t>
      </w:r>
      <w:r>
        <w:t>383 318</w:t>
      </w:r>
      <w:r>
        <w:rPr>
          <w:spacing w:val="3"/>
        </w:rPr>
        <w:t xml:space="preserve"> </w:t>
      </w:r>
      <w:r>
        <w:t>216)</w:t>
      </w:r>
    </w:p>
    <w:p w:rsidR="00B457C9" w:rsidRDefault="00B457C9">
      <w:pPr>
        <w:spacing w:before="69"/>
        <w:ind w:left="318"/>
        <w:rPr>
          <w:sz w:val="24"/>
        </w:rPr>
      </w:pP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xxxxxxxxx</w:t>
      </w:r>
    </w:p>
    <w:p w:rsidR="00B457C9" w:rsidRDefault="00B457C9">
      <w:pPr>
        <w:rPr>
          <w:sz w:val="24"/>
        </w:rPr>
        <w:sectPr w:rsidR="00B457C9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093" w:space="2327"/>
            <w:col w:w="5558"/>
          </w:cols>
        </w:sectPr>
      </w:pPr>
    </w:p>
    <w:p w:rsidR="00B457C9" w:rsidRDefault="00B457C9">
      <w:pPr>
        <w:pStyle w:val="BodyText"/>
        <w:spacing w:before="5"/>
        <w:rPr>
          <w:sz w:val="18"/>
        </w:rPr>
      </w:pPr>
    </w:p>
    <w:p w:rsidR="00B457C9" w:rsidRDefault="00B457C9">
      <w:pPr>
        <w:pStyle w:val="Heading2"/>
        <w:ind w:left="140"/>
      </w:pP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 :</w:t>
      </w:r>
    </w:p>
    <w:p w:rsidR="00B457C9" w:rsidRDefault="00B457C9">
      <w:pPr>
        <w:pStyle w:val="BodyText"/>
        <w:spacing w:before="7"/>
        <w:rPr>
          <w:rFonts w:ascii="Arial"/>
          <w:b/>
          <w:sz w:val="14"/>
        </w:rPr>
      </w:pPr>
    </w:p>
    <w:p w:rsidR="00B457C9" w:rsidRDefault="00B457C9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EA5644">
        <w:rPr>
          <w:rFonts w:ascii="Arial"/>
        </w:rPr>
        <w:pict>
          <v:group id="_x0000_s1048" style="width:535pt;height:49.5pt;mso-position-horizontal-relative:char;mso-position-vertical-relative:line" coordsize="10700,990">
            <v:line id="_x0000_s1049" style="position:absolute" from="10700,20" to="0,20" strokeweight="2pt"/>
            <v:shape id="_x0000_s1050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1" style="position:absolute;left:3283;top:463;width:7393;height:493" coordorigin="3283,464" coordsize="7393,493" path="m3283,956r7393,l10676,464e" filled="f" strokecolor="#bababa" strokeweight="1.5pt">
              <v:path arrowok="t"/>
            </v:shape>
            <v:rect id="_x0000_s1052" style="position:absolute;left:3250;top:430;width:7440;height:540" filled="f" strokeweight="1pt"/>
            <v:rect id="_x0000_s1053" style="position:absolute;left:1800;top:420;width:7460;height:560" stroked="f"/>
            <v:shape id="_x0000_s1054" style="position:absolute;left:1824;top:444;width:7412;height:512" coordorigin="1824,445" coordsize="7412,512" path="m9236,464r,-19l1824,445r,511e" filled="f" strokecolor="white" strokeweight="1.5pt">
              <v:path arrowok="t"/>
            </v:shape>
            <v:shape id="_x0000_s1055" style="position:absolute;left:1843;top:463;width:7393;height:493" coordorigin="1843,464" coordsize="7393,493" path="m1843,956r7393,l9236,464e" filled="f" strokecolor="#bababa" strokeweight="1.5pt">
              <v:path arrowok="t"/>
            </v:shape>
            <v:rect id="_x0000_s1056" style="position:absolute;left:1810;top:430;width:7440;height:540" filled="f" strokeweight="1pt"/>
            <v:rect id="_x0000_s1057" style="position:absolute;top:420;width:7460;height:560" stroked="f"/>
            <v:shape id="_x0000_s1058" style="position:absolute;left:24;top:444;width:7412;height:512" coordorigin="24,445" coordsize="7412,512" o:spt="100" adj="0,,0" path="m24,956r19,m7436,464r,-19l24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9" style="position:absolute;left:43;top:463;width:7393;height:493" coordorigin="43,464" coordsize="7393,493" path="m43,956r7393,l7436,464e" filled="f" strokecolor="#bababa" strokeweight="1.5pt">
              <v:path arrowok="t"/>
            </v:shape>
            <v:rect id="_x0000_s1060" style="position:absolute;left:10;top:430;width:7440;height:540" filled="f" strokeweight="1pt"/>
            <v:shape id="_x0000_s1061" style="position:absolute;left:7;top:960;width:10683;height:30" coordorigin="8,960" coordsize="10683,30" path="m10690,960l8,960r,10l8,980r,10l10690,990r,-10l10690,970r,-10xe" fillcolor="black" stroked="f">
              <v:path arrowok="t"/>
            </v:shape>
            <v:shape id="_x0000_s1062" style="position:absolute;left:7;top:424;width:10683;height:10" coordorigin="8,424" coordsize="10683,10" o:spt="100" adj="0,,0" path="m8,434r10682,m8,424r10682,e" filled="f" strokeweight=".2186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3" style="position:absolute;left:698;top:428;width:7462;height:552" stroked="f"/>
            <v:shape id="_x0000_s1064" style="position:absolute;left:725;top:444;width:7409;height:512" coordorigin="725,445" coordsize="7409,512" o:spt="100" adj="0,,0" path="m725,956r19,m8134,466r,-21l725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style="position:absolute;left:744;top:466;width:7390;height:490" coordorigin="744,466" coordsize="7390,490" path="m744,956r7390,l8134,466e" filled="f" strokecolor="#bababa" strokeweight="1.5pt">
              <v:path arrowok="t"/>
            </v:shape>
            <v:rect id="_x0000_s1066" style="position:absolute;left:708;top:430;width:7440;height:540" filled="f" strokeweight="1pt"/>
            <v:shape id="_x0000_s1067" type="#_x0000_t202" style="position:absolute;left:9260;top:440;width:1401;height:501" filled="f" stroked="f">
              <v:textbox inset="0,0,0,0">
                <w:txbxContent>
                  <w:p w:rsidR="00B457C9" w:rsidRDefault="00B457C9">
                    <w:pPr>
                      <w:spacing w:before="43"/>
                      <w:ind w:left="165"/>
                      <w:rPr>
                        <w:sz w:val="20"/>
                      </w:rPr>
                    </w:pPr>
                    <w:r>
                      <w:t>xxxxxxx</w:t>
                    </w:r>
                  </w:p>
                </w:txbxContent>
              </v:textbox>
            </v:shape>
            <v:shape id="_x0000_s1068" type="#_x0000_t202" style="position:absolute;left:8158;top:440;width:1063;height:501" filled="f" stroked="f">
              <v:textbox inset="0,0,0,0">
                <w:txbxContent>
                  <w:p w:rsidR="00B457C9" w:rsidRDefault="00B457C9">
                    <w:pPr>
                      <w:spacing w:before="43"/>
                      <w:ind w:left="577"/>
                      <w:rPr>
                        <w:sz w:val="20"/>
                      </w:rPr>
                    </w:pPr>
                    <w:r>
                      <w:t>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KS</w:t>
                    </w:r>
                  </w:p>
                </w:txbxContent>
              </v:textbox>
            </v:shape>
            <v:shape id="_x0000_s1069" type="#_x0000_t202" style="position:absolute;left:718;top:440;width:7401;height:501" filled="f" stroked="f">
              <v:textbox inset="0,0,0,0">
                <w:txbxContent>
                  <w:p w:rsidR="00B457C9" w:rsidRDefault="00B457C9">
                    <w:pPr>
                      <w:spacing w:before="43"/>
                      <w:ind w:left="30"/>
                      <w:rPr>
                        <w:sz w:val="20"/>
                      </w:rPr>
                    </w:pPr>
                    <w:r>
                      <w:t>Dle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Vačí nabídky 038A/2024/DgZ - 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 w:eastAsia="cs-CZ"/>
                      </w:rPr>
                      <w:t>diagnostika kotle K3</w:t>
                    </w:r>
                  </w:p>
                </w:txbxContent>
              </v:textbox>
            </v:shape>
            <v:shape id="_x0000_s1070" type="#_x0000_t202" style="position:absolute;left:20;top:440;width:679;height:501" filled="f" stroked="f">
              <v:textbox inset="0,0,0,0">
                <w:txbxContent>
                  <w:p w:rsidR="00B457C9" w:rsidRDefault="00B457C9">
                    <w:pPr>
                      <w:spacing w:before="43"/>
                      <w:ind w:right="47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9250;top:40;width:1420;height:359" filled="f" stroked="f">
              <v:textbox inset="0,0,0,0">
                <w:txbxContent>
                  <w:p w:rsidR="00B457C9" w:rsidRDefault="00B457C9">
                    <w:pPr>
                      <w:spacing w:before="64"/>
                      <w:ind w:left="275"/>
                      <w:rPr>
                        <w:sz w:val="20"/>
                      </w:rPr>
                    </w:pPr>
                    <w:r>
                      <w:t>jedn. cena</w:t>
                    </w:r>
                  </w:p>
                </w:txbxContent>
              </v:textbox>
            </v:shape>
            <v:shape id="_x0000_s1072" type="#_x0000_t202" style="position:absolute;left:8148;top:40;width:1082;height:359" filled="f" stroked="f">
              <v:textbox inset="0,0,0,0">
                <w:txbxContent>
                  <w:p w:rsidR="00B457C9" w:rsidRDefault="00B457C9">
                    <w:pPr>
                      <w:spacing w:before="64"/>
                      <w:ind w:left="179"/>
                      <w:rPr>
                        <w:sz w:val="20"/>
                      </w:rPr>
                    </w:pPr>
                    <w:r>
                      <w:t>množství</w:t>
                    </w:r>
                  </w:p>
                </w:txbxContent>
              </v:textbox>
            </v:shape>
            <v:shape id="_x0000_s1073" type="#_x0000_t202" style="position:absolute;left:718;top:40;width:7411;height:359" filled="f" stroked="f">
              <v:textbox inset="0,0,0,0">
                <w:txbxContent>
                  <w:p w:rsidR="00B457C9" w:rsidRDefault="00B457C9">
                    <w:pPr>
                      <w:spacing w:before="64"/>
                      <w:ind w:left="3066" w:right="3279"/>
                      <w:jc w:val="center"/>
                      <w:rPr>
                        <w:sz w:val="20"/>
                      </w:rPr>
                    </w:pPr>
                    <w:r>
                      <w:t>objednávka</w:t>
                    </w:r>
                  </w:p>
                </w:txbxContent>
              </v:textbox>
            </v:shape>
            <v:shape id="_x0000_s1074" type="#_x0000_t202" style="position:absolute;left:20;top:40;width:679;height:359" filled="f" stroked="f">
              <v:textbox inset="0,0,0,0">
                <w:txbxContent>
                  <w:p w:rsidR="00B457C9" w:rsidRDefault="00B457C9">
                    <w:pPr>
                      <w:spacing w:before="64"/>
                      <w:ind w:left="133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</w:p>
                </w:txbxContent>
              </v:textbox>
            </v:shape>
            <w10:anchorlock/>
          </v:group>
        </w:pict>
      </w:r>
    </w:p>
    <w:p w:rsidR="00B457C9" w:rsidRDefault="00B457C9">
      <w:pPr>
        <w:rPr>
          <w:rFonts w:ascii="Arial"/>
        </w:rPr>
        <w:sectPr w:rsidR="00B457C9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B457C9" w:rsidRDefault="00B457C9">
      <w:pPr>
        <w:pStyle w:val="BodyText"/>
        <w:spacing w:before="4"/>
        <w:rPr>
          <w:rFonts w:ascii="Arial"/>
          <w:b/>
          <w:sz w:val="24"/>
        </w:rPr>
      </w:pPr>
    </w:p>
    <w:p w:rsidR="00B457C9" w:rsidRDefault="00B457C9">
      <w:pPr>
        <w:pStyle w:val="BodyText"/>
        <w:spacing w:line="338" w:lineRule="auto"/>
        <w:ind w:left="179" w:right="-17" w:hanging="39"/>
      </w:pPr>
      <w:r>
        <w:t>Speciﬁcké požadavky :</w:t>
      </w:r>
      <w:r>
        <w:rPr>
          <w:spacing w:val="-51"/>
        </w:rPr>
        <w:t xml:space="preserve"> </w:t>
      </w:r>
      <w:r>
        <w:t>1:</w:t>
      </w:r>
    </w:p>
    <w:p w:rsidR="00B457C9" w:rsidRDefault="00B457C9">
      <w:pPr>
        <w:pStyle w:val="BodyText"/>
        <w:spacing w:before="41"/>
        <w:ind w:left="179"/>
      </w:pPr>
      <w:r>
        <w:t>2:</w:t>
      </w:r>
    </w:p>
    <w:p w:rsidR="00B457C9" w:rsidRDefault="00B457C9">
      <w:pPr>
        <w:pStyle w:val="BodyText"/>
        <w:spacing w:before="93"/>
        <w:ind w:left="179"/>
      </w:pPr>
      <w:r>
        <w:t>3:</w:t>
      </w:r>
    </w:p>
    <w:p w:rsidR="00B457C9" w:rsidRDefault="00B457C9">
      <w:pPr>
        <w:pStyle w:val="BodyText"/>
        <w:rPr>
          <w:sz w:val="22"/>
        </w:rPr>
      </w:pPr>
      <w:r>
        <w:br w:type="column"/>
      </w:r>
    </w:p>
    <w:p w:rsidR="00B457C9" w:rsidRDefault="00B457C9">
      <w:pPr>
        <w:pStyle w:val="BodyText"/>
        <w:rPr>
          <w:sz w:val="22"/>
        </w:rPr>
      </w:pPr>
    </w:p>
    <w:p w:rsidR="00B457C9" w:rsidRDefault="00B457C9">
      <w:pPr>
        <w:pStyle w:val="BodyText"/>
        <w:rPr>
          <w:sz w:val="22"/>
        </w:rPr>
      </w:pPr>
    </w:p>
    <w:p w:rsidR="00B457C9" w:rsidRDefault="00B457C9">
      <w:pPr>
        <w:pStyle w:val="BodyText"/>
        <w:rPr>
          <w:sz w:val="22"/>
        </w:rPr>
      </w:pPr>
    </w:p>
    <w:p w:rsidR="00B457C9" w:rsidRDefault="00B457C9">
      <w:pPr>
        <w:pStyle w:val="BodyText"/>
        <w:rPr>
          <w:sz w:val="22"/>
        </w:rPr>
      </w:pPr>
    </w:p>
    <w:p w:rsidR="00B457C9" w:rsidRDefault="00B457C9">
      <w:pPr>
        <w:pStyle w:val="BodyText"/>
        <w:rPr>
          <w:sz w:val="22"/>
        </w:rPr>
      </w:pPr>
    </w:p>
    <w:p w:rsidR="00B457C9" w:rsidRDefault="00B457C9">
      <w:pPr>
        <w:pStyle w:val="Heading2"/>
        <w:spacing w:before="163"/>
      </w:pPr>
      <w:r>
        <w:t>Děkujeme</w:t>
      </w:r>
      <w:r>
        <w:rPr>
          <w:spacing w:val="-3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vyřízení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objednávky</w:t>
      </w:r>
    </w:p>
    <w:p w:rsidR="00B457C9" w:rsidRDefault="00B457C9">
      <w:pPr>
        <w:pStyle w:val="BodyText"/>
        <w:spacing w:before="59"/>
        <w:ind w:left="140"/>
      </w:pPr>
      <w:r>
        <w:br w:type="column"/>
        <w:t>Celkem:</w:t>
      </w:r>
    </w:p>
    <w:p w:rsidR="00B457C9" w:rsidRDefault="00B457C9">
      <w:pPr>
        <w:pStyle w:val="BodyText"/>
        <w:spacing w:before="59"/>
        <w:ind w:left="140"/>
      </w:pPr>
      <w:r>
        <w:br w:type="column"/>
        <w:t>xxxxxxx</w:t>
      </w:r>
    </w:p>
    <w:p w:rsidR="00B457C9" w:rsidRDefault="00B457C9">
      <w:pPr>
        <w:sectPr w:rsidR="00B457C9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40"/>
            <w:col w:w="4086" w:space="2225"/>
            <w:col w:w="916" w:space="313"/>
            <w:col w:w="1166"/>
          </w:cols>
        </w:sectPr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</w:pPr>
    </w:p>
    <w:p w:rsidR="00B457C9" w:rsidRDefault="00B457C9">
      <w:pPr>
        <w:pStyle w:val="BodyText"/>
        <w:spacing w:before="5"/>
        <w:rPr>
          <w:sz w:val="19"/>
        </w:rPr>
      </w:pPr>
    </w:p>
    <w:p w:rsidR="00B457C9" w:rsidRDefault="00B457C9">
      <w:pPr>
        <w:pStyle w:val="BodyText"/>
        <w:spacing w:line="254" w:lineRule="auto"/>
        <w:ind w:left="815" w:right="1280" w:hanging="56"/>
      </w:pPr>
      <w:r>
        <w:t>Společnost zapsána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rejstříku vedeném Krajským</w:t>
      </w:r>
      <w:r>
        <w:rPr>
          <w:spacing w:val="-1"/>
        </w:rPr>
        <w:t xml:space="preserve"> </w:t>
      </w:r>
      <w:r>
        <w:t>soudem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Českých Budějovicích,</w:t>
      </w:r>
      <w:r>
        <w:rPr>
          <w:spacing w:val="-50"/>
        </w:rPr>
        <w:t xml:space="preserve"> </w:t>
      </w:r>
      <w:r>
        <w:t>oddíl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vložka</w:t>
      </w:r>
      <w:r>
        <w:rPr>
          <w:spacing w:val="1"/>
        </w:rPr>
        <w:t xml:space="preserve"> </w:t>
      </w:r>
      <w:r>
        <w:t>636.Výše</w:t>
      </w:r>
      <w:r>
        <w:rPr>
          <w:spacing w:val="3"/>
        </w:rPr>
        <w:t xml:space="preserve"> </w:t>
      </w:r>
      <w:r>
        <w:t>základního</w:t>
      </w:r>
      <w:r>
        <w:rPr>
          <w:spacing w:val="1"/>
        </w:rPr>
        <w:t xml:space="preserve"> </w:t>
      </w:r>
      <w:r>
        <w:t>kapitálu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191</w:t>
      </w:r>
      <w:r>
        <w:rPr>
          <w:spacing w:val="3"/>
        </w:rPr>
        <w:t xml:space="preserve"> </w:t>
      </w:r>
      <w:r>
        <w:t>628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</w:t>
      </w:r>
    </w:p>
    <w:p w:rsidR="00B457C9" w:rsidRDefault="00B457C9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objednávky</w:t>
      </w:r>
    </w:p>
    <w:sectPr w:rsidR="00B457C9" w:rsidSect="007F32DC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2DC"/>
    <w:rsid w:val="007F32DC"/>
    <w:rsid w:val="00B457C9"/>
    <w:rsid w:val="00EA5644"/>
    <w:rsid w:val="00EA6A5F"/>
    <w:rsid w:val="00F7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DC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F32DC"/>
    <w:pPr>
      <w:spacing w:before="49"/>
      <w:ind w:left="299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7F32DC"/>
    <w:pPr>
      <w:spacing w:before="93"/>
      <w:ind w:left="-33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1D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1D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7F32D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21DA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7F32DC"/>
  </w:style>
  <w:style w:type="paragraph" w:customStyle="1" w:styleId="TableParagraph">
    <w:name w:val="Table Paragraph"/>
    <w:basedOn w:val="Normal"/>
    <w:uiPriority w:val="99"/>
    <w:rsid w:val="007F3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93</Words>
  <Characters>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2</cp:revision>
  <dcterms:created xsi:type="dcterms:W3CDTF">2024-03-27T11:30:00Z</dcterms:created>
  <dcterms:modified xsi:type="dcterms:W3CDTF">2024-03-27T11:31:00Z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