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4A" w:rsidRDefault="002F1F4A">
      <w:pPr>
        <w:pStyle w:val="BodyText"/>
        <w:spacing w:before="12"/>
        <w:rPr>
          <w:rFonts w:ascii="Times New Roman"/>
        </w:rPr>
      </w:pPr>
    </w:p>
    <w:p w:rsidR="002F1F4A" w:rsidRDefault="002F1F4A">
      <w:pPr>
        <w:tabs>
          <w:tab w:val="left" w:pos="8228"/>
        </w:tabs>
        <w:ind w:left="1751"/>
        <w:rPr>
          <w:rFonts w:ascii="Times New Roman"/>
          <w:sz w:val="20"/>
        </w:rPr>
      </w:pPr>
      <w:r>
        <w:rPr>
          <w:noProof/>
          <w:lang w:eastAsia="cs-CZ"/>
        </w:rPr>
      </w:r>
      <w:r w:rsidRPr="00FF4778">
        <w:rPr>
          <w:rFonts w:ascii="Times New Roman"/>
          <w:position w:val="4"/>
          <w:sz w:val="20"/>
        </w:rPr>
        <w:pict>
          <v:group id="docshapegroup1" o:spid="_x0000_s1026" style="width:308.05pt;height:18pt;mso-position-horizontal-relative:char;mso-position-vertical-relative:line" coordsize="6161,360">
            <v:shape id="docshape2" o:sp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noProof/>
          <w:lang w:eastAsia="cs-CZ"/>
        </w:rPr>
      </w:r>
      <w:r w:rsidRPr="00FF4778">
        <w:rPr>
          <w:rFonts w:ascii="Times New Roman"/>
          <w:sz w:val="20"/>
        </w:rPr>
        <w:pict>
          <v:group id="docshapegroup4" o:spid="_x0000_s1029" style="width:129pt;height:24.4pt;mso-position-horizontal-relative:char;mso-position-vertical-relative:line" coordsize="2580,488">
            <v:shape id="docshape5" o:spid="_x0000_s1030" type="#_x0000_t75" style="position:absolute;top:100;width:274;height:387">
              <v:imagedata r:id="rId5" o:title=""/>
            </v:shape>
            <v:shape id="docshape6" o:spid="_x0000_s1031" type="#_x0000_t75" style="position:absolute;left:316;top:105;width:380;height:382">
              <v:imagedata r:id="rId6" o:title=""/>
            </v:shape>
            <v:shape id="docshape7" o:sp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docshape8" o:spid="_x0000_s1033" type="#_x0000_t75" style="position:absolute;left:955;top:105;width:233;height:377">
              <v:imagedata r:id="rId7" o:title=""/>
            </v:shape>
            <v:shape id="docshape9" o:spid="_x0000_s1034" type="#_x0000_t75" style="position:absolute;left:1231;top:105;width:243;height:377">
              <v:imagedata r:id="rId8" o:title=""/>
            </v:shape>
            <v:shape id="docshape10" o:sp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" o:spid="_x0000_s1036" type="#_x0000_t75" style="position:absolute;left:1752;top:105;width:286;height:377">
              <v:imagedata r:id="rId9" o:title=""/>
            </v:shape>
            <v:shape id="docshape12" o:sp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2F1F4A" w:rsidRDefault="002F1F4A">
      <w:pPr>
        <w:ind w:left="1779"/>
        <w:rPr>
          <w:sz w:val="18"/>
        </w:rPr>
      </w:pPr>
      <w:r>
        <w:rPr>
          <w:noProof/>
          <w:lang w:eastAsia="cs-CZ"/>
        </w:rPr>
        <w:pict>
          <v:group id="docshapegroup13" o:spid="_x0000_s1038" style="position:absolute;left:0;text-align:left;margin-left:8.05pt;margin-top:-38.1pt;width:67.95pt;height:73.1pt;z-index:251658240;mso-position-horizontal-relative:page" coordorigin="161,-762" coordsize="1359,1462">
            <v:shape id="docshape14" o:spid="_x0000_s1039" type="#_x0000_t75" style="position:absolute;left:170;top:-50;width:132;height:118">
              <v:imagedata r:id="rId11" o:title=""/>
            </v:shape>
            <v:shape id="docshape15" o:sp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6" o:sp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group id="docshapegroup17" o:spid="_x0000_s1042" style="position:absolute;left:0;text-align:left;margin-left:418.45pt;margin-top:1.7pt;width:129.4pt;height:20.3pt;z-index:251659264;mso-position-horizontal-relative:page" coordorigin="8369,34" coordsize="2588,406">
            <v:shape id="docshape18" o:spid="_x0000_s1043" type="#_x0000_t75" style="position:absolute;left:8450;top:190;width:305;height:1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4" type="#_x0000_t202" style="position:absolute;left:8378;top:44;width:2568;height:387" filled="f" strokecolor="#b4b4b4" strokeweight=".34311mm">
              <v:textbox inset="0,0,0,0">
                <w:txbxContent>
                  <w:p w:rsidR="002F1F4A" w:rsidRDefault="002F1F4A">
                    <w:pPr>
                      <w:spacing w:before="83" w:line="284" w:lineRule="exact"/>
                      <w:ind w:left="9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  <w:r>
                      <w:rPr>
                        <w:position w:val="-3"/>
                        <w:sz w:val="18"/>
                      </w:rPr>
                      <w:t>.</w:t>
                    </w:r>
                    <w:r>
                      <w:rPr>
                        <w:rFonts w:ascii="Times New Roman" w:eastAsia="Times New Roman"/>
                        <w:spacing w:val="61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8041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KOMENSKÉHO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59,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386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43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STRAKONICE</w:t>
      </w:r>
    </w:p>
    <w:p w:rsidR="002F1F4A" w:rsidRDefault="002F1F4A">
      <w:pPr>
        <w:ind w:left="1779"/>
        <w:rPr>
          <w:sz w:val="18"/>
        </w:rPr>
      </w:pPr>
      <w:r>
        <w:rPr>
          <w:sz w:val="18"/>
        </w:rPr>
        <w:t>TEL.</w:t>
      </w:r>
      <w:r>
        <w:rPr>
          <w:rFonts w:ascii="Times New Roman" w:eastAsia="Times New Roman"/>
          <w:spacing w:val="-7"/>
          <w:sz w:val="18"/>
        </w:rPr>
        <w:t xml:space="preserve"> </w:t>
      </w:r>
      <w:r>
        <w:rPr>
          <w:sz w:val="18"/>
        </w:rPr>
        <w:t>+420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sz w:val="18"/>
        </w:rPr>
        <w:t>318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111,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eastAsia="Times New Roman"/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TST@TST.CZ</w:t>
        </w:r>
      </w:hyperlink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  <w:spacing w:before="91"/>
      </w:pPr>
      <w:r>
        <w:rPr>
          <w:noProof/>
          <w:lang w:eastAsia="cs-CZ"/>
        </w:rPr>
        <w:pict>
          <v:group id="docshapegroup20" o:spid="_x0000_s1045" style="position:absolute;margin-left:12.6pt;margin-top:17.1pt;width:269pt;height:109pt;z-index:-251656192;mso-wrap-distance-left:0;mso-wrap-distance-right:0;mso-position-horizontal-relative:page" coordorigin="252,342" coordsize="5380,2180">
            <v:shape id="docshape21" o:spid="_x0000_s1046" type="#_x0000_t202" style="position:absolute;left:261;top:911;width:5360;height:1601" filled="f" strokeweight="1pt">
              <v:textbox inset="0,0,0,0">
                <w:txbxContent>
                  <w:p w:rsidR="002F1F4A" w:rsidRDefault="002F1F4A">
                    <w:pPr>
                      <w:spacing w:before="184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2F1F4A" w:rsidRDefault="002F1F4A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2F1F4A" w:rsidRDefault="002F1F4A">
                    <w:pPr>
                      <w:spacing w:before="96" w:line="256" w:lineRule="auto"/>
                      <w:ind w:left="328" w:right="34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UNICREDIT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2F1F4A" w:rsidRDefault="002F1F4A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2700</w:t>
                    </w:r>
                  </w:p>
                </w:txbxContent>
              </v:textbox>
            </v:shape>
            <v:shape id="docshape22" o:spid="_x0000_s1047" type="#_x0000_t202" style="position:absolute;left:261;top:351;width:5360;height:560" filled="f" strokeweight="1pt">
              <v:textbox inset="0,0,0,0">
                <w:txbxContent>
                  <w:p w:rsidR="002F1F4A" w:rsidRDefault="002F1F4A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31.8.2024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docshape23" o:spid="_x0000_s1048" type="#_x0000_t202" style="position:absolute;margin-left:289.1pt;margin-top:17.6pt;width:258pt;height:108pt;z-index:-251655168;mso-wrap-distance-left:0;mso-wrap-distance-right:0;mso-position-horizontal-relative:page" filled="f" strokeweight="1pt">
            <v:textbox inset="0,0,0,0">
              <w:txbxContent>
                <w:p w:rsidR="002F1F4A" w:rsidRDefault="002F1F4A">
                  <w:pPr>
                    <w:pStyle w:val="BodyText"/>
                    <w:spacing w:before="40"/>
                    <w:rPr>
                      <w:sz w:val="18"/>
                    </w:rPr>
                  </w:pPr>
                </w:p>
                <w:p w:rsidR="002F1F4A" w:rsidRDefault="002F1F4A">
                  <w:pPr>
                    <w:ind w:left="467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fax:</w:t>
                  </w:r>
                </w:p>
                <w:p w:rsidR="002F1F4A" w:rsidRDefault="002F1F4A">
                  <w:pPr>
                    <w:spacing w:before="180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EGEM</w:t>
                  </w:r>
                  <w:r>
                    <w:rPr>
                      <w:rFonts w:ascii="Times New Roman" w:eastAsia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s.r.o.</w:t>
                  </w:r>
                </w:p>
                <w:p w:rsidR="002F1F4A" w:rsidRDefault="002F1F4A">
                  <w:pPr>
                    <w:spacing w:before="40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xxxxxxx</w:t>
                  </w:r>
                </w:p>
                <w:p w:rsidR="002F1F4A" w:rsidRDefault="002F1F4A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Novohradská</w:t>
                  </w:r>
                  <w:r>
                    <w:rPr>
                      <w:rFonts w:ascii="Times New Roman" w:hAnsi="Times New Roman"/>
                      <w:spacing w:val="40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736/36</w:t>
                  </w:r>
                </w:p>
                <w:p w:rsidR="002F1F4A" w:rsidRDefault="002F1F4A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370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08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České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Budějovice</w:t>
                  </w:r>
                </w:p>
              </w:txbxContent>
            </v:textbox>
            <w10:wrap type="topAndBottom" anchorx="page"/>
          </v:shape>
        </w:pict>
      </w:r>
    </w:p>
    <w:p w:rsidR="002F1F4A" w:rsidRDefault="002F1F4A">
      <w:pPr>
        <w:pStyle w:val="BodyText"/>
        <w:spacing w:before="2"/>
        <w:rPr>
          <w:sz w:val="6"/>
        </w:rPr>
      </w:pPr>
    </w:p>
    <w:p w:rsidR="002F1F4A" w:rsidRDefault="002F1F4A">
      <w:pPr>
        <w:rPr>
          <w:sz w:val="6"/>
        </w:rPr>
        <w:sectPr w:rsidR="002F1F4A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2F1F4A" w:rsidRDefault="002F1F4A">
      <w:pPr>
        <w:spacing w:before="78"/>
        <w:ind w:left="299"/>
        <w:rPr>
          <w:sz w:val="24"/>
        </w:rPr>
      </w:pPr>
      <w:r>
        <w:rPr>
          <w:sz w:val="24"/>
        </w:rPr>
        <w:t>Strakonice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5"/>
          <w:sz w:val="24"/>
        </w:rPr>
        <w:t>dne</w:t>
      </w:r>
    </w:p>
    <w:p w:rsidR="002F1F4A" w:rsidRDefault="002F1F4A">
      <w:pPr>
        <w:spacing w:before="78"/>
        <w:ind w:left="119"/>
        <w:rPr>
          <w:sz w:val="24"/>
        </w:rPr>
      </w:pPr>
      <w:r>
        <w:br w:type="column"/>
      </w:r>
      <w:r>
        <w:rPr>
          <w:spacing w:val="-2"/>
          <w:sz w:val="24"/>
        </w:rPr>
        <w:t>22.1.2024</w:t>
      </w:r>
    </w:p>
    <w:p w:rsidR="002F1F4A" w:rsidRDefault="002F1F4A">
      <w:pPr>
        <w:spacing w:before="78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MTZ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152,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216)</w:t>
      </w:r>
    </w:p>
    <w:p w:rsidR="002F1F4A" w:rsidRDefault="002F1F4A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sz w:val="24"/>
        </w:rPr>
        <w:t>xxxxxxxx</w:t>
      </w:r>
    </w:p>
    <w:p w:rsidR="002F1F4A" w:rsidRDefault="002F1F4A">
      <w:pPr>
        <w:rPr>
          <w:sz w:val="24"/>
        </w:rPr>
        <w:sectPr w:rsidR="002F1F4A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2F1F4A" w:rsidRDefault="002F1F4A">
      <w:pPr>
        <w:pStyle w:val="BodyText"/>
        <w:spacing w:before="75"/>
      </w:pPr>
    </w:p>
    <w:p w:rsidR="002F1F4A" w:rsidRDefault="002F1F4A">
      <w:pPr>
        <w:pStyle w:val="Heading1"/>
        <w:spacing w:before="1"/>
        <w:ind w:left="140"/>
      </w:pPr>
      <w:r>
        <w:t>Objednáváme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vás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10"/>
        </w:rPr>
        <w:t>:</w:t>
      </w:r>
    </w:p>
    <w:p w:rsidR="002F1F4A" w:rsidRDefault="002F1F4A">
      <w:pPr>
        <w:pStyle w:val="BodyText"/>
        <w:spacing w:before="6" w:after="1"/>
        <w:rPr>
          <w:rFonts w:ascii="Arial"/>
          <w:b/>
          <w:sz w:val="14"/>
        </w:rPr>
      </w:pPr>
    </w:p>
    <w:p w:rsidR="002F1F4A" w:rsidRDefault="002F1F4A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EA4AE8">
        <w:rPr>
          <w:rFonts w:ascii="Arial"/>
        </w:rPr>
        <w:pict>
          <v:group id="docshapegroup24" o:spid="_x0000_s1049" style="width:535pt;height:61.05pt;mso-position-horizontal-relative:char;mso-position-vertical-relative:line" coordsize="10700,1221">
            <v:line id="_x0000_s1050" style="position:absolute" from="10700,20" to="0,20" strokeweight="2pt"/>
            <v:shape id="docshape25" o:spid="_x0000_s1051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2" style="position:absolute;left:3283;top:463;width:7393;height:733" coordorigin="3283,464" coordsize="7393,733" path="m3283,1196r7393,l10676,464e" filled="f" strokecolor="#bababa" strokeweight="1.5pt">
              <v:path arrowok="t"/>
            </v:shape>
            <v:rect id="docshape27" o:spid="_x0000_s1053" style="position:absolute;left:3250;top:430;width:7440;height:780" filled="f" strokeweight="1pt"/>
            <v:rect id="docshape28" o:spid="_x0000_s1054" style="position:absolute;left:1800;top:420;width:7460;height:800" stroked="f"/>
            <v:shape id="docshape29" o:spid="_x0000_s1055" style="position:absolute;left:1824;top:444;width:7412;height:752" coordorigin="1824,445" coordsize="7412,752" path="m9236,464r,-19l1824,445r,751e" filled="f" strokecolor="white" strokeweight="1.5pt">
              <v:path arrowok="t"/>
            </v:shape>
            <v:shape id="docshape30" o:spid="_x0000_s1056" style="position:absolute;left:1843;top:463;width:7393;height:733" coordorigin="1843,464" coordsize="7393,733" path="m1843,1196r7393,l9236,464e" filled="f" strokecolor="#bababa" strokeweight="1.5pt">
              <v:path arrowok="t"/>
            </v:shape>
            <v:rect id="docshape31" o:spid="_x0000_s1057" style="position:absolute;left:1810;top:430;width:7440;height:780" filled="f" strokeweight="1pt"/>
            <v:rect id="docshape32" o:spid="_x0000_s1058" style="position:absolute;top:420;width:7460;height:800" stroked="f"/>
            <v:shape id="docshape33" o:spid="_x0000_s1059" style="position:absolute;left:24;top:444;width:7412;height:752" coordorigin="24,445" coordsize="7412,752" o:spt="100" adj="0,,0" path="m24,1196r19,m7436,464r,-19l24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4" o:spid="_x0000_s1060" style="position:absolute;left:43;top:463;width:7393;height:733" coordorigin="43,464" coordsize="7393,733" path="m43,1196r7393,l7436,464e" filled="f" strokecolor="#bababa" strokeweight="1.5pt">
              <v:path arrowok="t"/>
            </v:shape>
            <v:shape id="docshape35" o:spid="_x0000_s1061" style="position:absolute;left:7;top:430;width:10683;height:780" coordorigin="8,430" coordsize="10683,780" o:spt="100" adj="0,,0" path="m10,1210r7440,l7450,430,10,430r,780xm10690,1210l8,121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" from="10690,430" to="8,430" strokeweight="1pt"/>
            <v:rect id="docshape36" o:spid="_x0000_s1063" style="position:absolute;left:698;top:428;width:7462;height:792" stroked="f"/>
            <v:shape id="docshape37" o:spid="_x0000_s1064" style="position:absolute;left:725;top:444;width:7409;height:752" coordorigin="725,445" coordsize="7409,752" o:spt="100" adj="0,,0" path="m725,1196r19,m8134,466r,-21l725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8" o:spid="_x0000_s1065" style="position:absolute;left:744;top:466;width:7390;height:730" coordorigin="744,466" coordsize="7390,730" path="m744,1196r7390,l8134,466e" filled="f" strokecolor="#bababa" strokeweight="1.5pt">
              <v:path arrowok="t"/>
            </v:shape>
            <v:rect id="docshape39" o:spid="_x0000_s1066" style="position:absolute;left:708;top:430;width:7440;height:780" filled="f" strokeweight="1pt"/>
            <v:shape id="docshape40" o:spid="_x0000_s1067" type="#_x0000_t202" style="position:absolute;left:154;top:108;width:556;height:223" filled="f" stroked="f">
              <v:textbox inset="0,0,0,0">
                <w:txbxContent>
                  <w:p w:rsidR="002F1F4A" w:rsidRDefault="002F1F4A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č.</w:t>
                    </w:r>
                  </w:p>
                </w:txbxContent>
              </v:textbox>
            </v:shape>
            <v:shape id="docshape41" o:spid="_x0000_s1068" type="#_x0000_t202" style="position:absolute;left:3804;top:108;width:1043;height:223" filled="f" stroked="f">
              <v:textbox inset="0,0,0,0">
                <w:txbxContent>
                  <w:p w:rsidR="002F1F4A" w:rsidRDefault="002F1F4A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objednávka</w:t>
                    </w:r>
                  </w:p>
                </w:txbxContent>
              </v:textbox>
            </v:shape>
            <v:shape id="docshape42" o:spid="_x0000_s1069" type="#_x0000_t202" style="position:absolute;left:538;top:487;width:7101;height:463" filled="f" stroked="f">
              <v:textbox inset="0,0,0,0">
                <w:txbxContent>
                  <w:p w:rsidR="002F1F4A" w:rsidRDefault="002F1F4A">
                    <w:pPr>
                      <w:spacing w:line="254" w:lineRule="auto"/>
                      <w:ind w:left="211" w:hanging="212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rFonts w:ascii="Times New Roman" w:hAnsi="Times New Roman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Oprava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NN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jističů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rozvodnách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K4,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K5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dle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nabídky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23457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001a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ZARE</w:t>
                    </w:r>
                  </w:p>
                </w:txbxContent>
              </v:textbox>
            </v:shape>
            <v:shape id="docshape43" o:spid="_x0000_s1070" type="#_x0000_t202" style="position:absolute;left:8328;top:108;width:2311;height:602" filled="f" stroked="f">
              <v:textbox inset="0,0,0,0">
                <w:txbxContent>
                  <w:p w:rsidR="002F1F4A" w:rsidRDefault="002F1F4A">
                    <w:pPr>
                      <w:tabs>
                        <w:tab w:val="left" w:pos="1197"/>
                      </w:tabs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množství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jedn.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cena</w:t>
                    </w:r>
                  </w:p>
                  <w:p w:rsidR="002F1F4A" w:rsidRDefault="002F1F4A">
                    <w:pPr>
                      <w:tabs>
                        <w:tab w:val="left" w:pos="1096"/>
                      </w:tabs>
                      <w:spacing w:before="153"/>
                      <w:ind w:left="4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KS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xxxxxxx</w:t>
                    </w:r>
                  </w:p>
                </w:txbxContent>
              </v:textbox>
            </v:shape>
            <w10:anchorlock/>
          </v:group>
        </w:pict>
      </w:r>
    </w:p>
    <w:p w:rsidR="002F1F4A" w:rsidRDefault="002F1F4A">
      <w:pPr>
        <w:rPr>
          <w:rFonts w:ascii="Arial"/>
        </w:rPr>
        <w:sectPr w:rsidR="002F1F4A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2F1F4A" w:rsidRDefault="002F1F4A">
      <w:pPr>
        <w:pStyle w:val="BodyText"/>
        <w:spacing w:before="50"/>
        <w:rPr>
          <w:rFonts w:ascii="Arial"/>
          <w:b/>
        </w:rPr>
      </w:pPr>
    </w:p>
    <w:p w:rsidR="002F1F4A" w:rsidRDefault="002F1F4A">
      <w:pPr>
        <w:pStyle w:val="BodyText"/>
        <w:spacing w:line="338" w:lineRule="auto"/>
        <w:ind w:left="179" w:hanging="39"/>
      </w:pPr>
      <w:r>
        <w:t>Specifické</w:t>
      </w:r>
      <w:r>
        <w:rPr>
          <w:rFonts w:ascii="Times New Roman" w:hAnsi="Times New Roman"/>
          <w:spacing w:val="-13"/>
        </w:rPr>
        <w:t xml:space="preserve"> </w:t>
      </w:r>
      <w:r>
        <w:t>požadavky</w:t>
      </w:r>
      <w:r>
        <w:rPr>
          <w:rFonts w:ascii="Times New Roman" w:hAnsi="Times New Roman"/>
          <w:spacing w:val="-12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1:</w:t>
      </w:r>
    </w:p>
    <w:p w:rsidR="002F1F4A" w:rsidRDefault="002F1F4A">
      <w:pPr>
        <w:pStyle w:val="BodyText"/>
        <w:spacing w:before="41"/>
        <w:ind w:left="179"/>
      </w:pPr>
      <w:r>
        <w:rPr>
          <w:spacing w:val="-5"/>
        </w:rPr>
        <w:t>2:</w:t>
      </w:r>
    </w:p>
    <w:p w:rsidR="002F1F4A" w:rsidRDefault="002F1F4A">
      <w:pPr>
        <w:pStyle w:val="BodyText"/>
        <w:spacing w:before="93"/>
        <w:ind w:left="179"/>
      </w:pPr>
      <w:r>
        <w:rPr>
          <w:spacing w:val="-5"/>
        </w:rPr>
        <w:t>3:</w:t>
      </w:r>
    </w:p>
    <w:p w:rsidR="002F1F4A" w:rsidRDefault="002F1F4A">
      <w:pPr>
        <w:rPr>
          <w:sz w:val="20"/>
        </w:rPr>
      </w:pPr>
      <w:r>
        <w:br w:type="column"/>
      </w: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  <w:spacing w:before="72"/>
      </w:pPr>
    </w:p>
    <w:p w:rsidR="002F1F4A" w:rsidRDefault="002F1F4A">
      <w:pPr>
        <w:pStyle w:val="Heading1"/>
      </w:pPr>
      <w:r>
        <w:t>Děkujeme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vám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vyřízení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naší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objednávky</w:t>
      </w:r>
    </w:p>
    <w:p w:rsidR="002F1F4A" w:rsidRDefault="002F1F4A">
      <w:pPr>
        <w:pStyle w:val="BodyText"/>
        <w:spacing w:before="59"/>
        <w:ind w:left="140"/>
      </w:pPr>
      <w:r>
        <w:br w:type="column"/>
      </w:r>
      <w:r>
        <w:rPr>
          <w:spacing w:val="-2"/>
        </w:rPr>
        <w:t>Celkem:</w:t>
      </w:r>
    </w:p>
    <w:p w:rsidR="002F1F4A" w:rsidRDefault="002F1F4A">
      <w:pPr>
        <w:pStyle w:val="BodyText"/>
        <w:spacing w:before="59"/>
        <w:ind w:left="140"/>
      </w:pPr>
      <w:r>
        <w:br w:type="column"/>
        <w:t>xxxxxxx</w:t>
      </w:r>
    </w:p>
    <w:p w:rsidR="002F1F4A" w:rsidRDefault="002F1F4A">
      <w:pPr>
        <w:sectPr w:rsidR="002F1F4A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7"/>
            <w:col w:w="4118" w:space="2225"/>
            <w:col w:w="916" w:space="314"/>
            <w:col w:w="1166"/>
          </w:cols>
        </w:sectPr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</w:pPr>
    </w:p>
    <w:p w:rsidR="002F1F4A" w:rsidRDefault="002F1F4A">
      <w:pPr>
        <w:pStyle w:val="BodyText"/>
        <w:spacing w:before="207"/>
      </w:pPr>
    </w:p>
    <w:p w:rsidR="002F1F4A" w:rsidRDefault="002F1F4A">
      <w:pPr>
        <w:pStyle w:val="BodyText"/>
        <w:spacing w:line="254" w:lineRule="auto"/>
        <w:ind w:left="815" w:right="1320" w:hanging="56"/>
      </w:pPr>
      <w:r>
        <w:t>Společnost</w:t>
      </w:r>
      <w:r>
        <w:rPr>
          <w:rFonts w:ascii="Times New Roman" w:hAnsi="Times New Roman"/>
        </w:rPr>
        <w:t xml:space="preserve"> </w:t>
      </w:r>
      <w:r>
        <w:t>zapsána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obchodním</w:t>
      </w:r>
      <w:r>
        <w:rPr>
          <w:rFonts w:ascii="Times New Roman" w:hAnsi="Times New Roman"/>
        </w:rPr>
        <w:t xml:space="preserve"> </w:t>
      </w:r>
      <w:r>
        <w:t>rejstříku</w:t>
      </w:r>
      <w:r>
        <w:rPr>
          <w:rFonts w:ascii="Times New Roman" w:hAnsi="Times New Roman"/>
        </w:rPr>
        <w:t xml:space="preserve"> </w:t>
      </w:r>
      <w:r>
        <w:t>vedeném</w:t>
      </w:r>
      <w:r>
        <w:rPr>
          <w:rFonts w:ascii="Times New Roman" w:hAnsi="Times New Roman"/>
        </w:rPr>
        <w:t xml:space="preserve"> </w:t>
      </w:r>
      <w:r>
        <w:t>Krajským</w:t>
      </w:r>
      <w:r>
        <w:rPr>
          <w:rFonts w:ascii="Times New Roman" w:hAnsi="Times New Roman"/>
        </w:rPr>
        <w:t xml:space="preserve"> </w:t>
      </w:r>
      <w:r>
        <w:t>soudem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</w:rPr>
        <w:t xml:space="preserve"> </w:t>
      </w:r>
      <w:r>
        <w:t>636.Výše</w:t>
      </w:r>
      <w:r>
        <w:rPr>
          <w:rFonts w:ascii="Times New Roman" w:hAnsi="Times New Roman"/>
        </w:rPr>
        <w:t xml:space="preserve"> </w:t>
      </w:r>
      <w:r>
        <w:t>základního</w:t>
      </w:r>
      <w:r>
        <w:rPr>
          <w:rFonts w:ascii="Times New Roman" w:hAnsi="Times New Roman"/>
        </w:rPr>
        <w:t xml:space="preserve"> </w:t>
      </w:r>
      <w:r>
        <w:t>kapitálu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191</w:t>
      </w:r>
      <w:r>
        <w:rPr>
          <w:rFonts w:ascii="Times New Roman" w:hAnsi="Times New Roman"/>
        </w:rPr>
        <w:t xml:space="preserve"> </w:t>
      </w:r>
      <w:r>
        <w:t>628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Kč</w:t>
      </w:r>
    </w:p>
    <w:p w:rsidR="002F1F4A" w:rsidRDefault="002F1F4A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objednávky</w:t>
      </w:r>
    </w:p>
    <w:sectPr w:rsidR="002F1F4A" w:rsidSect="00FF4778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778"/>
    <w:rsid w:val="000E7CE7"/>
    <w:rsid w:val="002F1F4A"/>
    <w:rsid w:val="00B43A22"/>
    <w:rsid w:val="00EA4AE8"/>
    <w:rsid w:val="00FF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78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F4778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55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F477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55A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FF4778"/>
  </w:style>
  <w:style w:type="paragraph" w:customStyle="1" w:styleId="TableParagraph">
    <w:name w:val="Table Paragraph"/>
    <w:basedOn w:val="Normal"/>
    <w:uiPriority w:val="99"/>
    <w:rsid w:val="00FF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93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2024-03-27T10:59:00Z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  <property fmtid="{D5CDD505-2E9C-101B-9397-08002B2CF9AE}" pid="3" name="Producer">
    <vt:lpwstr>PDFCreator 2.5.3.6324</vt:lpwstr>
  </property>
</Properties>
</file>