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9A" w:rsidRDefault="0038779A">
      <w:pPr>
        <w:pStyle w:val="BodyText"/>
        <w:spacing w:after="1"/>
        <w:rPr>
          <w:rFonts w:ascii="Times New Roman"/>
          <w:sz w:val="21"/>
        </w:rPr>
      </w:pPr>
    </w:p>
    <w:p w:rsidR="0038779A" w:rsidRDefault="0038779A">
      <w:pPr>
        <w:pStyle w:val="BodyText"/>
        <w:tabs>
          <w:tab w:val="left" w:pos="8228"/>
        </w:tabs>
        <w:ind w:left="1751"/>
        <w:rPr>
          <w:rFonts w:ascii="Times New Roman"/>
        </w:rPr>
      </w:pPr>
      <w:r>
        <w:rPr>
          <w:noProof/>
          <w:lang w:eastAsia="cs-CZ"/>
        </w:rPr>
      </w:r>
      <w:r w:rsidRPr="0061292E">
        <w:rPr>
          <w:rFonts w:ascii="Times New Roman"/>
          <w:position w:val="4"/>
        </w:rPr>
        <w:pict>
          <v:group id="_x0000_s1026" style="width:308.05pt;height:18pt;mso-position-horizontal-relative:char;mso-position-vertical-relative:line" coordsize="6161,360">
            <v:shape 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</w:rPr>
        <w:tab/>
      </w:r>
      <w:r>
        <w:rPr>
          <w:noProof/>
          <w:lang w:eastAsia="cs-CZ"/>
        </w:rPr>
      </w:r>
      <w:r w:rsidRPr="0061292E">
        <w:rPr>
          <w:rFonts w:ascii="Times New Roman"/>
        </w:rPr>
        <w:pict>
          <v:group id="_x0000_s1029" style="width:129pt;height:24.4pt;mso-position-horizontal-relative:char;mso-position-vertical-relative:line" coordsize="2580,488">
            <v:shape id="_x0000_s1030" type="#_x0000_t75" style="position:absolute;top:100;width:274;height:387">
              <v:imagedata r:id="rId5" o:title=""/>
            </v:shape>
            <v:shape id="_x0000_s1031" type="#_x0000_t75" style="position:absolute;left:316;top:105;width:380;height:382">
              <v:imagedata r:id="rId6" o:title=""/>
            </v:shape>
            <v:shape id="_x0000_s1032" style="position:absolute;left:748;top:105;width:159;height:376" coordorigin="749,106" coordsize="159,376" path="m907,414r-79,l828,330r70,l898,258r-70,l828,176r77,l905,106r-156,l749,176r,82l749,330r,84l749,482r158,l907,414xe" fillcolor="#f4b500" stroked="f">
              <v:path arrowok="t"/>
            </v:shape>
            <v:shape id="_x0000_s1033" type="#_x0000_t75" style="position:absolute;left:955;top:105;width:233;height:377">
              <v:imagedata r:id="rId7" o:title=""/>
            </v:shape>
            <v:shape id="_x0000_s1034" type="#_x0000_t75" style="position:absolute;left:1231;top:105;width:243;height:377">
              <v:imagedata r:id="rId8" o:title=""/>
            </v:shape>
            <v:shape 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f4b50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75" style="position:absolute;left:1752;top:105;width:286;height:377">
              <v:imagedata r:id="rId9" o:title=""/>
            </v:shape>
            <v:shape 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38779A" w:rsidRDefault="0038779A">
      <w:pPr>
        <w:spacing w:line="175" w:lineRule="exact"/>
        <w:ind w:left="1779"/>
        <w:rPr>
          <w:sz w:val="18"/>
        </w:rPr>
      </w:pPr>
      <w:r>
        <w:rPr>
          <w:noProof/>
          <w:lang w:eastAsia="cs-CZ"/>
        </w:rPr>
        <w:pict>
          <v:group id="_x0000_s1038" style="position:absolute;left:0;text-align:left;margin-left:8.05pt;margin-top:-38.1pt;width:67.95pt;height:73.1pt;z-index:251654144;mso-position-horizontal-relative:page" coordorigin="161,-762" coordsize="1359,1462">
            <v:shape id="_x0000_s1039" type="#_x0000_t75" style="position:absolute;left:170;top:-50;width:132;height:118">
              <v:imagedata r:id="rId11" o:title=""/>
            </v:shape>
            <v:shape 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f4b50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8.9pt;margin-top:2.2pt;width:128.4pt;height:19.35pt;z-index:251656192;mso-position-horizontal-relative:page" filled="f" strokecolor="#f4b500" strokeweight=".34311mm">
            <v:textbox inset="0,0,0,0">
              <w:txbxContent>
                <w:p w:rsidR="0038779A" w:rsidRDefault="0038779A">
                  <w:pPr>
                    <w:spacing w:before="83"/>
                    <w:ind w:left="923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  <w:vertAlign w:val="subscript"/>
                    </w:rPr>
                    <w:t>.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8005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KOMENSKÉHO</w:t>
      </w:r>
      <w:r>
        <w:rPr>
          <w:spacing w:val="-2"/>
          <w:sz w:val="18"/>
        </w:rPr>
        <w:t xml:space="preserve"> </w:t>
      </w:r>
      <w:r>
        <w:rPr>
          <w:sz w:val="18"/>
        </w:rPr>
        <w:t>59, 386</w:t>
      </w:r>
      <w:r>
        <w:rPr>
          <w:spacing w:val="1"/>
          <w:sz w:val="18"/>
        </w:rPr>
        <w:t xml:space="preserve"> </w:t>
      </w:r>
      <w:r>
        <w:rPr>
          <w:sz w:val="18"/>
        </w:rPr>
        <w:t>43</w:t>
      </w:r>
      <w:r>
        <w:rPr>
          <w:spacing w:val="1"/>
          <w:sz w:val="18"/>
        </w:rPr>
        <w:t xml:space="preserve"> </w:t>
      </w:r>
      <w:r>
        <w:rPr>
          <w:sz w:val="18"/>
        </w:rPr>
        <w:t>STRAKONICE</w:t>
      </w:r>
    </w:p>
    <w:p w:rsidR="0038779A" w:rsidRDefault="0038779A">
      <w:pPr>
        <w:spacing w:before="17"/>
        <w:ind w:left="1779"/>
        <w:rPr>
          <w:sz w:val="18"/>
        </w:rPr>
      </w:pPr>
      <w:r>
        <w:rPr>
          <w:noProof/>
          <w:lang w:eastAsia="cs-CZ"/>
        </w:rPr>
        <w:pict>
          <v:shape id="image9.png" o:spid="_x0000_s1043" type="#_x0000_t75" style="position:absolute;left:0;text-align:left;margin-left:422.5pt;margin-top:.75pt;width:15.25pt;height:6.1pt;z-index:25165516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sz w:val="18"/>
        </w:rPr>
        <w:t>TEL.</w:t>
      </w:r>
      <w:r>
        <w:rPr>
          <w:spacing w:val="-9"/>
          <w:sz w:val="18"/>
        </w:rPr>
        <w:t xml:space="preserve"> </w:t>
      </w:r>
      <w:r>
        <w:rPr>
          <w:sz w:val="18"/>
        </w:rPr>
        <w:t>+420</w:t>
      </w:r>
      <w:r>
        <w:rPr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spacing w:val="-6"/>
          <w:sz w:val="18"/>
        </w:rPr>
        <w:t xml:space="preserve"> </w:t>
      </w:r>
      <w:r>
        <w:rPr>
          <w:sz w:val="18"/>
        </w:rPr>
        <w:t>318</w:t>
      </w:r>
      <w:r>
        <w:rPr>
          <w:spacing w:val="-6"/>
          <w:sz w:val="18"/>
        </w:rPr>
        <w:t xml:space="preserve"> </w:t>
      </w:r>
      <w:r>
        <w:rPr>
          <w:sz w:val="18"/>
        </w:rPr>
        <w:t>111,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13">
        <w:r>
          <w:rPr>
            <w:sz w:val="18"/>
          </w:rPr>
          <w:t>TST@TST.CZ</w:t>
        </w:r>
      </w:hyperlink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  <w:spacing w:before="8"/>
        <w:rPr>
          <w:sz w:val="27"/>
        </w:rPr>
      </w:pPr>
      <w:r>
        <w:rPr>
          <w:noProof/>
          <w:lang w:eastAsia="cs-CZ"/>
        </w:rPr>
        <w:pict>
          <v:group id="_x0000_s1044" style="position:absolute;margin-left:12.6pt;margin-top:17.65pt;width:269pt;height:109pt;z-index:-251659264;mso-wrap-distance-left:0;mso-wrap-distance-right:0;mso-position-horizontal-relative:page" coordorigin="252,353" coordsize="5380,2180">
            <v:shape id="_x0000_s1045" type="#_x0000_t202" style="position:absolute;left:261;top:922;width:5360;height:1601" filled="f" strokeweight="1pt">
              <v:textbox inset="0,0,0,0">
                <w:txbxContent>
                  <w:p w:rsidR="0038779A" w:rsidRDefault="0038779A">
                    <w:pPr>
                      <w:spacing w:before="2"/>
                      <w:rPr>
                        <w:sz w:val="16"/>
                      </w:rPr>
                    </w:pPr>
                  </w:p>
                  <w:p w:rsidR="0038779A" w:rsidRDefault="0038779A">
                    <w:pPr>
                      <w:spacing w:before="1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38779A" w:rsidRDefault="0038779A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 CZ 608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38779A" w:rsidRDefault="0038779A">
                    <w:pPr>
                      <w:spacing w:before="96" w:line="256" w:lineRule="auto"/>
                      <w:ind w:left="328" w:right="27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UNICREDIT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38779A" w:rsidRDefault="0038779A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2700</w:t>
                    </w:r>
                  </w:p>
                </w:txbxContent>
              </v:textbox>
            </v:shape>
            <v:shape id="_x0000_s1046" type="#_x0000_t202" style="position:absolute;left:261;top:363;width:5360;height:560" filled="f" strokeweight="1pt">
              <v:textbox inset="0,0,0,0">
                <w:txbxContent>
                  <w:p w:rsidR="0038779A" w:rsidRDefault="0038779A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>29.2.2024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_x0000_s1047" type="#_x0000_t202" style="position:absolute;margin-left:289.1pt;margin-top:18.15pt;width:258pt;height:108pt;z-index:-251658240;mso-wrap-distance-left:0;mso-wrap-distance-right:0;mso-position-horizontal-relative:page" filled="f" strokeweight="1pt">
            <v:textbox inset="0,0,0,0">
              <w:txbxContent>
                <w:p w:rsidR="0038779A" w:rsidRDefault="0038779A"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 w:rsidR="0038779A" w:rsidRDefault="0038779A">
                  <w:pPr>
                    <w:tabs>
                      <w:tab w:val="left" w:pos="969"/>
                    </w:tabs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  <w:r>
                    <w:rPr>
                      <w:rFonts w:asci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382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221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154</w:t>
                  </w:r>
                </w:p>
                <w:p w:rsidR="0038779A" w:rsidRDefault="0038779A">
                  <w:pPr>
                    <w:pStyle w:val="BodyText"/>
                    <w:spacing w:before="10"/>
                    <w:rPr>
                      <w:sz w:val="15"/>
                    </w:rPr>
                  </w:pPr>
                </w:p>
                <w:p w:rsidR="0038779A" w:rsidRDefault="0038779A">
                  <w:pPr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Schneider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Elektric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CZ,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s.r.o</w:t>
                  </w:r>
                </w:p>
                <w:p w:rsidR="0038779A" w:rsidRDefault="0038779A">
                  <w:pPr>
                    <w:spacing w:before="40"/>
                    <w:ind w:left="467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 w:eastAsia="Times New Roman"/>
                      <w:b/>
                      <w:sz w:val="18"/>
                    </w:rPr>
                    <w:t>xxxxxxx</w:t>
                  </w:r>
                </w:p>
                <w:p w:rsidR="0038779A" w:rsidRDefault="0038779A">
                  <w:pPr>
                    <w:spacing w:before="96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Sedláčkova 6</w:t>
                  </w:r>
                </w:p>
                <w:p w:rsidR="0038779A" w:rsidRDefault="0038779A">
                  <w:pPr>
                    <w:tabs>
                      <w:tab w:val="left" w:pos="1269"/>
                    </w:tabs>
                    <w:spacing w:before="118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397 12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Písek</w:t>
                  </w:r>
                </w:p>
              </w:txbxContent>
            </v:textbox>
            <w10:wrap type="topAndBottom" anchorx="page"/>
          </v:shape>
        </w:pict>
      </w:r>
    </w:p>
    <w:p w:rsidR="0038779A" w:rsidRDefault="0038779A">
      <w:pPr>
        <w:pStyle w:val="BodyText"/>
        <w:spacing w:before="2"/>
        <w:rPr>
          <w:sz w:val="6"/>
        </w:rPr>
      </w:pPr>
    </w:p>
    <w:p w:rsidR="0038779A" w:rsidRDefault="0038779A">
      <w:pPr>
        <w:rPr>
          <w:sz w:val="6"/>
        </w:rPr>
        <w:sectPr w:rsidR="0038779A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38779A" w:rsidRDefault="0038779A">
      <w:pPr>
        <w:pStyle w:val="Heading1"/>
      </w:pPr>
      <w:r>
        <w:t>Strakonice</w:t>
      </w:r>
      <w:r>
        <w:rPr>
          <w:spacing w:val="-13"/>
        </w:rPr>
        <w:t xml:space="preserve"> </w:t>
      </w:r>
      <w:r>
        <w:t>dne</w:t>
      </w:r>
    </w:p>
    <w:p w:rsidR="0038779A" w:rsidRDefault="0038779A">
      <w:pPr>
        <w:spacing w:before="49"/>
        <w:ind w:left="119"/>
        <w:rPr>
          <w:sz w:val="24"/>
        </w:rPr>
      </w:pPr>
      <w:r>
        <w:br w:type="column"/>
      </w:r>
      <w:r>
        <w:rPr>
          <w:sz w:val="24"/>
        </w:rPr>
        <w:t>9.1.2024</w:t>
      </w:r>
    </w:p>
    <w:p w:rsidR="0038779A" w:rsidRDefault="0038779A">
      <w:pPr>
        <w:pStyle w:val="Heading1"/>
      </w:pPr>
      <w:r>
        <w:br w:type="column"/>
        <w:t>Zajišťuje</w:t>
      </w:r>
      <w:r>
        <w:rPr>
          <w:spacing w:val="2"/>
        </w:rPr>
        <w:t xml:space="preserve"> </w:t>
      </w:r>
      <w:r>
        <w:t>: MTZ</w:t>
      </w:r>
      <w:r>
        <w:rPr>
          <w:spacing w:val="2"/>
        </w:rPr>
        <w:t xml:space="preserve"> </w:t>
      </w:r>
      <w:r>
        <w:t>(tel.</w:t>
      </w:r>
      <w:r>
        <w:rPr>
          <w:spacing w:val="2"/>
        </w:rPr>
        <w:t xml:space="preserve"> </w:t>
      </w:r>
      <w:r>
        <w:t>383 318 152,</w:t>
      </w:r>
      <w:r>
        <w:rPr>
          <w:spacing w:val="2"/>
        </w:rPr>
        <w:t xml:space="preserve"> </w:t>
      </w:r>
      <w:r>
        <w:t>383 318</w:t>
      </w:r>
      <w:r>
        <w:rPr>
          <w:spacing w:val="3"/>
        </w:rPr>
        <w:t xml:space="preserve"> </w:t>
      </w:r>
      <w:r>
        <w:t>216)</w:t>
      </w:r>
    </w:p>
    <w:p w:rsidR="0038779A" w:rsidRDefault="0038779A">
      <w:pPr>
        <w:spacing w:before="69"/>
        <w:ind w:left="318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xxxxxxx</w:t>
      </w:r>
    </w:p>
    <w:p w:rsidR="0038779A" w:rsidRDefault="0038779A">
      <w:pPr>
        <w:rPr>
          <w:sz w:val="24"/>
        </w:rPr>
        <w:sectPr w:rsidR="0038779A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093" w:space="2327"/>
            <w:col w:w="5558"/>
          </w:cols>
        </w:sectPr>
      </w:pPr>
    </w:p>
    <w:p w:rsidR="0038779A" w:rsidRDefault="0038779A">
      <w:pPr>
        <w:pStyle w:val="BodyText"/>
        <w:spacing w:before="5"/>
        <w:rPr>
          <w:sz w:val="18"/>
        </w:rPr>
      </w:pPr>
    </w:p>
    <w:p w:rsidR="0038779A" w:rsidRDefault="0038779A">
      <w:pPr>
        <w:pStyle w:val="Heading2"/>
        <w:ind w:left="140"/>
      </w:pPr>
      <w:r>
        <w:t>Objednáváme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 :</w:t>
      </w:r>
    </w:p>
    <w:p w:rsidR="0038779A" w:rsidRDefault="0038779A">
      <w:pPr>
        <w:pStyle w:val="BodyText"/>
        <w:spacing w:before="7"/>
        <w:rPr>
          <w:rFonts w:ascii="Arial"/>
          <w:b/>
          <w:sz w:val="14"/>
        </w:rPr>
      </w:pPr>
    </w:p>
    <w:p w:rsidR="0038779A" w:rsidRDefault="0038779A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DA7528">
        <w:rPr>
          <w:rFonts w:ascii="Arial"/>
        </w:rPr>
        <w:pict>
          <v:group id="_x0000_s1048" style="width:535pt;height:61.5pt;mso-position-horizontal-relative:char;mso-position-vertical-relative:line" coordsize="10700,1230">
            <v:line id="_x0000_s1049" style="position:absolute" from="10700,20" to="0,20" strokeweight="2pt"/>
            <v:shape id="_x0000_s1050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1" style="position:absolute;left:3283;top:463;width:7393;height:733" coordorigin="3283,464" coordsize="7393,733" path="m3283,1196r7393,l10676,464e" filled="f" strokecolor="#bababa" strokeweight="1.5pt">
              <v:path arrowok="t"/>
            </v:shape>
            <v:rect id="_x0000_s1052" style="position:absolute;left:3250;top:430;width:7440;height:780" filled="f" strokeweight="1pt"/>
            <v:rect id="_x0000_s1053" style="position:absolute;left:1800;top:420;width:7460;height:800" stroked="f"/>
            <v:shape id="_x0000_s1054" style="position:absolute;left:1824;top:444;width:7412;height:752" coordorigin="1824,445" coordsize="7412,752" path="m9236,464r,-19l1824,445r,751e" filled="f" strokecolor="white" strokeweight="1.5pt">
              <v:path arrowok="t"/>
            </v:shape>
            <v:shape id="_x0000_s1055" style="position:absolute;left:1843;top:463;width:7393;height:733" coordorigin="1843,464" coordsize="7393,733" path="m1843,1196r7393,l9236,464e" filled="f" strokecolor="#bababa" strokeweight="1.5pt">
              <v:path arrowok="t"/>
            </v:shape>
            <v:rect id="_x0000_s1056" style="position:absolute;left:1810;top:430;width:7440;height:780" filled="f" strokeweight="1pt"/>
            <v:rect id="_x0000_s1057" style="position:absolute;top:420;width:7460;height:800" stroked="f"/>
            <v:shape id="_x0000_s1058" style="position:absolute;left:24;top:444;width:7412;height:752" coordorigin="24,445" coordsize="7412,752" o:spt="100" adj="0,,0" path="m24,1196r19,m7436,464r,-19l24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9" style="position:absolute;left:43;top:463;width:7393;height:733" coordorigin="43,464" coordsize="7393,733" path="m43,1196r7393,l7436,464e" filled="f" strokecolor="#bababa" strokeweight="1.5pt">
              <v:path arrowok="t"/>
            </v:shape>
            <v:rect id="_x0000_s1060" style="position:absolute;left:10;top:430;width:7440;height:780" filled="f" strokeweight="1pt"/>
            <v:shape id="_x0000_s1061" style="position:absolute;left:7;top:1200;width:10683;height:30" coordorigin="8,1200" coordsize="10683,30" path="m10690,1200l8,1200r,10l8,1220r,10l10690,1230r,-10l10690,1210r,-10xe" fillcolor="black" stroked="f">
              <v:path arrowok="t"/>
            </v:shape>
            <v:shape id="_x0000_s1062" style="position:absolute;left:7;top:424;width:10683;height:10" coordorigin="8,424" coordsize="10683,10" o:spt="100" adj="0,,0" path="m8,434r10682,m8,424r10682,e" filled="f" strokeweight=".21864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63" style="position:absolute;left:698;top:428;width:7462;height:792" stroked="f"/>
            <v:shape id="_x0000_s1064" style="position:absolute;left:725;top:444;width:7409;height:752" coordorigin="725,445" coordsize="7409,752" o:spt="100" adj="0,,0" path="m725,1196r19,m8134,466r,-21l725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65" style="position:absolute;left:744;top:466;width:7390;height:730" coordorigin="744,466" coordsize="7390,730" path="m744,1196r7390,l8134,466e" filled="f" strokecolor="#bababa" strokeweight="1.5pt">
              <v:path arrowok="t"/>
            </v:shape>
            <v:rect id="_x0000_s1066" style="position:absolute;left:708;top:430;width:7440;height:780" filled="f" strokeweight="1pt"/>
            <v:shape id="_x0000_s1067" type="#_x0000_t202" style="position:absolute;left:9260;top:440;width:1401;height:741" filled="f" stroked="f">
              <v:textbox inset="0,0,0,0">
                <w:txbxContent>
                  <w:p w:rsidR="0038779A" w:rsidRDefault="0038779A">
                    <w:pPr>
                      <w:spacing w:before="43"/>
                      <w:ind w:left="275"/>
                      <w:rPr>
                        <w:sz w:val="20"/>
                      </w:rPr>
                    </w:pPr>
                    <w:r>
                      <w:t>xxxxx</w:t>
                    </w:r>
                  </w:p>
                </w:txbxContent>
              </v:textbox>
            </v:shape>
            <v:shape id="_x0000_s1068" type="#_x0000_t202" style="position:absolute;left:8158;top:440;width:1063;height:741" filled="f" stroked="f">
              <v:textbox inset="0,0,0,0">
                <w:txbxContent>
                  <w:p w:rsidR="0038779A" w:rsidRDefault="0038779A">
                    <w:pPr>
                      <w:spacing w:before="43"/>
                      <w:ind w:left="577"/>
                      <w:rPr>
                        <w:sz w:val="20"/>
                      </w:rPr>
                    </w:pPr>
                    <w: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KS</w:t>
                    </w:r>
                  </w:p>
                </w:txbxContent>
              </v:textbox>
            </v:shape>
            <v:shape id="_x0000_s1069" type="#_x0000_t202" style="position:absolute;left:718;top:440;width:7401;height:741" filled="f" stroked="f">
              <v:textbox inset="0,0,0,0">
                <w:txbxContent>
                  <w:p w:rsidR="0038779A" w:rsidRDefault="0038779A">
                    <w:pPr>
                      <w:spacing w:before="43" w:line="254" w:lineRule="auto"/>
                      <w:ind w:left="30" w:right="182"/>
                      <w:rPr>
                        <w:sz w:val="20"/>
                      </w:rPr>
                    </w:pPr>
                    <w:r>
                      <w:t>Oprava frekvenčního měniče dle nabídky MKL0013_24 Teplárna Strakonice ID04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VV</w:t>
                    </w:r>
                  </w:p>
                  <w:p w:rsidR="0038779A" w:rsidRDefault="0038779A">
                    <w:pPr>
                      <w:spacing w:line="217" w:lineRule="exact"/>
                      <w:ind w:left="30"/>
                      <w:rPr>
                        <w:sz w:val="20"/>
                      </w:rPr>
                    </w:pPr>
                    <w:r>
                      <w:rPr>
                        <w:color w:val="767676"/>
                        <w:sz w:val="20"/>
                      </w:rPr>
                      <w:t>MKL0013/24</w:t>
                    </w:r>
                    <w:r>
                      <w:rPr>
                        <w:color w:val="76767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ID04</w:t>
                    </w:r>
                    <w:r>
                      <w:rPr>
                        <w:color w:val="76767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VVD</w:t>
                    </w:r>
                  </w:p>
                </w:txbxContent>
              </v:textbox>
            </v:shape>
            <v:shape id="_x0000_s1070" type="#_x0000_t202" style="position:absolute;left:20;top:440;width:679;height:741" filled="f" stroked="f">
              <v:textbox inset="0,0,0,0">
                <w:txbxContent>
                  <w:p w:rsidR="0038779A" w:rsidRDefault="0038779A">
                    <w:pPr>
                      <w:spacing w:before="43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9250;top:40;width:1420;height:359" filled="f" stroked="f">
              <v:textbox inset="0,0,0,0">
                <w:txbxContent>
                  <w:p w:rsidR="0038779A" w:rsidRDefault="0038779A">
                    <w:pPr>
                      <w:spacing w:before="64"/>
                      <w:ind w:left="275"/>
                      <w:rPr>
                        <w:sz w:val="20"/>
                      </w:rPr>
                    </w:pPr>
                    <w:r>
                      <w:t>jedn. cena</w:t>
                    </w:r>
                  </w:p>
                </w:txbxContent>
              </v:textbox>
            </v:shape>
            <v:shape id="_x0000_s1072" type="#_x0000_t202" style="position:absolute;left:8148;top:40;width:1082;height:359" filled="f" stroked="f">
              <v:textbox inset="0,0,0,0">
                <w:txbxContent>
                  <w:p w:rsidR="0038779A" w:rsidRDefault="0038779A">
                    <w:pPr>
                      <w:spacing w:before="64"/>
                      <w:ind w:left="179"/>
                      <w:rPr>
                        <w:sz w:val="20"/>
                      </w:rPr>
                    </w:pPr>
                    <w:r>
                      <w:t>množství</w:t>
                    </w:r>
                  </w:p>
                </w:txbxContent>
              </v:textbox>
            </v:shape>
            <v:shape id="_x0000_s1073" type="#_x0000_t202" style="position:absolute;left:718;top:40;width:7411;height:359" filled="f" stroked="f">
              <v:textbox inset="0,0,0,0">
                <w:txbxContent>
                  <w:p w:rsidR="0038779A" w:rsidRDefault="0038779A">
                    <w:pPr>
                      <w:spacing w:before="64"/>
                      <w:ind w:left="3066" w:right="3279"/>
                      <w:jc w:val="center"/>
                      <w:rPr>
                        <w:sz w:val="20"/>
                      </w:rPr>
                    </w:pPr>
                    <w:r>
                      <w:t>objednávka</w:t>
                    </w:r>
                  </w:p>
                </w:txbxContent>
              </v:textbox>
            </v:shape>
            <v:shape id="_x0000_s1074" type="#_x0000_t202" style="position:absolute;left:20;top:40;width:679;height:359" filled="f" stroked="f">
              <v:textbox inset="0,0,0,0">
                <w:txbxContent>
                  <w:p w:rsidR="0038779A" w:rsidRDefault="0038779A">
                    <w:pPr>
                      <w:spacing w:before="64"/>
                      <w:ind w:left="133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:rsidR="0038779A" w:rsidRDefault="0038779A">
      <w:pPr>
        <w:rPr>
          <w:rFonts w:ascii="Arial"/>
        </w:rPr>
        <w:sectPr w:rsidR="0038779A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38779A" w:rsidRDefault="0038779A">
      <w:pPr>
        <w:pStyle w:val="BodyText"/>
        <w:spacing w:before="4"/>
        <w:rPr>
          <w:rFonts w:ascii="Arial"/>
          <w:b/>
          <w:sz w:val="24"/>
        </w:rPr>
      </w:pPr>
    </w:p>
    <w:p w:rsidR="0038779A" w:rsidRDefault="0038779A">
      <w:pPr>
        <w:pStyle w:val="BodyText"/>
        <w:spacing w:line="338" w:lineRule="auto"/>
        <w:ind w:left="179" w:right="-17" w:hanging="39"/>
      </w:pPr>
      <w:r>
        <w:t>Speciﬁcké požadavky :</w:t>
      </w:r>
      <w:r>
        <w:rPr>
          <w:spacing w:val="-51"/>
        </w:rPr>
        <w:t xml:space="preserve"> </w:t>
      </w:r>
      <w:r>
        <w:t>1:</w:t>
      </w:r>
    </w:p>
    <w:p w:rsidR="0038779A" w:rsidRDefault="0038779A">
      <w:pPr>
        <w:pStyle w:val="BodyText"/>
        <w:spacing w:before="41"/>
        <w:ind w:left="179"/>
      </w:pPr>
      <w:r>
        <w:t>2:</w:t>
      </w:r>
    </w:p>
    <w:p w:rsidR="0038779A" w:rsidRDefault="0038779A">
      <w:pPr>
        <w:pStyle w:val="BodyText"/>
        <w:spacing w:before="93"/>
        <w:ind w:left="179"/>
      </w:pPr>
      <w:r>
        <w:t>3:</w:t>
      </w:r>
    </w:p>
    <w:p w:rsidR="0038779A" w:rsidRDefault="0038779A">
      <w:pPr>
        <w:pStyle w:val="BodyText"/>
        <w:rPr>
          <w:sz w:val="22"/>
        </w:rPr>
      </w:pPr>
      <w:r>
        <w:br w:type="column"/>
      </w:r>
    </w:p>
    <w:p w:rsidR="0038779A" w:rsidRDefault="0038779A">
      <w:pPr>
        <w:pStyle w:val="BodyText"/>
        <w:rPr>
          <w:sz w:val="22"/>
        </w:rPr>
      </w:pPr>
    </w:p>
    <w:p w:rsidR="0038779A" w:rsidRDefault="0038779A">
      <w:pPr>
        <w:pStyle w:val="BodyText"/>
        <w:rPr>
          <w:sz w:val="22"/>
        </w:rPr>
      </w:pPr>
    </w:p>
    <w:p w:rsidR="0038779A" w:rsidRDefault="0038779A">
      <w:pPr>
        <w:pStyle w:val="BodyText"/>
        <w:rPr>
          <w:sz w:val="22"/>
        </w:rPr>
      </w:pPr>
    </w:p>
    <w:p w:rsidR="0038779A" w:rsidRDefault="0038779A">
      <w:pPr>
        <w:pStyle w:val="BodyText"/>
        <w:rPr>
          <w:sz w:val="22"/>
        </w:rPr>
      </w:pPr>
    </w:p>
    <w:p w:rsidR="0038779A" w:rsidRDefault="0038779A">
      <w:pPr>
        <w:pStyle w:val="BodyText"/>
        <w:rPr>
          <w:sz w:val="22"/>
        </w:rPr>
      </w:pPr>
    </w:p>
    <w:p w:rsidR="0038779A" w:rsidRDefault="0038779A">
      <w:pPr>
        <w:pStyle w:val="Heading2"/>
        <w:spacing w:before="163"/>
      </w:pPr>
      <w:r>
        <w:t>Děkujeme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vyřízení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objednávky</w:t>
      </w:r>
    </w:p>
    <w:p w:rsidR="0038779A" w:rsidRDefault="0038779A">
      <w:pPr>
        <w:pStyle w:val="BodyText"/>
        <w:spacing w:before="59"/>
        <w:ind w:left="140"/>
      </w:pPr>
      <w:r>
        <w:br w:type="column"/>
        <w:t>Celkem:</w:t>
      </w:r>
    </w:p>
    <w:p w:rsidR="0038779A" w:rsidRDefault="0038779A" w:rsidP="00C03963">
      <w:pPr>
        <w:pStyle w:val="BodyText"/>
        <w:spacing w:before="59"/>
        <w:ind w:left="140"/>
        <w:sectPr w:rsidR="0038779A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40"/>
            <w:col w:w="4086" w:space="2225"/>
            <w:col w:w="916" w:space="426"/>
            <w:col w:w="1053"/>
          </w:cols>
        </w:sectPr>
      </w:pPr>
      <w:r>
        <w:br w:type="column"/>
        <w:t>xxxxxx</w:t>
      </w: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</w:pPr>
    </w:p>
    <w:p w:rsidR="0038779A" w:rsidRDefault="0038779A">
      <w:pPr>
        <w:pStyle w:val="BodyText"/>
        <w:spacing w:before="9"/>
        <w:rPr>
          <w:sz w:val="29"/>
        </w:rPr>
      </w:pPr>
    </w:p>
    <w:p w:rsidR="0038779A" w:rsidRDefault="0038779A">
      <w:pPr>
        <w:pStyle w:val="BodyText"/>
        <w:spacing w:before="96" w:line="254" w:lineRule="auto"/>
        <w:ind w:left="815" w:right="1280" w:hanging="56"/>
      </w:pPr>
      <w:r>
        <w:t>Společnost zapsána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2"/>
        </w:rPr>
        <w:t xml:space="preserve"> </w:t>
      </w:r>
      <w:r>
        <w:t>rejstříku vedeném Krajským</w:t>
      </w:r>
      <w:r>
        <w:rPr>
          <w:spacing w:val="-1"/>
        </w:rPr>
        <w:t xml:space="preserve"> </w:t>
      </w:r>
      <w:r>
        <w:t>soudem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 Budějovicích,</w:t>
      </w:r>
      <w:r>
        <w:rPr>
          <w:spacing w:val="-50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vložka</w:t>
      </w:r>
      <w:r>
        <w:rPr>
          <w:spacing w:val="1"/>
        </w:rPr>
        <w:t xml:space="preserve"> </w:t>
      </w:r>
      <w:r>
        <w:t>636.Výše</w:t>
      </w:r>
      <w:r>
        <w:rPr>
          <w:spacing w:val="3"/>
        </w:rPr>
        <w:t xml:space="preserve"> </w:t>
      </w:r>
      <w:r>
        <w:t>základního</w:t>
      </w:r>
      <w:r>
        <w:rPr>
          <w:spacing w:val="1"/>
        </w:rPr>
        <w:t xml:space="preserve"> </w:t>
      </w:r>
      <w:r>
        <w:t>kapitálu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191</w:t>
      </w:r>
      <w:r>
        <w:rPr>
          <w:spacing w:val="3"/>
        </w:rPr>
        <w:t xml:space="preserve"> </w:t>
      </w:r>
      <w:r>
        <w:t>628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</w:p>
    <w:p w:rsidR="0038779A" w:rsidRDefault="0038779A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objednávky</w:t>
      </w:r>
    </w:p>
    <w:sectPr w:rsidR="0038779A" w:rsidSect="0061292E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92E"/>
    <w:rsid w:val="003873A3"/>
    <w:rsid w:val="0038779A"/>
    <w:rsid w:val="0061292E"/>
    <w:rsid w:val="00C03963"/>
    <w:rsid w:val="00DA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2E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1292E"/>
    <w:pPr>
      <w:spacing w:before="49"/>
      <w:ind w:left="299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1292E"/>
    <w:pPr>
      <w:spacing w:before="93"/>
      <w:ind w:left="-3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68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68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61292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68D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61292E"/>
  </w:style>
  <w:style w:type="paragraph" w:customStyle="1" w:styleId="TableParagraph">
    <w:name w:val="Table Paragraph"/>
    <w:basedOn w:val="Normal"/>
    <w:uiPriority w:val="99"/>
    <w:rsid w:val="00612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92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2024-03-27T10:42:00Z</dcterms:created>
  <dcterms:modified xsi:type="dcterms:W3CDTF">2024-03-27T10:43:00Z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</Properties>
</file>