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2236779" cy="14020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36779" cy="140208"/>
                    </a:xfrm>
                    <a:custGeom>
                      <a:rect l="l" t="t" r="r" b="b"/>
                      <a:pathLst>
                        <a:path w="2236779" h="140208">
                          <a:moveTo>
                            <a:pt x="0" y="140208"/>
                          </a:moveTo>
                          <a:lnTo>
                            <a:pt x="2236779" y="140208"/>
                          </a:lnTo>
                          <a:lnTo>
                            <a:pt x="22367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25. března 2024 10:39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33 Spr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274/2024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Přílohy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BRNB42200265120_001912.pdf; 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vkový fo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mulář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kopie.xls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x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329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2087_240325111434_001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pdf 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Dobrý den,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35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Akceptujeme Vaši objednávku č. 2024/OBJ/12 k 22.3. 2024.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případě jakýchkoliv dotazů mě neváhejte kontaktovat.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23" w:after="0" w:line="222" w:lineRule="exact"/>
        <w:ind w:left="89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2211186</wp:posOffset>
            </wp:positionH>
            <wp:positionV relativeFrom="line">
              <wp:posOffset>140970</wp:posOffset>
            </wp:positionV>
            <wp:extent cx="1088591" cy="14952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8591" cy="149527"/>
                    </a:xfrm>
                    <a:custGeom>
                      <a:rect l="l" t="t" r="r" b="b"/>
                      <a:pathLst>
                        <a:path w="1088591" h="149527">
                          <a:moveTo>
                            <a:pt x="0" y="149527"/>
                          </a:moveTo>
                          <a:lnTo>
                            <a:pt x="1088591" y="149527"/>
                          </a:lnTo>
                          <a:lnTo>
                            <a:pt x="1088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95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přáním hezkého dne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2024-03-25T10:16:03Z</dcterms:created>
  <dcterms:modified xsi:type="dcterms:W3CDTF">2024-03-25T10:16:03Z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