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25F28" w14:textId="77777777"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14:paraId="49D959B9" w14:textId="77777777" w:rsidR="00253892" w:rsidRDefault="00253892" w:rsidP="007011CA">
      <w:pPr>
        <w:jc w:val="both"/>
        <w:rPr>
          <w:b/>
          <w:i/>
          <w:spacing w:val="8"/>
        </w:rPr>
        <w:sectPr w:rsidR="00253892" w:rsidSect="00D17CF0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14:paraId="3253E008" w14:textId="77777777" w:rsidR="00D561EE" w:rsidRPr="002A51EA" w:rsidRDefault="00D561EE" w:rsidP="007011CA">
      <w:pPr>
        <w:jc w:val="both"/>
        <w:rPr>
          <w:b/>
          <w:i/>
          <w:spacing w:val="8"/>
        </w:rPr>
      </w:pPr>
    </w:p>
    <w:p w14:paraId="56C653DE" w14:textId="3D7EF7C7"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AF1150">
        <w:rPr>
          <w:caps/>
          <w:noProof/>
          <w:spacing w:val="8"/>
          <w:sz w:val="18"/>
          <w:szCs w:val="18"/>
        </w:rPr>
        <w:t>59/24/4</w:t>
      </w:r>
      <w:r w:rsidRPr="006B44F3">
        <w:rPr>
          <w:caps/>
          <w:spacing w:val="8"/>
          <w:sz w:val="18"/>
          <w:szCs w:val="18"/>
        </w:rPr>
        <w:tab/>
      </w:r>
    </w:p>
    <w:p w14:paraId="14DCA121" w14:textId="77777777" w:rsidR="00841A75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48A51937" w14:textId="77777777" w:rsidR="00AF1150" w:rsidRDefault="00AF1150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29E4A87A" w14:textId="77777777" w:rsidR="00AF1150" w:rsidRPr="006B44F3" w:rsidRDefault="00AF1150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6F1E20E3" w14:textId="07B9B614"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AF1150">
        <w:rPr>
          <w:rFonts w:cs="Arial"/>
          <w:caps/>
          <w:noProof/>
          <w:spacing w:val="8"/>
          <w:sz w:val="18"/>
          <w:szCs w:val="18"/>
        </w:rPr>
        <w:t>19. 3. 2024</w:t>
      </w:r>
    </w:p>
    <w:p w14:paraId="71E0A39E" w14:textId="5BFB6FAE" w:rsidR="000B7B21" w:rsidRPr="006B44F3" w:rsidRDefault="00AF1150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Belina s.r.o.</w:t>
      </w:r>
    </w:p>
    <w:p w14:paraId="51F1C7AD" w14:textId="6DCBB5B5" w:rsidR="00D849F9" w:rsidRPr="006B44F3" w:rsidRDefault="00AF1150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Nežichov 8</w:t>
      </w:r>
    </w:p>
    <w:p w14:paraId="43862B9D" w14:textId="67CFFA0B" w:rsidR="00253892" w:rsidRPr="006B44F3" w:rsidRDefault="00AF1150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364 01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Toužim</w:t>
      </w:r>
    </w:p>
    <w:p w14:paraId="0D43F1DE" w14:textId="2EF0D953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AF1150">
        <w:rPr>
          <w:b/>
          <w:noProof/>
          <w:sz w:val="18"/>
          <w:szCs w:val="18"/>
        </w:rPr>
        <w:t>28047109</w:t>
      </w:r>
      <w:r w:rsidRPr="006B44F3">
        <w:rPr>
          <w:sz w:val="18"/>
          <w:szCs w:val="18"/>
        </w:rPr>
        <w:t xml:space="preserve"> </w:t>
      </w:r>
    </w:p>
    <w:p w14:paraId="02A27E3C" w14:textId="442016D4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</w:p>
    <w:p w14:paraId="2ED17A32" w14:textId="77777777"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3549A510" w14:textId="77777777"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D17CF0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14:paraId="654E1992" w14:textId="77777777"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14:paraId="0037F02D" w14:textId="77777777"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14:paraId="7D05A4AB" w14:textId="77777777"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14:paraId="5C8B2869" w14:textId="77777777"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14:paraId="619A28C6" w14:textId="77777777"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7"/>
        <w:gridCol w:w="229"/>
        <w:gridCol w:w="300"/>
        <w:gridCol w:w="1341"/>
        <w:gridCol w:w="1083"/>
      </w:tblGrid>
      <w:tr w:rsidR="00253892" w:rsidRPr="00021912" w14:paraId="0F211C4E" w14:textId="77777777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21B0B98" w14:textId="0CC05679" w:rsidR="00253892" w:rsidRPr="00021912" w:rsidRDefault="00AF1150" w:rsidP="000D45D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1.Zajistěni akce Belina PSF</w:t>
            </w:r>
          </w:p>
        </w:tc>
        <w:tc>
          <w:tcPr>
            <w:tcW w:w="0" w:type="auto"/>
          </w:tcPr>
          <w:p w14:paraId="1298B3FE" w14:textId="343FA8B5" w:rsidR="00253892" w:rsidRPr="00021912" w:rsidRDefault="00AF1150" w:rsidP="0025389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073DCECD" w14:textId="410A1F46" w:rsidR="00253892" w:rsidRPr="00021912" w:rsidRDefault="00AF1150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ks</w:t>
            </w:r>
          </w:p>
        </w:tc>
        <w:tc>
          <w:tcPr>
            <w:tcW w:w="0" w:type="auto"/>
          </w:tcPr>
          <w:p w14:paraId="69333270" w14:textId="34DD6CAA" w:rsidR="00253892" w:rsidRPr="00021912" w:rsidRDefault="00AF1150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80 000,00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  <w:r w:rsidR="00B378FF" w:rsidRPr="00021912">
              <w:rPr>
                <w:sz w:val="16"/>
                <w:szCs w:val="16"/>
              </w:rPr>
              <w:t>/MJ</w:t>
            </w:r>
          </w:p>
        </w:tc>
        <w:tc>
          <w:tcPr>
            <w:tcW w:w="0" w:type="auto"/>
          </w:tcPr>
          <w:p w14:paraId="6C22D3B8" w14:textId="1667C2B0" w:rsidR="00253892" w:rsidRPr="00021912" w:rsidRDefault="00AF1150" w:rsidP="000D45DF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80 000,00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</w:p>
        </w:tc>
      </w:tr>
    </w:tbl>
    <w:p w14:paraId="04478387" w14:textId="77777777"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4A085172" w14:textId="77777777" w:rsidR="00AF1150" w:rsidRDefault="00AF1150" w:rsidP="007151A9">
      <w:pPr>
        <w:rPr>
          <w:sz w:val="18"/>
          <w:szCs w:val="18"/>
        </w:rPr>
      </w:pPr>
      <w:r>
        <w:rPr>
          <w:sz w:val="18"/>
          <w:szCs w:val="18"/>
        </w:rPr>
        <w:t>Zajištění elektřiny a vody pro stánkaře</w:t>
      </w:r>
    </w:p>
    <w:p w14:paraId="17947482" w14:textId="77777777" w:rsidR="00AF1150" w:rsidRDefault="00AF1150" w:rsidP="007151A9">
      <w:pPr>
        <w:rPr>
          <w:sz w:val="18"/>
          <w:szCs w:val="18"/>
        </w:rPr>
      </w:pPr>
      <w:r>
        <w:rPr>
          <w:sz w:val="18"/>
          <w:szCs w:val="18"/>
        </w:rPr>
        <w:t>Propagace akce</w:t>
      </w:r>
    </w:p>
    <w:p w14:paraId="6580B954" w14:textId="77777777" w:rsidR="00AF1150" w:rsidRDefault="00AF1150" w:rsidP="007151A9">
      <w:pPr>
        <w:rPr>
          <w:sz w:val="18"/>
          <w:szCs w:val="18"/>
        </w:rPr>
      </w:pPr>
      <w:r>
        <w:rPr>
          <w:sz w:val="18"/>
          <w:szCs w:val="18"/>
        </w:rPr>
        <w:t>Likvidace odpadku</w:t>
      </w:r>
    </w:p>
    <w:p w14:paraId="7EAF226C" w14:textId="77777777" w:rsidR="00AF1150" w:rsidRDefault="00AF1150" w:rsidP="007151A9">
      <w:pPr>
        <w:rPr>
          <w:sz w:val="18"/>
          <w:szCs w:val="18"/>
        </w:rPr>
      </w:pPr>
      <w:r>
        <w:rPr>
          <w:sz w:val="18"/>
          <w:szCs w:val="18"/>
        </w:rPr>
        <w:t>Zdravotní dozor</w:t>
      </w:r>
    </w:p>
    <w:p w14:paraId="468D8572" w14:textId="1FC87C7A" w:rsidR="00D92786" w:rsidRPr="007151A9" w:rsidRDefault="00AF1150" w:rsidP="007151A9">
      <w:pPr>
        <w:rPr>
          <w:sz w:val="18"/>
          <w:szCs w:val="18"/>
        </w:rPr>
      </w:pPr>
      <w:r>
        <w:rPr>
          <w:sz w:val="18"/>
          <w:szCs w:val="18"/>
        </w:rPr>
        <w:t>Zajištění zázemí pro akci</w:t>
      </w:r>
    </w:p>
    <w:p w14:paraId="3E45311E" w14:textId="77777777"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7F7A2968" w14:textId="71E24CC0"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AF1150">
        <w:rPr>
          <w:rFonts w:cs="Arial"/>
          <w:caps/>
          <w:noProof/>
          <w:spacing w:val="8"/>
          <w:sz w:val="18"/>
          <w:szCs w:val="18"/>
        </w:rPr>
        <w:t>25. 5. 2024</w:t>
      </w:r>
    </w:p>
    <w:p w14:paraId="0C936F00" w14:textId="77777777"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0F15FBFD" w14:textId="346E0F7C"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AF1150">
        <w:rPr>
          <w:rFonts w:cs="Arial"/>
          <w:b/>
          <w:noProof/>
          <w:sz w:val="18"/>
          <w:szCs w:val="18"/>
        </w:rPr>
        <w:t>80 000,00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14:paraId="5970DA19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14:paraId="596BCBF8" w14:textId="77777777"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14:paraId="177CCF99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14:paraId="2A34E6A4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14:paraId="4A80F50C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14:paraId="5045B489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14:paraId="1D2BCA2E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14:paraId="33F81B75" w14:textId="77777777"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>a v návaznosti na vládní opatření</w:t>
      </w:r>
      <w:r w:rsidR="006A568C">
        <w:rPr>
          <w:sz w:val="18"/>
          <w:szCs w:val="18"/>
        </w:rPr>
        <w:t>,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14:paraId="50421BB0" w14:textId="77777777" w:rsidR="00184222" w:rsidRPr="006B44F3" w:rsidRDefault="00184222" w:rsidP="00184222">
      <w:pPr>
        <w:outlineLvl w:val="0"/>
        <w:rPr>
          <w:sz w:val="18"/>
          <w:szCs w:val="18"/>
        </w:rPr>
      </w:pPr>
    </w:p>
    <w:p w14:paraId="132D1405" w14:textId="77777777"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14:paraId="4365B891" w14:textId="77777777"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14:paraId="306667B8" w14:textId="77777777" w:rsidR="00877D4C" w:rsidRDefault="00865963" w:rsidP="00877D4C">
      <w:pPr>
        <w:tabs>
          <w:tab w:val="center" w:pos="7371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Mgr. Jitka Folová</w:t>
      </w:r>
      <w:r w:rsidR="00877D4C">
        <w:rPr>
          <w:b/>
          <w:sz w:val="18"/>
          <w:szCs w:val="18"/>
        </w:rPr>
        <w:t xml:space="preserve"> </w:t>
      </w:r>
      <w:r w:rsidR="00877D4C" w:rsidRPr="00B81FEE">
        <w:rPr>
          <w:b/>
          <w:sz w:val="18"/>
          <w:szCs w:val="18"/>
        </w:rPr>
        <w:tab/>
      </w:r>
      <w:r w:rsidR="00877D4C" w:rsidRPr="00B81FEE">
        <w:rPr>
          <w:b/>
          <w:sz w:val="18"/>
          <w:szCs w:val="18"/>
        </w:rPr>
        <w:tab/>
      </w:r>
    </w:p>
    <w:p w14:paraId="63A5DDE6" w14:textId="77777777"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</w:t>
      </w:r>
      <w:r w:rsidR="00865963">
        <w:rPr>
          <w:b/>
          <w:sz w:val="18"/>
          <w:szCs w:val="18"/>
        </w:rPr>
        <w:t>ka</w:t>
      </w:r>
      <w:r w:rsidRPr="00B81FEE">
        <w:rPr>
          <w:b/>
          <w:sz w:val="18"/>
          <w:szCs w:val="18"/>
        </w:rPr>
        <w:t xml:space="preserve"> Zařízení služeb MZe s.p.o.</w:t>
      </w:r>
      <w:r w:rsidRPr="00B81FEE">
        <w:rPr>
          <w:b/>
          <w:sz w:val="18"/>
          <w:szCs w:val="18"/>
        </w:rPr>
        <w:tab/>
      </w:r>
    </w:p>
    <w:p w14:paraId="6D3EBB82" w14:textId="77777777" w:rsidR="00877D4C" w:rsidRPr="00B81FEE" w:rsidRDefault="00877D4C" w:rsidP="00877D4C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p w14:paraId="1AAC6D34" w14:textId="77777777"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D17CF0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7D665" w14:textId="77777777" w:rsidR="00D17CF0" w:rsidRDefault="00D17CF0">
      <w:r>
        <w:separator/>
      </w:r>
    </w:p>
  </w:endnote>
  <w:endnote w:type="continuationSeparator" w:id="0">
    <w:p w14:paraId="074AA60B" w14:textId="77777777" w:rsidR="00D17CF0" w:rsidRDefault="00D17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3B460" w14:textId="77777777"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9ABBDA3" w14:textId="77777777"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1815B" w14:textId="77777777"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D8D1F" w14:textId="77777777" w:rsidR="00D17CF0" w:rsidRDefault="00D17CF0">
      <w:r>
        <w:separator/>
      </w:r>
    </w:p>
  </w:footnote>
  <w:footnote w:type="continuationSeparator" w:id="0">
    <w:p w14:paraId="021B6F0C" w14:textId="77777777" w:rsidR="00D17CF0" w:rsidRDefault="00D17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D392E" w14:textId="5FB2A623" w:rsidR="00D561EE" w:rsidRPr="00263B17" w:rsidRDefault="00AF1150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48D9044F" wp14:editId="36330E26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>Zařízení služeb MZe s.p.o.</w:t>
    </w:r>
  </w:p>
  <w:p w14:paraId="20277FFE" w14:textId="77777777"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14:paraId="2665E481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14:paraId="2DFBE94E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14:paraId="343210E8" w14:textId="77777777"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490518">
    <w:abstractNumId w:val="8"/>
  </w:num>
  <w:num w:numId="2" w16cid:durableId="1857882791">
    <w:abstractNumId w:val="1"/>
  </w:num>
  <w:num w:numId="3" w16cid:durableId="1669552496">
    <w:abstractNumId w:val="3"/>
  </w:num>
  <w:num w:numId="4" w16cid:durableId="1457985918">
    <w:abstractNumId w:val="0"/>
  </w:num>
  <w:num w:numId="5" w16cid:durableId="571739553">
    <w:abstractNumId w:val="4"/>
  </w:num>
  <w:num w:numId="6" w16cid:durableId="359550318">
    <w:abstractNumId w:val="6"/>
  </w:num>
  <w:num w:numId="7" w16cid:durableId="763234020">
    <w:abstractNumId w:val="5"/>
  </w:num>
  <w:num w:numId="8" w16cid:durableId="198824429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968097888">
    <w:abstractNumId w:val="7"/>
  </w:num>
  <w:num w:numId="10" w16cid:durableId="309331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150"/>
    <w:rsid w:val="00002F61"/>
    <w:rsid w:val="00010F43"/>
    <w:rsid w:val="00011831"/>
    <w:rsid w:val="00021912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65963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AF1150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17CF0"/>
    <w:rsid w:val="00D229F4"/>
    <w:rsid w:val="00D24F59"/>
    <w:rsid w:val="00D32104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BF91BD"/>
  <w15:chartTrackingRefBased/>
  <w15:docId w15:val="{7B8FEADE-4FBB-4E95-8CA7-D146D9A9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1</TotalTime>
  <Pages>1</Pages>
  <Words>557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1</cp:revision>
  <cp:lastPrinted>2017-01-09T10:00:00Z</cp:lastPrinted>
  <dcterms:created xsi:type="dcterms:W3CDTF">2024-03-25T09:18:00Z</dcterms:created>
  <dcterms:modified xsi:type="dcterms:W3CDTF">2024-03-25T09:19:00Z</dcterms:modified>
</cp:coreProperties>
</file>