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E63CAC8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A55775">
        <w:rPr>
          <w:rFonts w:ascii="Arial" w:hAnsi="Arial" w:cs="Arial"/>
          <w:bCs/>
          <w:sz w:val="24"/>
        </w:rPr>
        <w:t>Zemědělské družstvo Bulhary</w:t>
      </w:r>
      <w:bookmarkEnd w:id="0"/>
    </w:p>
    <w:p w14:paraId="44E4413E" w14:textId="7C1D66B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A55775">
        <w:rPr>
          <w:rFonts w:ascii="Arial" w:hAnsi="Arial" w:cs="Arial"/>
          <w:bCs/>
        </w:rPr>
        <w:t>č.p. 239</w:t>
      </w:r>
      <w:bookmarkEnd w:id="1"/>
    </w:p>
    <w:p w14:paraId="03A7CE1B" w14:textId="656748A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A55775">
        <w:rPr>
          <w:rFonts w:ascii="Arial" w:hAnsi="Arial" w:cs="Arial"/>
          <w:bCs/>
        </w:rPr>
        <w:t>69189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A55775">
        <w:rPr>
          <w:rFonts w:ascii="Arial" w:hAnsi="Arial" w:cs="Arial"/>
          <w:bCs/>
        </w:rPr>
        <w:t>Bulhary</w:t>
      </w:r>
      <w:bookmarkEnd w:id="3"/>
    </w:p>
    <w:p w14:paraId="579A8878" w14:textId="129BBFE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A55775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D93A9BA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45113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E2D9A1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451138">
        <w:t>xxx</w:t>
      </w:r>
      <w:bookmarkStart w:id="5" w:name="_GoBack"/>
      <w:bookmarkEnd w:id="5"/>
    </w:p>
    <w:p w14:paraId="6B8BBFE7" w14:textId="77777777" w:rsidR="004707BF" w:rsidRPr="005B3A75" w:rsidRDefault="0059770C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082BD0F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A55775">
        <w:rPr>
          <w:rFonts w:ascii="Arial" w:hAnsi="Arial" w:cs="Arial"/>
          <w:i w:val="0"/>
          <w:sz w:val="17"/>
          <w:szCs w:val="17"/>
        </w:rPr>
        <w:t>05262/SVSL/24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A55775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ECF447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A55775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65B1206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A55775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A55775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475D0A3" w:rsidR="00443B62" w:rsidRPr="008C73D9" w:rsidRDefault="00A55775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PO-16/02948/JM/22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4073866" w:rsidR="00443B62" w:rsidRPr="008C73D9" w:rsidRDefault="00A55775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73000017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5572D4F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49D153C0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8251</w:t>
            </w:r>
          </w:p>
        </w:tc>
        <w:tc>
          <w:tcPr>
            <w:tcW w:w="1124" w:type="dxa"/>
          </w:tcPr>
          <w:p w14:paraId="482F7A60" w14:textId="136381B2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3EBE2298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882,86</w:t>
            </w:r>
          </w:p>
        </w:tc>
        <w:tc>
          <w:tcPr>
            <w:tcW w:w="1831" w:type="dxa"/>
          </w:tcPr>
          <w:p w14:paraId="3E735DFB" w14:textId="434EA8D8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9133,86</w:t>
            </w:r>
          </w:p>
        </w:tc>
        <w:tc>
          <w:tcPr>
            <w:tcW w:w="1831" w:type="dxa"/>
          </w:tcPr>
          <w:p w14:paraId="6AE945DD" w14:textId="71A03F63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31.12.2030</w:t>
            </w:r>
          </w:p>
        </w:tc>
        <w:tc>
          <w:tcPr>
            <w:tcW w:w="1831" w:type="dxa"/>
          </w:tcPr>
          <w:p w14:paraId="122A2DC4" w14:textId="2BACBD5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B42452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86459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CC331F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760E41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B1C116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ED3EF8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3993C2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8A6694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321CE5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2F4C72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387FE5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3349EF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4C3BB1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3ECDB6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0AB241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09550D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B4C107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01F96F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6EE77D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46932C9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2A5B862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9133,86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03334AD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26B5900" w:rsidR="00625156" w:rsidRPr="008C73D9" w:rsidRDefault="00A5577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9134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E8778" w14:textId="77777777" w:rsidR="0059770C" w:rsidRDefault="0059770C">
      <w:r>
        <w:separator/>
      </w:r>
    </w:p>
  </w:endnote>
  <w:endnote w:type="continuationSeparator" w:id="0">
    <w:p w14:paraId="79D99FEB" w14:textId="77777777" w:rsidR="0059770C" w:rsidRDefault="0059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D00F" w14:textId="77777777" w:rsidR="0059770C" w:rsidRDefault="0059770C">
      <w:r>
        <w:separator/>
      </w:r>
    </w:p>
  </w:footnote>
  <w:footnote w:type="continuationSeparator" w:id="0">
    <w:p w14:paraId="20373097" w14:textId="77777777" w:rsidR="0059770C" w:rsidRDefault="0059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DC4E387" w:rsidR="001759CA" w:rsidRDefault="0045113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4C6129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51138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9770C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55775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2024-03-25T08:15:00Z</dcterms:created>
  <dcterms:modified xsi:type="dcterms:W3CDTF">2024-03-25T08:15:00Z</dcterms:modified>
</cp:coreProperties>
</file>