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654E874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046F28">
        <w:rPr>
          <w:rFonts w:ascii="Arial" w:hAnsi="Arial" w:cs="Arial"/>
          <w:bCs/>
          <w:sz w:val="24"/>
        </w:rPr>
        <w:t>Hippoclub Lednice, s. r. o.</w:t>
      </w:r>
      <w:bookmarkEnd w:id="0"/>
    </w:p>
    <w:p w14:paraId="44E4413E" w14:textId="6897DD39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046F28">
        <w:rPr>
          <w:rFonts w:ascii="Arial" w:hAnsi="Arial" w:cs="Arial"/>
          <w:bCs/>
        </w:rPr>
        <w:t>21. dubna č. 4</w:t>
      </w:r>
      <w:bookmarkEnd w:id="1"/>
    </w:p>
    <w:p w14:paraId="03A7CE1B" w14:textId="62669F5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046F28">
        <w:rPr>
          <w:rFonts w:ascii="Arial" w:hAnsi="Arial" w:cs="Arial"/>
          <w:bCs/>
        </w:rPr>
        <w:t>69144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046F28">
        <w:rPr>
          <w:rFonts w:ascii="Arial" w:hAnsi="Arial" w:cs="Arial"/>
          <w:bCs/>
        </w:rPr>
        <w:t>Lednice na Moravě</w:t>
      </w:r>
      <w:bookmarkEnd w:id="3"/>
    </w:p>
    <w:p w14:paraId="579A8878" w14:textId="2D531D4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046F28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6BE949D7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897E35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5D4885A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897E35">
        <w:t>xxx</w:t>
      </w:r>
      <w:bookmarkStart w:id="5" w:name="_GoBack"/>
      <w:bookmarkEnd w:id="5"/>
    </w:p>
    <w:p w14:paraId="6B8BBFE7" w14:textId="77777777" w:rsidR="004707BF" w:rsidRPr="005B3A75" w:rsidRDefault="005B1D00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18F94184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046F28">
        <w:rPr>
          <w:rFonts w:ascii="Arial" w:hAnsi="Arial" w:cs="Arial"/>
          <w:i w:val="0"/>
          <w:sz w:val="17"/>
          <w:szCs w:val="17"/>
        </w:rPr>
        <w:t>04960/SVSL/24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046F28">
        <w:rPr>
          <w:rFonts w:ascii="Arial" w:hAnsi="Arial" w:cs="Arial"/>
          <w:i w:val="0"/>
          <w:sz w:val="17"/>
          <w:szCs w:val="17"/>
        </w:rPr>
        <w:t>28.02.2024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616C760A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046F28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15FB36A8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046F28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046F28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44ED02EE" w:rsidR="00443B62" w:rsidRPr="008C73D9" w:rsidRDefault="00046F28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PO-16/06973/SVSL/23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3F557C2" w:rsidR="00443B62" w:rsidRPr="008C73D9" w:rsidRDefault="00046F28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29103427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1A46086F" w:rsidR="00625156" w:rsidRPr="008C73D9" w:rsidRDefault="00046F2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1E3B7D4A" w:rsidR="00625156" w:rsidRPr="008C73D9" w:rsidRDefault="00046F2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33240</w:t>
            </w:r>
          </w:p>
        </w:tc>
        <w:tc>
          <w:tcPr>
            <w:tcW w:w="1124" w:type="dxa"/>
          </w:tcPr>
          <w:p w14:paraId="482F7A60" w14:textId="6A848ADF" w:rsidR="00625156" w:rsidRPr="008C73D9" w:rsidRDefault="00046F2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4BB8C2D9" w:rsidR="00625156" w:rsidRPr="008C73D9" w:rsidRDefault="00046F2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3556,68</w:t>
            </w:r>
          </w:p>
        </w:tc>
        <w:tc>
          <w:tcPr>
            <w:tcW w:w="1831" w:type="dxa"/>
          </w:tcPr>
          <w:p w14:paraId="3E735DFB" w14:textId="51C2FA6E" w:rsidR="00625156" w:rsidRPr="008C73D9" w:rsidRDefault="00046F2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36796,68</w:t>
            </w:r>
          </w:p>
        </w:tc>
        <w:tc>
          <w:tcPr>
            <w:tcW w:w="1831" w:type="dxa"/>
          </w:tcPr>
          <w:p w14:paraId="6AE945DD" w14:textId="79C37905" w:rsidR="00625156" w:rsidRPr="008C73D9" w:rsidRDefault="00046F2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31.12.2028</w:t>
            </w:r>
          </w:p>
        </w:tc>
        <w:tc>
          <w:tcPr>
            <w:tcW w:w="1831" w:type="dxa"/>
          </w:tcPr>
          <w:p w14:paraId="122A2DC4" w14:textId="5B06BD1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BD795F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78A02AE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339A860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4A15B27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3D6C178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6CEAA5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716AD7A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2AE0E7A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1124E45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F58A72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17129E2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4049FD1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17FE4D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27A61B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3C02CAF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5232709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7416A73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41A296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AB2F2E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3910FF4A" w:rsidR="00625156" w:rsidRPr="008C73D9" w:rsidRDefault="00046F2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F2FEADC" w:rsidR="00625156" w:rsidRPr="008C73D9" w:rsidRDefault="00046F2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36796,68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0DEA46EA" w:rsidR="00625156" w:rsidRPr="008C73D9" w:rsidRDefault="00046F2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2D958337" w:rsidR="00625156" w:rsidRPr="008C73D9" w:rsidRDefault="00046F2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36797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795E1" w14:textId="77777777" w:rsidR="005B1D00" w:rsidRDefault="005B1D00">
      <w:r>
        <w:separator/>
      </w:r>
    </w:p>
  </w:endnote>
  <w:endnote w:type="continuationSeparator" w:id="0">
    <w:p w14:paraId="3D69D3DB" w14:textId="77777777" w:rsidR="005B1D00" w:rsidRDefault="005B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CB918" w14:textId="77777777" w:rsidR="005B1D00" w:rsidRDefault="005B1D00">
      <w:r>
        <w:separator/>
      </w:r>
    </w:p>
  </w:footnote>
  <w:footnote w:type="continuationSeparator" w:id="0">
    <w:p w14:paraId="51CF9492" w14:textId="77777777" w:rsidR="005B1D00" w:rsidRDefault="005B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626128C9" w:rsidR="001759CA" w:rsidRDefault="00897E35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610ED0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46F28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1D00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97E35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1881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2024-03-22T13:36:00Z</dcterms:created>
  <dcterms:modified xsi:type="dcterms:W3CDTF">2024-03-22T13:36:00Z</dcterms:modified>
</cp:coreProperties>
</file>