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C339F12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D206C">
        <w:rPr>
          <w:rFonts w:ascii="Arial" w:hAnsi="Arial" w:cs="Arial"/>
          <w:bCs/>
          <w:sz w:val="24"/>
        </w:rPr>
        <w:t>GROS s. r. o.</w:t>
      </w:r>
      <w:bookmarkEnd w:id="0"/>
    </w:p>
    <w:p w14:paraId="44E4413E" w14:textId="6959599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D206C">
        <w:rPr>
          <w:rFonts w:ascii="Arial" w:hAnsi="Arial" w:cs="Arial"/>
          <w:bCs/>
        </w:rPr>
        <w:t>Záboří 172</w:t>
      </w:r>
      <w:bookmarkEnd w:id="1"/>
    </w:p>
    <w:p w14:paraId="03A7CE1B" w14:textId="736A564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D206C">
        <w:rPr>
          <w:rFonts w:ascii="Arial" w:hAnsi="Arial" w:cs="Arial"/>
          <w:bCs/>
        </w:rPr>
        <w:t>27741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D206C">
        <w:rPr>
          <w:rFonts w:ascii="Arial" w:hAnsi="Arial" w:cs="Arial"/>
          <w:bCs/>
        </w:rPr>
        <w:t>Kly</w:t>
      </w:r>
      <w:bookmarkEnd w:id="3"/>
    </w:p>
    <w:p w14:paraId="579A8878" w14:textId="13095D9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D206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66D95C1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9652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201AF5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9652B">
        <w:t>xxx</w:t>
      </w:r>
      <w:bookmarkStart w:id="5" w:name="_GoBack"/>
      <w:bookmarkEnd w:id="5"/>
    </w:p>
    <w:p w14:paraId="6B8BBFE7" w14:textId="77777777" w:rsidR="004707BF" w:rsidRPr="005B3A75" w:rsidRDefault="00872A0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DAA22E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D206C">
        <w:rPr>
          <w:rFonts w:ascii="Arial" w:hAnsi="Arial" w:cs="Arial"/>
          <w:i w:val="0"/>
          <w:sz w:val="17"/>
          <w:szCs w:val="17"/>
        </w:rPr>
        <w:t>04955/SVSL/24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BD206C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0948B2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D206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17C820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D206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D206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4164A19" w:rsidR="00443B62" w:rsidRPr="008C73D9" w:rsidRDefault="00BD206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PO-16/15537/SVSL/19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C3084A0" w:rsidR="00443B62" w:rsidRPr="008C73D9" w:rsidRDefault="00BD206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29103156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B904182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387AE798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6783</w:t>
            </w:r>
          </w:p>
        </w:tc>
        <w:tc>
          <w:tcPr>
            <w:tcW w:w="1124" w:type="dxa"/>
          </w:tcPr>
          <w:p w14:paraId="482F7A60" w14:textId="2AFFFA84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10B5B8BA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725,73</w:t>
            </w:r>
          </w:p>
        </w:tc>
        <w:tc>
          <w:tcPr>
            <w:tcW w:w="1831" w:type="dxa"/>
          </w:tcPr>
          <w:p w14:paraId="3E735DFB" w14:textId="0D4BE6BC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7508,26</w:t>
            </w:r>
          </w:p>
        </w:tc>
        <w:tc>
          <w:tcPr>
            <w:tcW w:w="1831" w:type="dxa"/>
          </w:tcPr>
          <w:p w14:paraId="6AE945DD" w14:textId="1DC533A1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315A6ED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3678C0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673C8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2CF71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B3FF5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FBA66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D0B5EC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83EBE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A23AF8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612B3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680ECB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B0522A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F0F777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F6835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BDE29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4FBF53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0FA2F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8F155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D5E5CA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815EF7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F454124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31AF0D6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7508,26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496A3E1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CF523B3" w:rsidR="00625156" w:rsidRPr="008C73D9" w:rsidRDefault="00BD20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6EE6" w14:textId="77777777" w:rsidR="00872A04" w:rsidRDefault="00872A04">
      <w:r>
        <w:separator/>
      </w:r>
    </w:p>
  </w:endnote>
  <w:endnote w:type="continuationSeparator" w:id="0">
    <w:p w14:paraId="0A92B717" w14:textId="77777777" w:rsidR="00872A04" w:rsidRDefault="0087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69C0" w14:textId="77777777" w:rsidR="00872A04" w:rsidRDefault="00872A04">
      <w:r>
        <w:separator/>
      </w:r>
    </w:p>
  </w:footnote>
  <w:footnote w:type="continuationSeparator" w:id="0">
    <w:p w14:paraId="2F1D60FC" w14:textId="77777777" w:rsidR="00872A04" w:rsidRDefault="0087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6F3A2C9" w:rsidR="001759CA" w:rsidRDefault="0079652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DE1B54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9652B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72A04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06C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2024-03-22T13:34:00Z</dcterms:created>
  <dcterms:modified xsi:type="dcterms:W3CDTF">2024-03-22T13:34:00Z</dcterms:modified>
</cp:coreProperties>
</file>