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50ACDAB3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1C5E1E">
        <w:rPr>
          <w:rFonts w:ascii="Arial" w:hAnsi="Arial" w:cs="Arial"/>
          <w:bCs/>
          <w:sz w:val="24"/>
        </w:rPr>
        <w:t>Dittrich Karel</w:t>
      </w:r>
      <w:bookmarkEnd w:id="0"/>
    </w:p>
    <w:p w14:paraId="44E4413E" w14:textId="0F15D6E7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1C5E1E">
        <w:rPr>
          <w:rFonts w:ascii="Arial" w:hAnsi="Arial" w:cs="Arial"/>
          <w:bCs/>
        </w:rPr>
        <w:t>Knížete Václava 56</w:t>
      </w:r>
      <w:bookmarkEnd w:id="1"/>
    </w:p>
    <w:p w14:paraId="03A7CE1B" w14:textId="124EF01A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1C5E1E">
        <w:rPr>
          <w:rFonts w:ascii="Arial" w:hAnsi="Arial" w:cs="Arial"/>
          <w:bCs/>
        </w:rPr>
        <w:t>43923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1C5E1E">
        <w:rPr>
          <w:rFonts w:ascii="Arial" w:hAnsi="Arial" w:cs="Arial"/>
          <w:bCs/>
        </w:rPr>
        <w:t>Lenešice</w:t>
      </w:r>
      <w:bookmarkEnd w:id="3"/>
    </w:p>
    <w:p w14:paraId="579A8878" w14:textId="5DA7F2AE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1C5E1E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33907D60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1D3638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4DBD4457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1D3638">
        <w:t>xxx</w:t>
      </w:r>
      <w:bookmarkStart w:id="5" w:name="_GoBack"/>
      <w:bookmarkEnd w:id="5"/>
    </w:p>
    <w:p w14:paraId="6B8BBFE7" w14:textId="77777777" w:rsidR="004707BF" w:rsidRPr="005B3A75" w:rsidRDefault="00F05404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5F5F14A5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1C5E1E">
        <w:rPr>
          <w:rFonts w:ascii="Arial" w:hAnsi="Arial" w:cs="Arial"/>
          <w:i w:val="0"/>
          <w:sz w:val="17"/>
          <w:szCs w:val="17"/>
        </w:rPr>
        <w:t>04881/SVSL/24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1C5E1E">
        <w:rPr>
          <w:rFonts w:ascii="Arial" w:hAnsi="Arial" w:cs="Arial"/>
          <w:i w:val="0"/>
          <w:sz w:val="17"/>
          <w:szCs w:val="17"/>
        </w:rPr>
        <w:t>27.02.2024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21309209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1C5E1E">
        <w:rPr>
          <w:rFonts w:ascii="Arial" w:hAnsi="Arial" w:cs="Arial"/>
          <w:b/>
          <w:sz w:val="22"/>
          <w:szCs w:val="22"/>
          <w:u w:val="single"/>
        </w:rPr>
        <w:t>2024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795DDE92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1C5E1E">
        <w:rPr>
          <w:rFonts w:ascii="Arial" w:hAnsi="Arial" w:cs="Arial"/>
          <w:sz w:val="22"/>
          <w:szCs w:val="22"/>
        </w:rPr>
        <w:t>2024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1C5E1E">
        <w:rPr>
          <w:rFonts w:ascii="Arial" w:hAnsi="Arial" w:cs="Arial"/>
          <w:sz w:val="22"/>
          <w:szCs w:val="22"/>
        </w:rPr>
        <w:t>10,70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24E52B4D" w:rsidR="00443B62" w:rsidRPr="008C73D9" w:rsidRDefault="001C5E1E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PO-16/08631/SVSL/19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4D8D6C93" w:rsidR="00443B62" w:rsidRPr="008C73D9" w:rsidRDefault="001C5E1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29103112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03471836" w:rsidR="00625156" w:rsidRPr="008C73D9" w:rsidRDefault="001C5E1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899" w:type="dxa"/>
          </w:tcPr>
          <w:p w14:paraId="228AF6EC" w14:textId="7E053001" w:rsidR="00625156" w:rsidRPr="008C73D9" w:rsidRDefault="001C5E1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21384</w:t>
            </w:r>
          </w:p>
        </w:tc>
        <w:tc>
          <w:tcPr>
            <w:tcW w:w="1124" w:type="dxa"/>
          </w:tcPr>
          <w:p w14:paraId="482F7A60" w14:textId="777D9C86" w:rsidR="00625156" w:rsidRPr="008C73D9" w:rsidRDefault="001C5E1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10,70</w:t>
            </w:r>
          </w:p>
        </w:tc>
        <w:tc>
          <w:tcPr>
            <w:tcW w:w="2678" w:type="dxa"/>
          </w:tcPr>
          <w:p w14:paraId="60768905" w14:textId="522A0216" w:rsidR="00625156" w:rsidRPr="008C73D9" w:rsidRDefault="001C5E1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2288,09</w:t>
            </w:r>
          </w:p>
        </w:tc>
        <w:tc>
          <w:tcPr>
            <w:tcW w:w="1831" w:type="dxa"/>
          </w:tcPr>
          <w:p w14:paraId="3E735DFB" w14:textId="592BE97E" w:rsidR="00625156" w:rsidRPr="008C73D9" w:rsidRDefault="001C5E1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23672,09</w:t>
            </w:r>
          </w:p>
        </w:tc>
        <w:tc>
          <w:tcPr>
            <w:tcW w:w="1831" w:type="dxa"/>
          </w:tcPr>
          <w:p w14:paraId="6AE945DD" w14:textId="6FF223F5" w:rsidR="00625156" w:rsidRPr="008C73D9" w:rsidRDefault="001C5E1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31.08.2027</w:t>
            </w:r>
          </w:p>
        </w:tc>
        <w:tc>
          <w:tcPr>
            <w:tcW w:w="1831" w:type="dxa"/>
          </w:tcPr>
          <w:p w14:paraId="122A2DC4" w14:textId="375A54A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61720C8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6F58C3C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3B5BB6D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4881E7D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3AA8E4F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7C65F10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6DDDD84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72BE8071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115263DE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20CDF605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1863E46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4B3DFAF1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23D0B9E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1977CDC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241DE10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294E709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4141CFF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14D3BCF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1A04930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0AEBFC2B" w:rsidR="00625156" w:rsidRPr="008C73D9" w:rsidRDefault="001C5E1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6DF7E883" w:rsidR="00625156" w:rsidRPr="008C73D9" w:rsidRDefault="001C5E1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23672,09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3EF95A9F" w:rsidR="00625156" w:rsidRPr="008C73D9" w:rsidRDefault="001C5E1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172AD675" w:rsidR="00625156" w:rsidRPr="008C73D9" w:rsidRDefault="001C5E1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23672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5030F" w14:textId="77777777" w:rsidR="00F05404" w:rsidRDefault="00F05404">
      <w:r>
        <w:separator/>
      </w:r>
    </w:p>
  </w:endnote>
  <w:endnote w:type="continuationSeparator" w:id="0">
    <w:p w14:paraId="12D6C497" w14:textId="77777777" w:rsidR="00F05404" w:rsidRDefault="00F0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170DA" w14:textId="77777777" w:rsidR="00F05404" w:rsidRDefault="00F05404">
      <w:r>
        <w:separator/>
      </w:r>
    </w:p>
  </w:footnote>
  <w:footnote w:type="continuationSeparator" w:id="0">
    <w:p w14:paraId="077F87F0" w14:textId="77777777" w:rsidR="00F05404" w:rsidRDefault="00F05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3912AC21" w:rsidR="001759CA" w:rsidRDefault="001D3638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48D89D2D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C5E1E"/>
    <w:rsid w:val="001D3638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05404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1</TotalTime>
  <Pages>2</Pages>
  <Words>270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1863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2024-03-22T12:30:00Z</dcterms:created>
  <dcterms:modified xsi:type="dcterms:W3CDTF">2024-03-22T12:30:00Z</dcterms:modified>
</cp:coreProperties>
</file>