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C0" w:rsidRPr="00D01DDC" w:rsidRDefault="000F25C0" w:rsidP="00D94C99">
      <w:pPr>
        <w:tabs>
          <w:tab w:val="left" w:pos="1620"/>
        </w:tabs>
        <w:rPr>
          <w:b/>
          <w:szCs w:val="24"/>
        </w:rPr>
      </w:pPr>
      <w:bookmarkStart w:id="0" w:name="_GoBack"/>
      <w:bookmarkEnd w:id="0"/>
    </w:p>
    <w:p w:rsidR="00986D5E" w:rsidRDefault="00986D5E" w:rsidP="00D94C99">
      <w:pPr>
        <w:tabs>
          <w:tab w:val="left" w:pos="1620"/>
        </w:tabs>
        <w:rPr>
          <w:szCs w:val="24"/>
        </w:rPr>
      </w:pPr>
    </w:p>
    <w:p w:rsidR="003B2A58" w:rsidRDefault="003B2A58" w:rsidP="003B2A58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Calibri" w:hAnsi="Calibri"/>
          <w:b w:val="0"/>
        </w:rPr>
      </w:pPr>
      <w:r>
        <w:rPr>
          <w:rStyle w:val="Siln"/>
          <w:rFonts w:ascii="Calibri" w:hAnsi="Calibri"/>
        </w:rPr>
        <w:t>Sdružení ozdravoven a léčeben okresu Trutnov</w:t>
      </w:r>
      <w:r>
        <w:rPr>
          <w:rStyle w:val="Siln"/>
          <w:rFonts w:ascii="Calibri" w:hAnsi="Calibri"/>
        </w:rPr>
        <w:br/>
      </w:r>
      <w:r w:rsidRPr="003B2A58">
        <w:rPr>
          <w:rStyle w:val="Siln"/>
          <w:rFonts w:ascii="Calibri" w:hAnsi="Calibri"/>
          <w:b w:val="0"/>
        </w:rPr>
        <w:t>Procházkova 818</w:t>
      </w:r>
      <w:r w:rsidRPr="003B2A58">
        <w:rPr>
          <w:rStyle w:val="Siln"/>
          <w:rFonts w:ascii="Calibri" w:hAnsi="Calibri"/>
          <w:b w:val="0"/>
        </w:rPr>
        <w:br/>
        <w:t>541 01 Trutnov</w:t>
      </w:r>
    </w:p>
    <w:p w:rsidR="003B2A58" w:rsidRPr="003B2A58" w:rsidRDefault="003B2A58" w:rsidP="003B2A58">
      <w:pPr>
        <w:pStyle w:val="Normlnweb"/>
        <w:shd w:val="clear" w:color="auto" w:fill="FFFFFF"/>
        <w:spacing w:before="0" w:beforeAutospacing="0" w:after="360" w:afterAutospacing="0"/>
        <w:rPr>
          <w:rStyle w:val="Siln"/>
          <w:rFonts w:ascii="Calibri" w:hAnsi="Calibri"/>
          <w:b w:val="0"/>
        </w:rPr>
      </w:pPr>
      <w:r w:rsidRPr="003B2A58">
        <w:rPr>
          <w:rStyle w:val="Siln"/>
          <w:rFonts w:ascii="Calibri" w:hAnsi="Calibri"/>
          <w:b w:val="0"/>
        </w:rPr>
        <w:t>IČ: 00195201</w:t>
      </w:r>
      <w:r w:rsidRPr="003B2A58">
        <w:rPr>
          <w:rStyle w:val="Siln"/>
          <w:rFonts w:ascii="Calibri" w:hAnsi="Calibri"/>
          <w:b w:val="0"/>
        </w:rPr>
        <w:br/>
        <w:t>DIČ: CZ00195201</w:t>
      </w:r>
    </w:p>
    <w:p w:rsidR="00B14334" w:rsidRDefault="00B14334" w:rsidP="003B2A58">
      <w:pPr>
        <w:rPr>
          <w:rFonts w:ascii="Calibri" w:hAnsi="Calibri" w:cs="Arial"/>
          <w:b/>
          <w:szCs w:val="24"/>
          <w:shd w:val="clear" w:color="auto" w:fill="FFFFFF"/>
        </w:rPr>
      </w:pPr>
    </w:p>
    <w:p w:rsidR="003B2A58" w:rsidRPr="0009095E" w:rsidRDefault="003B2A58" w:rsidP="003B2A58">
      <w:pPr>
        <w:rPr>
          <w:rFonts w:ascii="Calibri" w:hAnsi="Calibri" w:cs="Arial"/>
          <w:b/>
          <w:szCs w:val="24"/>
          <w:shd w:val="clear" w:color="auto" w:fill="FFFFFF"/>
        </w:rPr>
      </w:pPr>
      <w:r w:rsidRPr="0009095E">
        <w:rPr>
          <w:rFonts w:ascii="Calibri" w:hAnsi="Calibri" w:cs="Arial"/>
          <w:b/>
          <w:szCs w:val="24"/>
          <w:shd w:val="clear" w:color="auto" w:fill="FFFFFF"/>
        </w:rPr>
        <w:t>Akademické gymnázium</w:t>
      </w:r>
      <w:r w:rsidRPr="0009095E">
        <w:rPr>
          <w:rFonts w:ascii="Calibri" w:hAnsi="Calibri" w:cs="Arial"/>
          <w:b/>
          <w:szCs w:val="24"/>
        </w:rPr>
        <w:br/>
      </w:r>
      <w:r w:rsidRPr="0009095E">
        <w:rPr>
          <w:rFonts w:ascii="Calibri" w:hAnsi="Calibri" w:cs="Arial"/>
          <w:b/>
          <w:szCs w:val="24"/>
          <w:shd w:val="clear" w:color="auto" w:fill="FFFFFF"/>
        </w:rPr>
        <w:t>a Jazyková škola s právem státní jazykové zkoušky,</w:t>
      </w:r>
      <w:r w:rsidRPr="0009095E">
        <w:rPr>
          <w:rFonts w:ascii="Calibri" w:hAnsi="Calibri" w:cs="Arial"/>
          <w:b/>
          <w:szCs w:val="24"/>
        </w:rPr>
        <w:br/>
      </w:r>
      <w:r w:rsidRPr="0009095E">
        <w:rPr>
          <w:rFonts w:ascii="Calibri" w:hAnsi="Calibri" w:cs="Arial"/>
          <w:b/>
          <w:szCs w:val="24"/>
          <w:shd w:val="clear" w:color="auto" w:fill="FFFFFF"/>
        </w:rPr>
        <w:t>školy hlavního města Prahy</w:t>
      </w:r>
    </w:p>
    <w:p w:rsidR="003B2A58" w:rsidRPr="0009095E" w:rsidRDefault="003B2A58" w:rsidP="003B2A58">
      <w:pPr>
        <w:rPr>
          <w:rFonts w:ascii="Calibri" w:hAnsi="Calibri" w:cs="Arial"/>
          <w:szCs w:val="24"/>
          <w:shd w:val="clear" w:color="auto" w:fill="FFFFFF"/>
        </w:rPr>
      </w:pPr>
      <w:r w:rsidRPr="0009095E">
        <w:rPr>
          <w:rFonts w:ascii="Calibri" w:hAnsi="Calibri" w:cs="Arial"/>
          <w:szCs w:val="24"/>
          <w:shd w:val="clear" w:color="auto" w:fill="FFFFFF"/>
        </w:rPr>
        <w:t>Štěpánská 22</w:t>
      </w:r>
      <w:r w:rsidRPr="0009095E">
        <w:rPr>
          <w:rFonts w:ascii="Calibri" w:hAnsi="Calibri" w:cs="Arial"/>
          <w:szCs w:val="24"/>
        </w:rPr>
        <w:br/>
      </w:r>
      <w:r w:rsidRPr="0009095E">
        <w:rPr>
          <w:rFonts w:ascii="Calibri" w:hAnsi="Calibri" w:cs="Arial"/>
          <w:szCs w:val="24"/>
          <w:shd w:val="clear" w:color="auto" w:fill="FFFFFF"/>
        </w:rPr>
        <w:t>Praha 1 - Nové Město</w:t>
      </w:r>
      <w:r w:rsidRPr="0009095E">
        <w:rPr>
          <w:rFonts w:ascii="Calibri" w:hAnsi="Calibri" w:cs="Arial"/>
          <w:szCs w:val="24"/>
        </w:rPr>
        <w:br/>
      </w:r>
      <w:r w:rsidRPr="0009095E">
        <w:rPr>
          <w:rFonts w:ascii="Calibri" w:hAnsi="Calibri" w:cs="Arial"/>
          <w:szCs w:val="24"/>
          <w:shd w:val="clear" w:color="auto" w:fill="FFFFFF"/>
        </w:rPr>
        <w:t>110 00</w:t>
      </w:r>
    </w:p>
    <w:p w:rsidR="003B2A58" w:rsidRPr="0009095E" w:rsidRDefault="003B2A58" w:rsidP="003B2A58">
      <w:pPr>
        <w:suppressAutoHyphens/>
        <w:jc w:val="both"/>
        <w:rPr>
          <w:rFonts w:ascii="Calibri" w:hAnsi="Calibri" w:cs="Arial"/>
          <w:szCs w:val="24"/>
        </w:rPr>
      </w:pPr>
      <w:r w:rsidRPr="0009095E">
        <w:rPr>
          <w:rFonts w:ascii="Calibri" w:hAnsi="Calibri" w:cs="Arial"/>
          <w:szCs w:val="24"/>
          <w:shd w:val="clear" w:color="auto" w:fill="FFFFFF"/>
        </w:rPr>
        <w:t xml:space="preserve">IČ: </w:t>
      </w:r>
      <w:r w:rsidRPr="0009095E">
        <w:rPr>
          <w:rFonts w:ascii="Calibri" w:hAnsi="Calibri" w:cs="Arial"/>
          <w:szCs w:val="24"/>
        </w:rPr>
        <w:t>708 72</w:t>
      </w:r>
      <w:r>
        <w:rPr>
          <w:rFonts w:ascii="Calibri" w:hAnsi="Calibri" w:cs="Arial"/>
          <w:szCs w:val="24"/>
        </w:rPr>
        <w:t> </w:t>
      </w:r>
      <w:r w:rsidRPr="0009095E">
        <w:rPr>
          <w:rFonts w:ascii="Calibri" w:hAnsi="Calibri" w:cs="Arial"/>
          <w:szCs w:val="24"/>
        </w:rPr>
        <w:t>503</w:t>
      </w:r>
    </w:p>
    <w:p w:rsidR="003B2A58" w:rsidRDefault="003B2A58" w:rsidP="003B2A58"/>
    <w:p w:rsidR="003B2A58" w:rsidRDefault="003B2A58" w:rsidP="003B2A58">
      <w:pPr>
        <w:pStyle w:val="Normlnweb"/>
        <w:shd w:val="clear" w:color="auto" w:fill="FFFFFF"/>
        <w:spacing w:before="0" w:beforeAutospacing="0" w:after="360" w:afterAutospacing="0"/>
        <w:rPr>
          <w:rStyle w:val="Siln"/>
          <w:rFonts w:ascii="Calibri" w:hAnsi="Calibri"/>
        </w:rPr>
      </w:pPr>
    </w:p>
    <w:p w:rsidR="003B2A58" w:rsidRPr="00B14334" w:rsidRDefault="00B14334" w:rsidP="003B2A58">
      <w:pPr>
        <w:suppressAutoHyphens/>
        <w:spacing w:line="360" w:lineRule="auto"/>
        <w:jc w:val="both"/>
        <w:rPr>
          <w:rFonts w:ascii="Calibri" w:hAnsi="Calibri"/>
          <w:b/>
          <w:spacing w:val="-2"/>
          <w:szCs w:val="24"/>
        </w:rPr>
      </w:pPr>
      <w:r>
        <w:rPr>
          <w:rFonts w:ascii="Calibri" w:hAnsi="Calibri"/>
          <w:b/>
          <w:spacing w:val="-2"/>
          <w:szCs w:val="24"/>
        </w:rPr>
        <w:t>Potvrzení objednávky</w:t>
      </w:r>
    </w:p>
    <w:p w:rsidR="003B2A58" w:rsidRDefault="003B2A58" w:rsidP="003B2A58">
      <w:pPr>
        <w:suppressAutoHyphens/>
        <w:spacing w:line="360" w:lineRule="auto"/>
        <w:jc w:val="both"/>
        <w:rPr>
          <w:rFonts w:ascii="Calibri" w:hAnsi="Calibri"/>
          <w:spacing w:val="-2"/>
          <w:szCs w:val="24"/>
        </w:rPr>
      </w:pPr>
    </w:p>
    <w:p w:rsidR="003B2A58" w:rsidRDefault="003B2A58" w:rsidP="003B2A58">
      <w:pPr>
        <w:suppressAutoHyphens/>
        <w:spacing w:line="360" w:lineRule="auto"/>
        <w:jc w:val="both"/>
        <w:rPr>
          <w:rFonts w:ascii="Calibri" w:hAnsi="Calibri"/>
          <w:spacing w:val="-2"/>
          <w:szCs w:val="24"/>
        </w:rPr>
      </w:pPr>
      <w:r>
        <w:rPr>
          <w:rFonts w:ascii="Calibri" w:hAnsi="Calibri"/>
          <w:spacing w:val="-2"/>
          <w:szCs w:val="24"/>
        </w:rPr>
        <w:t xml:space="preserve">Potvrzujeme objednávku ubytování a stravování v rámci lyžařského výcvikového kurzu Akademického gymnázia Praha </w:t>
      </w:r>
      <w:r w:rsidRPr="009D6989">
        <w:rPr>
          <w:rFonts w:ascii="Calibri" w:hAnsi="Calibri"/>
          <w:spacing w:val="-2"/>
          <w:szCs w:val="24"/>
        </w:rPr>
        <w:t>v termínu od 10. 3. do 16. 3. 2024 pro cca 32 studentů a</w:t>
      </w:r>
      <w:r>
        <w:rPr>
          <w:rFonts w:ascii="Calibri" w:hAnsi="Calibri"/>
          <w:spacing w:val="-2"/>
          <w:szCs w:val="24"/>
        </w:rPr>
        <w:t xml:space="preserve"> 3 pedagogy v Dětské ozdravovně Pec pod Sněžkou, b</w:t>
      </w:r>
      <w:r w:rsidRPr="009D6989">
        <w:rPr>
          <w:rFonts w:ascii="Calibri" w:hAnsi="Calibri"/>
          <w:spacing w:val="-2"/>
          <w:szCs w:val="24"/>
        </w:rPr>
        <w:t>ud</w:t>
      </w:r>
      <w:r>
        <w:rPr>
          <w:rFonts w:ascii="Calibri" w:hAnsi="Calibri"/>
          <w:spacing w:val="-2"/>
          <w:szCs w:val="24"/>
        </w:rPr>
        <w:t>ova</w:t>
      </w:r>
      <w:r w:rsidRPr="009D6989">
        <w:rPr>
          <w:rFonts w:ascii="Calibri" w:hAnsi="Calibri"/>
          <w:spacing w:val="-2"/>
          <w:szCs w:val="24"/>
        </w:rPr>
        <w:t xml:space="preserve"> Salomon</w:t>
      </w:r>
      <w:r>
        <w:rPr>
          <w:rFonts w:ascii="Calibri" w:hAnsi="Calibri"/>
          <w:spacing w:val="-2"/>
          <w:szCs w:val="24"/>
        </w:rPr>
        <w:t>.</w:t>
      </w:r>
    </w:p>
    <w:p w:rsidR="003B2A58" w:rsidRDefault="003B2A58" w:rsidP="003B2A58">
      <w:pPr>
        <w:suppressAutoHyphens/>
        <w:spacing w:line="360" w:lineRule="auto"/>
        <w:jc w:val="both"/>
        <w:rPr>
          <w:rFonts w:ascii="Calibri" w:hAnsi="Calibri"/>
          <w:spacing w:val="-2"/>
          <w:szCs w:val="24"/>
        </w:rPr>
      </w:pPr>
    </w:p>
    <w:p w:rsidR="003B2A58" w:rsidRPr="009D6989" w:rsidRDefault="00B14334" w:rsidP="003B2A58">
      <w:pPr>
        <w:suppressAutoHyphens/>
        <w:spacing w:line="360" w:lineRule="auto"/>
        <w:jc w:val="both"/>
        <w:rPr>
          <w:rFonts w:ascii="Calibri" w:hAnsi="Calibri"/>
          <w:spacing w:val="-2"/>
          <w:szCs w:val="24"/>
        </w:rPr>
      </w:pPr>
      <w:r>
        <w:rPr>
          <w:rFonts w:ascii="Calibri" w:hAnsi="Calibri"/>
          <w:spacing w:val="-2"/>
          <w:szCs w:val="24"/>
        </w:rPr>
        <w:t>C</w:t>
      </w:r>
      <w:r w:rsidR="003B2A58" w:rsidRPr="009D6989">
        <w:rPr>
          <w:rFonts w:ascii="Calibri" w:hAnsi="Calibri"/>
          <w:spacing w:val="-2"/>
          <w:szCs w:val="24"/>
        </w:rPr>
        <w:t>en</w:t>
      </w:r>
      <w:r>
        <w:rPr>
          <w:rFonts w:ascii="Calibri" w:hAnsi="Calibri"/>
          <w:spacing w:val="-2"/>
          <w:szCs w:val="24"/>
        </w:rPr>
        <w:t>a</w:t>
      </w:r>
      <w:r w:rsidR="003B2A58" w:rsidRPr="009D6989">
        <w:rPr>
          <w:rFonts w:ascii="Calibri" w:hAnsi="Calibri"/>
          <w:spacing w:val="-2"/>
          <w:szCs w:val="24"/>
        </w:rPr>
        <w:t xml:space="preserve"> 780</w:t>
      </w:r>
      <w:r w:rsidR="003B2A58">
        <w:rPr>
          <w:rFonts w:ascii="Calibri" w:hAnsi="Calibri"/>
          <w:spacing w:val="-2"/>
          <w:szCs w:val="24"/>
        </w:rPr>
        <w:t xml:space="preserve"> Kč</w:t>
      </w:r>
      <w:r w:rsidR="003B2A58" w:rsidRPr="009D6989">
        <w:rPr>
          <w:rFonts w:ascii="Calibri" w:hAnsi="Calibri"/>
          <w:spacing w:val="-2"/>
          <w:szCs w:val="24"/>
        </w:rPr>
        <w:t>/osob</w:t>
      </w:r>
      <w:r w:rsidR="003B2A58">
        <w:rPr>
          <w:rFonts w:ascii="Calibri" w:hAnsi="Calibri"/>
          <w:spacing w:val="-2"/>
          <w:szCs w:val="24"/>
        </w:rPr>
        <w:t>a</w:t>
      </w:r>
      <w:r w:rsidR="003B2A58" w:rsidRPr="009D6989">
        <w:rPr>
          <w:rFonts w:ascii="Calibri" w:hAnsi="Calibri"/>
          <w:spacing w:val="-2"/>
          <w:szCs w:val="24"/>
        </w:rPr>
        <w:t xml:space="preserve"> (</w:t>
      </w:r>
      <w:r w:rsidR="003B2A58" w:rsidRPr="009D6989">
        <w:rPr>
          <w:rFonts w:ascii="Calibri" w:hAnsi="Calibri"/>
          <w:szCs w:val="24"/>
          <w:shd w:val="clear" w:color="auto" w:fill="FFFFFF"/>
        </w:rPr>
        <w:t>cena za osobu nad 15 let 420 Kč/noc, strava 5x denně 360 Kč/den</w:t>
      </w:r>
      <w:r>
        <w:rPr>
          <w:rFonts w:ascii="Calibri" w:hAnsi="Calibri"/>
          <w:szCs w:val="24"/>
          <w:shd w:val="clear" w:color="auto" w:fill="FFFFFF"/>
        </w:rPr>
        <w:t>,</w:t>
      </w:r>
      <w:r w:rsidR="003B2A58" w:rsidRPr="009D6989">
        <w:rPr>
          <w:rFonts w:ascii="Calibri" w:hAnsi="Calibri"/>
          <w:szCs w:val="24"/>
          <w:shd w:val="clear" w:color="auto" w:fill="FFFFFF"/>
        </w:rPr>
        <w:t xml:space="preserve"> na každých 10 dětí jeden doprovod ubytování zdarma, stravu hradí)</w:t>
      </w:r>
      <w:r>
        <w:rPr>
          <w:rFonts w:ascii="Calibri" w:hAnsi="Calibri"/>
          <w:szCs w:val="24"/>
          <w:shd w:val="clear" w:color="auto" w:fill="FFFFFF"/>
        </w:rPr>
        <w:t xml:space="preserve"> bude účtována po skončení pobytu na základě skutečného počtu zúčastněných osob</w:t>
      </w:r>
      <w:r w:rsidR="003B2A58" w:rsidRPr="009D6989">
        <w:rPr>
          <w:rFonts w:ascii="Calibri" w:hAnsi="Calibri"/>
          <w:szCs w:val="24"/>
          <w:shd w:val="clear" w:color="auto" w:fill="FFFFFF"/>
        </w:rPr>
        <w:t>.</w:t>
      </w:r>
    </w:p>
    <w:p w:rsidR="003B2A58" w:rsidRPr="009D6989" w:rsidRDefault="003B2A58" w:rsidP="003B2A58">
      <w:pPr>
        <w:suppressAutoHyphens/>
        <w:spacing w:line="360" w:lineRule="auto"/>
        <w:ind w:firstLine="709"/>
        <w:jc w:val="both"/>
        <w:rPr>
          <w:rFonts w:ascii="Calibri" w:hAnsi="Calibri"/>
          <w:spacing w:val="-2"/>
          <w:sz w:val="28"/>
          <w:szCs w:val="28"/>
        </w:rPr>
      </w:pPr>
    </w:p>
    <w:p w:rsidR="003B2A58" w:rsidRPr="009D6989" w:rsidRDefault="003B2A58" w:rsidP="003B2A58">
      <w:pPr>
        <w:suppressAutoHyphens/>
        <w:jc w:val="both"/>
        <w:rPr>
          <w:rFonts w:ascii="Calibri" w:hAnsi="Calibri"/>
          <w:spacing w:val="-2"/>
        </w:rPr>
      </w:pPr>
      <w:r w:rsidRPr="009D6989">
        <w:rPr>
          <w:rFonts w:ascii="Calibri" w:hAnsi="Calibri"/>
          <w:spacing w:val="-2"/>
        </w:rPr>
        <w:t>V Peci pod Sněžkou dne 28. 2. 2024</w:t>
      </w:r>
    </w:p>
    <w:p w:rsidR="00B14334" w:rsidRDefault="00B14334" w:rsidP="003B2A58">
      <w:pPr>
        <w:suppressAutoHyphens/>
        <w:jc w:val="both"/>
        <w:rPr>
          <w:rFonts w:ascii="Calibri" w:hAnsi="Calibri"/>
          <w:spacing w:val="-2"/>
        </w:rPr>
      </w:pPr>
    </w:p>
    <w:p w:rsidR="00B14334" w:rsidRDefault="00B14334" w:rsidP="003B2A58">
      <w:pPr>
        <w:suppressAutoHyphens/>
        <w:jc w:val="both"/>
        <w:rPr>
          <w:rFonts w:ascii="Calibri" w:hAnsi="Calibri"/>
          <w:spacing w:val="-2"/>
        </w:rPr>
      </w:pPr>
    </w:p>
    <w:p w:rsidR="00B14334" w:rsidRDefault="00B14334" w:rsidP="003B2A58">
      <w:pPr>
        <w:suppressAutoHyphens/>
        <w:jc w:val="both"/>
        <w:rPr>
          <w:rFonts w:ascii="Calibri" w:hAnsi="Calibri"/>
          <w:spacing w:val="-2"/>
        </w:rPr>
      </w:pPr>
    </w:p>
    <w:p w:rsidR="00B14334" w:rsidRDefault="00B14334" w:rsidP="003B2A58">
      <w:pPr>
        <w:suppressAutoHyphens/>
        <w:jc w:val="both"/>
        <w:rPr>
          <w:rFonts w:ascii="Calibri" w:hAnsi="Calibri"/>
          <w:spacing w:val="-2"/>
        </w:rPr>
      </w:pPr>
    </w:p>
    <w:p w:rsidR="00B14334" w:rsidRDefault="00B14334" w:rsidP="003B2A58">
      <w:pPr>
        <w:suppressAutoHyphens/>
        <w:jc w:val="both"/>
        <w:rPr>
          <w:rFonts w:ascii="Calibri" w:hAnsi="Calibri"/>
          <w:spacing w:val="-2"/>
        </w:rPr>
      </w:pPr>
    </w:p>
    <w:p w:rsidR="00B14334" w:rsidRDefault="00B14334" w:rsidP="003B2A58">
      <w:pPr>
        <w:suppressAutoHyphens/>
        <w:jc w:val="both"/>
        <w:rPr>
          <w:rFonts w:ascii="Calibri" w:hAnsi="Calibri"/>
          <w:spacing w:val="-2"/>
        </w:rPr>
      </w:pPr>
    </w:p>
    <w:p w:rsidR="003B2A58" w:rsidRPr="009D6989" w:rsidRDefault="003B2A58" w:rsidP="003B2A58">
      <w:pPr>
        <w:suppressAutoHyphens/>
        <w:jc w:val="both"/>
        <w:rPr>
          <w:rFonts w:ascii="Calibri" w:hAnsi="Calibri"/>
          <w:spacing w:val="-2"/>
        </w:rPr>
      </w:pPr>
      <w:r w:rsidRPr="009D6989">
        <w:rPr>
          <w:rFonts w:ascii="Calibri" w:hAnsi="Calibri"/>
          <w:spacing w:val="-2"/>
        </w:rPr>
        <w:t xml:space="preserve">Mgr. Ivana </w:t>
      </w:r>
      <w:proofErr w:type="spellStart"/>
      <w:r w:rsidRPr="009D6989">
        <w:rPr>
          <w:rFonts w:ascii="Calibri" w:hAnsi="Calibri"/>
          <w:spacing w:val="-2"/>
        </w:rPr>
        <w:t>Balánová</w:t>
      </w:r>
      <w:proofErr w:type="spellEnd"/>
    </w:p>
    <w:p w:rsidR="003B2A58" w:rsidRPr="009D6989" w:rsidRDefault="003B2A58" w:rsidP="003B2A58">
      <w:pPr>
        <w:suppressAutoHyphens/>
        <w:jc w:val="both"/>
        <w:rPr>
          <w:rFonts w:ascii="Calibri" w:hAnsi="Calibri"/>
          <w:spacing w:val="-2"/>
        </w:rPr>
      </w:pPr>
      <w:r w:rsidRPr="009D6989">
        <w:rPr>
          <w:rFonts w:ascii="Calibri" w:hAnsi="Calibri"/>
          <w:spacing w:val="-2"/>
        </w:rPr>
        <w:t xml:space="preserve">zástupce ředitele DO </w:t>
      </w:r>
      <w:proofErr w:type="gramStart"/>
      <w:r w:rsidRPr="009D6989">
        <w:rPr>
          <w:rFonts w:ascii="Calibri" w:hAnsi="Calibri"/>
          <w:spacing w:val="-2"/>
        </w:rPr>
        <w:t>Pec</w:t>
      </w:r>
      <w:proofErr w:type="gramEnd"/>
      <w:r w:rsidRPr="009D6989">
        <w:rPr>
          <w:rFonts w:ascii="Calibri" w:hAnsi="Calibri"/>
          <w:spacing w:val="-2"/>
        </w:rPr>
        <w:t xml:space="preserve"> pod Sněžkou</w:t>
      </w:r>
    </w:p>
    <w:p w:rsidR="003B2A58" w:rsidRPr="009D6989" w:rsidRDefault="003B2A58" w:rsidP="003B2A58">
      <w:pPr>
        <w:tabs>
          <w:tab w:val="left" w:pos="2805"/>
        </w:tabs>
        <w:rPr>
          <w:szCs w:val="24"/>
        </w:rPr>
      </w:pPr>
    </w:p>
    <w:p w:rsidR="000F25C0" w:rsidRPr="00D01DDC" w:rsidRDefault="000F25C0" w:rsidP="003B2A58">
      <w:pPr>
        <w:tabs>
          <w:tab w:val="left" w:pos="1620"/>
        </w:tabs>
        <w:rPr>
          <w:szCs w:val="24"/>
        </w:rPr>
      </w:pPr>
    </w:p>
    <w:sectPr w:rsidR="000F25C0" w:rsidRPr="00D01DDC" w:rsidSect="00263CB5">
      <w:headerReference w:type="default" r:id="rId7"/>
      <w:footerReference w:type="default" r:id="rId8"/>
      <w:pgSz w:w="11906" w:h="16838" w:code="9"/>
      <w:pgMar w:top="1667" w:right="1418" w:bottom="1134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55D" w:rsidRDefault="00F4055D">
      <w:r>
        <w:separator/>
      </w:r>
    </w:p>
  </w:endnote>
  <w:endnote w:type="continuationSeparator" w:id="0">
    <w:p w:rsidR="00F4055D" w:rsidRDefault="00F40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85" w:rsidRPr="00E70C48" w:rsidRDefault="007623A1">
    <w:pPr>
      <w:pStyle w:val="Zpa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E-mail: info@ozdravovnapec.cz</w:t>
    </w:r>
    <w:r w:rsidR="00831985" w:rsidRPr="00E70C48">
      <w:rPr>
        <w:rFonts w:ascii="Calibri" w:hAnsi="Calibri"/>
        <w:sz w:val="18"/>
        <w:szCs w:val="18"/>
      </w:rPr>
      <w:tab/>
      <w:t xml:space="preserve">IČ: </w:t>
    </w:r>
    <w:r w:rsidR="000F25C0" w:rsidRPr="000F25C0">
      <w:rPr>
        <w:rFonts w:ascii="Calibri" w:hAnsi="Calibri"/>
        <w:sz w:val="18"/>
        <w:szCs w:val="18"/>
      </w:rPr>
      <w:t>00195201</w:t>
    </w:r>
    <w:r w:rsidR="00831985" w:rsidRPr="00E70C48">
      <w:rPr>
        <w:rFonts w:ascii="Calibri" w:hAnsi="Calibri"/>
        <w:sz w:val="18"/>
        <w:szCs w:val="18"/>
      </w:rPr>
      <w:tab/>
      <w:t xml:space="preserve">Bankovní spojení: </w:t>
    </w:r>
    <w:r w:rsidR="000F25C0">
      <w:rPr>
        <w:rFonts w:ascii="Calibri" w:hAnsi="Calibri"/>
        <w:sz w:val="18"/>
        <w:szCs w:val="18"/>
      </w:rPr>
      <w:t>ČS</w:t>
    </w:r>
    <w:r w:rsidR="00831985" w:rsidRPr="00E70C48">
      <w:rPr>
        <w:rFonts w:ascii="Calibri" w:hAnsi="Calibri"/>
        <w:sz w:val="18"/>
        <w:szCs w:val="18"/>
      </w:rPr>
      <w:t xml:space="preserve"> Trutnov</w:t>
    </w:r>
  </w:p>
  <w:p w:rsidR="00831985" w:rsidRPr="00E70C48" w:rsidRDefault="00E70C48">
    <w:pPr>
      <w:pStyle w:val="Zpat"/>
      <w:rPr>
        <w:rFonts w:ascii="Calibri" w:hAnsi="Calibri"/>
        <w:sz w:val="22"/>
        <w:szCs w:val="22"/>
      </w:rPr>
    </w:pPr>
    <w:r w:rsidRPr="00E70C48">
      <w:rPr>
        <w:rFonts w:ascii="Calibri" w:hAnsi="Calibri"/>
        <w:sz w:val="18"/>
        <w:szCs w:val="18"/>
      </w:rPr>
      <w:t>www.</w:t>
    </w:r>
    <w:r w:rsidR="000F25C0">
      <w:rPr>
        <w:rFonts w:ascii="Calibri" w:hAnsi="Calibri"/>
        <w:sz w:val="18"/>
        <w:szCs w:val="18"/>
      </w:rPr>
      <w:t>ozdravovnapec.cz</w:t>
    </w:r>
    <w:r>
      <w:rPr>
        <w:rFonts w:ascii="Calibri" w:hAnsi="Calibri"/>
        <w:sz w:val="18"/>
        <w:szCs w:val="18"/>
      </w:rPr>
      <w:t xml:space="preserve"> </w:t>
    </w:r>
    <w:r w:rsidR="00831985" w:rsidRPr="00E70C48">
      <w:rPr>
        <w:rFonts w:ascii="Calibri" w:hAnsi="Calibri"/>
        <w:sz w:val="22"/>
        <w:szCs w:val="22"/>
      </w:rPr>
      <w:tab/>
    </w:r>
    <w:r w:rsidR="00CE02AC" w:rsidRPr="00CE02AC">
      <w:rPr>
        <w:rFonts w:ascii="Calibri" w:hAnsi="Calibri"/>
        <w:sz w:val="18"/>
        <w:szCs w:val="18"/>
      </w:rPr>
      <w:t>DIČ:</w:t>
    </w:r>
    <w:r w:rsidR="00CE02AC">
      <w:rPr>
        <w:rFonts w:ascii="Calibri" w:hAnsi="Calibri"/>
        <w:sz w:val="18"/>
        <w:szCs w:val="18"/>
      </w:rPr>
      <w:t xml:space="preserve"> </w:t>
    </w:r>
    <w:r w:rsidR="00CE02AC" w:rsidRPr="00CE02AC">
      <w:rPr>
        <w:rFonts w:ascii="Calibri" w:hAnsi="Calibri"/>
        <w:sz w:val="18"/>
        <w:szCs w:val="18"/>
      </w:rPr>
      <w:t>CZ</w:t>
    </w:r>
    <w:r w:rsidR="00CE02AC">
      <w:rPr>
        <w:rFonts w:ascii="Calibri" w:hAnsi="Calibri"/>
        <w:sz w:val="18"/>
        <w:szCs w:val="18"/>
      </w:rPr>
      <w:t> </w:t>
    </w:r>
    <w:r w:rsidR="00CE02AC" w:rsidRPr="00CE02AC">
      <w:rPr>
        <w:rFonts w:ascii="Calibri" w:hAnsi="Calibri"/>
        <w:sz w:val="18"/>
        <w:szCs w:val="18"/>
      </w:rPr>
      <w:t>00195201</w:t>
    </w:r>
    <w:r w:rsidR="00831985" w:rsidRPr="00E70C48">
      <w:rPr>
        <w:rFonts w:ascii="Calibri" w:hAnsi="Calibri"/>
        <w:sz w:val="22"/>
        <w:szCs w:val="22"/>
      </w:rPr>
      <w:tab/>
    </w:r>
    <w:r w:rsidR="00831985" w:rsidRPr="00E70C48">
      <w:rPr>
        <w:rFonts w:ascii="Calibri" w:hAnsi="Calibri"/>
        <w:sz w:val="18"/>
        <w:szCs w:val="18"/>
      </w:rPr>
      <w:t xml:space="preserve">č. </w:t>
    </w:r>
    <w:proofErr w:type="spellStart"/>
    <w:r w:rsidR="00831985" w:rsidRPr="00E70C48">
      <w:rPr>
        <w:rFonts w:ascii="Calibri" w:hAnsi="Calibri"/>
        <w:sz w:val="18"/>
        <w:szCs w:val="18"/>
      </w:rPr>
      <w:t>ú</w:t>
    </w:r>
    <w:proofErr w:type="spellEnd"/>
    <w:r w:rsidR="00831985" w:rsidRPr="00E70C48">
      <w:rPr>
        <w:rFonts w:ascii="Calibri" w:hAnsi="Calibri"/>
        <w:sz w:val="18"/>
        <w:szCs w:val="18"/>
      </w:rPr>
      <w:t xml:space="preserve">.: </w:t>
    </w:r>
    <w:r w:rsidR="000F25C0" w:rsidRPr="000F25C0">
      <w:rPr>
        <w:rFonts w:ascii="Calibri" w:hAnsi="Calibri"/>
        <w:sz w:val="18"/>
        <w:szCs w:val="18"/>
      </w:rPr>
      <w:t>1303710389/0800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55D" w:rsidRDefault="00F4055D">
      <w:r>
        <w:separator/>
      </w:r>
    </w:p>
  </w:footnote>
  <w:footnote w:type="continuationSeparator" w:id="0">
    <w:p w:rsidR="00F4055D" w:rsidRDefault="00F40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4C4" w:rsidRPr="000F25C0" w:rsidRDefault="005720FB" w:rsidP="000F25C0">
    <w:pPr>
      <w:pStyle w:val="Zhlav"/>
      <w:spacing w:after="40"/>
      <w:ind w:firstLine="709"/>
      <w:jc w:val="right"/>
      <w:rPr>
        <w:rFonts w:ascii="Calibri" w:hAnsi="Calibri"/>
        <w:b/>
        <w:color w:val="808080"/>
        <w:spacing w:val="32"/>
        <w:sz w:val="22"/>
        <w:szCs w:val="22"/>
      </w:rPr>
    </w:pPr>
    <w:r w:rsidRPr="000F25C0">
      <w:rPr>
        <w:noProof/>
        <w:spacing w:val="32"/>
        <w:sz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-309880</wp:posOffset>
          </wp:positionH>
          <wp:positionV relativeFrom="paragraph">
            <wp:posOffset>-212090</wp:posOffset>
          </wp:positionV>
          <wp:extent cx="1068705" cy="1053465"/>
          <wp:effectExtent l="0" t="0" r="0" b="0"/>
          <wp:wrapNone/>
          <wp:docPr id="7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F25C0" w:rsidRPr="000F25C0">
      <w:rPr>
        <w:rFonts w:ascii="Calibri" w:hAnsi="Calibri"/>
        <w:b/>
        <w:color w:val="808080"/>
        <w:spacing w:val="32"/>
        <w:szCs w:val="22"/>
      </w:rPr>
      <w:t>DĚTSKÁ OZDRAVOVNA PEC POD SNĚŽKOU</w:t>
    </w:r>
  </w:p>
  <w:p w:rsidR="000F25C0" w:rsidRPr="00275B0C" w:rsidRDefault="000F25C0" w:rsidP="000F25C0">
    <w:pPr>
      <w:pStyle w:val="Zhlav"/>
      <w:spacing w:after="40"/>
      <w:ind w:firstLine="709"/>
      <w:jc w:val="right"/>
      <w:rPr>
        <w:rFonts w:ascii="Calibri" w:hAnsi="Calibri"/>
        <w:b/>
        <w:color w:val="808080"/>
        <w:sz w:val="22"/>
        <w:szCs w:val="22"/>
      </w:rPr>
    </w:pPr>
    <w:r w:rsidRPr="000F25C0">
      <w:rPr>
        <w:rFonts w:ascii="Calibri" w:hAnsi="Calibri"/>
        <w:b/>
        <w:color w:val="808080"/>
        <w:sz w:val="22"/>
        <w:szCs w:val="22"/>
      </w:rPr>
      <w:t>Sdružení ozdravoven a léčeben okresu Trutnov</w:t>
    </w:r>
  </w:p>
  <w:p w:rsidR="00831985" w:rsidRPr="00275B0C" w:rsidRDefault="005B6212" w:rsidP="00E70C48">
    <w:pPr>
      <w:pStyle w:val="Zhlav"/>
      <w:jc w:val="right"/>
      <w:rPr>
        <w:rFonts w:ascii="Calibri" w:hAnsi="Calibri"/>
        <w:b/>
        <w:color w:val="808080"/>
        <w:sz w:val="22"/>
        <w:szCs w:val="22"/>
      </w:rPr>
    </w:pPr>
    <w:r w:rsidRPr="005B6212">
      <w:rPr>
        <w:b/>
        <w:noProof/>
        <w:color w:val="808080"/>
        <w:sz w:val="22"/>
        <w:szCs w:val="22"/>
      </w:rPr>
      <w:pict>
        <v:line id="Line 2" o:spid="_x0000_s4097" style="position:absolute;left:0;text-align:left;flip:y;z-index:251657216;visibility:visible" from="30.3pt,13.7pt" to="456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" strokecolor="gray" strokeweight="1pt"/>
      </w:pict>
    </w:r>
    <w:r w:rsidR="000F25C0">
      <w:rPr>
        <w:rFonts w:ascii="Calibri" w:hAnsi="Calibri"/>
        <w:b/>
        <w:color w:val="808080"/>
        <w:sz w:val="22"/>
        <w:szCs w:val="22"/>
      </w:rPr>
      <w:t>542 21 Pec pod Sněžkou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6255"/>
    <w:multiLevelType w:val="multilevel"/>
    <w:tmpl w:val="4E28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087E7E"/>
    <w:multiLevelType w:val="hybridMultilevel"/>
    <w:tmpl w:val="F4F605FE"/>
    <w:lvl w:ilvl="0" w:tplc="1C8808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47"/>
        </w:tabs>
        <w:ind w:left="-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3"/>
        </w:tabs>
        <w:ind w:left="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</w:abstractNum>
  <w:abstractNum w:abstractNumId="2">
    <w:nsid w:val="656A5210"/>
    <w:multiLevelType w:val="hybridMultilevel"/>
    <w:tmpl w:val="D2B05690"/>
    <w:lvl w:ilvl="0" w:tplc="F3C0B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422E5F"/>
    <w:multiLevelType w:val="hybridMultilevel"/>
    <w:tmpl w:val="4710B630"/>
    <w:lvl w:ilvl="0" w:tplc="9C4EF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50DC6"/>
    <w:rsid w:val="00003595"/>
    <w:rsid w:val="00043253"/>
    <w:rsid w:val="00044CF4"/>
    <w:rsid w:val="00052AF6"/>
    <w:rsid w:val="00065FCF"/>
    <w:rsid w:val="00081E57"/>
    <w:rsid w:val="000844CE"/>
    <w:rsid w:val="00087F35"/>
    <w:rsid w:val="00090995"/>
    <w:rsid w:val="00094B2F"/>
    <w:rsid w:val="00097CAE"/>
    <w:rsid w:val="000A6119"/>
    <w:rsid w:val="000A7E10"/>
    <w:rsid w:val="000A7E37"/>
    <w:rsid w:val="000B1209"/>
    <w:rsid w:val="000E12CF"/>
    <w:rsid w:val="000E2D9A"/>
    <w:rsid w:val="000E492A"/>
    <w:rsid w:val="000F2084"/>
    <w:rsid w:val="000F25C0"/>
    <w:rsid w:val="000F306E"/>
    <w:rsid w:val="000F6300"/>
    <w:rsid w:val="00111688"/>
    <w:rsid w:val="00120B5C"/>
    <w:rsid w:val="00122736"/>
    <w:rsid w:val="00123089"/>
    <w:rsid w:val="00133CC7"/>
    <w:rsid w:val="00165A24"/>
    <w:rsid w:val="00167945"/>
    <w:rsid w:val="00186CCD"/>
    <w:rsid w:val="001901F9"/>
    <w:rsid w:val="001950F8"/>
    <w:rsid w:val="001B7231"/>
    <w:rsid w:val="001C1D87"/>
    <w:rsid w:val="001D381E"/>
    <w:rsid w:val="001E04AF"/>
    <w:rsid w:val="001F1C8C"/>
    <w:rsid w:val="001F1DBB"/>
    <w:rsid w:val="0020228C"/>
    <w:rsid w:val="002061E8"/>
    <w:rsid w:val="00214D6F"/>
    <w:rsid w:val="0021540D"/>
    <w:rsid w:val="00215CD9"/>
    <w:rsid w:val="00215D70"/>
    <w:rsid w:val="00217A48"/>
    <w:rsid w:val="002259EF"/>
    <w:rsid w:val="00233167"/>
    <w:rsid w:val="0025315E"/>
    <w:rsid w:val="00255E2F"/>
    <w:rsid w:val="00256D98"/>
    <w:rsid w:val="00263CB5"/>
    <w:rsid w:val="002707EE"/>
    <w:rsid w:val="00275310"/>
    <w:rsid w:val="00275B0C"/>
    <w:rsid w:val="002A1AC2"/>
    <w:rsid w:val="002A60AC"/>
    <w:rsid w:val="002A7A4C"/>
    <w:rsid w:val="002B70FF"/>
    <w:rsid w:val="002C1193"/>
    <w:rsid w:val="002C4ECD"/>
    <w:rsid w:val="002E43F7"/>
    <w:rsid w:val="002E5670"/>
    <w:rsid w:val="002F190B"/>
    <w:rsid w:val="00304AD0"/>
    <w:rsid w:val="003171B0"/>
    <w:rsid w:val="00331A58"/>
    <w:rsid w:val="003346C6"/>
    <w:rsid w:val="0034718D"/>
    <w:rsid w:val="003632E2"/>
    <w:rsid w:val="00381DB8"/>
    <w:rsid w:val="0038402E"/>
    <w:rsid w:val="00386D27"/>
    <w:rsid w:val="00391661"/>
    <w:rsid w:val="003B2189"/>
    <w:rsid w:val="003B2A58"/>
    <w:rsid w:val="003C7717"/>
    <w:rsid w:val="003D260D"/>
    <w:rsid w:val="003D6965"/>
    <w:rsid w:val="003E41FB"/>
    <w:rsid w:val="003F10EC"/>
    <w:rsid w:val="004035C8"/>
    <w:rsid w:val="004059F7"/>
    <w:rsid w:val="0040724F"/>
    <w:rsid w:val="00416CD7"/>
    <w:rsid w:val="00420F82"/>
    <w:rsid w:val="00433E81"/>
    <w:rsid w:val="0044333E"/>
    <w:rsid w:val="0044386A"/>
    <w:rsid w:val="004539D3"/>
    <w:rsid w:val="00455AA4"/>
    <w:rsid w:val="00467EA2"/>
    <w:rsid w:val="00475747"/>
    <w:rsid w:val="0048032D"/>
    <w:rsid w:val="00481233"/>
    <w:rsid w:val="0048613A"/>
    <w:rsid w:val="00486E29"/>
    <w:rsid w:val="00487D31"/>
    <w:rsid w:val="00494236"/>
    <w:rsid w:val="004B2F34"/>
    <w:rsid w:val="004B5610"/>
    <w:rsid w:val="004C5E63"/>
    <w:rsid w:val="004F5697"/>
    <w:rsid w:val="005141D7"/>
    <w:rsid w:val="0052174E"/>
    <w:rsid w:val="00524436"/>
    <w:rsid w:val="0052641F"/>
    <w:rsid w:val="00547A8F"/>
    <w:rsid w:val="00552FDF"/>
    <w:rsid w:val="0056601F"/>
    <w:rsid w:val="005672E7"/>
    <w:rsid w:val="005720FB"/>
    <w:rsid w:val="0057518F"/>
    <w:rsid w:val="005830AF"/>
    <w:rsid w:val="00584D52"/>
    <w:rsid w:val="00586743"/>
    <w:rsid w:val="00586946"/>
    <w:rsid w:val="005A1D2D"/>
    <w:rsid w:val="005B2441"/>
    <w:rsid w:val="005B2686"/>
    <w:rsid w:val="005B6212"/>
    <w:rsid w:val="005C1DCE"/>
    <w:rsid w:val="005D2648"/>
    <w:rsid w:val="005D2FC9"/>
    <w:rsid w:val="005E4F87"/>
    <w:rsid w:val="005E76D1"/>
    <w:rsid w:val="0060068A"/>
    <w:rsid w:val="00617426"/>
    <w:rsid w:val="00621E7F"/>
    <w:rsid w:val="00623D51"/>
    <w:rsid w:val="00624105"/>
    <w:rsid w:val="00627EF4"/>
    <w:rsid w:val="0063046D"/>
    <w:rsid w:val="00631A7F"/>
    <w:rsid w:val="00636F2D"/>
    <w:rsid w:val="00654B8D"/>
    <w:rsid w:val="00655000"/>
    <w:rsid w:val="0066160D"/>
    <w:rsid w:val="0067181C"/>
    <w:rsid w:val="006A0677"/>
    <w:rsid w:val="006A0CB7"/>
    <w:rsid w:val="006A5198"/>
    <w:rsid w:val="006A6964"/>
    <w:rsid w:val="006B221A"/>
    <w:rsid w:val="006B521E"/>
    <w:rsid w:val="006C20B8"/>
    <w:rsid w:val="006C5EDC"/>
    <w:rsid w:val="006D60AA"/>
    <w:rsid w:val="006E27E4"/>
    <w:rsid w:val="006E3A03"/>
    <w:rsid w:val="006E4301"/>
    <w:rsid w:val="006F44A2"/>
    <w:rsid w:val="00727287"/>
    <w:rsid w:val="00734637"/>
    <w:rsid w:val="0074705D"/>
    <w:rsid w:val="00750DC6"/>
    <w:rsid w:val="00752482"/>
    <w:rsid w:val="007603CB"/>
    <w:rsid w:val="00760E75"/>
    <w:rsid w:val="007623A1"/>
    <w:rsid w:val="0077178C"/>
    <w:rsid w:val="007737F1"/>
    <w:rsid w:val="007744C4"/>
    <w:rsid w:val="0077481F"/>
    <w:rsid w:val="00783AAA"/>
    <w:rsid w:val="0079710D"/>
    <w:rsid w:val="007B7C31"/>
    <w:rsid w:val="007C39DE"/>
    <w:rsid w:val="007C612E"/>
    <w:rsid w:val="007D0963"/>
    <w:rsid w:val="007E2B59"/>
    <w:rsid w:val="007F4A92"/>
    <w:rsid w:val="00807B63"/>
    <w:rsid w:val="0081500E"/>
    <w:rsid w:val="00816158"/>
    <w:rsid w:val="00825FCB"/>
    <w:rsid w:val="00830A08"/>
    <w:rsid w:val="00831985"/>
    <w:rsid w:val="00845C0C"/>
    <w:rsid w:val="00861777"/>
    <w:rsid w:val="008A4CDF"/>
    <w:rsid w:val="008A6EEC"/>
    <w:rsid w:val="008B3584"/>
    <w:rsid w:val="008D139E"/>
    <w:rsid w:val="008E0A0D"/>
    <w:rsid w:val="008F3588"/>
    <w:rsid w:val="00913288"/>
    <w:rsid w:val="009201A9"/>
    <w:rsid w:val="00927802"/>
    <w:rsid w:val="00942DAB"/>
    <w:rsid w:val="00943FCD"/>
    <w:rsid w:val="009447ED"/>
    <w:rsid w:val="009465D4"/>
    <w:rsid w:val="00952EC8"/>
    <w:rsid w:val="00956977"/>
    <w:rsid w:val="0096384F"/>
    <w:rsid w:val="00974550"/>
    <w:rsid w:val="00982B0B"/>
    <w:rsid w:val="00986D5E"/>
    <w:rsid w:val="009947C5"/>
    <w:rsid w:val="009A388B"/>
    <w:rsid w:val="009A497C"/>
    <w:rsid w:val="009B7515"/>
    <w:rsid w:val="009C5B92"/>
    <w:rsid w:val="009D7DD8"/>
    <w:rsid w:val="009E1E68"/>
    <w:rsid w:val="009F233B"/>
    <w:rsid w:val="009F47E4"/>
    <w:rsid w:val="00A02875"/>
    <w:rsid w:val="00A05301"/>
    <w:rsid w:val="00A137E1"/>
    <w:rsid w:val="00A17E80"/>
    <w:rsid w:val="00A35AB9"/>
    <w:rsid w:val="00A52189"/>
    <w:rsid w:val="00A60AB7"/>
    <w:rsid w:val="00A644E3"/>
    <w:rsid w:val="00A82769"/>
    <w:rsid w:val="00A86E2F"/>
    <w:rsid w:val="00AA53F4"/>
    <w:rsid w:val="00AA5E81"/>
    <w:rsid w:val="00AB1521"/>
    <w:rsid w:val="00AE4706"/>
    <w:rsid w:val="00AE4A36"/>
    <w:rsid w:val="00AF4FAF"/>
    <w:rsid w:val="00B03CAB"/>
    <w:rsid w:val="00B108B7"/>
    <w:rsid w:val="00B14334"/>
    <w:rsid w:val="00B27D76"/>
    <w:rsid w:val="00B27E9D"/>
    <w:rsid w:val="00B41CA9"/>
    <w:rsid w:val="00B46380"/>
    <w:rsid w:val="00B55554"/>
    <w:rsid w:val="00B6379C"/>
    <w:rsid w:val="00B650FE"/>
    <w:rsid w:val="00B651C6"/>
    <w:rsid w:val="00B6588D"/>
    <w:rsid w:val="00B73F91"/>
    <w:rsid w:val="00B74659"/>
    <w:rsid w:val="00B77680"/>
    <w:rsid w:val="00B87774"/>
    <w:rsid w:val="00B93749"/>
    <w:rsid w:val="00B94D2E"/>
    <w:rsid w:val="00BA0C18"/>
    <w:rsid w:val="00BA4804"/>
    <w:rsid w:val="00BB28F6"/>
    <w:rsid w:val="00BD2414"/>
    <w:rsid w:val="00BD6D1E"/>
    <w:rsid w:val="00BE5CD5"/>
    <w:rsid w:val="00C259A4"/>
    <w:rsid w:val="00C34E5B"/>
    <w:rsid w:val="00C35B7C"/>
    <w:rsid w:val="00C462C6"/>
    <w:rsid w:val="00C50E79"/>
    <w:rsid w:val="00C53B1D"/>
    <w:rsid w:val="00C603FE"/>
    <w:rsid w:val="00C66074"/>
    <w:rsid w:val="00C848CC"/>
    <w:rsid w:val="00C87A63"/>
    <w:rsid w:val="00C93423"/>
    <w:rsid w:val="00C97124"/>
    <w:rsid w:val="00CA2A4C"/>
    <w:rsid w:val="00CC1D9C"/>
    <w:rsid w:val="00CC342D"/>
    <w:rsid w:val="00CD5E9B"/>
    <w:rsid w:val="00CE02AC"/>
    <w:rsid w:val="00CF1F40"/>
    <w:rsid w:val="00D01DDC"/>
    <w:rsid w:val="00D025E1"/>
    <w:rsid w:val="00D03F20"/>
    <w:rsid w:val="00D21300"/>
    <w:rsid w:val="00D21780"/>
    <w:rsid w:val="00D2532B"/>
    <w:rsid w:val="00D264AA"/>
    <w:rsid w:val="00D41760"/>
    <w:rsid w:val="00D47B27"/>
    <w:rsid w:val="00D55724"/>
    <w:rsid w:val="00D64A91"/>
    <w:rsid w:val="00D67B64"/>
    <w:rsid w:val="00D75B10"/>
    <w:rsid w:val="00D800AA"/>
    <w:rsid w:val="00D90407"/>
    <w:rsid w:val="00D94677"/>
    <w:rsid w:val="00D94C99"/>
    <w:rsid w:val="00DA062D"/>
    <w:rsid w:val="00DA2B06"/>
    <w:rsid w:val="00DA4770"/>
    <w:rsid w:val="00DB4C08"/>
    <w:rsid w:val="00DB6C57"/>
    <w:rsid w:val="00DC12E6"/>
    <w:rsid w:val="00DC1C2C"/>
    <w:rsid w:val="00DD38DF"/>
    <w:rsid w:val="00DD4E9E"/>
    <w:rsid w:val="00DF2BAF"/>
    <w:rsid w:val="00E04583"/>
    <w:rsid w:val="00E04CA9"/>
    <w:rsid w:val="00E054FC"/>
    <w:rsid w:val="00E068DF"/>
    <w:rsid w:val="00E0730A"/>
    <w:rsid w:val="00E1247E"/>
    <w:rsid w:val="00E23AD5"/>
    <w:rsid w:val="00E70C48"/>
    <w:rsid w:val="00E7101A"/>
    <w:rsid w:val="00E80A60"/>
    <w:rsid w:val="00E86813"/>
    <w:rsid w:val="00E903D5"/>
    <w:rsid w:val="00E956C2"/>
    <w:rsid w:val="00E9572E"/>
    <w:rsid w:val="00EA1F20"/>
    <w:rsid w:val="00EA5A29"/>
    <w:rsid w:val="00EB26DC"/>
    <w:rsid w:val="00EB5DDC"/>
    <w:rsid w:val="00EB7008"/>
    <w:rsid w:val="00EC2503"/>
    <w:rsid w:val="00ED7C2B"/>
    <w:rsid w:val="00F10C1A"/>
    <w:rsid w:val="00F20E8B"/>
    <w:rsid w:val="00F21EA4"/>
    <w:rsid w:val="00F27834"/>
    <w:rsid w:val="00F4055D"/>
    <w:rsid w:val="00F43324"/>
    <w:rsid w:val="00F52C27"/>
    <w:rsid w:val="00F53F2C"/>
    <w:rsid w:val="00F5758D"/>
    <w:rsid w:val="00F62DF2"/>
    <w:rsid w:val="00F66A04"/>
    <w:rsid w:val="00F7520C"/>
    <w:rsid w:val="00F823E1"/>
    <w:rsid w:val="00F85750"/>
    <w:rsid w:val="00F85795"/>
    <w:rsid w:val="00F905D3"/>
    <w:rsid w:val="00FA25C1"/>
    <w:rsid w:val="00FA5DBB"/>
    <w:rsid w:val="00FB39C3"/>
    <w:rsid w:val="00FD019D"/>
    <w:rsid w:val="00FD57C2"/>
    <w:rsid w:val="00FD6ECE"/>
    <w:rsid w:val="00FF3833"/>
    <w:rsid w:val="00FF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2A58"/>
    <w:rPr>
      <w:sz w:val="24"/>
    </w:rPr>
  </w:style>
  <w:style w:type="paragraph" w:styleId="Nadpis1">
    <w:name w:val="heading 1"/>
    <w:basedOn w:val="Normln"/>
    <w:next w:val="Normln"/>
    <w:qFormat/>
    <w:rsid w:val="00467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45C0C"/>
    <w:pPr>
      <w:keepNext/>
      <w:tabs>
        <w:tab w:val="left" w:pos="5245"/>
      </w:tabs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B27D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45C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45C0C"/>
    <w:pPr>
      <w:tabs>
        <w:tab w:val="center" w:pos="4536"/>
        <w:tab w:val="right" w:pos="9072"/>
      </w:tabs>
    </w:pPr>
  </w:style>
  <w:style w:type="character" w:styleId="Hypertextovodkaz">
    <w:name w:val="Hyperlink"/>
    <w:rsid w:val="00845C0C"/>
    <w:rPr>
      <w:color w:val="0000FF"/>
      <w:u w:val="single"/>
    </w:rPr>
  </w:style>
  <w:style w:type="paragraph" w:customStyle="1" w:styleId="Funkce">
    <w:name w:val="Funkce"/>
    <w:basedOn w:val="Normln"/>
    <w:next w:val="Zkladntext"/>
    <w:rsid w:val="00845C0C"/>
    <w:pPr>
      <w:spacing w:before="60" w:after="220" w:line="220" w:lineRule="atLeast"/>
      <w:jc w:val="both"/>
    </w:pPr>
    <w:rPr>
      <w:rFonts w:ascii="Garamond" w:hAnsi="Garamond"/>
      <w:sz w:val="22"/>
    </w:rPr>
  </w:style>
  <w:style w:type="paragraph" w:customStyle="1" w:styleId="Beznzvu">
    <w:name w:val="Bez názvu"/>
    <w:basedOn w:val="Normln"/>
    <w:rsid w:val="00845C0C"/>
    <w:pPr>
      <w:spacing w:before="220" w:line="220" w:lineRule="atLeast"/>
    </w:pPr>
    <w:rPr>
      <w:rFonts w:ascii="Garamond" w:hAnsi="Garamond"/>
      <w:caps/>
      <w:spacing w:val="15"/>
    </w:rPr>
  </w:style>
  <w:style w:type="paragraph" w:styleId="Zkladntext">
    <w:name w:val="Body Text"/>
    <w:basedOn w:val="Normln"/>
    <w:rsid w:val="00845C0C"/>
    <w:pPr>
      <w:spacing w:after="120"/>
    </w:pPr>
  </w:style>
  <w:style w:type="paragraph" w:styleId="Textbubliny">
    <w:name w:val="Balloon Text"/>
    <w:basedOn w:val="Normln"/>
    <w:semiHidden/>
    <w:rsid w:val="007B7C3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F66A04"/>
    <w:rPr>
      <w:sz w:val="16"/>
      <w:szCs w:val="16"/>
    </w:rPr>
  </w:style>
  <w:style w:type="paragraph" w:styleId="Textkomente">
    <w:name w:val="annotation text"/>
    <w:basedOn w:val="Normln"/>
    <w:semiHidden/>
    <w:rsid w:val="00F66A04"/>
  </w:style>
  <w:style w:type="paragraph" w:customStyle="1" w:styleId="clearbhbiggerm0alignr">
    <w:name w:val="clearb hbigger m0 alignr"/>
    <w:basedOn w:val="Normln"/>
    <w:rsid w:val="00BA0C18"/>
    <w:pPr>
      <w:spacing w:before="100" w:beforeAutospacing="1" w:after="100" w:afterAutospacing="1"/>
    </w:pPr>
    <w:rPr>
      <w:szCs w:val="24"/>
    </w:rPr>
  </w:style>
  <w:style w:type="paragraph" w:styleId="Zkladntext2">
    <w:name w:val="Body Text 2"/>
    <w:basedOn w:val="Normln"/>
    <w:rsid w:val="00E1247E"/>
    <w:pPr>
      <w:spacing w:after="120" w:line="480" w:lineRule="auto"/>
    </w:pPr>
  </w:style>
  <w:style w:type="paragraph" w:styleId="Normlnweb">
    <w:name w:val="Normal (Web)"/>
    <w:basedOn w:val="Normln"/>
    <w:uiPriority w:val="99"/>
    <w:unhideWhenUsed/>
    <w:rsid w:val="003B2A58"/>
    <w:pPr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uiPriority w:val="22"/>
    <w:qFormat/>
    <w:rsid w:val="003B2A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posta_vzory\hlav_papi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hlav_papir</Template>
  <TotalTime>1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SOŠP Trutnov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Pec pod Sněžkou</dc:creator>
  <cp:lastModifiedBy>bartejsova</cp:lastModifiedBy>
  <cp:revision>2</cp:revision>
  <cp:lastPrinted>2014-12-08T09:12:00Z</cp:lastPrinted>
  <dcterms:created xsi:type="dcterms:W3CDTF">2024-03-21T12:58:00Z</dcterms:created>
  <dcterms:modified xsi:type="dcterms:W3CDTF">2024-03-21T12:58:00Z</dcterms:modified>
</cp:coreProperties>
</file>