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6A2D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0BD2D26" w14:textId="03716E44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7F6B8E">
        <w:rPr>
          <w:b/>
          <w:noProof/>
          <w:sz w:val="28"/>
        </w:rPr>
        <w:t>15/24/1</w:t>
      </w:r>
    </w:p>
    <w:p w14:paraId="7479B463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05B4EE6D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7C0A32E6" w14:textId="77777777" w:rsidR="00B8387D" w:rsidRDefault="00B8387D">
            <w:pPr>
              <w:rPr>
                <w:b/>
                <w:sz w:val="24"/>
              </w:rPr>
            </w:pPr>
          </w:p>
          <w:p w14:paraId="2E4F8D61" w14:textId="38DF28C3" w:rsidR="00B8387D" w:rsidRDefault="007F6B8E">
            <w:r>
              <w:rPr>
                <w:b/>
                <w:noProof/>
                <w:sz w:val="24"/>
              </w:rPr>
              <w:t>Petr Šíma</w:t>
            </w:r>
          </w:p>
          <w:p w14:paraId="3CEF8467" w14:textId="77777777" w:rsidR="00B8387D" w:rsidRDefault="00B8387D"/>
          <w:p w14:paraId="4BB725CE" w14:textId="758111E9" w:rsidR="00B8387D" w:rsidRDefault="007F6B8E">
            <w:r>
              <w:rPr>
                <w:b/>
                <w:noProof/>
                <w:sz w:val="24"/>
              </w:rPr>
              <w:t>Družstevní 1029</w:t>
            </w:r>
          </w:p>
          <w:p w14:paraId="4C322721" w14:textId="541C3084" w:rsidR="00B8387D" w:rsidRDefault="007F6B8E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14:paraId="3B13E7EB" w14:textId="77777777" w:rsidR="00B8387D" w:rsidRDefault="00B8387D"/>
        </w:tc>
      </w:tr>
    </w:tbl>
    <w:p w14:paraId="092B8D17" w14:textId="77777777" w:rsidR="00B8387D" w:rsidRDefault="00B8387D"/>
    <w:p w14:paraId="66D05563" w14:textId="77777777" w:rsidR="00B8387D" w:rsidRDefault="00B8387D"/>
    <w:p w14:paraId="6168B358" w14:textId="77777777" w:rsidR="00B8387D" w:rsidRDefault="00B8387D"/>
    <w:p w14:paraId="08B524E4" w14:textId="77777777" w:rsidR="00B8387D" w:rsidRDefault="00B8387D"/>
    <w:p w14:paraId="28550437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608F6D19" w14:textId="632E7F41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7F6B8E">
        <w:rPr>
          <w:b/>
          <w:noProof/>
          <w:sz w:val="24"/>
        </w:rPr>
        <w:t>09654950</w:t>
      </w:r>
      <w:r>
        <w:rPr>
          <w:sz w:val="24"/>
        </w:rPr>
        <w:t xml:space="preserve"> , DIČ: </w:t>
      </w:r>
      <w:r w:rsidR="007F6B8E">
        <w:rPr>
          <w:b/>
          <w:noProof/>
          <w:sz w:val="24"/>
        </w:rPr>
        <w:t>CZ7206271974</w:t>
      </w:r>
    </w:p>
    <w:p w14:paraId="79593DFB" w14:textId="77777777" w:rsidR="00B8387D" w:rsidRDefault="00B8387D"/>
    <w:p w14:paraId="6FABC795" w14:textId="77777777" w:rsidR="00B8387D" w:rsidRDefault="00B8387D">
      <w:pPr>
        <w:rPr>
          <w:rFonts w:ascii="Courier New" w:hAnsi="Courier New"/>
          <w:sz w:val="24"/>
        </w:rPr>
      </w:pPr>
    </w:p>
    <w:p w14:paraId="2C1493A5" w14:textId="5D7BE478" w:rsidR="00B8387D" w:rsidRDefault="007F6B8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EF9261F" wp14:editId="06289229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6E28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2C70E5CD" w14:textId="3B2D2AF5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7F6B8E">
        <w:rPr>
          <w:rFonts w:ascii="Courier New" w:hAnsi="Courier New"/>
          <w:sz w:val="24"/>
        </w:rPr>
        <w:t xml:space="preserve"> </w:t>
      </w:r>
    </w:p>
    <w:p w14:paraId="022CC08B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06C065A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9E34A86" w14:textId="44DC177B" w:rsidR="00D9348B" w:rsidRDefault="007F6B8E">
            <w:pPr>
              <w:rPr>
                <w:sz w:val="24"/>
              </w:rPr>
            </w:pPr>
            <w:r>
              <w:rPr>
                <w:noProof/>
                <w:sz w:val="24"/>
              </w:rPr>
              <w:t>1.Demontáž okap.plechu +odvoz výtahem</w:t>
            </w:r>
          </w:p>
        </w:tc>
        <w:tc>
          <w:tcPr>
            <w:tcW w:w="1134" w:type="dxa"/>
          </w:tcPr>
          <w:p w14:paraId="6FAEA8BB" w14:textId="6A893E54" w:rsidR="00D9348B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</w:t>
            </w:r>
          </w:p>
        </w:tc>
        <w:tc>
          <w:tcPr>
            <w:tcW w:w="993" w:type="dxa"/>
          </w:tcPr>
          <w:p w14:paraId="1A8C0BA8" w14:textId="5F20B8DA" w:rsidR="00D9348B" w:rsidRDefault="007F6B8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m</w:t>
            </w:r>
          </w:p>
        </w:tc>
        <w:tc>
          <w:tcPr>
            <w:tcW w:w="1559" w:type="dxa"/>
          </w:tcPr>
          <w:p w14:paraId="09A7EECC" w14:textId="1D3C4F3D" w:rsidR="00D9348B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252,00</w:t>
            </w:r>
          </w:p>
        </w:tc>
        <w:tc>
          <w:tcPr>
            <w:tcW w:w="2126" w:type="dxa"/>
          </w:tcPr>
          <w:p w14:paraId="0A80B585" w14:textId="09038641" w:rsidR="00D9348B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25 200,00</w:t>
            </w:r>
          </w:p>
        </w:tc>
      </w:tr>
      <w:tr w:rsidR="007F6B8E" w14:paraId="1DE9786C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EA8AA78" w14:textId="52EB46D9" w:rsidR="007F6B8E" w:rsidRDefault="007F6B8E">
            <w:pPr>
              <w:rPr>
                <w:sz w:val="24"/>
              </w:rPr>
            </w:pPr>
            <w:r>
              <w:rPr>
                <w:noProof/>
                <w:sz w:val="24"/>
              </w:rPr>
              <w:t>2.Otevření kraje nadezdívky + zamačkání</w:t>
            </w:r>
          </w:p>
        </w:tc>
        <w:tc>
          <w:tcPr>
            <w:tcW w:w="1134" w:type="dxa"/>
          </w:tcPr>
          <w:p w14:paraId="37A08FF1" w14:textId="782048F4" w:rsidR="007F6B8E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</w:t>
            </w:r>
          </w:p>
        </w:tc>
        <w:tc>
          <w:tcPr>
            <w:tcW w:w="993" w:type="dxa"/>
          </w:tcPr>
          <w:p w14:paraId="25BEDBEE" w14:textId="5C98F70B" w:rsidR="007F6B8E" w:rsidRDefault="007F6B8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m</w:t>
            </w:r>
          </w:p>
        </w:tc>
        <w:tc>
          <w:tcPr>
            <w:tcW w:w="1559" w:type="dxa"/>
          </w:tcPr>
          <w:p w14:paraId="260808F6" w14:textId="1D912B08" w:rsidR="007F6B8E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185,00</w:t>
            </w:r>
          </w:p>
        </w:tc>
        <w:tc>
          <w:tcPr>
            <w:tcW w:w="2126" w:type="dxa"/>
          </w:tcPr>
          <w:p w14:paraId="1D4C947E" w14:textId="707B7255" w:rsidR="007F6B8E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9 250,00</w:t>
            </w:r>
          </w:p>
        </w:tc>
      </w:tr>
      <w:tr w:rsidR="007F6B8E" w14:paraId="3BCA0CF8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BDF0539" w14:textId="3FB2A080" w:rsidR="007F6B8E" w:rsidRDefault="007F6B8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3.Římsa s upraveným povrchem + odvoz výtahem</w:t>
            </w:r>
          </w:p>
        </w:tc>
        <w:tc>
          <w:tcPr>
            <w:tcW w:w="1134" w:type="dxa"/>
          </w:tcPr>
          <w:p w14:paraId="15D838FF" w14:textId="37BB54DF" w:rsidR="007F6B8E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</w:t>
            </w:r>
          </w:p>
        </w:tc>
        <w:tc>
          <w:tcPr>
            <w:tcW w:w="993" w:type="dxa"/>
          </w:tcPr>
          <w:p w14:paraId="230F4796" w14:textId="05018FEA" w:rsidR="007F6B8E" w:rsidRDefault="007F6B8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m</w:t>
            </w:r>
          </w:p>
        </w:tc>
        <w:tc>
          <w:tcPr>
            <w:tcW w:w="1559" w:type="dxa"/>
          </w:tcPr>
          <w:p w14:paraId="1C39FAC5" w14:textId="7CD13B0C" w:rsidR="007F6B8E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1 410,00</w:t>
            </w:r>
          </w:p>
        </w:tc>
        <w:tc>
          <w:tcPr>
            <w:tcW w:w="2126" w:type="dxa"/>
          </w:tcPr>
          <w:p w14:paraId="775610A9" w14:textId="4668EF91" w:rsidR="007F6B8E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70 500,00</w:t>
            </w:r>
          </w:p>
        </w:tc>
      </w:tr>
      <w:tr w:rsidR="007F6B8E" w14:paraId="5B294F21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4CAFD33" w14:textId="785839C7" w:rsidR="007F6B8E" w:rsidRDefault="007F6B8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4.Přesun hmot tonážní pro konstrukce</w:t>
            </w:r>
          </w:p>
        </w:tc>
        <w:tc>
          <w:tcPr>
            <w:tcW w:w="1134" w:type="dxa"/>
          </w:tcPr>
          <w:p w14:paraId="4A6056E2" w14:textId="14134609" w:rsidR="007F6B8E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0,38</w:t>
            </w:r>
          </w:p>
        </w:tc>
        <w:tc>
          <w:tcPr>
            <w:tcW w:w="993" w:type="dxa"/>
          </w:tcPr>
          <w:p w14:paraId="6CF1EF45" w14:textId="576C6C95" w:rsidR="007F6B8E" w:rsidRDefault="007F6B8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t</w:t>
            </w:r>
          </w:p>
        </w:tc>
        <w:tc>
          <w:tcPr>
            <w:tcW w:w="1559" w:type="dxa"/>
          </w:tcPr>
          <w:p w14:paraId="18751BBC" w14:textId="20502D19" w:rsidR="007F6B8E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6 240,00</w:t>
            </w:r>
          </w:p>
        </w:tc>
        <w:tc>
          <w:tcPr>
            <w:tcW w:w="2126" w:type="dxa"/>
          </w:tcPr>
          <w:p w14:paraId="5FB5C3E7" w14:textId="2B39DC38" w:rsidR="007F6B8E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2 371,20</w:t>
            </w:r>
          </w:p>
        </w:tc>
      </w:tr>
      <w:tr w:rsidR="007F6B8E" w14:paraId="1280066B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6BB796B" w14:textId="795C7A17" w:rsidR="007F6B8E" w:rsidRDefault="007F6B8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5.CSB desky na římsu + odvoz výtahem</w:t>
            </w:r>
          </w:p>
        </w:tc>
        <w:tc>
          <w:tcPr>
            <w:tcW w:w="1134" w:type="dxa"/>
          </w:tcPr>
          <w:p w14:paraId="112DF7C8" w14:textId="3C99A609" w:rsidR="007F6B8E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993" w:type="dxa"/>
          </w:tcPr>
          <w:p w14:paraId="2B877B84" w14:textId="73955FFD" w:rsidR="007F6B8E" w:rsidRDefault="007F6B8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m2</w:t>
            </w:r>
          </w:p>
        </w:tc>
        <w:tc>
          <w:tcPr>
            <w:tcW w:w="1559" w:type="dxa"/>
          </w:tcPr>
          <w:p w14:paraId="079A31DA" w14:textId="06B518CA" w:rsidR="007F6B8E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644,00</w:t>
            </w:r>
          </w:p>
        </w:tc>
        <w:tc>
          <w:tcPr>
            <w:tcW w:w="2126" w:type="dxa"/>
          </w:tcPr>
          <w:p w14:paraId="417722D4" w14:textId="64E1BE5B" w:rsidR="007F6B8E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12 880,00</w:t>
            </w:r>
          </w:p>
        </w:tc>
      </w:tr>
      <w:tr w:rsidR="007F6B8E" w14:paraId="55B22BC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B96F174" w14:textId="757F01A9" w:rsidR="007F6B8E" w:rsidRDefault="007F6B8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6.DPH 21%</w:t>
            </w:r>
          </w:p>
        </w:tc>
        <w:tc>
          <w:tcPr>
            <w:tcW w:w="1134" w:type="dxa"/>
          </w:tcPr>
          <w:p w14:paraId="28B9C1F0" w14:textId="65E0A4AA" w:rsidR="007F6B8E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951E302" w14:textId="449053F0" w:rsidR="007F6B8E" w:rsidRDefault="007F6B8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57EC73A" w14:textId="3856C70B" w:rsidR="007F6B8E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25 242,25</w:t>
            </w:r>
          </w:p>
        </w:tc>
        <w:tc>
          <w:tcPr>
            <w:tcW w:w="2126" w:type="dxa"/>
          </w:tcPr>
          <w:p w14:paraId="7BADCD84" w14:textId="068EB721" w:rsidR="007F6B8E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25 242,25</w:t>
            </w:r>
          </w:p>
        </w:tc>
      </w:tr>
      <w:tr w:rsidR="00D9348B" w14:paraId="562C6D62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1E081282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36BAB51B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33C2A945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4DE49B73" w14:textId="5D49BA8D" w:rsidR="00D9348B" w:rsidRDefault="007F6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145 443,45</w:t>
            </w:r>
          </w:p>
        </w:tc>
      </w:tr>
      <w:tr w:rsidR="00D9348B" w14:paraId="5831838B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16D23F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3089823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0BC14A6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1507F54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B70346B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E90570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0267276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A5F19BE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3D6B75E0" w14:textId="727A823C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5E95F9C6" w14:textId="77777777" w:rsidR="00D9348B" w:rsidRDefault="00D9348B">
            <w:pPr>
              <w:rPr>
                <w:sz w:val="24"/>
              </w:rPr>
            </w:pPr>
          </w:p>
          <w:p w14:paraId="3A9C143F" w14:textId="77777777" w:rsidR="00D9348B" w:rsidRDefault="00D9348B">
            <w:pPr>
              <w:rPr>
                <w:sz w:val="24"/>
              </w:rPr>
            </w:pPr>
          </w:p>
          <w:p w14:paraId="10C17D45" w14:textId="77777777" w:rsidR="00D9348B" w:rsidRDefault="00D9348B">
            <w:pPr>
              <w:rPr>
                <w:sz w:val="24"/>
              </w:rPr>
            </w:pPr>
          </w:p>
          <w:p w14:paraId="69EF855F" w14:textId="77777777" w:rsidR="00D9348B" w:rsidRDefault="00D9348B">
            <w:pPr>
              <w:rPr>
                <w:sz w:val="24"/>
              </w:rPr>
            </w:pPr>
          </w:p>
          <w:p w14:paraId="24DC8E64" w14:textId="77777777" w:rsidR="00D9348B" w:rsidRDefault="00D9348B">
            <w:pPr>
              <w:rPr>
                <w:sz w:val="24"/>
              </w:rPr>
            </w:pPr>
          </w:p>
          <w:p w14:paraId="3C4F55FD" w14:textId="77777777" w:rsidR="00D9348B" w:rsidRDefault="00D9348B">
            <w:pPr>
              <w:rPr>
                <w:sz w:val="24"/>
              </w:rPr>
            </w:pPr>
          </w:p>
          <w:p w14:paraId="4AA2A593" w14:textId="77777777" w:rsidR="00D9348B" w:rsidRDefault="00D9348B">
            <w:pPr>
              <w:rPr>
                <w:sz w:val="24"/>
              </w:rPr>
            </w:pPr>
          </w:p>
          <w:p w14:paraId="5CB6C9FF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717AF84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A97E595" w14:textId="14E04236" w:rsidR="00D9348B" w:rsidRDefault="007F6B8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738526C" wp14:editId="676E7DE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15D51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404F509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DD33A99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6B7BCA95" w14:textId="114E9BE5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5913E560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2B51852" w14:textId="393C7A3E" w:rsidR="00D9348B" w:rsidRDefault="007F6B8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6BEC6EF" wp14:editId="73059BF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7087F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6872D28F" w14:textId="0887A9B4" w:rsidR="00D9348B" w:rsidRDefault="007F6B8E">
            <w:pPr>
              <w:rPr>
                <w:sz w:val="24"/>
              </w:rPr>
            </w:pPr>
            <w:r>
              <w:rPr>
                <w:noProof/>
                <w:sz w:val="24"/>
              </w:rPr>
              <w:t>21. 3. 2024</w:t>
            </w:r>
          </w:p>
        </w:tc>
        <w:tc>
          <w:tcPr>
            <w:tcW w:w="1115" w:type="dxa"/>
          </w:tcPr>
          <w:p w14:paraId="1804B0D0" w14:textId="77777777" w:rsidR="00D9348B" w:rsidRDefault="00D9348B">
            <w:pPr>
              <w:pStyle w:val="Nadpis7"/>
            </w:pPr>
            <w:r>
              <w:t>Vystavil:</w:t>
            </w:r>
          </w:p>
          <w:p w14:paraId="06FFCE8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1EA2653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5711987D" w14:textId="2FBED49A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6B537847" w14:textId="77777777" w:rsidR="00B8387D" w:rsidRDefault="00B8387D">
      <w:pPr>
        <w:rPr>
          <w:sz w:val="24"/>
        </w:rPr>
      </w:pPr>
    </w:p>
    <w:p w14:paraId="7C3A24EA" w14:textId="30278056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5DA71F37" w14:textId="4DEC7D5F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F6B8E">
        <w:rPr>
          <w:b/>
          <w:noProof/>
          <w:sz w:val="24"/>
        </w:rPr>
        <w:t>21. 3. 2024</w:t>
      </w:r>
    </w:p>
    <w:p w14:paraId="6F6564B5" w14:textId="7673397B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1FD56AE4" w14:textId="5B073325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F6B8E">
        <w:rPr>
          <w:b/>
          <w:noProof/>
          <w:sz w:val="24"/>
        </w:rPr>
        <w:t>Střední odborná škola a Střední odborné učiliště, Sušice, U Kapličky 761</w:t>
      </w:r>
    </w:p>
    <w:p w14:paraId="59727F79" w14:textId="18DB8A81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7F6B8E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7F6B8E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18912C36" w14:textId="147847D4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7F6B8E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7F6B8E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7F6B8E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7F6B8E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7F6B8E">
        <w:rPr>
          <w:noProof/>
          <w:sz w:val="24"/>
        </w:rPr>
        <w:t>342 01</w:t>
      </w:r>
    </w:p>
    <w:p w14:paraId="1459D2A3" w14:textId="1ECD088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7F6B8E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54F26179" w14:textId="3ACCEB80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087C1045" w14:textId="0ECD9CDC" w:rsidR="00B8387D" w:rsidRPr="007F6B8E" w:rsidRDefault="00216230" w:rsidP="007F6B8E">
      <w:pPr>
        <w:ind w:firstLine="708"/>
        <w:rPr>
          <w:b/>
          <w:sz w:val="24"/>
        </w:rPr>
      </w:pPr>
      <w:r>
        <w:rPr>
          <w:sz w:val="24"/>
        </w:rPr>
        <w:t xml:space="preserve">  </w:t>
      </w:r>
      <w:r w:rsidR="00B8387D">
        <w:rPr>
          <w:b/>
          <w:sz w:val="24"/>
        </w:rPr>
        <w:t>_________________________________________________________________________________________</w:t>
      </w:r>
    </w:p>
    <w:p w14:paraId="1A88E58F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10DB6529" w14:textId="77777777" w:rsidR="00B8387D" w:rsidRDefault="00B8387D">
      <w:pPr>
        <w:rPr>
          <w:i/>
          <w:sz w:val="24"/>
        </w:rPr>
      </w:pPr>
    </w:p>
    <w:p w14:paraId="4BC490F0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64A5" w14:textId="77777777" w:rsidR="007F6B8E" w:rsidRDefault="007F6B8E">
      <w:r>
        <w:separator/>
      </w:r>
    </w:p>
  </w:endnote>
  <w:endnote w:type="continuationSeparator" w:id="0">
    <w:p w14:paraId="75EFC4CA" w14:textId="77777777" w:rsidR="007F6B8E" w:rsidRDefault="007F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A686" w14:textId="77777777" w:rsidR="007F6B8E" w:rsidRDefault="007F6B8E">
      <w:r>
        <w:separator/>
      </w:r>
    </w:p>
  </w:footnote>
  <w:footnote w:type="continuationSeparator" w:id="0">
    <w:p w14:paraId="632C7232" w14:textId="77777777" w:rsidR="007F6B8E" w:rsidRDefault="007F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8E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7F6B8E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4B725247"/>
  <w15:chartTrackingRefBased/>
  <w15:docId w15:val="{5902E5EA-88D7-4560-A54F-911FB64D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2024-03-21T11:34:00Z</dcterms:created>
  <dcterms:modified xsi:type="dcterms:W3CDTF">2024-03-21T11:35:00Z</dcterms:modified>
</cp:coreProperties>
</file>