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F611" w14:textId="77777777" w:rsidR="007A207D" w:rsidRPr="008E06C1" w:rsidRDefault="007A207D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 w:rsidRPr="008E06C1">
        <w:rPr>
          <w:rFonts w:ascii="Calibri" w:hAnsi="Calibri"/>
          <w:b/>
          <w:spacing w:val="-2"/>
          <w:sz w:val="28"/>
          <w:szCs w:val="24"/>
        </w:rPr>
        <w:t xml:space="preserve">SMLOUVA O VÝPŮJČCE </w:t>
      </w:r>
    </w:p>
    <w:p w14:paraId="2DE8BC26" w14:textId="0CCBC47F" w:rsidR="00F34D1C" w:rsidRPr="0045706F" w:rsidRDefault="00F1486A" w:rsidP="0045706F">
      <w:pPr>
        <w:tabs>
          <w:tab w:val="center" w:pos="4513"/>
        </w:tabs>
        <w:spacing w:line="312" w:lineRule="auto"/>
        <w:jc w:val="center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8"/>
          <w:szCs w:val="24"/>
        </w:rPr>
        <w:tab/>
      </w:r>
      <w:proofErr w:type="spellStart"/>
      <w:r w:rsidR="007A207D" w:rsidRPr="008E06C1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="007A207D" w:rsidRPr="008E06C1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5E4F5B">
        <w:rPr>
          <w:rFonts w:ascii="Calibri" w:hAnsi="Calibri"/>
          <w:b/>
          <w:spacing w:val="-2"/>
          <w:sz w:val="28"/>
          <w:szCs w:val="24"/>
        </w:rPr>
        <w:t>035</w:t>
      </w:r>
      <w:r w:rsidR="007A207D" w:rsidRPr="008E06C1">
        <w:rPr>
          <w:rFonts w:ascii="Calibri" w:hAnsi="Calibri"/>
          <w:b/>
          <w:spacing w:val="-2"/>
          <w:sz w:val="28"/>
          <w:szCs w:val="24"/>
        </w:rPr>
        <w:t>/</w:t>
      </w:r>
      <w:r w:rsidR="005E4F5B" w:rsidRPr="008E06C1">
        <w:rPr>
          <w:rFonts w:ascii="Calibri" w:hAnsi="Calibri"/>
          <w:b/>
          <w:spacing w:val="-2"/>
          <w:sz w:val="28"/>
          <w:szCs w:val="24"/>
        </w:rPr>
        <w:t>20</w:t>
      </w:r>
      <w:r w:rsidR="005E4F5B">
        <w:rPr>
          <w:rFonts w:ascii="Calibri" w:hAnsi="Calibri"/>
          <w:b/>
          <w:spacing w:val="-2"/>
          <w:sz w:val="28"/>
          <w:szCs w:val="24"/>
        </w:rPr>
        <w:t>24</w:t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</w:p>
    <w:p w14:paraId="5486CCB4" w14:textId="77777777" w:rsidR="00F34D1C" w:rsidRPr="0045706F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5267F97E" w14:textId="77777777" w:rsidR="00F34D1C" w:rsidRPr="0045706F" w:rsidRDefault="00F34D1C" w:rsidP="00F068A4">
      <w:pPr>
        <w:tabs>
          <w:tab w:val="left" w:pos="2127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Půjčitel: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Pr="0045706F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DC4DFE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b/>
          <w:spacing w:val="-2"/>
          <w:sz w:val="24"/>
          <w:szCs w:val="24"/>
        </w:rPr>
        <w:tab/>
      </w:r>
      <w:r w:rsidRPr="00DC4DFE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6CC19C37" w14:textId="77777777" w:rsidR="00F34D1C" w:rsidRPr="00DC4DFE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sídlo:</w:t>
      </w:r>
      <w:r w:rsidRPr="00DC4DFE">
        <w:rPr>
          <w:rFonts w:ascii="Calibri" w:hAnsi="Calibri"/>
          <w:b/>
          <w:spacing w:val="-2"/>
          <w:sz w:val="24"/>
          <w:szCs w:val="24"/>
        </w:rPr>
        <w:tab/>
      </w:r>
      <w:r w:rsidRPr="00DC4DFE">
        <w:rPr>
          <w:rFonts w:ascii="Calibri" w:hAnsi="Calibri"/>
          <w:spacing w:val="-2"/>
          <w:sz w:val="24"/>
          <w:szCs w:val="24"/>
        </w:rPr>
        <w:t xml:space="preserve">Kožná 475/1, 110 01 Praha 1 – Staré Město </w:t>
      </w:r>
    </w:p>
    <w:p w14:paraId="5A92EBAE" w14:textId="38CDE510" w:rsidR="00F34D1C" w:rsidRPr="00DC4DFE" w:rsidRDefault="002A18AA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 xml:space="preserve">IČO: </w:t>
      </w:r>
      <w:r w:rsidRPr="00DC4DFE">
        <w:rPr>
          <w:rFonts w:ascii="Calibri" w:hAnsi="Calibri"/>
          <w:spacing w:val="-2"/>
          <w:sz w:val="24"/>
          <w:szCs w:val="24"/>
        </w:rPr>
        <w:tab/>
      </w:r>
      <w:r w:rsidR="00F34D1C" w:rsidRPr="00DC4DFE">
        <w:rPr>
          <w:rFonts w:ascii="Calibri" w:hAnsi="Calibri"/>
          <w:spacing w:val="-2"/>
          <w:sz w:val="24"/>
          <w:szCs w:val="24"/>
        </w:rPr>
        <w:t>00064432</w:t>
      </w:r>
    </w:p>
    <w:p w14:paraId="51685C3C" w14:textId="77777777" w:rsidR="00F34D1C" w:rsidRPr="00DC4DFE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 xml:space="preserve">DIČ: </w:t>
      </w:r>
      <w:r w:rsidRPr="00DC4DFE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2BA74476" w14:textId="77777777" w:rsidR="00A661C1" w:rsidRPr="00DC4DFE" w:rsidRDefault="00A661C1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plátce DPH</w:t>
      </w:r>
    </w:p>
    <w:p w14:paraId="31BFD0E9" w14:textId="3B7333E5" w:rsidR="003353D1" w:rsidRDefault="003353D1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DC4DFE">
        <w:rPr>
          <w:rFonts w:ascii="Calibri" w:hAnsi="Calibri"/>
          <w:spacing w:val="-2"/>
          <w:sz w:val="24"/>
          <w:szCs w:val="24"/>
        </w:rPr>
        <w:t>identifikátor datové schránky:</w:t>
      </w:r>
      <w:r w:rsidR="00DC4DFE" w:rsidRPr="00DC4DFE">
        <w:rPr>
          <w:rFonts w:ascii="Calibri" w:hAnsi="Calibri"/>
          <w:spacing w:val="-2"/>
          <w:sz w:val="24"/>
          <w:szCs w:val="24"/>
        </w:rPr>
        <w:t xml:space="preserve"> 4aniq5f</w:t>
      </w:r>
    </w:p>
    <w:p w14:paraId="4AFA3477" w14:textId="6F3DD275" w:rsidR="00F34D1C" w:rsidRPr="0045706F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zastoupené: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="00545266">
        <w:rPr>
          <w:rFonts w:ascii="Calibri" w:hAnsi="Calibri"/>
          <w:spacing w:val="-2"/>
          <w:sz w:val="24"/>
          <w:szCs w:val="24"/>
        </w:rPr>
        <w:t>RNDr. Ing. Ivo Mackem, ředitelem muzea</w:t>
      </w:r>
    </w:p>
    <w:p w14:paraId="7BBB8BA6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8A6767">
        <w:rPr>
          <w:rFonts w:ascii="Calibri" w:hAnsi="Calibri"/>
          <w:spacing w:val="-2"/>
          <w:sz w:val="24"/>
          <w:szCs w:val="24"/>
        </w:rPr>
        <w:t>(dále jen</w:t>
      </w:r>
      <w:r w:rsidRPr="0045706F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8A6767">
        <w:rPr>
          <w:rFonts w:ascii="Calibri" w:hAnsi="Calibri"/>
          <w:spacing w:val="-2"/>
          <w:sz w:val="24"/>
          <w:szCs w:val="24"/>
        </w:rPr>
        <w:t>)</w:t>
      </w:r>
    </w:p>
    <w:p w14:paraId="64E95803" w14:textId="77777777" w:rsidR="00F34D1C" w:rsidRPr="0045706F" w:rsidRDefault="00F34D1C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a</w:t>
      </w:r>
    </w:p>
    <w:p w14:paraId="47D59673" w14:textId="77777777" w:rsidR="003353D1" w:rsidRPr="00CC14C2" w:rsidRDefault="008007DD" w:rsidP="003353D1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3353D1" w:rsidRPr="00BE220D">
        <w:rPr>
          <w:rFonts w:ascii="Calibri" w:hAnsi="Calibri"/>
          <w:b/>
          <w:bCs/>
          <w:spacing w:val="-2"/>
          <w:sz w:val="24"/>
          <w:szCs w:val="24"/>
        </w:rPr>
        <w:t>České muzeum stříbra</w:t>
      </w:r>
      <w:r w:rsidR="003353D1" w:rsidRPr="00CC14C2">
        <w:rPr>
          <w:rFonts w:ascii="Calibri" w:hAnsi="Calibri"/>
          <w:spacing w:val="-2"/>
          <w:sz w:val="24"/>
          <w:szCs w:val="24"/>
        </w:rPr>
        <w:t>,</w:t>
      </w:r>
    </w:p>
    <w:p w14:paraId="67F984A1" w14:textId="5050FD4E" w:rsidR="003353D1" w:rsidRPr="00CC14C2" w:rsidRDefault="003353D1" w:rsidP="003353D1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CC14C2"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 w:rsidRPr="00CC14C2">
        <w:rPr>
          <w:rFonts w:ascii="Calibri" w:hAnsi="Calibri"/>
          <w:spacing w:val="-2"/>
          <w:sz w:val="24"/>
          <w:szCs w:val="24"/>
        </w:rPr>
        <w:t>příspěvková organizace Středočeského kraje</w:t>
      </w:r>
    </w:p>
    <w:p w14:paraId="185FF310" w14:textId="309577C1" w:rsidR="008007DD" w:rsidRPr="003F041A" w:rsidRDefault="008007DD" w:rsidP="00F068A4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sídlo: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3353D1" w:rsidRPr="00CC14C2">
        <w:rPr>
          <w:rFonts w:ascii="Calibri" w:hAnsi="Calibri"/>
          <w:spacing w:val="-2"/>
          <w:sz w:val="24"/>
          <w:szCs w:val="24"/>
        </w:rPr>
        <w:t>Barborská 28, 284 01 Kutná Hora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75C45482" w14:textId="72CB975C" w:rsidR="008007DD" w:rsidRDefault="008007DD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IČO: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F068A4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3353D1" w:rsidRPr="00CC14C2">
        <w:rPr>
          <w:rFonts w:ascii="Calibri" w:hAnsi="Calibri"/>
          <w:spacing w:val="-2"/>
          <w:sz w:val="24"/>
          <w:szCs w:val="24"/>
        </w:rPr>
        <w:t>00342246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22BB7844" w14:textId="07C6CBAC" w:rsidR="0052417C" w:rsidRDefault="0002782F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 xml:space="preserve">DIČ: </w:t>
      </w:r>
      <w:r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 w:rsidR="003353D1" w:rsidRPr="00CC14C2">
        <w:rPr>
          <w:rFonts w:ascii="Calibri" w:hAnsi="Calibri"/>
          <w:spacing w:val="-2"/>
          <w:sz w:val="24"/>
          <w:szCs w:val="24"/>
        </w:rPr>
        <w:t>CZ00342246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51B6E76A" w14:textId="71674A9C" w:rsidR="008007DD" w:rsidRPr="003F041A" w:rsidRDefault="008007DD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plátce DPH</w:t>
      </w:r>
    </w:p>
    <w:p w14:paraId="6E1875B1" w14:textId="77777777" w:rsidR="003353D1" w:rsidRDefault="003353D1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CC14C2">
        <w:rPr>
          <w:rFonts w:ascii="Calibri" w:hAnsi="Calibri"/>
          <w:spacing w:val="-2"/>
          <w:sz w:val="24"/>
          <w:szCs w:val="24"/>
        </w:rPr>
        <w:t xml:space="preserve">identifikátor datové schránky: </w:t>
      </w:r>
      <w:proofErr w:type="spellStart"/>
      <w:r w:rsidRPr="00CC14C2">
        <w:rPr>
          <w:rFonts w:ascii="Calibri" w:hAnsi="Calibri"/>
          <w:spacing w:val="-2"/>
          <w:sz w:val="24"/>
          <w:szCs w:val="24"/>
        </w:rPr>
        <w:t>frwkheg</w:t>
      </w:r>
      <w:proofErr w:type="spellEnd"/>
      <w:r w:rsidRPr="003F041A">
        <w:rPr>
          <w:rFonts w:ascii="Calibri" w:hAnsi="Calibri"/>
          <w:spacing w:val="-2"/>
          <w:sz w:val="24"/>
          <w:szCs w:val="24"/>
        </w:rPr>
        <w:t xml:space="preserve"> </w:t>
      </w:r>
    </w:p>
    <w:p w14:paraId="07EAE608" w14:textId="223D7C88" w:rsidR="008007DD" w:rsidRPr="003F041A" w:rsidRDefault="008007DD" w:rsidP="00F068A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zastoupen</w:t>
      </w:r>
      <w:r w:rsidR="003353D1">
        <w:rPr>
          <w:rFonts w:ascii="Calibri" w:hAnsi="Calibri"/>
          <w:spacing w:val="-2"/>
          <w:sz w:val="24"/>
          <w:szCs w:val="24"/>
        </w:rPr>
        <w:t>é</w:t>
      </w:r>
      <w:r w:rsidRPr="003F041A">
        <w:rPr>
          <w:rFonts w:ascii="Calibri" w:hAnsi="Calibri"/>
          <w:spacing w:val="-2"/>
          <w:sz w:val="24"/>
          <w:szCs w:val="24"/>
        </w:rPr>
        <w:t>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3353D1" w:rsidRPr="00CC14C2">
        <w:rPr>
          <w:rFonts w:ascii="Calibri" w:hAnsi="Calibri"/>
          <w:spacing w:val="-2"/>
          <w:sz w:val="24"/>
          <w:szCs w:val="24"/>
        </w:rPr>
        <w:t>Mgr. Lenkou Mazačovou, ředitelkou muzea</w:t>
      </w:r>
      <w:r w:rsidR="003353D1">
        <w:rPr>
          <w:rFonts w:ascii="Calibri" w:hAnsi="Calibri"/>
          <w:spacing w:val="-2"/>
          <w:sz w:val="24"/>
          <w:szCs w:val="24"/>
        </w:rPr>
        <w:t xml:space="preserve"> </w:t>
      </w:r>
    </w:p>
    <w:p w14:paraId="618354EA" w14:textId="3FFD2E4C" w:rsidR="00F34D1C" w:rsidRPr="003D158E" w:rsidRDefault="00CC14C2" w:rsidP="00CC14C2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CC14C2">
        <w:rPr>
          <w:rFonts w:ascii="Calibri" w:hAnsi="Calibri"/>
          <w:spacing w:val="-2"/>
          <w:sz w:val="24"/>
          <w:szCs w:val="24"/>
        </w:rPr>
        <w:t xml:space="preserve"> </w:t>
      </w:r>
      <w:r w:rsidR="00F34D1C" w:rsidRPr="008A6767">
        <w:rPr>
          <w:rFonts w:ascii="Calibri" w:hAnsi="Calibri"/>
          <w:spacing w:val="-2"/>
          <w:sz w:val="24"/>
          <w:szCs w:val="24"/>
        </w:rPr>
        <w:t>(dále jen</w:t>
      </w:r>
      <w:r w:rsidR="00F34D1C" w:rsidRPr="00264A18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="00F34D1C" w:rsidRPr="008A6767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495E2D69" w14:textId="77777777" w:rsidR="00F34D1C" w:rsidRPr="00F92F27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F92F27">
        <w:rPr>
          <w:rFonts w:ascii="Calibri" w:hAnsi="Calibri"/>
          <w:sz w:val="24"/>
          <w:szCs w:val="24"/>
        </w:rPr>
        <w:t xml:space="preserve">uzavírají níže uvedeného dne, měsíce a roku v souladu s právními předpisy platnými a účinnými na území České republiky tuto smlouvu o </w:t>
      </w:r>
      <w:r>
        <w:rPr>
          <w:rFonts w:ascii="Calibri" w:hAnsi="Calibri"/>
          <w:sz w:val="24"/>
          <w:szCs w:val="24"/>
        </w:rPr>
        <w:t>výpůjčce:</w:t>
      </w:r>
    </w:p>
    <w:p w14:paraId="3D00E505" w14:textId="77777777" w:rsidR="00F34D1C" w:rsidRPr="006E7952" w:rsidRDefault="00F34D1C" w:rsidP="009C20C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65EBC6B" w14:textId="47671107" w:rsidR="00F34D1C" w:rsidRPr="002245F7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245F7">
        <w:rPr>
          <w:rFonts w:ascii="Calibri" w:hAnsi="Calibri"/>
          <w:spacing w:val="-2"/>
          <w:sz w:val="24"/>
          <w:szCs w:val="24"/>
        </w:rPr>
        <w:t xml:space="preserve">Půjčitel touto smlouvou dočasně předává za účelem výpůjčky Vypůjčiteli </w:t>
      </w:r>
      <w:r w:rsidR="00CC14C2" w:rsidRPr="002245F7">
        <w:rPr>
          <w:rFonts w:ascii="Calibri" w:hAnsi="Calibri"/>
          <w:spacing w:val="-2"/>
          <w:sz w:val="24"/>
          <w:szCs w:val="24"/>
        </w:rPr>
        <w:t xml:space="preserve">sbírkové </w:t>
      </w:r>
      <w:r w:rsidRPr="002245F7">
        <w:rPr>
          <w:rFonts w:ascii="Calibri" w:hAnsi="Calibri"/>
          <w:spacing w:val="-2"/>
          <w:sz w:val="24"/>
          <w:szCs w:val="24"/>
        </w:rPr>
        <w:t>předmět</w:t>
      </w:r>
      <w:r w:rsidR="00CC14C2" w:rsidRPr="002245F7">
        <w:rPr>
          <w:rFonts w:ascii="Calibri" w:hAnsi="Calibri"/>
          <w:spacing w:val="-2"/>
          <w:sz w:val="24"/>
          <w:szCs w:val="24"/>
        </w:rPr>
        <w:t>y</w:t>
      </w:r>
      <w:r w:rsidRPr="002245F7">
        <w:rPr>
          <w:rFonts w:ascii="Calibri" w:hAnsi="Calibri"/>
          <w:spacing w:val="-2"/>
          <w:sz w:val="24"/>
          <w:szCs w:val="24"/>
        </w:rPr>
        <w:t xml:space="preserve"> (dále jen „</w:t>
      </w:r>
      <w:r w:rsidRPr="002245F7">
        <w:rPr>
          <w:rFonts w:ascii="Calibri" w:hAnsi="Calibri"/>
          <w:b/>
          <w:spacing w:val="-2"/>
          <w:sz w:val="24"/>
          <w:szCs w:val="24"/>
        </w:rPr>
        <w:t>předmět</w:t>
      </w:r>
      <w:r w:rsidR="00CC14C2" w:rsidRPr="002245F7">
        <w:rPr>
          <w:rFonts w:ascii="Calibri" w:hAnsi="Calibri"/>
          <w:b/>
          <w:spacing w:val="-2"/>
          <w:sz w:val="24"/>
          <w:szCs w:val="24"/>
        </w:rPr>
        <w:t>y</w:t>
      </w:r>
      <w:r w:rsidRPr="002245F7">
        <w:rPr>
          <w:rFonts w:ascii="Calibri" w:hAnsi="Calibri"/>
          <w:spacing w:val="-2"/>
          <w:sz w:val="24"/>
          <w:szCs w:val="24"/>
        </w:rPr>
        <w:t xml:space="preserve">“) </w:t>
      </w:r>
      <w:r w:rsidR="00CC14C2" w:rsidRPr="002245F7">
        <w:rPr>
          <w:rFonts w:ascii="Calibri" w:hAnsi="Calibri"/>
          <w:spacing w:val="-2"/>
          <w:sz w:val="24"/>
          <w:szCs w:val="24"/>
        </w:rPr>
        <w:t xml:space="preserve">uvedené </w:t>
      </w:r>
      <w:r w:rsidRPr="002245F7">
        <w:rPr>
          <w:rFonts w:ascii="Calibri" w:hAnsi="Calibri"/>
          <w:spacing w:val="-2"/>
          <w:sz w:val="24"/>
          <w:szCs w:val="24"/>
        </w:rPr>
        <w:t xml:space="preserve">v Příloze </w:t>
      </w:r>
      <w:r w:rsidR="00D24E0E" w:rsidRPr="002245F7">
        <w:rPr>
          <w:rFonts w:ascii="Calibri" w:hAnsi="Calibri"/>
          <w:spacing w:val="-2"/>
          <w:sz w:val="24"/>
          <w:szCs w:val="24"/>
        </w:rPr>
        <w:t>č. 1, která</w:t>
      </w:r>
      <w:r w:rsidRPr="002245F7">
        <w:rPr>
          <w:rFonts w:ascii="Calibri" w:hAnsi="Calibri"/>
          <w:spacing w:val="-2"/>
          <w:sz w:val="24"/>
          <w:szCs w:val="24"/>
        </w:rPr>
        <w:t xml:space="preserve"> je nedílnou součástí této smlouvy, za těchto podmínek: </w:t>
      </w:r>
    </w:p>
    <w:p w14:paraId="5B6F3946" w14:textId="0A54F7A3" w:rsidR="00A661C1" w:rsidRPr="002245F7" w:rsidRDefault="00F34D1C" w:rsidP="00BE1B56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spacing w:val="-2"/>
          <w:sz w:val="24"/>
        </w:rPr>
      </w:pPr>
      <w:r w:rsidRPr="002245F7">
        <w:rPr>
          <w:rFonts w:ascii="Calibri" w:hAnsi="Calibri"/>
          <w:spacing w:val="-2"/>
          <w:sz w:val="24"/>
        </w:rPr>
        <w:t xml:space="preserve">Účel </w:t>
      </w:r>
      <w:r w:rsidR="00424B7C" w:rsidRPr="002245F7">
        <w:rPr>
          <w:rFonts w:ascii="Calibri" w:hAnsi="Calibri"/>
          <w:spacing w:val="-2"/>
          <w:sz w:val="24"/>
        </w:rPr>
        <w:t xml:space="preserve">výpůjčky: </w:t>
      </w:r>
      <w:r w:rsidR="00545266" w:rsidRPr="002245F7">
        <w:rPr>
          <w:rFonts w:ascii="Calibri" w:hAnsi="Calibri"/>
          <w:b/>
          <w:spacing w:val="-2"/>
          <w:sz w:val="24"/>
        </w:rPr>
        <w:t>vystavení na výstavě s názvem: „</w:t>
      </w:r>
      <w:r w:rsidR="00831C2B" w:rsidRPr="002245F7">
        <w:rPr>
          <w:rFonts w:ascii="Calibri" w:hAnsi="Calibri"/>
          <w:b/>
          <w:spacing w:val="-2"/>
          <w:sz w:val="24"/>
        </w:rPr>
        <w:t>Kutná Hora husitská</w:t>
      </w:r>
      <w:r w:rsidR="003353DC" w:rsidRPr="002245F7">
        <w:rPr>
          <w:rFonts w:ascii="Calibri" w:hAnsi="Calibri"/>
          <w:b/>
          <w:spacing w:val="-2"/>
          <w:sz w:val="24"/>
        </w:rPr>
        <w:t>“</w:t>
      </w:r>
    </w:p>
    <w:p w14:paraId="1BBF0019" w14:textId="56CD2C5E" w:rsidR="00674F51" w:rsidRPr="002B6E64" w:rsidRDefault="00F34D1C" w:rsidP="00BE1B56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b/>
          <w:spacing w:val="-2"/>
          <w:sz w:val="24"/>
        </w:rPr>
      </w:pPr>
      <w:r w:rsidRPr="002B6E64">
        <w:rPr>
          <w:rFonts w:ascii="Calibri" w:hAnsi="Calibri"/>
          <w:spacing w:val="-2"/>
          <w:sz w:val="24"/>
        </w:rPr>
        <w:t xml:space="preserve">Trvání výpůjčky: </w:t>
      </w:r>
      <w:r w:rsidR="00674F51" w:rsidRPr="002B6E64">
        <w:rPr>
          <w:rFonts w:ascii="Calibri" w:hAnsi="Calibri"/>
          <w:b/>
          <w:spacing w:val="-2"/>
          <w:sz w:val="24"/>
        </w:rPr>
        <w:t>2</w:t>
      </w:r>
      <w:r w:rsidR="0011192F" w:rsidRPr="002B6E64">
        <w:rPr>
          <w:rFonts w:ascii="Calibri" w:hAnsi="Calibri"/>
          <w:b/>
          <w:spacing w:val="-2"/>
          <w:sz w:val="24"/>
        </w:rPr>
        <w:t>2</w:t>
      </w:r>
      <w:r w:rsidR="00674F51" w:rsidRPr="002B6E64">
        <w:rPr>
          <w:rFonts w:ascii="Calibri" w:hAnsi="Calibri"/>
          <w:b/>
          <w:spacing w:val="-2"/>
          <w:sz w:val="24"/>
        </w:rPr>
        <w:t>.</w:t>
      </w:r>
      <w:r w:rsidR="0011192F" w:rsidRPr="002B6E64" w:rsidDel="0011192F">
        <w:rPr>
          <w:rFonts w:ascii="Calibri" w:hAnsi="Calibri"/>
          <w:b/>
          <w:spacing w:val="-2"/>
          <w:sz w:val="24"/>
        </w:rPr>
        <w:t xml:space="preserve"> </w:t>
      </w:r>
      <w:r w:rsidR="0011192F" w:rsidRPr="002B6E64">
        <w:rPr>
          <w:rFonts w:ascii="Calibri" w:hAnsi="Calibri"/>
          <w:b/>
          <w:spacing w:val="-2"/>
          <w:sz w:val="24"/>
        </w:rPr>
        <w:t>03</w:t>
      </w:r>
      <w:r w:rsidR="00674F51" w:rsidRPr="002B6E64">
        <w:rPr>
          <w:rFonts w:ascii="Calibri" w:hAnsi="Calibri"/>
          <w:b/>
          <w:spacing w:val="-2"/>
          <w:sz w:val="24"/>
        </w:rPr>
        <w:t>.</w:t>
      </w:r>
      <w:r w:rsidR="00831C2B">
        <w:rPr>
          <w:rFonts w:ascii="Calibri" w:hAnsi="Calibri"/>
          <w:b/>
          <w:spacing w:val="-2"/>
          <w:sz w:val="24"/>
        </w:rPr>
        <w:t xml:space="preserve"> </w:t>
      </w:r>
      <w:r w:rsidR="00674F51" w:rsidRPr="002B6E64">
        <w:rPr>
          <w:rFonts w:ascii="Calibri" w:hAnsi="Calibri"/>
          <w:b/>
          <w:spacing w:val="-2"/>
          <w:sz w:val="24"/>
        </w:rPr>
        <w:t>202</w:t>
      </w:r>
      <w:r w:rsidR="0011192F" w:rsidRPr="002B6E64">
        <w:rPr>
          <w:rFonts w:ascii="Calibri" w:hAnsi="Calibri"/>
          <w:b/>
          <w:spacing w:val="-2"/>
          <w:sz w:val="24"/>
        </w:rPr>
        <w:t>4</w:t>
      </w:r>
      <w:r w:rsidR="00674F51" w:rsidRPr="002B6E64">
        <w:rPr>
          <w:rFonts w:ascii="Calibri" w:hAnsi="Calibri"/>
          <w:b/>
          <w:spacing w:val="-2"/>
          <w:sz w:val="24"/>
        </w:rPr>
        <w:t xml:space="preserve"> – </w:t>
      </w:r>
      <w:r w:rsidR="00CB7653" w:rsidRPr="002B6E64">
        <w:rPr>
          <w:rFonts w:ascii="Calibri" w:hAnsi="Calibri"/>
          <w:b/>
          <w:spacing w:val="-2"/>
          <w:sz w:val="24"/>
        </w:rPr>
        <w:t>2</w:t>
      </w:r>
      <w:r w:rsidR="00F36181" w:rsidRPr="002B6E64">
        <w:rPr>
          <w:rFonts w:ascii="Calibri" w:hAnsi="Calibri"/>
          <w:b/>
          <w:spacing w:val="-2"/>
          <w:sz w:val="24"/>
        </w:rPr>
        <w:t>5</w:t>
      </w:r>
      <w:r w:rsidR="00674F51" w:rsidRPr="002B6E64">
        <w:rPr>
          <w:rFonts w:ascii="Calibri" w:hAnsi="Calibri"/>
          <w:b/>
          <w:spacing w:val="-2"/>
          <w:sz w:val="24"/>
        </w:rPr>
        <w:t xml:space="preserve">. </w:t>
      </w:r>
      <w:r w:rsidR="00F36181" w:rsidRPr="002B6E64">
        <w:rPr>
          <w:rFonts w:ascii="Calibri" w:hAnsi="Calibri"/>
          <w:b/>
          <w:spacing w:val="-2"/>
          <w:sz w:val="24"/>
        </w:rPr>
        <w:t>10</w:t>
      </w:r>
      <w:r w:rsidR="00674F51" w:rsidRPr="002B6E64">
        <w:rPr>
          <w:rFonts w:ascii="Calibri" w:hAnsi="Calibri"/>
          <w:b/>
          <w:spacing w:val="-2"/>
          <w:sz w:val="24"/>
        </w:rPr>
        <w:t>. 202</w:t>
      </w:r>
      <w:r w:rsidR="00520B29" w:rsidRPr="002B6E64">
        <w:rPr>
          <w:rFonts w:ascii="Calibri" w:hAnsi="Calibri"/>
          <w:b/>
          <w:spacing w:val="-2"/>
          <w:sz w:val="24"/>
        </w:rPr>
        <w:t>4</w:t>
      </w:r>
    </w:p>
    <w:p w14:paraId="54F51B8E" w14:textId="1A01EC26" w:rsidR="00F34D1C" w:rsidRPr="0059217C" w:rsidRDefault="003353DC" w:rsidP="00BE1B56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b/>
          <w:spacing w:val="-2"/>
          <w:sz w:val="24"/>
        </w:rPr>
      </w:pPr>
      <w:r w:rsidRPr="0059217C">
        <w:rPr>
          <w:rFonts w:ascii="Calibri" w:hAnsi="Calibri"/>
          <w:spacing w:val="-2"/>
          <w:sz w:val="24"/>
        </w:rPr>
        <w:t xml:space="preserve">Trvání </w:t>
      </w:r>
      <w:r w:rsidR="00852833" w:rsidRPr="0059217C">
        <w:rPr>
          <w:rFonts w:ascii="Calibri" w:hAnsi="Calibri"/>
          <w:spacing w:val="-2"/>
          <w:sz w:val="24"/>
        </w:rPr>
        <w:t xml:space="preserve">výstavy: </w:t>
      </w:r>
      <w:r w:rsidR="00674F51" w:rsidRPr="0059217C">
        <w:rPr>
          <w:rFonts w:ascii="Calibri" w:hAnsi="Calibri"/>
          <w:b/>
          <w:spacing w:val="-2"/>
          <w:sz w:val="24"/>
        </w:rPr>
        <w:t>0</w:t>
      </w:r>
      <w:r w:rsidR="00470364">
        <w:rPr>
          <w:rFonts w:ascii="Calibri" w:hAnsi="Calibri"/>
          <w:b/>
          <w:spacing w:val="-2"/>
          <w:sz w:val="24"/>
        </w:rPr>
        <w:t>5</w:t>
      </w:r>
      <w:r w:rsidR="002D4B45" w:rsidRPr="0059217C">
        <w:rPr>
          <w:rFonts w:ascii="Calibri" w:hAnsi="Calibri"/>
          <w:b/>
          <w:spacing w:val="-2"/>
          <w:sz w:val="24"/>
        </w:rPr>
        <w:t>.</w:t>
      </w:r>
      <w:r w:rsidR="00831C2B">
        <w:rPr>
          <w:rFonts w:ascii="Calibri" w:hAnsi="Calibri"/>
          <w:b/>
          <w:spacing w:val="-2"/>
          <w:sz w:val="24"/>
        </w:rPr>
        <w:t xml:space="preserve"> </w:t>
      </w:r>
      <w:r w:rsidR="00470364">
        <w:rPr>
          <w:rFonts w:ascii="Calibri" w:hAnsi="Calibri"/>
          <w:b/>
          <w:spacing w:val="-2"/>
          <w:sz w:val="24"/>
        </w:rPr>
        <w:t>04</w:t>
      </w:r>
      <w:r w:rsidR="002D4B45" w:rsidRPr="0059217C">
        <w:rPr>
          <w:rFonts w:ascii="Calibri" w:hAnsi="Calibri"/>
          <w:b/>
          <w:spacing w:val="-2"/>
          <w:sz w:val="24"/>
        </w:rPr>
        <w:t>.</w:t>
      </w:r>
      <w:r w:rsidR="00831C2B">
        <w:rPr>
          <w:rFonts w:ascii="Calibri" w:hAnsi="Calibri"/>
          <w:b/>
          <w:spacing w:val="-2"/>
          <w:sz w:val="24"/>
        </w:rPr>
        <w:t xml:space="preserve"> </w:t>
      </w:r>
      <w:r w:rsidR="00F92D43" w:rsidRPr="0059217C">
        <w:rPr>
          <w:rFonts w:ascii="Calibri" w:hAnsi="Calibri"/>
          <w:b/>
          <w:spacing w:val="-2"/>
          <w:sz w:val="24"/>
        </w:rPr>
        <w:t>20</w:t>
      </w:r>
      <w:r w:rsidR="002D4B45" w:rsidRPr="0059217C">
        <w:rPr>
          <w:rFonts w:ascii="Calibri" w:hAnsi="Calibri"/>
          <w:b/>
          <w:spacing w:val="-2"/>
          <w:sz w:val="24"/>
        </w:rPr>
        <w:t>2</w:t>
      </w:r>
      <w:r w:rsidR="00470364">
        <w:rPr>
          <w:rFonts w:ascii="Calibri" w:hAnsi="Calibri"/>
          <w:b/>
          <w:spacing w:val="-2"/>
          <w:sz w:val="24"/>
        </w:rPr>
        <w:t>4</w:t>
      </w:r>
      <w:r w:rsidR="00F92D43" w:rsidRPr="0059217C">
        <w:rPr>
          <w:rFonts w:ascii="Calibri" w:hAnsi="Calibri"/>
          <w:b/>
          <w:spacing w:val="-2"/>
          <w:sz w:val="24"/>
        </w:rPr>
        <w:t xml:space="preserve"> – </w:t>
      </w:r>
      <w:r w:rsidR="00470364">
        <w:rPr>
          <w:rFonts w:ascii="Calibri" w:hAnsi="Calibri"/>
          <w:b/>
          <w:spacing w:val="-2"/>
          <w:sz w:val="24"/>
        </w:rPr>
        <w:t>13</w:t>
      </w:r>
      <w:r w:rsidR="00F92D43" w:rsidRPr="0059217C">
        <w:rPr>
          <w:rFonts w:ascii="Calibri" w:hAnsi="Calibri"/>
          <w:b/>
          <w:spacing w:val="-2"/>
          <w:sz w:val="24"/>
        </w:rPr>
        <w:t xml:space="preserve">. </w:t>
      </w:r>
      <w:r w:rsidR="00470364">
        <w:rPr>
          <w:rFonts w:ascii="Calibri" w:hAnsi="Calibri"/>
          <w:b/>
          <w:spacing w:val="-2"/>
          <w:sz w:val="24"/>
        </w:rPr>
        <w:t>1</w:t>
      </w:r>
      <w:r w:rsidR="00852833" w:rsidRPr="0059217C">
        <w:rPr>
          <w:rFonts w:ascii="Calibri" w:hAnsi="Calibri"/>
          <w:b/>
          <w:spacing w:val="-2"/>
          <w:sz w:val="24"/>
        </w:rPr>
        <w:t>0</w:t>
      </w:r>
      <w:r w:rsidR="00F92D43" w:rsidRPr="0059217C">
        <w:rPr>
          <w:rFonts w:ascii="Calibri" w:hAnsi="Calibri"/>
          <w:b/>
          <w:spacing w:val="-2"/>
          <w:sz w:val="24"/>
        </w:rPr>
        <w:t>. 20</w:t>
      </w:r>
      <w:r w:rsidR="0002782F" w:rsidRPr="0059217C">
        <w:rPr>
          <w:rFonts w:ascii="Calibri" w:hAnsi="Calibri"/>
          <w:b/>
          <w:spacing w:val="-2"/>
          <w:sz w:val="24"/>
        </w:rPr>
        <w:t>2</w:t>
      </w:r>
      <w:r w:rsidR="00852833" w:rsidRPr="0059217C">
        <w:rPr>
          <w:rFonts w:ascii="Calibri" w:hAnsi="Calibri"/>
          <w:b/>
          <w:spacing w:val="-2"/>
          <w:sz w:val="24"/>
        </w:rPr>
        <w:t>4</w:t>
      </w:r>
    </w:p>
    <w:p w14:paraId="175490B1" w14:textId="77777777" w:rsidR="002245F7" w:rsidRDefault="00F34D1C" w:rsidP="002245F7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b/>
          <w:spacing w:val="-2"/>
          <w:sz w:val="24"/>
        </w:rPr>
      </w:pPr>
      <w:r w:rsidRPr="005B7C76">
        <w:rPr>
          <w:rFonts w:ascii="Calibri" w:hAnsi="Calibri"/>
          <w:spacing w:val="-2"/>
          <w:sz w:val="24"/>
        </w:rPr>
        <w:t>Místo vystavení předmět</w:t>
      </w:r>
      <w:r w:rsidR="006C5820">
        <w:rPr>
          <w:rFonts w:ascii="Calibri" w:hAnsi="Calibri"/>
          <w:spacing w:val="-2"/>
          <w:sz w:val="24"/>
        </w:rPr>
        <w:t>ů</w:t>
      </w:r>
      <w:r w:rsidRPr="005B7C76">
        <w:rPr>
          <w:rFonts w:ascii="Calibri" w:hAnsi="Calibri"/>
          <w:spacing w:val="-2"/>
          <w:sz w:val="24"/>
        </w:rPr>
        <w:t>:</w:t>
      </w:r>
      <w:r w:rsidR="00D24E0E" w:rsidRPr="005B7C76">
        <w:rPr>
          <w:rFonts w:ascii="Calibri" w:hAnsi="Calibri"/>
          <w:spacing w:val="-2"/>
          <w:sz w:val="24"/>
        </w:rPr>
        <w:t xml:space="preserve"> </w:t>
      </w:r>
      <w:r w:rsidR="00264A18" w:rsidRPr="005B7C76">
        <w:rPr>
          <w:rFonts w:ascii="Calibri" w:hAnsi="Calibri"/>
          <w:b/>
          <w:spacing w:val="-2"/>
          <w:sz w:val="24"/>
        </w:rPr>
        <w:t xml:space="preserve">výstavní prostory </w:t>
      </w:r>
      <w:r w:rsidR="00520B29">
        <w:rPr>
          <w:rFonts w:ascii="Calibri" w:hAnsi="Calibri"/>
          <w:b/>
          <w:spacing w:val="-2"/>
          <w:sz w:val="24"/>
        </w:rPr>
        <w:t xml:space="preserve">v sídle </w:t>
      </w:r>
      <w:r w:rsidR="00AF0BA9">
        <w:rPr>
          <w:rFonts w:ascii="Calibri" w:hAnsi="Calibri"/>
          <w:b/>
          <w:spacing w:val="-2"/>
          <w:sz w:val="24"/>
        </w:rPr>
        <w:t>Vypůjčitele</w:t>
      </w:r>
      <w:r w:rsidR="00831C2B">
        <w:rPr>
          <w:rFonts w:ascii="Calibri" w:hAnsi="Calibri"/>
          <w:b/>
          <w:spacing w:val="-2"/>
          <w:sz w:val="24"/>
        </w:rPr>
        <w:t xml:space="preserve"> – Hrádek, </w:t>
      </w:r>
      <w:r w:rsidR="002245F7">
        <w:rPr>
          <w:rFonts w:ascii="Calibri" w:hAnsi="Calibri"/>
          <w:b/>
          <w:spacing w:val="-2"/>
          <w:sz w:val="24"/>
        </w:rPr>
        <w:t xml:space="preserve">   </w:t>
      </w:r>
    </w:p>
    <w:p w14:paraId="54E181BE" w14:textId="7365AF57" w:rsidR="00F34D1C" w:rsidRPr="005B7C76" w:rsidRDefault="002245F7" w:rsidP="002245F7">
      <w:pPr>
        <w:tabs>
          <w:tab w:val="left" w:pos="-720"/>
        </w:tabs>
        <w:spacing w:line="312" w:lineRule="auto"/>
        <w:ind w:left="720"/>
        <w:jc w:val="both"/>
        <w:rPr>
          <w:rFonts w:ascii="Calibri" w:hAnsi="Calibri"/>
          <w:b/>
          <w:spacing w:val="-2"/>
          <w:sz w:val="24"/>
        </w:rPr>
      </w:pPr>
      <w:r>
        <w:rPr>
          <w:rFonts w:ascii="Calibri" w:hAnsi="Calibri"/>
          <w:b/>
          <w:spacing w:val="-2"/>
          <w:sz w:val="24"/>
        </w:rPr>
        <w:tab/>
      </w:r>
      <w:r w:rsidR="00831C2B">
        <w:rPr>
          <w:rFonts w:ascii="Calibri" w:hAnsi="Calibri"/>
          <w:b/>
          <w:spacing w:val="-2"/>
          <w:sz w:val="24"/>
        </w:rPr>
        <w:t>Barborská 28, Kutná Hora</w:t>
      </w:r>
    </w:p>
    <w:p w14:paraId="6A3B4A4F" w14:textId="2D6E0947" w:rsidR="00F34D1C" w:rsidRPr="001D198F" w:rsidRDefault="00F34D1C" w:rsidP="00BE1B56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spacing w:val="-2"/>
          <w:sz w:val="24"/>
        </w:rPr>
      </w:pPr>
      <w:r w:rsidRPr="001D198F">
        <w:rPr>
          <w:rFonts w:ascii="Calibri" w:hAnsi="Calibri"/>
          <w:spacing w:val="-2"/>
          <w:sz w:val="24"/>
        </w:rPr>
        <w:t xml:space="preserve">Počet kusů </w:t>
      </w:r>
      <w:r w:rsidR="00BF719B" w:rsidRPr="001D198F">
        <w:rPr>
          <w:rFonts w:ascii="Calibri" w:hAnsi="Calibri"/>
          <w:spacing w:val="-2"/>
          <w:sz w:val="24"/>
        </w:rPr>
        <w:t xml:space="preserve">předmětů: </w:t>
      </w:r>
      <w:r w:rsidR="00470364" w:rsidRPr="001D198F">
        <w:rPr>
          <w:rFonts w:ascii="Calibri" w:hAnsi="Calibri"/>
          <w:b/>
          <w:spacing w:val="-2"/>
          <w:sz w:val="24"/>
        </w:rPr>
        <w:t xml:space="preserve">tři </w:t>
      </w:r>
      <w:r w:rsidRPr="001D198F">
        <w:rPr>
          <w:rFonts w:ascii="Calibri" w:hAnsi="Calibri"/>
          <w:b/>
          <w:spacing w:val="-2"/>
          <w:sz w:val="24"/>
        </w:rPr>
        <w:t>(</w:t>
      </w:r>
      <w:r w:rsidR="00470364" w:rsidRPr="001D198F">
        <w:rPr>
          <w:rFonts w:ascii="Calibri" w:hAnsi="Calibri"/>
          <w:b/>
          <w:spacing w:val="-2"/>
          <w:sz w:val="24"/>
        </w:rPr>
        <w:t>3</w:t>
      </w:r>
      <w:r w:rsidRPr="001D198F">
        <w:rPr>
          <w:rFonts w:ascii="Calibri" w:hAnsi="Calibri"/>
          <w:b/>
          <w:spacing w:val="-2"/>
          <w:sz w:val="24"/>
        </w:rPr>
        <w:t>) kus</w:t>
      </w:r>
      <w:r w:rsidR="00470364" w:rsidRPr="001D198F">
        <w:rPr>
          <w:rFonts w:ascii="Calibri" w:hAnsi="Calibri"/>
          <w:b/>
          <w:spacing w:val="-2"/>
          <w:sz w:val="24"/>
        </w:rPr>
        <w:t>y</w:t>
      </w:r>
    </w:p>
    <w:p w14:paraId="7F9EB54D" w14:textId="7C03CC5C" w:rsidR="00F34D1C" w:rsidRPr="00807D2C" w:rsidRDefault="00F34D1C" w:rsidP="00BE1B56">
      <w:pPr>
        <w:numPr>
          <w:ilvl w:val="0"/>
          <w:numId w:val="30"/>
        </w:numPr>
        <w:tabs>
          <w:tab w:val="left" w:pos="-720"/>
        </w:tabs>
        <w:spacing w:line="312" w:lineRule="auto"/>
        <w:ind w:hanging="11"/>
        <w:jc w:val="both"/>
        <w:rPr>
          <w:rFonts w:ascii="Calibri" w:hAnsi="Calibri"/>
          <w:spacing w:val="-2"/>
          <w:sz w:val="24"/>
        </w:rPr>
      </w:pPr>
      <w:r w:rsidRPr="001D198F">
        <w:rPr>
          <w:rFonts w:ascii="Calibri" w:hAnsi="Calibri"/>
          <w:spacing w:val="-2"/>
          <w:sz w:val="24"/>
        </w:rPr>
        <w:t>Celková pojistná hodnota</w:t>
      </w:r>
      <w:r w:rsidR="00F472D8" w:rsidRPr="001D198F">
        <w:rPr>
          <w:rFonts w:ascii="Calibri" w:hAnsi="Calibri"/>
          <w:spacing w:val="-2"/>
          <w:sz w:val="24"/>
        </w:rPr>
        <w:t xml:space="preserve">: </w:t>
      </w:r>
      <w:r w:rsidR="001D198F" w:rsidRPr="001D198F">
        <w:rPr>
          <w:rFonts w:ascii="Calibri" w:hAnsi="Calibri"/>
          <w:b/>
          <w:bCs/>
          <w:spacing w:val="-2"/>
          <w:sz w:val="24"/>
        </w:rPr>
        <w:t>sto osmnáct</w:t>
      </w:r>
      <w:r w:rsidR="00F36181" w:rsidRPr="001D198F">
        <w:rPr>
          <w:rFonts w:ascii="Calibri" w:hAnsi="Calibri"/>
          <w:b/>
          <w:bCs/>
          <w:spacing w:val="-2"/>
          <w:sz w:val="24"/>
        </w:rPr>
        <w:t xml:space="preserve"> </w:t>
      </w:r>
      <w:r w:rsidR="007B00E8" w:rsidRPr="00807D2C">
        <w:rPr>
          <w:rFonts w:ascii="Calibri" w:hAnsi="Calibri"/>
          <w:b/>
          <w:bCs/>
          <w:spacing w:val="-2"/>
          <w:sz w:val="24"/>
        </w:rPr>
        <w:t xml:space="preserve">tisíc </w:t>
      </w:r>
      <w:r w:rsidRPr="00807D2C">
        <w:rPr>
          <w:rFonts w:ascii="Calibri" w:hAnsi="Calibri"/>
          <w:b/>
          <w:bCs/>
          <w:spacing w:val="-2"/>
          <w:sz w:val="24"/>
        </w:rPr>
        <w:t>korun</w:t>
      </w:r>
      <w:r w:rsidRPr="00807D2C">
        <w:rPr>
          <w:rFonts w:ascii="Calibri" w:hAnsi="Calibri"/>
          <w:b/>
          <w:spacing w:val="-2"/>
          <w:sz w:val="24"/>
        </w:rPr>
        <w:t xml:space="preserve"> </w:t>
      </w:r>
      <w:r w:rsidR="00332993" w:rsidRPr="00807D2C">
        <w:rPr>
          <w:rFonts w:ascii="Calibri" w:hAnsi="Calibri"/>
          <w:b/>
          <w:spacing w:val="-2"/>
          <w:sz w:val="24"/>
        </w:rPr>
        <w:t>českých (</w:t>
      </w:r>
      <w:r w:rsidR="001D198F" w:rsidRPr="00807D2C">
        <w:rPr>
          <w:rFonts w:ascii="Calibri" w:hAnsi="Calibri"/>
          <w:b/>
          <w:spacing w:val="-2"/>
          <w:sz w:val="24"/>
        </w:rPr>
        <w:t>118</w:t>
      </w:r>
      <w:r w:rsidR="00142A7D" w:rsidRPr="00807D2C">
        <w:rPr>
          <w:rFonts w:ascii="Calibri" w:hAnsi="Calibri"/>
          <w:b/>
          <w:spacing w:val="-2"/>
          <w:sz w:val="24"/>
        </w:rPr>
        <w:t>.000, -</w:t>
      </w:r>
      <w:r w:rsidRPr="00807D2C">
        <w:rPr>
          <w:rFonts w:ascii="Calibri" w:hAnsi="Calibri"/>
          <w:b/>
          <w:spacing w:val="-2"/>
          <w:sz w:val="24"/>
        </w:rPr>
        <w:t xml:space="preserve"> Kč).</w:t>
      </w:r>
    </w:p>
    <w:p w14:paraId="021B6AA6" w14:textId="107A6939" w:rsidR="00F34D1C" w:rsidRPr="00740FE8" w:rsidRDefault="00F34D1C" w:rsidP="00141675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0D7061E" w14:textId="7C3462B8" w:rsidR="00F34D1C" w:rsidRPr="00DF5CF6" w:rsidRDefault="00F34D1C" w:rsidP="00F42FCE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4"/>
        </w:rPr>
      </w:pPr>
      <w:r w:rsidRPr="00DF5CF6">
        <w:rPr>
          <w:rFonts w:ascii="Calibri" w:hAnsi="Calibri"/>
          <w:spacing w:val="-2"/>
          <w:sz w:val="24"/>
        </w:rPr>
        <w:t>Vypůjčitel se zavazuje, že vypůjčen</w:t>
      </w:r>
      <w:r w:rsidR="003353D1">
        <w:rPr>
          <w:rFonts w:ascii="Calibri" w:hAnsi="Calibri"/>
          <w:spacing w:val="-2"/>
          <w:sz w:val="24"/>
        </w:rPr>
        <w:t>é</w:t>
      </w:r>
      <w:r w:rsidRPr="00DF5CF6">
        <w:rPr>
          <w:rFonts w:ascii="Calibri" w:hAnsi="Calibri"/>
          <w:spacing w:val="-2"/>
          <w:sz w:val="24"/>
        </w:rPr>
        <w:t xml:space="preserve"> předmět</w:t>
      </w:r>
      <w:r w:rsidR="003353D1">
        <w:rPr>
          <w:rFonts w:ascii="Calibri" w:hAnsi="Calibri"/>
          <w:spacing w:val="-2"/>
          <w:sz w:val="24"/>
        </w:rPr>
        <w:t>y</w:t>
      </w:r>
      <w:r w:rsidRPr="00DF5CF6">
        <w:rPr>
          <w:rFonts w:ascii="Calibri" w:hAnsi="Calibri"/>
          <w:spacing w:val="-2"/>
          <w:sz w:val="24"/>
        </w:rPr>
        <w:t xml:space="preserve"> bude užívat pouze k účelu uvedenému v této smlouvě, a to způsobem odpovídajícím je</w:t>
      </w:r>
      <w:r w:rsidR="003353D1">
        <w:rPr>
          <w:rFonts w:ascii="Calibri" w:hAnsi="Calibri"/>
          <w:spacing w:val="-2"/>
          <w:sz w:val="24"/>
        </w:rPr>
        <w:t>jich</w:t>
      </w:r>
      <w:r w:rsidRPr="00DF5CF6">
        <w:rPr>
          <w:rFonts w:ascii="Calibri" w:hAnsi="Calibri"/>
          <w:spacing w:val="-2"/>
          <w:sz w:val="24"/>
        </w:rPr>
        <w:t xml:space="preserve"> povaze, určení a stavu, a za podmínek dohodnutých touto smlouvou:</w:t>
      </w:r>
    </w:p>
    <w:p w14:paraId="594CDE43" w14:textId="77777777" w:rsidR="00BE1B56" w:rsidRPr="00BE1B56" w:rsidRDefault="00F34D1C" w:rsidP="00BE1B56">
      <w:pPr>
        <w:numPr>
          <w:ilvl w:val="0"/>
          <w:numId w:val="33"/>
        </w:numPr>
        <w:tabs>
          <w:tab w:val="left" w:pos="-720"/>
        </w:tabs>
        <w:spacing w:line="276" w:lineRule="auto"/>
        <w:ind w:left="709" w:firstLine="11"/>
        <w:jc w:val="both"/>
        <w:rPr>
          <w:rFonts w:ascii="Calibri" w:hAnsi="Calibri"/>
          <w:spacing w:val="-2"/>
          <w:sz w:val="24"/>
        </w:rPr>
      </w:pPr>
      <w:r w:rsidRPr="009A2DDA">
        <w:rPr>
          <w:rFonts w:ascii="Calibri" w:hAnsi="Calibri"/>
          <w:spacing w:val="-2"/>
          <w:sz w:val="24"/>
        </w:rPr>
        <w:t xml:space="preserve">klimatické podmínky: </w:t>
      </w:r>
      <w:r w:rsidR="00DA2D1C" w:rsidRPr="00BE1B56">
        <w:rPr>
          <w:rFonts w:ascii="Calibri" w:hAnsi="Calibri"/>
          <w:b/>
          <w:bCs/>
          <w:spacing w:val="-2"/>
          <w:sz w:val="24"/>
        </w:rPr>
        <w:t xml:space="preserve">relativní vlhkost </w:t>
      </w:r>
      <w:r w:rsidR="009A2DDA" w:rsidRPr="00BE1B56">
        <w:rPr>
          <w:rFonts w:ascii="Calibri" w:hAnsi="Calibri"/>
          <w:b/>
          <w:bCs/>
          <w:spacing w:val="-2"/>
          <w:sz w:val="24"/>
        </w:rPr>
        <w:t>4</w:t>
      </w:r>
      <w:r w:rsidR="00DA2D1C" w:rsidRPr="00BE1B56">
        <w:rPr>
          <w:rFonts w:ascii="Calibri" w:hAnsi="Calibri"/>
          <w:b/>
          <w:bCs/>
          <w:spacing w:val="-2"/>
          <w:sz w:val="24"/>
        </w:rPr>
        <w:t xml:space="preserve">5±5 %, teplota 18±2 °C; intenzita </w:t>
      </w:r>
    </w:p>
    <w:p w14:paraId="5E6C8BA4" w14:textId="7893CDD8" w:rsidR="00DA2D1C" w:rsidRPr="00BE1B56" w:rsidRDefault="00DA2D1C" w:rsidP="00BE1B56">
      <w:pPr>
        <w:numPr>
          <w:ilvl w:val="0"/>
          <w:numId w:val="33"/>
        </w:numPr>
        <w:tabs>
          <w:tab w:val="left" w:pos="-720"/>
        </w:tabs>
        <w:spacing w:line="276" w:lineRule="auto"/>
        <w:ind w:left="709" w:firstLine="11"/>
        <w:jc w:val="both"/>
        <w:rPr>
          <w:rFonts w:ascii="Calibri" w:hAnsi="Calibri"/>
          <w:spacing w:val="-2"/>
          <w:sz w:val="24"/>
        </w:rPr>
      </w:pPr>
      <w:r w:rsidRPr="00BE1B56">
        <w:rPr>
          <w:rFonts w:ascii="Calibri" w:hAnsi="Calibri"/>
          <w:b/>
          <w:bCs/>
          <w:spacing w:val="-2"/>
          <w:sz w:val="24"/>
        </w:rPr>
        <w:t>osvětlení</w:t>
      </w:r>
      <w:r w:rsidR="009A2DDA" w:rsidRPr="00BE1B56">
        <w:rPr>
          <w:rFonts w:ascii="Calibri" w:hAnsi="Calibri"/>
          <w:b/>
          <w:bCs/>
          <w:spacing w:val="-2"/>
          <w:sz w:val="24"/>
        </w:rPr>
        <w:t xml:space="preserve"> 20</w:t>
      </w:r>
      <w:r w:rsidRPr="00BE1B56">
        <w:rPr>
          <w:rFonts w:ascii="Calibri" w:hAnsi="Calibri"/>
          <w:b/>
          <w:bCs/>
          <w:spacing w:val="-2"/>
          <w:sz w:val="24"/>
        </w:rPr>
        <w:t>0 lux max., vše s filtrováním UV složky,</w:t>
      </w:r>
      <w:r w:rsidR="009A2DDA" w:rsidRPr="00BE1B56">
        <w:rPr>
          <w:rFonts w:ascii="Calibri" w:hAnsi="Calibri"/>
          <w:b/>
          <w:bCs/>
          <w:spacing w:val="-2"/>
          <w:sz w:val="24"/>
        </w:rPr>
        <w:t xml:space="preserve"> </w:t>
      </w:r>
    </w:p>
    <w:p w14:paraId="403E1D2A" w14:textId="77777777" w:rsidR="00AF7596" w:rsidRPr="00AF7596" w:rsidRDefault="00F34D1C" w:rsidP="00833076">
      <w:pPr>
        <w:numPr>
          <w:ilvl w:val="0"/>
          <w:numId w:val="33"/>
        </w:numPr>
        <w:tabs>
          <w:tab w:val="left" w:pos="-720"/>
        </w:tabs>
        <w:spacing w:line="276" w:lineRule="auto"/>
        <w:ind w:left="709" w:firstLine="11"/>
        <w:jc w:val="both"/>
        <w:rPr>
          <w:rFonts w:asciiTheme="minorHAnsi" w:hAnsiTheme="minorHAnsi"/>
          <w:spacing w:val="-2"/>
          <w:sz w:val="24"/>
        </w:rPr>
      </w:pPr>
      <w:r w:rsidRPr="00AF7596">
        <w:rPr>
          <w:rFonts w:ascii="Calibri" w:hAnsi="Calibri"/>
          <w:spacing w:val="-2"/>
          <w:sz w:val="24"/>
        </w:rPr>
        <w:t>bezpečnostní podmínky:</w:t>
      </w:r>
      <w:r w:rsidR="009F7CDA" w:rsidRPr="00AF7596">
        <w:rPr>
          <w:rFonts w:ascii="Calibri" w:hAnsi="Calibri"/>
          <w:spacing w:val="-2"/>
          <w:sz w:val="24"/>
        </w:rPr>
        <w:t>,</w:t>
      </w:r>
    </w:p>
    <w:p w14:paraId="2C948E8C" w14:textId="0E3FCA3C" w:rsidR="0035397F" w:rsidRPr="00AF7596" w:rsidRDefault="000F4BC2" w:rsidP="00833076">
      <w:pPr>
        <w:numPr>
          <w:ilvl w:val="0"/>
          <w:numId w:val="33"/>
        </w:numPr>
        <w:tabs>
          <w:tab w:val="left" w:pos="-720"/>
        </w:tabs>
        <w:spacing w:line="276" w:lineRule="auto"/>
        <w:ind w:left="709" w:firstLine="11"/>
        <w:jc w:val="both"/>
        <w:rPr>
          <w:rFonts w:asciiTheme="minorHAnsi" w:hAnsiTheme="minorHAnsi"/>
          <w:spacing w:val="-2"/>
          <w:sz w:val="24"/>
        </w:rPr>
      </w:pPr>
      <w:r w:rsidRPr="00AF7596">
        <w:rPr>
          <w:rFonts w:ascii="Calibri" w:hAnsi="Calibri"/>
          <w:spacing w:val="-2"/>
          <w:sz w:val="24"/>
        </w:rPr>
        <w:t>další</w:t>
      </w:r>
      <w:r w:rsidRPr="00AF7596">
        <w:rPr>
          <w:rFonts w:ascii="Calibri" w:hAnsi="Calibri"/>
          <w:b/>
          <w:spacing w:val="-2"/>
          <w:sz w:val="24"/>
        </w:rPr>
        <w:t xml:space="preserve"> podmínky: </w:t>
      </w:r>
    </w:p>
    <w:p w14:paraId="3961E66D" w14:textId="77777777" w:rsidR="00F34D1C" w:rsidRPr="00740FE8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BD1B74A" w14:textId="0E10F216" w:rsidR="00F34D1C" w:rsidRPr="00021AAB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740FE8">
        <w:rPr>
          <w:rFonts w:ascii="Calibri" w:hAnsi="Calibri"/>
          <w:spacing w:val="-2"/>
          <w:sz w:val="24"/>
        </w:rPr>
        <w:t xml:space="preserve">Vypůjčitel nebude na </w:t>
      </w:r>
      <w:r w:rsidR="00F36181" w:rsidRPr="00740FE8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740FE8">
        <w:rPr>
          <w:rFonts w:ascii="Calibri" w:hAnsi="Calibri"/>
          <w:spacing w:val="-2"/>
          <w:sz w:val="24"/>
        </w:rPr>
        <w:t xml:space="preserve"> </w:t>
      </w:r>
      <w:r w:rsidRPr="00740FE8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ech</w:t>
      </w:r>
      <w:r w:rsidR="003353D1">
        <w:rPr>
          <w:rFonts w:ascii="Calibri" w:hAnsi="Calibri"/>
          <w:spacing w:val="-2"/>
          <w:sz w:val="24"/>
        </w:rPr>
        <w:t xml:space="preserve"> </w:t>
      </w:r>
      <w:r w:rsidRPr="00740FE8">
        <w:rPr>
          <w:rFonts w:ascii="Calibri" w:hAnsi="Calibri"/>
          <w:spacing w:val="-2"/>
          <w:sz w:val="24"/>
        </w:rPr>
        <w:t xml:space="preserve">ani na </w:t>
      </w:r>
      <w:r w:rsidR="00F36181" w:rsidRPr="00740FE8">
        <w:rPr>
          <w:rFonts w:ascii="Calibri" w:hAnsi="Calibri"/>
          <w:spacing w:val="-2"/>
          <w:sz w:val="24"/>
        </w:rPr>
        <w:t>je</w:t>
      </w:r>
      <w:r w:rsidR="00F36181">
        <w:rPr>
          <w:rFonts w:ascii="Calibri" w:hAnsi="Calibri"/>
          <w:spacing w:val="-2"/>
          <w:sz w:val="24"/>
        </w:rPr>
        <w:t>jich</w:t>
      </w:r>
      <w:r w:rsidR="00F36181" w:rsidRPr="00740FE8">
        <w:rPr>
          <w:rFonts w:ascii="Calibri" w:hAnsi="Calibri"/>
          <w:spacing w:val="-2"/>
          <w:sz w:val="24"/>
        </w:rPr>
        <w:t xml:space="preserve"> </w:t>
      </w:r>
      <w:r w:rsidRPr="00740FE8">
        <w:rPr>
          <w:rFonts w:ascii="Calibri" w:hAnsi="Calibri"/>
          <w:spacing w:val="-2"/>
          <w:sz w:val="24"/>
        </w:rPr>
        <w:t>adjustaci provádět žádné změny</w:t>
      </w:r>
      <w:r w:rsidRPr="00021AAB">
        <w:rPr>
          <w:rFonts w:ascii="Calibri" w:hAnsi="Calibri"/>
          <w:spacing w:val="-2"/>
          <w:sz w:val="24"/>
        </w:rPr>
        <w:t xml:space="preserve"> ani úpravy, pokud není oběma stranami dohodnuto jinak.</w:t>
      </w:r>
    </w:p>
    <w:p w14:paraId="37718DF7" w14:textId="0681E6DC" w:rsidR="00F34D1C" w:rsidRPr="004631D6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631D6">
        <w:rPr>
          <w:rFonts w:ascii="Calibri" w:hAnsi="Calibri"/>
          <w:spacing w:val="-2"/>
          <w:sz w:val="24"/>
        </w:rPr>
        <w:t>Zvláštní ujednání:</w:t>
      </w:r>
    </w:p>
    <w:p w14:paraId="1A600EC8" w14:textId="77777777" w:rsidR="00F34D1C" w:rsidRPr="004631D6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223BE28" w14:textId="5C98AF5C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 xml:space="preserve">Vypůjčitel se zavazuje k úhradě ztráty či veškeré škody vzniklé z jakékoliv příčiny na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ech</w:t>
      </w:r>
      <w:r w:rsidRPr="00F42FCE">
        <w:rPr>
          <w:rFonts w:ascii="Calibri" w:hAnsi="Calibri"/>
          <w:spacing w:val="-2"/>
          <w:sz w:val="24"/>
        </w:rPr>
        <w:t xml:space="preserve"> od okamžiku je</w:t>
      </w:r>
      <w:r w:rsidR="00F36181">
        <w:rPr>
          <w:rFonts w:ascii="Calibri" w:hAnsi="Calibri"/>
          <w:spacing w:val="-2"/>
          <w:sz w:val="24"/>
        </w:rPr>
        <w:t>jich</w:t>
      </w:r>
      <w:r w:rsidRPr="00F42FCE">
        <w:rPr>
          <w:rFonts w:ascii="Calibri" w:hAnsi="Calibri"/>
          <w:spacing w:val="-2"/>
          <w:sz w:val="24"/>
        </w:rPr>
        <w:t xml:space="preserve"> převzetí do okamžiku je</w:t>
      </w:r>
      <w:r w:rsidR="00F36181">
        <w:rPr>
          <w:rFonts w:ascii="Calibri" w:hAnsi="Calibri"/>
          <w:spacing w:val="-2"/>
          <w:sz w:val="24"/>
        </w:rPr>
        <w:t>jich</w:t>
      </w:r>
      <w:r w:rsidRPr="00F42FCE">
        <w:rPr>
          <w:rFonts w:ascii="Calibri" w:hAnsi="Calibri"/>
          <w:spacing w:val="-2"/>
          <w:sz w:val="24"/>
        </w:rPr>
        <w:t xml:space="preserve"> vrácení Půjčiteli. Za škodu se považují také náklady na restaurování, jehož potřeba vznikla následkem poškození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>.</w:t>
      </w:r>
    </w:p>
    <w:p w14:paraId="60430AE0" w14:textId="73F05626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 xml:space="preserve">V případě nastalé škody je Vypůjčitel povinen bez zbytečného odkladu informovat Půjčitele a popis škody zaznamenat v předávacím protokolu nejpozději při vrácení </w:t>
      </w:r>
      <w:r w:rsidR="00F36181" w:rsidRPr="00F42FCE">
        <w:rPr>
          <w:rFonts w:ascii="Calibri" w:hAnsi="Calibri"/>
          <w:spacing w:val="-2"/>
          <w:sz w:val="24"/>
        </w:rPr>
        <w:t>vypůjčen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>.</w:t>
      </w:r>
    </w:p>
    <w:p w14:paraId="07052771" w14:textId="0EA8D394" w:rsidR="008E06C1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Výše náhrady za škodu</w:t>
      </w:r>
      <w:r>
        <w:rPr>
          <w:rFonts w:ascii="Calibri" w:hAnsi="Calibri"/>
          <w:spacing w:val="-2"/>
          <w:sz w:val="24"/>
        </w:rPr>
        <w:t xml:space="preserve"> na předmět</w:t>
      </w:r>
      <w:r w:rsidR="00F36181">
        <w:rPr>
          <w:rFonts w:ascii="Calibri" w:hAnsi="Calibri"/>
          <w:spacing w:val="-2"/>
          <w:sz w:val="24"/>
        </w:rPr>
        <w:t>ech</w:t>
      </w:r>
      <w:r w:rsidRPr="00F42FCE">
        <w:rPr>
          <w:rFonts w:ascii="Calibri" w:hAnsi="Calibri"/>
          <w:spacing w:val="-2"/>
          <w:sz w:val="24"/>
        </w:rPr>
        <w:t xml:space="preserve"> (poškození</w:t>
      </w:r>
      <w:r>
        <w:rPr>
          <w:rFonts w:ascii="Calibri" w:hAnsi="Calibri"/>
          <w:spacing w:val="-2"/>
          <w:sz w:val="24"/>
        </w:rPr>
        <w:t>,</w:t>
      </w:r>
      <w:r w:rsidRPr="00F42FCE">
        <w:rPr>
          <w:rFonts w:ascii="Calibri" w:hAnsi="Calibri"/>
          <w:spacing w:val="-2"/>
          <w:sz w:val="24"/>
        </w:rPr>
        <w:t xml:space="preserve"> ztrátu</w:t>
      </w:r>
      <w:r>
        <w:rPr>
          <w:rFonts w:ascii="Calibri" w:hAnsi="Calibri"/>
          <w:spacing w:val="-2"/>
          <w:sz w:val="24"/>
        </w:rPr>
        <w:t xml:space="preserve"> či zničení atd.</w:t>
      </w:r>
      <w:r w:rsidRPr="00F42FCE">
        <w:rPr>
          <w:rFonts w:ascii="Calibri" w:hAnsi="Calibri"/>
          <w:spacing w:val="-2"/>
          <w:sz w:val="24"/>
        </w:rPr>
        <w:t>) je dána minimálně náklady na restaurování</w:t>
      </w:r>
      <w:r w:rsidR="00F36181">
        <w:rPr>
          <w:rFonts w:ascii="Calibri" w:hAnsi="Calibri"/>
          <w:spacing w:val="-2"/>
          <w:sz w:val="24"/>
        </w:rPr>
        <w:t xml:space="preserve"> </w:t>
      </w:r>
      <w:r w:rsidR="00F36181" w:rsidRPr="00F42FCE">
        <w:rPr>
          <w:rFonts w:ascii="Calibri" w:hAnsi="Calibri"/>
          <w:spacing w:val="-2"/>
          <w:sz w:val="24"/>
        </w:rPr>
        <w:t>poškozen</w:t>
      </w:r>
      <w:r w:rsidR="00F36181">
        <w:rPr>
          <w:rFonts w:ascii="Calibri" w:hAnsi="Calibri"/>
          <w:spacing w:val="-2"/>
          <w:sz w:val="24"/>
        </w:rPr>
        <w:t>ých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Pr="00F42FCE">
        <w:rPr>
          <w:rFonts w:ascii="Calibri" w:hAnsi="Calibri"/>
          <w:spacing w:val="-2"/>
          <w:sz w:val="24"/>
        </w:rPr>
        <w:t xml:space="preserve">, maximálně pojistnou hodnotou </w:t>
      </w:r>
      <w:r w:rsidR="00F36181" w:rsidRPr="00F42FCE">
        <w:rPr>
          <w:rFonts w:ascii="Calibri" w:hAnsi="Calibri"/>
          <w:spacing w:val="-2"/>
          <w:sz w:val="24"/>
        </w:rPr>
        <w:t>předmět</w:t>
      </w:r>
      <w:r w:rsidR="00F36181">
        <w:rPr>
          <w:rFonts w:ascii="Calibri" w:hAnsi="Calibri"/>
          <w:spacing w:val="-2"/>
          <w:sz w:val="24"/>
        </w:rPr>
        <w:t>ů</w:t>
      </w:r>
      <w:r w:rsidR="00F36181" w:rsidRPr="00F42FCE">
        <w:rPr>
          <w:rFonts w:ascii="Calibri" w:hAnsi="Calibri"/>
          <w:spacing w:val="-2"/>
          <w:sz w:val="24"/>
        </w:rPr>
        <w:t xml:space="preserve"> </w:t>
      </w:r>
      <w:r w:rsidRPr="00F42FCE">
        <w:rPr>
          <w:rFonts w:ascii="Calibri" w:hAnsi="Calibri"/>
          <w:spacing w:val="-2"/>
          <w:sz w:val="24"/>
        </w:rPr>
        <w:t>uveden</w:t>
      </w:r>
      <w:r w:rsidR="00F36181">
        <w:rPr>
          <w:rFonts w:ascii="Calibri" w:hAnsi="Calibri"/>
          <w:spacing w:val="-2"/>
          <w:sz w:val="24"/>
        </w:rPr>
        <w:t>ých</w:t>
      </w:r>
      <w:r w:rsidRPr="00F42FCE">
        <w:rPr>
          <w:rFonts w:ascii="Calibri" w:hAnsi="Calibri"/>
          <w:spacing w:val="-2"/>
          <w:sz w:val="24"/>
        </w:rPr>
        <w:t xml:space="preserve"> ve smlouvě.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B163CF">
        <w:rPr>
          <w:rFonts w:ascii="Calibri" w:hAnsi="Calibri"/>
          <w:spacing w:val="-2"/>
          <w:sz w:val="24"/>
        </w:rPr>
        <w:t xml:space="preserve">Ustanovením předchozí věty však není dotčen nárok Půjčitele na </w:t>
      </w:r>
      <w:r w:rsidR="00A661C1" w:rsidRPr="00B163CF">
        <w:rPr>
          <w:rFonts w:ascii="Calibri" w:hAnsi="Calibri"/>
          <w:spacing w:val="-2"/>
          <w:sz w:val="24"/>
        </w:rPr>
        <w:t>náhradu jiné</w:t>
      </w:r>
      <w:r w:rsidRPr="00B163CF">
        <w:rPr>
          <w:rFonts w:ascii="Calibri" w:hAnsi="Calibri"/>
          <w:spacing w:val="-2"/>
          <w:sz w:val="24"/>
        </w:rPr>
        <w:t xml:space="preserve"> škody (nákladů vymáhání, </w:t>
      </w:r>
      <w:r>
        <w:rPr>
          <w:rFonts w:ascii="Calibri" w:hAnsi="Calibri"/>
          <w:spacing w:val="-2"/>
          <w:sz w:val="24"/>
        </w:rPr>
        <w:t xml:space="preserve">nemajetková </w:t>
      </w:r>
      <w:r w:rsidR="00F36181" w:rsidRPr="00B163CF">
        <w:rPr>
          <w:rFonts w:ascii="Calibri" w:hAnsi="Calibri"/>
          <w:spacing w:val="-2"/>
          <w:sz w:val="24"/>
        </w:rPr>
        <w:t>újma</w:t>
      </w:r>
      <w:r>
        <w:rPr>
          <w:rFonts w:ascii="Calibri" w:hAnsi="Calibri"/>
          <w:spacing w:val="-2"/>
          <w:sz w:val="24"/>
        </w:rPr>
        <w:t xml:space="preserve"> apod.</w:t>
      </w:r>
      <w:r w:rsidRPr="00B163CF">
        <w:rPr>
          <w:rFonts w:ascii="Calibri" w:hAnsi="Calibri"/>
          <w:spacing w:val="-2"/>
          <w:sz w:val="24"/>
        </w:rPr>
        <w:t>).</w:t>
      </w:r>
      <w:r>
        <w:rPr>
          <w:rFonts w:ascii="Calibri" w:hAnsi="Calibri"/>
          <w:b/>
          <w:spacing w:val="-2"/>
          <w:sz w:val="24"/>
        </w:rPr>
        <w:t xml:space="preserve"> </w:t>
      </w:r>
    </w:p>
    <w:p w14:paraId="6BC6DB63" w14:textId="6D8488A1" w:rsidR="00F34D1C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46DB4DCA" w14:textId="37981388" w:rsidR="00F34D1C" w:rsidRPr="00021AAB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Zabalení, pojištění transportu a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>:</w:t>
      </w:r>
    </w:p>
    <w:p w14:paraId="66441CB7" w14:textId="64DDD202" w:rsidR="00F34D1C" w:rsidRPr="00021AA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Odborné zabalení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 xml:space="preserve"> pro transport od Půjčitele k Vypůjčiteli zajistí na své náklady a nebezpečí:</w:t>
      </w:r>
      <w:r w:rsidR="00190329" w:rsidRPr="00021AAB">
        <w:rPr>
          <w:rFonts w:ascii="Calibri" w:hAnsi="Calibri"/>
          <w:b/>
          <w:spacing w:val="-2"/>
          <w:sz w:val="24"/>
        </w:rPr>
        <w:t xml:space="preserve"> </w:t>
      </w:r>
      <w:r w:rsidR="00F278E0">
        <w:rPr>
          <w:rFonts w:ascii="Calibri" w:hAnsi="Calibri"/>
          <w:b/>
          <w:spacing w:val="-2"/>
          <w:sz w:val="24"/>
        </w:rPr>
        <w:t>P</w:t>
      </w:r>
      <w:r w:rsidR="00190329" w:rsidRPr="00021AAB">
        <w:rPr>
          <w:rFonts w:ascii="Calibri" w:hAnsi="Calibri"/>
          <w:b/>
          <w:spacing w:val="-2"/>
          <w:sz w:val="24"/>
        </w:rPr>
        <w:t>ůjčitel;</w:t>
      </w:r>
    </w:p>
    <w:p w14:paraId="5E0E8C9E" w14:textId="77C68408" w:rsidR="00F34D1C" w:rsidRPr="009F2B8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021AAB">
        <w:rPr>
          <w:rFonts w:ascii="Calibri" w:hAnsi="Calibri"/>
          <w:spacing w:val="-2"/>
          <w:sz w:val="24"/>
        </w:rPr>
        <w:t>Odborný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021AAB">
        <w:rPr>
          <w:rFonts w:ascii="Calibri" w:hAnsi="Calibri"/>
          <w:spacing w:val="-2"/>
          <w:sz w:val="24"/>
        </w:rPr>
        <w:t xml:space="preserve"> od</w:t>
      </w:r>
      <w:r>
        <w:rPr>
          <w:rFonts w:ascii="Calibri" w:hAnsi="Calibri"/>
          <w:spacing w:val="-2"/>
          <w:sz w:val="24"/>
        </w:rPr>
        <w:t xml:space="preserve"> Půjčitele k Vypůjčiteli </w:t>
      </w:r>
      <w:r w:rsidRPr="001B128E">
        <w:rPr>
          <w:rFonts w:ascii="Calibri" w:hAnsi="Calibri"/>
          <w:spacing w:val="-2"/>
          <w:sz w:val="24"/>
        </w:rPr>
        <w:t>zajistí na své náklady a nebezpeč</w:t>
      </w:r>
      <w:r>
        <w:rPr>
          <w:rFonts w:ascii="Calibri" w:hAnsi="Calibri"/>
          <w:spacing w:val="-2"/>
          <w:sz w:val="24"/>
        </w:rPr>
        <w:t xml:space="preserve">í: </w:t>
      </w:r>
      <w:r w:rsidR="000D0A6C">
        <w:rPr>
          <w:rFonts w:ascii="Calibri" w:hAnsi="Calibri"/>
          <w:b/>
          <w:spacing w:val="-2"/>
          <w:sz w:val="24"/>
        </w:rPr>
        <w:t>Vyp</w:t>
      </w:r>
      <w:r w:rsidR="00713DCB">
        <w:rPr>
          <w:rFonts w:ascii="Calibri" w:hAnsi="Calibri"/>
          <w:b/>
          <w:spacing w:val="-2"/>
          <w:sz w:val="24"/>
        </w:rPr>
        <w:t>ůjčitel;</w:t>
      </w:r>
    </w:p>
    <w:p w14:paraId="6F357811" w14:textId="45B06D9B" w:rsidR="00F34D1C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</w:t>
      </w:r>
      <w:r w:rsidR="00F36181">
        <w:rPr>
          <w:rFonts w:ascii="Calibri" w:hAnsi="Calibri"/>
          <w:spacing w:val="-2"/>
          <w:sz w:val="24"/>
        </w:rPr>
        <w:t>ů</w:t>
      </w:r>
      <w:r w:rsidRPr="001B128E"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 Vypůjčitele zpět k 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>
        <w:rPr>
          <w:rFonts w:ascii="Calibri" w:hAnsi="Calibri"/>
          <w:spacing w:val="-2"/>
          <w:sz w:val="24"/>
        </w:rPr>
        <w:t xml:space="preserve">: </w:t>
      </w:r>
      <w:r>
        <w:rPr>
          <w:rFonts w:ascii="Calibri" w:hAnsi="Calibri"/>
          <w:b/>
          <w:spacing w:val="-2"/>
          <w:sz w:val="24"/>
        </w:rPr>
        <w:t>Vypůjčitel;</w:t>
      </w:r>
    </w:p>
    <w:p w14:paraId="714C08E0" w14:textId="638968EB" w:rsidR="00F34D1C" w:rsidRPr="004631D6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631D6">
        <w:rPr>
          <w:rFonts w:ascii="Calibri" w:hAnsi="Calibri"/>
          <w:spacing w:val="-2"/>
          <w:sz w:val="24"/>
        </w:rPr>
        <w:t>Odborný transport předmět</w:t>
      </w:r>
      <w:r w:rsidR="00F36181">
        <w:rPr>
          <w:rFonts w:ascii="Calibri" w:hAnsi="Calibri"/>
          <w:spacing w:val="-2"/>
          <w:sz w:val="24"/>
        </w:rPr>
        <w:t>ů</w:t>
      </w:r>
      <w:r w:rsidRPr="004631D6">
        <w:rPr>
          <w:rFonts w:ascii="Calibri" w:hAnsi="Calibri"/>
          <w:spacing w:val="-2"/>
          <w:sz w:val="24"/>
        </w:rPr>
        <w:t xml:space="preserve"> od Vypůjčitele zpět k Půjčiteli zajistí na své náklady a nebezpečí: </w:t>
      </w:r>
      <w:r w:rsidR="000D0A6C" w:rsidRPr="004631D6">
        <w:rPr>
          <w:rFonts w:ascii="Calibri" w:hAnsi="Calibri"/>
          <w:b/>
          <w:spacing w:val="-2"/>
          <w:sz w:val="24"/>
        </w:rPr>
        <w:t>Vyp</w:t>
      </w:r>
      <w:r w:rsidR="00713DCB" w:rsidRPr="004631D6">
        <w:rPr>
          <w:rFonts w:ascii="Calibri" w:hAnsi="Calibri"/>
          <w:b/>
          <w:spacing w:val="-2"/>
          <w:sz w:val="24"/>
        </w:rPr>
        <w:t>ůjčitel</w:t>
      </w:r>
      <w:r w:rsidRPr="004631D6">
        <w:rPr>
          <w:rFonts w:ascii="Calibri" w:hAnsi="Calibri"/>
          <w:b/>
          <w:spacing w:val="-2"/>
          <w:sz w:val="24"/>
        </w:rPr>
        <w:t>;</w:t>
      </w:r>
    </w:p>
    <w:p w14:paraId="0CFD7E60" w14:textId="3A3E4AE4" w:rsidR="00F34D1C" w:rsidRPr="008E06C1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8E06C1">
        <w:rPr>
          <w:rFonts w:ascii="Calibri" w:hAnsi="Calibri"/>
          <w:spacing w:val="-2"/>
          <w:sz w:val="24"/>
        </w:rPr>
        <w:lastRenderedPageBreak/>
        <w:t>Pojištění transportu předmět</w:t>
      </w:r>
      <w:r w:rsidR="00F36181">
        <w:rPr>
          <w:rFonts w:ascii="Calibri" w:hAnsi="Calibri"/>
          <w:spacing w:val="-2"/>
          <w:sz w:val="24"/>
        </w:rPr>
        <w:t>ů</w:t>
      </w:r>
      <w:r w:rsidRPr="008E06C1">
        <w:rPr>
          <w:rFonts w:ascii="Calibri" w:hAnsi="Calibri"/>
          <w:spacing w:val="-2"/>
          <w:sz w:val="24"/>
        </w:rPr>
        <w:t xml:space="preserve"> od Půjčitele k Vypůjčiteli a zpět od Vypůjčitele k Půjčiteli je povinen zajistit a </w:t>
      </w:r>
      <w:r w:rsidR="00722CED" w:rsidRPr="008E06C1">
        <w:rPr>
          <w:rFonts w:ascii="Calibri" w:hAnsi="Calibri"/>
          <w:spacing w:val="-2"/>
          <w:sz w:val="24"/>
        </w:rPr>
        <w:t>uhradit:</w:t>
      </w:r>
      <w:r w:rsidR="00722CED" w:rsidRPr="008E06C1">
        <w:rPr>
          <w:rFonts w:ascii="Calibri" w:hAnsi="Calibri"/>
          <w:b/>
          <w:spacing w:val="-2"/>
          <w:sz w:val="24"/>
        </w:rPr>
        <w:t xml:space="preserve"> Vypůjčitel</w:t>
      </w:r>
      <w:r w:rsidRPr="008E06C1">
        <w:rPr>
          <w:rFonts w:ascii="Calibri" w:hAnsi="Calibri"/>
          <w:b/>
          <w:spacing w:val="-2"/>
          <w:sz w:val="24"/>
        </w:rPr>
        <w:t>;</w:t>
      </w:r>
    </w:p>
    <w:p w14:paraId="73E5EC3C" w14:textId="26DBAE20" w:rsidR="00F34D1C" w:rsidRPr="008E06C1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8E06C1">
        <w:rPr>
          <w:rFonts w:ascii="Calibri" w:hAnsi="Calibri"/>
          <w:spacing w:val="-2"/>
          <w:sz w:val="24"/>
        </w:rPr>
        <w:t>Jiná ujednání a zvláštní požadavky na balení a transport (způsob zabalení, transportu, doprovod atd.):</w:t>
      </w:r>
      <w:r w:rsidR="004D41D1" w:rsidRPr="008E06C1">
        <w:rPr>
          <w:rFonts w:ascii="Calibri" w:hAnsi="Calibri"/>
          <w:b/>
          <w:spacing w:val="-2"/>
          <w:sz w:val="24"/>
        </w:rPr>
        <w:t xml:space="preserve"> </w:t>
      </w:r>
      <w:r w:rsidR="00475F69">
        <w:rPr>
          <w:rFonts w:ascii="Calibri" w:hAnsi="Calibri"/>
          <w:b/>
          <w:spacing w:val="-2"/>
          <w:sz w:val="24"/>
        </w:rPr>
        <w:t>nejsou</w:t>
      </w:r>
      <w:r w:rsidR="00021AAB" w:rsidRPr="008E06C1">
        <w:rPr>
          <w:rFonts w:ascii="Calibri" w:hAnsi="Calibri"/>
          <w:b/>
          <w:spacing w:val="-2"/>
          <w:sz w:val="24"/>
        </w:rPr>
        <w:t xml:space="preserve">. </w:t>
      </w:r>
    </w:p>
    <w:p w14:paraId="56A49EF3" w14:textId="77777777" w:rsidR="00F34D1C" w:rsidRDefault="004D41D1" w:rsidP="00013A98">
      <w:pPr>
        <w:tabs>
          <w:tab w:val="left" w:pos="-720"/>
        </w:tabs>
        <w:spacing w:before="120" w:line="276" w:lineRule="auto"/>
        <w:jc w:val="both"/>
        <w:rPr>
          <w:b/>
          <w:spacing w:val="-2"/>
          <w:sz w:val="24"/>
        </w:rPr>
      </w:pPr>
      <w:r>
        <w:rPr>
          <w:rFonts w:ascii="Calibri" w:hAnsi="Calibri"/>
          <w:b/>
          <w:spacing w:val="-2"/>
          <w:sz w:val="24"/>
        </w:rPr>
        <w:t xml:space="preserve"> </w:t>
      </w:r>
    </w:p>
    <w:p w14:paraId="0472B283" w14:textId="43432D62" w:rsidR="00F34D1C" w:rsidRPr="00AF3CEA" w:rsidRDefault="00F34D1C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Dohled a kontrola předmět</w:t>
      </w:r>
      <w:r w:rsidR="00F36181">
        <w:rPr>
          <w:rFonts w:ascii="Calibri" w:hAnsi="Calibri"/>
          <w:spacing w:val="-2"/>
          <w:sz w:val="24"/>
        </w:rPr>
        <w:t>ů</w:t>
      </w:r>
      <w:r w:rsidRPr="00AF3CEA">
        <w:rPr>
          <w:rFonts w:ascii="Calibri" w:hAnsi="Calibri"/>
          <w:spacing w:val="-2"/>
          <w:sz w:val="24"/>
        </w:rPr>
        <w:t>:</w:t>
      </w:r>
    </w:p>
    <w:p w14:paraId="3F370416" w14:textId="2DC8C9F2" w:rsidR="00F34D1C" w:rsidRPr="00AF3CEA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zajistí na svůj náklad odborný i bezpečnostní dohled po celou dobu od fyzického předání až do fyzického vrácení předmět</w:t>
      </w:r>
      <w:r w:rsidR="00F36181">
        <w:rPr>
          <w:spacing w:val="-2"/>
          <w:sz w:val="24"/>
        </w:rPr>
        <w:t>ů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Půjčiteli</w:t>
      </w:r>
      <w:r w:rsidRPr="00AF3CEA">
        <w:rPr>
          <w:spacing w:val="-2"/>
          <w:sz w:val="24"/>
        </w:rPr>
        <w:t>, což obě strany stvrdí podpisem v předávacím protokolu</w:t>
      </w:r>
      <w:r>
        <w:rPr>
          <w:spacing w:val="-2"/>
          <w:sz w:val="24"/>
        </w:rPr>
        <w:t>, jehož vzory jsou nedílnou součástí této smlouvy</w:t>
      </w:r>
      <w:r w:rsidRPr="00AF3CEA">
        <w:rPr>
          <w:spacing w:val="-2"/>
          <w:sz w:val="24"/>
        </w:rPr>
        <w:t>.</w:t>
      </w:r>
    </w:p>
    <w:p w14:paraId="3CA4982F" w14:textId="0145001B" w:rsidR="00F34D1C" w:rsidRPr="00807D2C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uhradí náklady spojené s případným vysláním zaměstnance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za účelem </w:t>
      </w:r>
      <w:r w:rsidRPr="00807D2C">
        <w:rPr>
          <w:spacing w:val="-2"/>
          <w:sz w:val="24"/>
        </w:rPr>
        <w:t>kontroly vypůjčených předmět</w:t>
      </w:r>
      <w:r w:rsidR="00722CED" w:rsidRPr="00807D2C">
        <w:rPr>
          <w:spacing w:val="-2"/>
          <w:sz w:val="24"/>
        </w:rPr>
        <w:t>u</w:t>
      </w:r>
      <w:r w:rsidRPr="00807D2C">
        <w:rPr>
          <w:spacing w:val="-2"/>
          <w:sz w:val="24"/>
        </w:rPr>
        <w:t xml:space="preserve"> a plnění podmínek této smlouvy.</w:t>
      </w:r>
    </w:p>
    <w:p w14:paraId="3685D991" w14:textId="6C10569C" w:rsidR="00384A6B" w:rsidRPr="00807D2C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 w:rsidRPr="00807D2C">
        <w:rPr>
          <w:spacing w:val="-2"/>
          <w:sz w:val="24"/>
        </w:rPr>
        <w:t>Pověřen</w:t>
      </w:r>
      <w:r w:rsidR="00D937CE" w:rsidRPr="00807D2C">
        <w:rPr>
          <w:spacing w:val="-2"/>
          <w:sz w:val="24"/>
        </w:rPr>
        <w:t>é osoby:</w:t>
      </w:r>
      <w:r w:rsidRPr="00807D2C">
        <w:rPr>
          <w:spacing w:val="-2"/>
          <w:sz w:val="24"/>
        </w:rPr>
        <w:t xml:space="preserve"> </w:t>
      </w:r>
    </w:p>
    <w:p w14:paraId="2DE8CAAD" w14:textId="77777777" w:rsidR="000064B8" w:rsidRPr="000064B8" w:rsidRDefault="00F34D1C" w:rsidP="008A5465">
      <w:pPr>
        <w:pStyle w:val="Odstavecseseznamem1"/>
        <w:numPr>
          <w:ilvl w:val="0"/>
          <w:numId w:val="35"/>
        </w:numPr>
        <w:shd w:val="clear" w:color="auto" w:fill="FFFFFF"/>
        <w:spacing w:after="0"/>
        <w:contextualSpacing w:val="0"/>
        <w:jc w:val="both"/>
        <w:textAlignment w:val="baseline"/>
        <w:rPr>
          <w:b/>
          <w:spacing w:val="-2"/>
          <w:sz w:val="24"/>
        </w:rPr>
      </w:pPr>
      <w:r w:rsidRPr="00807D2C">
        <w:rPr>
          <w:spacing w:val="-2"/>
          <w:sz w:val="24"/>
        </w:rPr>
        <w:t>zaměstnancem Půjčitele pro účely kontroly plnění podmínek této smlouvy je</w:t>
      </w:r>
      <w:r w:rsidR="000064B8">
        <w:rPr>
          <w:spacing w:val="-2"/>
          <w:sz w:val="24"/>
        </w:rPr>
        <w:t>:</w:t>
      </w:r>
    </w:p>
    <w:p w14:paraId="3AE55B88" w14:textId="604470D1" w:rsidR="00384A6B" w:rsidRPr="00831C2B" w:rsidRDefault="004E4C68" w:rsidP="008A5465">
      <w:pPr>
        <w:pStyle w:val="Odstavecseseznamem1"/>
        <w:numPr>
          <w:ilvl w:val="0"/>
          <w:numId w:val="35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b/>
          <w:spacing w:val="-2"/>
          <w:sz w:val="24"/>
        </w:rPr>
      </w:pPr>
      <w:r w:rsidRPr="00831C2B">
        <w:rPr>
          <w:spacing w:val="-2"/>
          <w:sz w:val="24"/>
        </w:rPr>
        <w:t xml:space="preserve">zaměstnancem </w:t>
      </w:r>
      <w:r w:rsidR="00384A6B" w:rsidRPr="00831C2B">
        <w:rPr>
          <w:spacing w:val="-2"/>
          <w:sz w:val="24"/>
        </w:rPr>
        <w:t>Vypůjčitele pro účely kontroly plnění podmínek této smlouvy je:</w:t>
      </w:r>
    </w:p>
    <w:p w14:paraId="1B92C04D" w14:textId="77777777" w:rsidR="00F34D1C" w:rsidRPr="00831C2B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7E8169F" w14:textId="352A63B5" w:rsidR="00F34D1C" w:rsidRPr="00AF3CEA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Prezentace předmět</w:t>
      </w:r>
      <w:r w:rsidR="00F36181">
        <w:rPr>
          <w:rFonts w:ascii="Calibri" w:hAnsi="Calibri"/>
          <w:spacing w:val="-2"/>
          <w:sz w:val="24"/>
        </w:rPr>
        <w:t>ů</w:t>
      </w:r>
      <w:r w:rsidRPr="00AF3CEA">
        <w:rPr>
          <w:rFonts w:ascii="Calibri" w:hAnsi="Calibri"/>
          <w:spacing w:val="-2"/>
          <w:sz w:val="24"/>
        </w:rPr>
        <w:t>:</w:t>
      </w:r>
    </w:p>
    <w:p w14:paraId="4DB8CAFF" w14:textId="52727F9D" w:rsidR="00F34D1C" w:rsidRPr="00AF3CEA" w:rsidRDefault="00F34D1C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P</w:t>
      </w:r>
      <w:r w:rsidRPr="00AF3CEA">
        <w:rPr>
          <w:spacing w:val="-2"/>
          <w:sz w:val="24"/>
        </w:rPr>
        <w:t>ředmět</w:t>
      </w:r>
      <w:r w:rsidR="00F36181">
        <w:rPr>
          <w:spacing w:val="-2"/>
          <w:sz w:val="24"/>
        </w:rPr>
        <w:t>y</w:t>
      </w:r>
      <w:r w:rsidR="00BE220D">
        <w:rPr>
          <w:spacing w:val="-2"/>
          <w:sz w:val="24"/>
        </w:rPr>
        <w:t xml:space="preserve"> </w:t>
      </w:r>
      <w:r w:rsidR="00F36181">
        <w:rPr>
          <w:spacing w:val="-2"/>
          <w:sz w:val="24"/>
        </w:rPr>
        <w:t>jsou</w:t>
      </w:r>
      <w:r w:rsidR="00722CED">
        <w:rPr>
          <w:spacing w:val="-2"/>
          <w:sz w:val="24"/>
        </w:rPr>
        <w:t xml:space="preserve"> </w:t>
      </w:r>
      <w:r w:rsidRPr="00AF3CEA">
        <w:rPr>
          <w:spacing w:val="-2"/>
          <w:sz w:val="24"/>
        </w:rPr>
        <w:t>v</w:t>
      </w:r>
      <w:r>
        <w:rPr>
          <w:spacing w:val="-2"/>
          <w:sz w:val="24"/>
        </w:rPr>
        <w:t>e správě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a j</w:t>
      </w:r>
      <w:r w:rsidR="00F36181">
        <w:rPr>
          <w:spacing w:val="-2"/>
          <w:sz w:val="24"/>
        </w:rPr>
        <w:t>sou</w:t>
      </w:r>
      <w:r w:rsidRPr="00AF3CEA">
        <w:rPr>
          <w:spacing w:val="-2"/>
          <w:sz w:val="24"/>
        </w:rPr>
        <w:t xml:space="preserve"> chráněn</w:t>
      </w:r>
      <w:r w:rsidR="00F36181">
        <w:rPr>
          <w:spacing w:val="-2"/>
          <w:sz w:val="24"/>
        </w:rPr>
        <w:t>y</w:t>
      </w:r>
      <w:r w:rsidRPr="00AF3CEA">
        <w:rPr>
          <w:spacing w:val="-2"/>
          <w:sz w:val="24"/>
        </w:rPr>
        <w:t xml:space="preserve"> autorským zákonem a zákonem o ochraně sbírek muzejní povahy. Je</w:t>
      </w:r>
      <w:r w:rsidR="00F36181">
        <w:rPr>
          <w:spacing w:val="-2"/>
          <w:sz w:val="24"/>
        </w:rPr>
        <w:t>jich</w:t>
      </w:r>
      <w:r w:rsidRPr="00AF3CEA">
        <w:rPr>
          <w:spacing w:val="-2"/>
          <w:sz w:val="24"/>
        </w:rPr>
        <w:t xml:space="preserve"> zveřejňování, šíření či další zpřístupňování, a to jakýmkoliv způsobem, </w:t>
      </w:r>
      <w:r>
        <w:rPr>
          <w:spacing w:val="-2"/>
          <w:sz w:val="24"/>
        </w:rPr>
        <w:t xml:space="preserve">než jaký je uveden v této smlouvě </w:t>
      </w:r>
      <w:r w:rsidRPr="00AF3CEA">
        <w:rPr>
          <w:spacing w:val="-2"/>
          <w:sz w:val="24"/>
        </w:rPr>
        <w:t xml:space="preserve">je bez předchozího souhlasu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výslovně zakázáno.</w:t>
      </w:r>
    </w:p>
    <w:p w14:paraId="45506E6E" w14:textId="0E527B5B" w:rsidR="00F34D1C" w:rsidRPr="00CF6C39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 w:rsidRPr="0079248A">
        <w:rPr>
          <w:spacing w:val="-2"/>
          <w:sz w:val="24"/>
        </w:rPr>
        <w:t>Bez písemného souhlasu</w:t>
      </w:r>
      <w:r>
        <w:rPr>
          <w:spacing w:val="-2"/>
          <w:sz w:val="24"/>
        </w:rPr>
        <w:t xml:space="preserve"> Půjčitele, uděleného na základě samostatné smlouvy,</w:t>
      </w:r>
      <w:r w:rsidRPr="0079248A">
        <w:rPr>
          <w:spacing w:val="-2"/>
          <w:sz w:val="24"/>
        </w:rPr>
        <w:t xml:space="preserve"> </w:t>
      </w:r>
      <w:r w:rsidR="00F36181" w:rsidRPr="0079248A">
        <w:rPr>
          <w:spacing w:val="-2"/>
          <w:sz w:val="24"/>
        </w:rPr>
        <w:t>nebud</w:t>
      </w:r>
      <w:r w:rsidR="00F36181">
        <w:rPr>
          <w:spacing w:val="-2"/>
          <w:sz w:val="24"/>
        </w:rPr>
        <w:t>ou</w:t>
      </w:r>
      <w:r w:rsidR="00F36181" w:rsidRPr="0079248A">
        <w:rPr>
          <w:spacing w:val="-2"/>
          <w:sz w:val="24"/>
        </w:rPr>
        <w:t xml:space="preserve"> </w:t>
      </w:r>
      <w:r>
        <w:rPr>
          <w:spacing w:val="-2"/>
          <w:sz w:val="24"/>
        </w:rPr>
        <w:t>vypůjčen</w:t>
      </w:r>
      <w:r w:rsidR="00F36181">
        <w:rPr>
          <w:spacing w:val="-2"/>
          <w:sz w:val="24"/>
        </w:rPr>
        <w:t>é</w:t>
      </w:r>
      <w:r w:rsidRPr="0079248A">
        <w:rPr>
          <w:spacing w:val="-2"/>
          <w:sz w:val="24"/>
        </w:rPr>
        <w:t xml:space="preserve"> předmět</w:t>
      </w:r>
      <w:r w:rsidR="00F36181">
        <w:rPr>
          <w:spacing w:val="-2"/>
          <w:sz w:val="24"/>
        </w:rPr>
        <w:t>y</w:t>
      </w:r>
      <w:r w:rsidRPr="0079248A">
        <w:rPr>
          <w:spacing w:val="-2"/>
          <w:sz w:val="24"/>
        </w:rPr>
        <w:t xml:space="preserve"> žádným způsobem</w:t>
      </w:r>
      <w:r w:rsidRPr="00AF3CEA">
        <w:rPr>
          <w:spacing w:val="-2"/>
          <w:sz w:val="24"/>
        </w:rPr>
        <w:t xml:space="preserve"> reprodukován</w:t>
      </w:r>
      <w:r w:rsidR="00F36181">
        <w:rPr>
          <w:spacing w:val="-2"/>
          <w:sz w:val="24"/>
        </w:rPr>
        <w:t>y</w:t>
      </w:r>
      <w:r>
        <w:rPr>
          <w:spacing w:val="-2"/>
          <w:sz w:val="24"/>
        </w:rPr>
        <w:t>.</w:t>
      </w:r>
    </w:p>
    <w:p w14:paraId="39A94AFA" w14:textId="182356ED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AF3CEA">
        <w:rPr>
          <w:spacing w:val="-2"/>
          <w:sz w:val="24"/>
        </w:rPr>
        <w:t>Při jakékoliv prezentaci předmět</w:t>
      </w:r>
      <w:r w:rsidR="00F36181">
        <w:rPr>
          <w:spacing w:val="-2"/>
          <w:sz w:val="24"/>
        </w:rPr>
        <w:t>ů</w:t>
      </w:r>
      <w:r w:rsidRPr="00AF3CEA">
        <w:rPr>
          <w:spacing w:val="-2"/>
          <w:sz w:val="24"/>
        </w:rPr>
        <w:t xml:space="preserve"> je </w:t>
      </w: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povinen uvádět, že </w:t>
      </w:r>
      <w:r>
        <w:rPr>
          <w:spacing w:val="-2"/>
          <w:sz w:val="24"/>
        </w:rPr>
        <w:t>předmět</w:t>
      </w:r>
      <w:r w:rsidR="00F36181">
        <w:rPr>
          <w:spacing w:val="-2"/>
          <w:sz w:val="24"/>
        </w:rPr>
        <w:t>y</w:t>
      </w:r>
      <w:r>
        <w:rPr>
          <w:spacing w:val="-2"/>
          <w:sz w:val="24"/>
        </w:rPr>
        <w:t xml:space="preserve"> </w:t>
      </w:r>
      <w:r w:rsidRPr="00AF3CEA">
        <w:rPr>
          <w:spacing w:val="-2"/>
          <w:sz w:val="24"/>
        </w:rPr>
        <w:t>pochází ze sbírek Muzea hl. m. Prahy</w:t>
      </w:r>
      <w:r>
        <w:rPr>
          <w:spacing w:val="-2"/>
          <w:sz w:val="24"/>
        </w:rPr>
        <w:t xml:space="preserve"> a </w:t>
      </w:r>
      <w:r>
        <w:rPr>
          <w:color w:val="000000"/>
          <w:sz w:val="24"/>
          <w:szCs w:val="24"/>
          <w:lang w:eastAsia="cs-CZ"/>
        </w:rPr>
        <w:t xml:space="preserve">dále </w:t>
      </w:r>
      <w:r w:rsidRPr="009C1C06">
        <w:rPr>
          <w:color w:val="000000"/>
          <w:sz w:val="24"/>
          <w:szCs w:val="24"/>
          <w:lang w:eastAsia="cs-CZ"/>
        </w:rPr>
        <w:t>vždy uvést jméno autora</w:t>
      </w:r>
      <w:r>
        <w:rPr>
          <w:color w:val="000000"/>
          <w:sz w:val="24"/>
          <w:szCs w:val="24"/>
          <w:lang w:eastAsia="cs-CZ"/>
        </w:rPr>
        <w:t xml:space="preserve"> předmět</w:t>
      </w:r>
      <w:r w:rsidR="00F36181">
        <w:rPr>
          <w:color w:val="000000"/>
          <w:sz w:val="24"/>
          <w:szCs w:val="24"/>
          <w:lang w:eastAsia="cs-CZ"/>
        </w:rPr>
        <w:t>ů</w:t>
      </w:r>
      <w:r w:rsidRPr="009C1C06">
        <w:rPr>
          <w:color w:val="000000"/>
          <w:sz w:val="24"/>
          <w:szCs w:val="24"/>
          <w:lang w:eastAsia="cs-CZ"/>
        </w:rPr>
        <w:t xml:space="preserve">, nejde-li o </w:t>
      </w:r>
      <w:r>
        <w:rPr>
          <w:color w:val="000000"/>
          <w:sz w:val="24"/>
          <w:szCs w:val="24"/>
          <w:lang w:eastAsia="cs-CZ"/>
        </w:rPr>
        <w:t>předmět</w:t>
      </w:r>
      <w:r w:rsidR="00F36181">
        <w:rPr>
          <w:color w:val="000000"/>
          <w:sz w:val="24"/>
          <w:szCs w:val="24"/>
          <w:lang w:eastAsia="cs-CZ"/>
        </w:rPr>
        <w:t>y</w:t>
      </w:r>
      <w:r w:rsidRPr="009C1C06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>
        <w:rPr>
          <w:color w:val="000000"/>
          <w:sz w:val="24"/>
          <w:szCs w:val="24"/>
          <w:lang w:eastAsia="cs-CZ"/>
        </w:rPr>
        <w:t>předmět</w:t>
      </w:r>
      <w:r w:rsidR="00F36181">
        <w:rPr>
          <w:color w:val="000000"/>
          <w:sz w:val="24"/>
          <w:szCs w:val="24"/>
          <w:lang w:eastAsia="cs-CZ"/>
        </w:rPr>
        <w:t>y</w:t>
      </w:r>
      <w:r w:rsidRPr="009C1C06">
        <w:rPr>
          <w:color w:val="000000"/>
          <w:sz w:val="24"/>
          <w:szCs w:val="24"/>
          <w:lang w:eastAsia="cs-CZ"/>
        </w:rPr>
        <w:t xml:space="preserve"> uvádí na veřejnost, a dále název </w:t>
      </w:r>
      <w:r w:rsidR="00772777">
        <w:rPr>
          <w:color w:val="000000"/>
          <w:sz w:val="24"/>
          <w:szCs w:val="24"/>
          <w:lang w:eastAsia="cs-CZ"/>
        </w:rPr>
        <w:t>předmětů</w:t>
      </w:r>
      <w:r w:rsidR="00772777" w:rsidRPr="009C1C06">
        <w:rPr>
          <w:color w:val="000000"/>
          <w:sz w:val="24"/>
          <w:szCs w:val="24"/>
          <w:lang w:eastAsia="cs-CZ"/>
        </w:rPr>
        <w:t xml:space="preserve"> </w:t>
      </w:r>
      <w:r w:rsidRPr="009C1C06">
        <w:rPr>
          <w:color w:val="000000"/>
          <w:sz w:val="24"/>
          <w:szCs w:val="24"/>
          <w:lang w:eastAsia="cs-CZ"/>
        </w:rPr>
        <w:t>a pramen, ledaže je to nemožné</w:t>
      </w:r>
      <w:r>
        <w:rPr>
          <w:color w:val="000000"/>
          <w:sz w:val="24"/>
          <w:szCs w:val="24"/>
          <w:lang w:eastAsia="cs-CZ"/>
        </w:rPr>
        <w:t>.</w:t>
      </w:r>
      <w:r w:rsidRPr="00C43D06">
        <w:rPr>
          <w:spacing w:val="-2"/>
          <w:sz w:val="24"/>
        </w:rPr>
        <w:t xml:space="preserve"> </w:t>
      </w:r>
    </w:p>
    <w:p w14:paraId="2EAE2A92" w14:textId="33ADBB37" w:rsidR="00F34D1C" w:rsidRPr="006134FE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bCs/>
          <w:color w:val="000000"/>
          <w:sz w:val="24"/>
          <w:szCs w:val="24"/>
          <w:lang w:eastAsia="cs-CZ"/>
        </w:rPr>
        <w:t>U</w:t>
      </w:r>
      <w:r w:rsidRPr="006134FE">
        <w:rPr>
          <w:bCs/>
          <w:color w:val="000000"/>
          <w:sz w:val="24"/>
          <w:szCs w:val="24"/>
          <w:lang w:eastAsia="cs-CZ"/>
        </w:rPr>
        <w:t xml:space="preserve">žití </w:t>
      </w:r>
      <w:r>
        <w:rPr>
          <w:bCs/>
          <w:color w:val="000000"/>
          <w:sz w:val="24"/>
          <w:szCs w:val="24"/>
          <w:lang w:eastAsia="cs-CZ"/>
        </w:rPr>
        <w:t xml:space="preserve">rozmnoženin </w:t>
      </w:r>
      <w:r w:rsidR="00772777">
        <w:rPr>
          <w:bCs/>
          <w:color w:val="000000"/>
          <w:sz w:val="24"/>
          <w:szCs w:val="24"/>
          <w:lang w:eastAsia="cs-CZ"/>
        </w:rPr>
        <w:t xml:space="preserve">předmětů </w:t>
      </w:r>
      <w:r w:rsidRPr="006134FE">
        <w:rPr>
          <w:bCs/>
          <w:color w:val="000000"/>
          <w:sz w:val="24"/>
          <w:szCs w:val="24"/>
          <w:lang w:eastAsia="cs-CZ"/>
        </w:rPr>
        <w:t xml:space="preserve">bez </w:t>
      </w:r>
      <w:r>
        <w:rPr>
          <w:bCs/>
          <w:color w:val="000000"/>
          <w:sz w:val="24"/>
          <w:szCs w:val="24"/>
          <w:lang w:eastAsia="cs-CZ"/>
        </w:rPr>
        <w:t xml:space="preserve">předchozího písemného </w:t>
      </w:r>
      <w:r w:rsidRPr="006134FE">
        <w:rPr>
          <w:bCs/>
          <w:color w:val="000000"/>
          <w:sz w:val="24"/>
          <w:szCs w:val="24"/>
          <w:lang w:eastAsia="cs-CZ"/>
        </w:rPr>
        <w:t xml:space="preserve">souhlasu </w:t>
      </w:r>
      <w:r>
        <w:rPr>
          <w:bCs/>
          <w:color w:val="000000"/>
          <w:sz w:val="24"/>
          <w:szCs w:val="24"/>
          <w:lang w:eastAsia="cs-CZ"/>
        </w:rPr>
        <w:t xml:space="preserve">Půjčitele </w:t>
      </w:r>
      <w:r w:rsidRPr="00A54BFD">
        <w:rPr>
          <w:bCs/>
          <w:color w:val="000000"/>
          <w:sz w:val="24"/>
          <w:szCs w:val="24"/>
          <w:lang w:eastAsia="cs-CZ"/>
        </w:rPr>
        <w:t>a</w:t>
      </w:r>
      <w:r>
        <w:rPr>
          <w:bCs/>
          <w:color w:val="000000"/>
          <w:sz w:val="24"/>
          <w:szCs w:val="24"/>
          <w:lang w:eastAsia="cs-CZ"/>
        </w:rPr>
        <w:t>/nebo</w:t>
      </w:r>
      <w:r w:rsidRPr="00A54BFD">
        <w:rPr>
          <w:bCs/>
          <w:color w:val="000000"/>
          <w:sz w:val="24"/>
          <w:szCs w:val="24"/>
          <w:lang w:eastAsia="cs-CZ"/>
        </w:rPr>
        <w:t xml:space="preserve"> autora </w:t>
      </w:r>
      <w:r>
        <w:rPr>
          <w:bCs/>
          <w:color w:val="000000"/>
          <w:sz w:val="24"/>
          <w:szCs w:val="24"/>
          <w:lang w:eastAsia="cs-CZ"/>
        </w:rPr>
        <w:t xml:space="preserve">předmětu </w:t>
      </w:r>
      <w:r w:rsidRPr="006134FE">
        <w:rPr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takovým </w:t>
      </w:r>
      <w:r w:rsidRPr="006134FE">
        <w:rPr>
          <w:color w:val="000000"/>
          <w:sz w:val="24"/>
          <w:szCs w:val="24"/>
          <w:lang w:eastAsia="cs-CZ"/>
        </w:rPr>
        <w:t xml:space="preserve">užitím </w:t>
      </w:r>
      <w:r w:rsidR="00772777">
        <w:rPr>
          <w:color w:val="000000"/>
          <w:sz w:val="24"/>
          <w:szCs w:val="24"/>
          <w:lang w:eastAsia="cs-CZ"/>
        </w:rPr>
        <w:t>předmětů</w:t>
      </w:r>
      <w:r w:rsidR="00772777">
        <w:rPr>
          <w:bCs/>
          <w:color w:val="000000"/>
          <w:sz w:val="24"/>
          <w:szCs w:val="24"/>
          <w:lang w:eastAsia="cs-CZ"/>
        </w:rPr>
        <w:t xml:space="preserve"> </w:t>
      </w:r>
      <w:r>
        <w:rPr>
          <w:bCs/>
          <w:color w:val="000000"/>
          <w:sz w:val="24"/>
          <w:szCs w:val="24"/>
          <w:lang w:eastAsia="cs-CZ"/>
        </w:rPr>
        <w:t xml:space="preserve">se považuje </w:t>
      </w:r>
      <w:r w:rsidRPr="006134FE">
        <w:rPr>
          <w:bCs/>
          <w:color w:val="000000"/>
          <w:sz w:val="24"/>
          <w:szCs w:val="24"/>
          <w:lang w:eastAsia="cs-CZ"/>
        </w:rPr>
        <w:t>za porušení práv</w:t>
      </w:r>
      <w:r>
        <w:rPr>
          <w:bCs/>
          <w:color w:val="000000"/>
          <w:sz w:val="24"/>
          <w:szCs w:val="24"/>
          <w:lang w:eastAsia="cs-CZ"/>
        </w:rPr>
        <w:t xml:space="preserve"> dle této smlouvy</w:t>
      </w:r>
      <w:r w:rsidRPr="006134FE">
        <w:rPr>
          <w:bCs/>
          <w:color w:val="000000"/>
          <w:sz w:val="24"/>
          <w:szCs w:val="24"/>
          <w:lang w:eastAsia="cs-CZ"/>
        </w:rPr>
        <w:t>.</w:t>
      </w:r>
    </w:p>
    <w:p w14:paraId="6AA3DD08" w14:textId="6080CAB1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1157D">
        <w:rPr>
          <w:bCs/>
          <w:color w:val="000000"/>
          <w:sz w:val="24"/>
          <w:szCs w:val="24"/>
          <w:lang w:eastAsia="cs-CZ"/>
        </w:rPr>
        <w:t>poruší</w:t>
      </w:r>
      <w:r>
        <w:rPr>
          <w:color w:val="000000"/>
          <w:sz w:val="24"/>
          <w:szCs w:val="24"/>
          <w:lang w:eastAsia="cs-CZ"/>
        </w:rPr>
        <w:t xml:space="preserve"> shora uvedený způsob užití rozmnoženin, nebo předmět</w:t>
      </w:r>
      <w:r w:rsidR="00772777">
        <w:rPr>
          <w:color w:val="000000"/>
          <w:sz w:val="24"/>
          <w:szCs w:val="24"/>
          <w:lang w:eastAsia="cs-CZ"/>
        </w:rPr>
        <w:t>ů</w:t>
      </w:r>
      <w:r w:rsidRPr="00C83806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či jiné </w:t>
      </w:r>
      <w:r w:rsidRPr="006134FE">
        <w:rPr>
          <w:color w:val="000000"/>
          <w:sz w:val="24"/>
          <w:szCs w:val="24"/>
          <w:lang w:eastAsia="cs-CZ"/>
        </w:rPr>
        <w:t>shora</w:t>
      </w:r>
      <w:r>
        <w:rPr>
          <w:color w:val="000000"/>
          <w:sz w:val="24"/>
          <w:szCs w:val="24"/>
          <w:lang w:eastAsia="cs-CZ"/>
        </w:rPr>
        <w:t xml:space="preserve"> uvedené</w:t>
      </w:r>
      <w:r w:rsidRPr="006134FE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povinnosti, má Půjčitel </w:t>
      </w:r>
      <w:r w:rsidRPr="006134FE">
        <w:rPr>
          <w:color w:val="000000"/>
          <w:sz w:val="24"/>
          <w:szCs w:val="24"/>
          <w:lang w:eastAsia="cs-CZ"/>
        </w:rPr>
        <w:t>právo na</w:t>
      </w:r>
      <w:r>
        <w:rPr>
          <w:color w:val="000000"/>
          <w:sz w:val="24"/>
          <w:szCs w:val="24"/>
          <w:lang w:eastAsia="cs-CZ"/>
        </w:rPr>
        <w:t>:</w:t>
      </w:r>
    </w:p>
    <w:p w14:paraId="2B636C60" w14:textId="77777777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náprav</w:t>
      </w:r>
      <w:r>
        <w:rPr>
          <w:color w:val="000000"/>
          <w:sz w:val="24"/>
          <w:szCs w:val="24"/>
          <w:lang w:eastAsia="cs-CZ"/>
        </w:rPr>
        <w:t>u</w:t>
      </w:r>
      <w:r w:rsidRPr="00C83806">
        <w:rPr>
          <w:color w:val="000000"/>
          <w:sz w:val="24"/>
          <w:szCs w:val="24"/>
          <w:lang w:eastAsia="cs-CZ"/>
        </w:rPr>
        <w:t xml:space="preserve"> a odstranění nežádoucího stavu,</w:t>
      </w:r>
    </w:p>
    <w:p w14:paraId="20416B01" w14:textId="770854E2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 xml:space="preserve">smluvní pokutu </w:t>
      </w:r>
      <w:r>
        <w:rPr>
          <w:color w:val="000000"/>
          <w:sz w:val="24"/>
          <w:szCs w:val="24"/>
          <w:lang w:eastAsia="cs-CZ"/>
        </w:rPr>
        <w:t xml:space="preserve">ve výši </w:t>
      </w:r>
      <w:r w:rsidR="00255F0F" w:rsidRPr="00C83806">
        <w:rPr>
          <w:color w:val="000000"/>
          <w:sz w:val="24"/>
          <w:szCs w:val="24"/>
          <w:lang w:eastAsia="cs-CZ"/>
        </w:rPr>
        <w:t>20.000, -</w:t>
      </w:r>
      <w:r w:rsidRPr="00C83806">
        <w:rPr>
          <w:color w:val="000000"/>
          <w:sz w:val="24"/>
          <w:szCs w:val="24"/>
          <w:lang w:eastAsia="cs-CZ"/>
        </w:rPr>
        <w:t xml:space="preserve"> Kč (slovy dvacet tisíc korun českých) za každé takové porušení,</w:t>
      </w:r>
    </w:p>
    <w:p w14:paraId="08B2CDD3" w14:textId="77777777" w:rsidR="00F34D1C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náhradu vzniklé škody.</w:t>
      </w:r>
    </w:p>
    <w:p w14:paraId="4E8EBD91" w14:textId="7CA799FD" w:rsidR="00F34D1C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Vypůjčitel</w:t>
      </w:r>
      <w:r w:rsidRPr="007C287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předá zdarma Půjčiteli k archivačním účelům </w:t>
      </w:r>
      <w:r w:rsidR="00651D7A">
        <w:rPr>
          <w:rFonts w:ascii="Calibri" w:hAnsi="Calibri"/>
          <w:b/>
          <w:color w:val="000000"/>
          <w:sz w:val="24"/>
          <w:szCs w:val="24"/>
        </w:rPr>
        <w:t>jeden</w:t>
      </w:r>
      <w:r w:rsidR="00FE77D5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651D7A">
        <w:rPr>
          <w:rFonts w:ascii="Calibri" w:hAnsi="Calibri"/>
          <w:b/>
          <w:color w:val="000000"/>
          <w:sz w:val="24"/>
          <w:szCs w:val="24"/>
        </w:rPr>
        <w:t>1</w:t>
      </w:r>
      <w:r w:rsidR="00FE77D5">
        <w:rPr>
          <w:rFonts w:ascii="Calibri" w:hAnsi="Calibri"/>
          <w:b/>
          <w:color w:val="000000"/>
          <w:sz w:val="24"/>
          <w:szCs w:val="24"/>
        </w:rPr>
        <w:t>)</w:t>
      </w:r>
      <w:r w:rsidRPr="00D849A1">
        <w:rPr>
          <w:rFonts w:ascii="Calibri" w:hAnsi="Calibri"/>
          <w:b/>
          <w:color w:val="000000"/>
          <w:sz w:val="24"/>
          <w:szCs w:val="24"/>
        </w:rPr>
        <w:t xml:space="preserve"> kus</w:t>
      </w:r>
      <w:r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>
        <w:rPr>
          <w:rFonts w:ascii="Calibri" w:hAnsi="Calibri"/>
          <w:color w:val="000000"/>
          <w:sz w:val="24"/>
          <w:szCs w:val="24"/>
        </w:rPr>
        <w:t>plakát) vydané</w:t>
      </w:r>
      <w:r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2ABF8893" w14:textId="77777777" w:rsidR="00F34D1C" w:rsidRDefault="00F34D1C" w:rsidP="008207F6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10E7468C" w14:textId="77777777" w:rsidR="00F34D1C" w:rsidRPr="00F22DA5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95573">
        <w:rPr>
          <w:rFonts w:ascii="Calibri" w:hAnsi="Calibri"/>
          <w:color w:val="000000"/>
          <w:sz w:val="24"/>
          <w:szCs w:val="24"/>
        </w:rPr>
        <w:t>Další ujednání</w:t>
      </w:r>
      <w:r>
        <w:rPr>
          <w:spacing w:val="-2"/>
          <w:sz w:val="24"/>
        </w:rPr>
        <w:t xml:space="preserve">: </w:t>
      </w:r>
    </w:p>
    <w:p w14:paraId="138A25DB" w14:textId="4BC052A6" w:rsidR="0052417C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8501D6">
        <w:rPr>
          <w:rFonts w:ascii="Calibri" w:hAnsi="Calibri"/>
          <w:spacing w:val="-2"/>
          <w:sz w:val="24"/>
        </w:rPr>
        <w:t>Vypůjčitel</w:t>
      </w:r>
      <w:r w:rsidRPr="008501D6">
        <w:rPr>
          <w:rFonts w:ascii="Calibri" w:hAnsi="Calibri"/>
          <w:color w:val="000000"/>
          <w:sz w:val="24"/>
          <w:szCs w:val="24"/>
        </w:rPr>
        <w:t xml:space="preserve"> není oprávněn </w:t>
      </w:r>
      <w:r w:rsidR="00772777" w:rsidRPr="008501D6">
        <w:rPr>
          <w:rFonts w:ascii="Calibri" w:hAnsi="Calibri"/>
          <w:color w:val="000000"/>
          <w:sz w:val="24"/>
          <w:szCs w:val="24"/>
        </w:rPr>
        <w:t>předan</w:t>
      </w:r>
      <w:r w:rsidR="00772777">
        <w:rPr>
          <w:rFonts w:ascii="Calibri" w:hAnsi="Calibri"/>
          <w:color w:val="000000"/>
          <w:sz w:val="24"/>
          <w:szCs w:val="24"/>
        </w:rPr>
        <w:t>é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>předmět</w:t>
      </w:r>
      <w:r w:rsidR="00772777">
        <w:rPr>
          <w:rFonts w:ascii="Calibri" w:hAnsi="Calibri"/>
          <w:color w:val="000000"/>
          <w:sz w:val="24"/>
          <w:szCs w:val="24"/>
        </w:rPr>
        <w:t>y</w:t>
      </w:r>
      <w:r w:rsidRPr="008501D6">
        <w:rPr>
          <w:rFonts w:ascii="Calibri" w:hAnsi="Calibri"/>
          <w:color w:val="000000"/>
          <w:sz w:val="24"/>
          <w:szCs w:val="24"/>
        </w:rPr>
        <w:t xml:space="preserve"> přenechat (zpřístupnit nebo předat) třetím osobám s výjimkou je</w:t>
      </w:r>
      <w:r w:rsidR="00722CED">
        <w:rPr>
          <w:rFonts w:ascii="Calibri" w:hAnsi="Calibri"/>
          <w:color w:val="000000"/>
          <w:sz w:val="24"/>
          <w:szCs w:val="24"/>
        </w:rPr>
        <w:t>ho</w:t>
      </w:r>
      <w:r w:rsidRPr="008501D6">
        <w:rPr>
          <w:rFonts w:ascii="Calibri" w:hAnsi="Calibri"/>
          <w:color w:val="000000"/>
          <w:sz w:val="24"/>
          <w:szCs w:val="24"/>
        </w:rPr>
        <w:t xml:space="preserve"> vystavení</w:t>
      </w:r>
      <w:r>
        <w:rPr>
          <w:rFonts w:ascii="Calibri" w:hAnsi="Calibri"/>
          <w:color w:val="000000"/>
          <w:sz w:val="24"/>
          <w:szCs w:val="24"/>
        </w:rPr>
        <w:t xml:space="preserve"> podle </w:t>
      </w:r>
      <w:r w:rsidR="00514E54">
        <w:rPr>
          <w:rFonts w:ascii="Calibri" w:hAnsi="Calibri"/>
          <w:color w:val="000000"/>
          <w:sz w:val="24"/>
          <w:szCs w:val="24"/>
        </w:rPr>
        <w:t>čl. I písm.</w:t>
      </w:r>
      <w:r>
        <w:rPr>
          <w:rFonts w:ascii="Calibri" w:hAnsi="Calibri"/>
          <w:color w:val="000000"/>
          <w:sz w:val="24"/>
          <w:szCs w:val="24"/>
        </w:rPr>
        <w:t xml:space="preserve"> a) této smlouvy,</w:t>
      </w:r>
      <w:r w:rsidRPr="008501D6">
        <w:rPr>
          <w:rFonts w:ascii="Calibri" w:hAnsi="Calibri"/>
          <w:color w:val="000000"/>
          <w:sz w:val="24"/>
          <w:szCs w:val="24"/>
        </w:rPr>
        <w:t xml:space="preserve"> nebo </w:t>
      </w:r>
      <w:r w:rsidR="00772777">
        <w:rPr>
          <w:rFonts w:ascii="Calibri" w:hAnsi="Calibri"/>
          <w:color w:val="000000"/>
          <w:sz w:val="24"/>
          <w:szCs w:val="24"/>
        </w:rPr>
        <w:t>je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>zatížit jakýmikoliv právy ve prospěch třetích osob (zástavní, zadržovací, předkupní apod.).</w:t>
      </w:r>
      <w:r w:rsidRPr="008501D6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B48D283" w14:textId="54B3D279" w:rsidR="00B45A96" w:rsidRDefault="00B45A96">
      <w:pPr>
        <w:rPr>
          <w:rFonts w:ascii="Calibri" w:hAnsi="Calibri"/>
          <w:b/>
          <w:spacing w:val="-2"/>
          <w:sz w:val="24"/>
          <w:szCs w:val="22"/>
          <w:lang w:eastAsia="en-US"/>
        </w:rPr>
      </w:pPr>
    </w:p>
    <w:p w14:paraId="45084A53" w14:textId="77777777" w:rsidR="00F34D1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3C0C309" w14:textId="50E68AD6" w:rsidR="00F34D1C" w:rsidRPr="00C43D06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smlouvě je </w:t>
      </w:r>
      <w:r>
        <w:rPr>
          <w:rFonts w:ascii="Calibri" w:hAnsi="Calibri"/>
          <w:color w:val="000000"/>
          <w:sz w:val="24"/>
          <w:szCs w:val="24"/>
        </w:rPr>
        <w:t>Vypůjčitel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povinen předmět</w:t>
      </w:r>
      <w:r w:rsidR="00772777">
        <w:rPr>
          <w:rFonts w:ascii="Calibri" w:hAnsi="Calibri"/>
          <w:color w:val="000000"/>
          <w:sz w:val="24"/>
          <w:szCs w:val="24"/>
        </w:rPr>
        <w:t>y</w:t>
      </w:r>
      <w:r w:rsidRPr="00C43D06">
        <w:rPr>
          <w:rFonts w:ascii="Calibri" w:hAnsi="Calibri"/>
          <w:color w:val="000000"/>
          <w:sz w:val="24"/>
          <w:szCs w:val="24"/>
        </w:rPr>
        <w:t xml:space="preserve"> vrátit</w:t>
      </w:r>
      <w:r>
        <w:rPr>
          <w:rFonts w:ascii="Calibri" w:hAnsi="Calibri"/>
          <w:color w:val="000000"/>
          <w:sz w:val="24"/>
          <w:szCs w:val="24"/>
        </w:rPr>
        <w:t xml:space="preserve"> Půjčiteli</w:t>
      </w:r>
      <w:r w:rsidRPr="00C43D06">
        <w:rPr>
          <w:rFonts w:ascii="Calibri" w:hAnsi="Calibri"/>
          <w:color w:val="000000"/>
          <w:sz w:val="24"/>
          <w:szCs w:val="24"/>
        </w:rPr>
        <w:t xml:space="preserve"> na svůj náklad ještě před uplynutím sjednané </w:t>
      </w:r>
      <w:r>
        <w:rPr>
          <w:rFonts w:ascii="Calibri" w:hAnsi="Calibri"/>
          <w:color w:val="000000"/>
          <w:sz w:val="24"/>
          <w:szCs w:val="24"/>
        </w:rPr>
        <w:t xml:space="preserve">výpůjční </w:t>
      </w:r>
      <w:r w:rsidRPr="00C43D06">
        <w:rPr>
          <w:rFonts w:ascii="Calibri" w:hAnsi="Calibri"/>
          <w:color w:val="000000"/>
          <w:sz w:val="24"/>
          <w:szCs w:val="24"/>
        </w:rPr>
        <w:t>lhůty.</w:t>
      </w:r>
    </w:p>
    <w:p w14:paraId="3506E2C6" w14:textId="5C0CC381" w:rsidR="00F34D1C" w:rsidRPr="008501D6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color w:val="000000"/>
          <w:sz w:val="24"/>
          <w:szCs w:val="24"/>
        </w:rPr>
        <w:t>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si vyhrazuje právo požádat </w:t>
      </w:r>
      <w:r>
        <w:rPr>
          <w:rFonts w:ascii="Calibri" w:hAnsi="Calibri"/>
          <w:color w:val="000000"/>
          <w:sz w:val="24"/>
          <w:szCs w:val="24"/>
        </w:rPr>
        <w:t>Vypůjčitele</w:t>
      </w:r>
      <w:r w:rsidRPr="00C43D06">
        <w:rPr>
          <w:rFonts w:ascii="Calibri" w:hAnsi="Calibri"/>
          <w:color w:val="000000"/>
          <w:sz w:val="24"/>
          <w:szCs w:val="24"/>
        </w:rPr>
        <w:t xml:space="preserve"> v odůvodněném případě o vrácení </w:t>
      </w:r>
      <w:r w:rsidR="00772777" w:rsidRPr="008501D6">
        <w:rPr>
          <w:rFonts w:ascii="Calibri" w:hAnsi="Calibri"/>
          <w:color w:val="000000"/>
          <w:sz w:val="24"/>
          <w:szCs w:val="24"/>
        </w:rPr>
        <w:t>předmět</w:t>
      </w:r>
      <w:r w:rsidR="00772777">
        <w:rPr>
          <w:rFonts w:ascii="Calibri" w:hAnsi="Calibri"/>
          <w:color w:val="000000"/>
          <w:sz w:val="24"/>
          <w:szCs w:val="24"/>
        </w:rPr>
        <w:t>ů</w:t>
      </w:r>
      <w:r w:rsidR="00772777" w:rsidRPr="008501D6">
        <w:rPr>
          <w:rFonts w:ascii="Calibri" w:hAnsi="Calibri"/>
          <w:color w:val="000000"/>
          <w:sz w:val="24"/>
          <w:szCs w:val="24"/>
        </w:rPr>
        <w:t xml:space="preserve"> </w:t>
      </w:r>
      <w:r w:rsidRPr="008501D6">
        <w:rPr>
          <w:rFonts w:ascii="Calibri" w:hAnsi="Calibri"/>
          <w:color w:val="000000"/>
          <w:sz w:val="24"/>
          <w:szCs w:val="24"/>
        </w:rPr>
        <w:t xml:space="preserve">před sjednaným termínem. Učiní tak ale jednostrannou písemnou výzvou, nejméně 10 dnů před požadovaným vrácením. </w:t>
      </w:r>
      <w:r w:rsidRPr="008501D6">
        <w:rPr>
          <w:rFonts w:ascii="Calibri" w:hAnsi="Calibri"/>
          <w:spacing w:val="-2"/>
          <w:sz w:val="24"/>
        </w:rPr>
        <w:t xml:space="preserve">V takovém případě není Půjčitel povinen uhradit Vypůjčiteli případnou škodu či náklady s tím spojené. </w:t>
      </w:r>
    </w:p>
    <w:p w14:paraId="1B4F0043" w14:textId="77777777" w:rsidR="00F34D1C" w:rsidRPr="005C32B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spacing w:val="-2"/>
          <w:sz w:val="24"/>
          <w:szCs w:val="24"/>
        </w:rPr>
      </w:pPr>
    </w:p>
    <w:p w14:paraId="7B83DF4F" w14:textId="77777777" w:rsidR="002B6E64" w:rsidRDefault="00F34D1C" w:rsidP="00252AE8">
      <w:pPr>
        <w:numPr>
          <w:ilvl w:val="0"/>
          <w:numId w:val="23"/>
        </w:numPr>
        <w:tabs>
          <w:tab w:val="left" w:pos="-720"/>
        </w:tabs>
        <w:spacing w:before="120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 xml:space="preserve">Práva a povinnosti stanovené v této smlouvě počínají podpisem smlouvy oběma smluvními </w:t>
      </w:r>
      <w:r w:rsidR="00505F6D" w:rsidRPr="002B6E64">
        <w:rPr>
          <w:rFonts w:ascii="Calibri" w:hAnsi="Calibri"/>
          <w:color w:val="000000"/>
          <w:sz w:val="24"/>
          <w:szCs w:val="24"/>
        </w:rPr>
        <w:t>stranami,</w:t>
      </w:r>
      <w:r w:rsidRPr="002B6E64">
        <w:rPr>
          <w:rFonts w:ascii="Calibri" w:hAnsi="Calibri"/>
          <w:color w:val="000000"/>
          <w:sz w:val="24"/>
          <w:szCs w:val="24"/>
        </w:rPr>
        <w:t xml:space="preserve"> respektive okamžikem převzetí předmět</w:t>
      </w:r>
      <w:r w:rsidR="00722CED" w:rsidRPr="002B6E64">
        <w:rPr>
          <w:rFonts w:ascii="Calibri" w:hAnsi="Calibri"/>
          <w:color w:val="000000"/>
          <w:sz w:val="24"/>
          <w:szCs w:val="24"/>
        </w:rPr>
        <w:t>u</w:t>
      </w:r>
      <w:r w:rsidRPr="002B6E64">
        <w:rPr>
          <w:rFonts w:ascii="Calibri" w:hAnsi="Calibri"/>
          <w:color w:val="000000"/>
          <w:sz w:val="24"/>
          <w:szCs w:val="24"/>
        </w:rPr>
        <w:t xml:space="preserve"> a končí je</w:t>
      </w:r>
      <w:r w:rsidR="00722CED" w:rsidRPr="002B6E64">
        <w:rPr>
          <w:rFonts w:ascii="Calibri" w:hAnsi="Calibri"/>
          <w:color w:val="000000"/>
          <w:sz w:val="24"/>
          <w:szCs w:val="24"/>
        </w:rPr>
        <w:t>ho</w:t>
      </w:r>
      <w:r w:rsidRPr="002B6E64">
        <w:rPr>
          <w:rFonts w:ascii="Calibri" w:hAnsi="Calibri"/>
          <w:color w:val="000000"/>
          <w:sz w:val="24"/>
          <w:szCs w:val="24"/>
        </w:rPr>
        <w:t xml:space="preserve"> vrácením a vyřízením případných pohledávek vzniklých v souvislosti s je</w:t>
      </w:r>
      <w:r w:rsidR="00722CED" w:rsidRPr="002B6E64">
        <w:rPr>
          <w:rFonts w:ascii="Calibri" w:hAnsi="Calibri"/>
          <w:color w:val="000000"/>
          <w:sz w:val="24"/>
          <w:szCs w:val="24"/>
        </w:rPr>
        <w:t>ho</w:t>
      </w:r>
      <w:r w:rsidRPr="002B6E64">
        <w:rPr>
          <w:rFonts w:ascii="Calibri" w:hAnsi="Calibri"/>
          <w:color w:val="000000"/>
          <w:sz w:val="24"/>
          <w:szCs w:val="24"/>
        </w:rPr>
        <w:t xml:space="preserve"> výpůjčkou.</w:t>
      </w:r>
    </w:p>
    <w:p w14:paraId="19CB26D6" w14:textId="3B13A3E8" w:rsidR="00F34D1C" w:rsidRPr="002B6E64" w:rsidRDefault="00255F0F" w:rsidP="00252AE8">
      <w:pPr>
        <w:numPr>
          <w:ilvl w:val="0"/>
          <w:numId w:val="23"/>
        </w:numPr>
        <w:tabs>
          <w:tab w:val="left" w:pos="-720"/>
        </w:tabs>
        <w:spacing w:before="120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>Nedílnou součástí této smlouvy</w:t>
      </w:r>
      <w:r w:rsidR="00F34D1C" w:rsidRPr="002B6E64">
        <w:rPr>
          <w:rFonts w:ascii="Calibri" w:hAnsi="Calibri"/>
          <w:color w:val="000000"/>
          <w:sz w:val="24"/>
          <w:szCs w:val="24"/>
        </w:rPr>
        <w:t xml:space="preserve"> </w:t>
      </w:r>
      <w:r w:rsidR="0023653A" w:rsidRPr="002B6E64">
        <w:rPr>
          <w:rFonts w:ascii="Calibri" w:hAnsi="Calibri"/>
          <w:color w:val="000000"/>
          <w:sz w:val="24"/>
          <w:szCs w:val="24"/>
        </w:rPr>
        <w:t xml:space="preserve">je Příloha č. </w:t>
      </w:r>
      <w:r w:rsidR="00CA10F1" w:rsidRPr="002B6E64">
        <w:rPr>
          <w:rFonts w:ascii="Calibri" w:hAnsi="Calibri"/>
          <w:color w:val="000000"/>
          <w:sz w:val="24"/>
          <w:szCs w:val="24"/>
        </w:rPr>
        <w:t>1 -</w:t>
      </w:r>
      <w:r w:rsidR="0023653A" w:rsidRPr="002B6E64">
        <w:rPr>
          <w:rFonts w:ascii="Calibri" w:hAnsi="Calibri"/>
          <w:color w:val="000000"/>
          <w:sz w:val="24"/>
          <w:szCs w:val="24"/>
        </w:rPr>
        <w:t xml:space="preserve"> Seznam vypůjčených sbírkových předmětů a </w:t>
      </w:r>
      <w:r w:rsidR="008F258A" w:rsidRPr="002B6E64">
        <w:rPr>
          <w:rFonts w:ascii="Calibri" w:hAnsi="Calibri"/>
          <w:color w:val="000000"/>
          <w:sz w:val="24"/>
          <w:szCs w:val="24"/>
        </w:rPr>
        <w:t xml:space="preserve">Vzory </w:t>
      </w:r>
      <w:r w:rsidR="00F34D1C" w:rsidRPr="002B6E64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219DAB0C" w14:textId="77777777" w:rsidR="00F34D1C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 xml:space="preserve">Právní vztahy vzniklé na základě této smlouvy se řídí § 2193 a </w:t>
      </w:r>
      <w:r w:rsidR="0045706F" w:rsidRPr="005474A7">
        <w:rPr>
          <w:rFonts w:ascii="Calibri" w:hAnsi="Calibri"/>
          <w:color w:val="000000"/>
          <w:sz w:val="24"/>
          <w:szCs w:val="24"/>
        </w:rPr>
        <w:t>násl. zákona</w:t>
      </w:r>
      <w:r w:rsidRPr="005474A7">
        <w:rPr>
          <w:rFonts w:ascii="Calibri" w:hAnsi="Calibri"/>
          <w:color w:val="000000"/>
          <w:sz w:val="24"/>
          <w:szCs w:val="24"/>
        </w:rPr>
        <w:t xml:space="preserve"> č. 89/2012 Sb., občanský zákoník.</w:t>
      </w:r>
    </w:p>
    <w:p w14:paraId="181089BD" w14:textId="2681EF62" w:rsidR="002B6E64" w:rsidRDefault="00FC099D" w:rsidP="004D79E3">
      <w:pPr>
        <w:pStyle w:val="Odstavecseseznamem"/>
        <w:numPr>
          <w:ilvl w:val="0"/>
          <w:numId w:val="23"/>
        </w:numPr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6BCC0F1D" w14:textId="77777777" w:rsidR="002B6E64" w:rsidRPr="002B6E64" w:rsidRDefault="002B6E64" w:rsidP="002B6E64">
      <w:pPr>
        <w:pStyle w:val="Odstavecseseznamem"/>
        <w:ind w:left="360"/>
        <w:jc w:val="both"/>
        <w:rPr>
          <w:rFonts w:ascii="Calibri" w:hAnsi="Calibri"/>
          <w:color w:val="000000"/>
          <w:sz w:val="24"/>
          <w:szCs w:val="24"/>
        </w:rPr>
      </w:pPr>
    </w:p>
    <w:p w14:paraId="2AB111AC" w14:textId="77777777" w:rsidR="00FC099D" w:rsidRDefault="00FC099D" w:rsidP="002B6E64">
      <w:pPr>
        <w:pStyle w:val="Odstavecseseznamem"/>
        <w:numPr>
          <w:ilvl w:val="0"/>
          <w:numId w:val="23"/>
        </w:numPr>
        <w:spacing w:before="240"/>
        <w:jc w:val="both"/>
        <w:rPr>
          <w:rFonts w:ascii="Calibri" w:hAnsi="Calibri"/>
          <w:color w:val="000000"/>
          <w:sz w:val="24"/>
          <w:szCs w:val="24"/>
        </w:rPr>
      </w:pPr>
      <w:r w:rsidRPr="00FC099D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 platném znění, jde tíži Vypůjčitele.</w:t>
      </w:r>
    </w:p>
    <w:p w14:paraId="363ECC05" w14:textId="77777777" w:rsidR="002B6E64" w:rsidRDefault="002B6E64" w:rsidP="002B6E64">
      <w:pPr>
        <w:pStyle w:val="Odstavecseseznamem"/>
        <w:ind w:left="360"/>
        <w:jc w:val="both"/>
        <w:rPr>
          <w:rFonts w:ascii="Calibri" w:hAnsi="Calibri"/>
          <w:color w:val="000000"/>
          <w:sz w:val="24"/>
          <w:szCs w:val="24"/>
        </w:rPr>
      </w:pPr>
    </w:p>
    <w:p w14:paraId="02A8065B" w14:textId="3DE93263" w:rsidR="00651D7A" w:rsidRPr="00651D7A" w:rsidRDefault="00651D7A" w:rsidP="00651D7A">
      <w:pPr>
        <w:pStyle w:val="Odstavecseseznamem"/>
        <w:numPr>
          <w:ilvl w:val="0"/>
          <w:numId w:val="23"/>
        </w:numPr>
        <w:jc w:val="both"/>
        <w:rPr>
          <w:rFonts w:ascii="Calibri" w:hAnsi="Calibri"/>
          <w:color w:val="000000"/>
          <w:sz w:val="24"/>
          <w:szCs w:val="24"/>
        </w:rPr>
      </w:pPr>
      <w:r w:rsidRPr="00651D7A">
        <w:rPr>
          <w:rFonts w:ascii="Calibri" w:hAnsi="Calibri"/>
          <w:color w:val="000000"/>
          <w:sz w:val="24"/>
          <w:szCs w:val="24"/>
        </w:rPr>
        <w:t xml:space="preserve">Pro případ, že má tato smlouva listinnou podobu, je vyhotovena ve </w:t>
      </w:r>
      <w:r w:rsidR="00772777">
        <w:rPr>
          <w:rFonts w:ascii="Calibri" w:hAnsi="Calibri"/>
          <w:color w:val="000000"/>
          <w:sz w:val="24"/>
          <w:szCs w:val="24"/>
        </w:rPr>
        <w:t>dvou</w:t>
      </w:r>
      <w:r w:rsidR="00772777" w:rsidRPr="00651D7A">
        <w:rPr>
          <w:rFonts w:ascii="Calibri" w:hAnsi="Calibri"/>
          <w:color w:val="000000"/>
          <w:sz w:val="24"/>
          <w:szCs w:val="24"/>
        </w:rPr>
        <w:t xml:space="preserve"> </w:t>
      </w:r>
      <w:r w:rsidRPr="00651D7A">
        <w:rPr>
          <w:rFonts w:ascii="Calibri" w:hAnsi="Calibri"/>
          <w:color w:val="000000"/>
          <w:sz w:val="24"/>
          <w:szCs w:val="24"/>
        </w:rPr>
        <w:t>(</w:t>
      </w:r>
      <w:r w:rsidR="00772777">
        <w:rPr>
          <w:rFonts w:ascii="Calibri" w:hAnsi="Calibri"/>
          <w:color w:val="000000"/>
          <w:sz w:val="24"/>
          <w:szCs w:val="24"/>
        </w:rPr>
        <w:t>2</w:t>
      </w:r>
      <w:r w:rsidRPr="00651D7A">
        <w:rPr>
          <w:rFonts w:ascii="Calibri" w:hAnsi="Calibri"/>
          <w:color w:val="000000"/>
          <w:sz w:val="24"/>
          <w:szCs w:val="24"/>
        </w:rPr>
        <w:t xml:space="preserve">) stejnopisech s hodnotou originálu, podepsaných oprávněnými zástupci obou smluvních stran, z nichž </w:t>
      </w:r>
      <w:r w:rsidR="00554242">
        <w:rPr>
          <w:rFonts w:ascii="Calibri" w:hAnsi="Calibri"/>
          <w:color w:val="000000"/>
          <w:sz w:val="24"/>
          <w:szCs w:val="24"/>
        </w:rPr>
        <w:t xml:space="preserve">půjčitel </w:t>
      </w:r>
      <w:r w:rsidR="00772777">
        <w:rPr>
          <w:rFonts w:ascii="Calibri" w:hAnsi="Calibri"/>
          <w:color w:val="000000"/>
          <w:sz w:val="24"/>
          <w:szCs w:val="24"/>
        </w:rPr>
        <w:t xml:space="preserve">i vypůjčitel </w:t>
      </w:r>
      <w:r w:rsidRPr="00651D7A">
        <w:rPr>
          <w:rFonts w:ascii="Calibri" w:hAnsi="Calibri"/>
          <w:color w:val="000000"/>
          <w:sz w:val="24"/>
          <w:szCs w:val="24"/>
        </w:rPr>
        <w:t>obdrží jed</w:t>
      </w:r>
      <w:r w:rsidR="00554242">
        <w:rPr>
          <w:rFonts w:ascii="Calibri" w:hAnsi="Calibri"/>
          <w:color w:val="000000"/>
          <w:sz w:val="24"/>
          <w:szCs w:val="24"/>
        </w:rPr>
        <w:t>en</w:t>
      </w:r>
      <w:r w:rsidRPr="00651D7A">
        <w:rPr>
          <w:rFonts w:ascii="Calibri" w:hAnsi="Calibri"/>
          <w:color w:val="000000"/>
          <w:sz w:val="24"/>
          <w:szCs w:val="24"/>
        </w:rPr>
        <w:t xml:space="preserve"> stejnop</w:t>
      </w:r>
      <w:r w:rsidR="000245F0">
        <w:rPr>
          <w:rFonts w:ascii="Calibri" w:hAnsi="Calibri"/>
          <w:color w:val="000000"/>
          <w:sz w:val="24"/>
          <w:szCs w:val="24"/>
        </w:rPr>
        <w:t>is</w:t>
      </w:r>
      <w:r w:rsidRPr="00651D7A">
        <w:rPr>
          <w:rFonts w:ascii="Calibri" w:hAnsi="Calibri"/>
          <w:color w:val="000000"/>
          <w:sz w:val="24"/>
          <w:szCs w:val="24"/>
        </w:rPr>
        <w:t>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77008EE7" w14:textId="77777777" w:rsidR="00F34D1C" w:rsidRPr="00C43D06" w:rsidRDefault="00F34D1C" w:rsidP="00F22DA5">
      <w:pPr>
        <w:keepNext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AF2AD8">
        <w:rPr>
          <w:rFonts w:ascii="Calibri" w:hAnsi="Calibri"/>
          <w:color w:val="000000"/>
          <w:sz w:val="24"/>
          <w:szCs w:val="24"/>
        </w:rPr>
        <w:lastRenderedPageBreak/>
        <w:t>Smluvní strany prohlašují, že obsah smlouvy odpovídá jejich svobodné vůli a na důkaz</w:t>
      </w:r>
      <w:r w:rsidRPr="00C43D06">
        <w:rPr>
          <w:rFonts w:ascii="Calibri" w:hAnsi="Calibri"/>
          <w:color w:val="000000"/>
          <w:sz w:val="24"/>
          <w:szCs w:val="24"/>
        </w:rPr>
        <w:t xml:space="preserve"> toho připojují své podpisy.</w:t>
      </w:r>
    </w:p>
    <w:p w14:paraId="6B773BD6" w14:textId="77777777" w:rsidR="00F34D1C" w:rsidRPr="00867BD0" w:rsidRDefault="00F34D1C" w:rsidP="00F22DA5">
      <w:pPr>
        <w:keepNext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4"/>
        </w:rPr>
      </w:pPr>
    </w:p>
    <w:p w14:paraId="583F6DC3" w14:textId="0E6A18B3" w:rsidR="00F34D1C" w:rsidRPr="00867BD0" w:rsidRDefault="00F34D1C" w:rsidP="00C97777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V Praze dne:</w:t>
      </w:r>
      <w:r w:rsidR="00AF7596">
        <w:rPr>
          <w:rFonts w:ascii="Calibri" w:hAnsi="Calibri"/>
          <w:spacing w:val="-2"/>
          <w:sz w:val="24"/>
        </w:rPr>
        <w:t xml:space="preserve"> 22.2.2024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V</w:t>
      </w:r>
      <w:r w:rsidR="00ED70E9">
        <w:rPr>
          <w:rFonts w:ascii="Calibri" w:hAnsi="Calibri"/>
          <w:spacing w:val="-2"/>
          <w:sz w:val="24"/>
        </w:rPr>
        <w:t> </w:t>
      </w:r>
      <w:r w:rsidR="00772777">
        <w:rPr>
          <w:rFonts w:ascii="Calibri" w:hAnsi="Calibri"/>
          <w:spacing w:val="-2"/>
          <w:sz w:val="24"/>
        </w:rPr>
        <w:t xml:space="preserve">Kutné </w:t>
      </w:r>
      <w:r w:rsidR="00355D54">
        <w:rPr>
          <w:rFonts w:ascii="Calibri" w:hAnsi="Calibri"/>
          <w:spacing w:val="-2"/>
          <w:sz w:val="24"/>
        </w:rPr>
        <w:t xml:space="preserve">Hoře </w:t>
      </w:r>
      <w:r w:rsidRPr="00867BD0">
        <w:rPr>
          <w:rFonts w:ascii="Calibri" w:hAnsi="Calibri"/>
          <w:spacing w:val="-2"/>
          <w:sz w:val="24"/>
        </w:rPr>
        <w:t>dne:</w:t>
      </w:r>
      <w:r w:rsidR="00AF7596">
        <w:rPr>
          <w:rFonts w:ascii="Calibri" w:hAnsi="Calibri"/>
          <w:spacing w:val="-2"/>
          <w:sz w:val="24"/>
        </w:rPr>
        <w:t xml:space="preserve"> 7.3.2024</w:t>
      </w:r>
    </w:p>
    <w:p w14:paraId="1462B6C5" w14:textId="77777777" w:rsidR="00F34D1C" w:rsidRPr="00867BD0" w:rsidRDefault="00F34D1C" w:rsidP="00C97777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2A0A70BF" w14:textId="77777777" w:rsidR="00F34D1C" w:rsidRPr="00867BD0" w:rsidRDefault="00F34D1C" w:rsidP="00C97777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 xml:space="preserve">Za </w:t>
      </w:r>
      <w:r>
        <w:rPr>
          <w:rFonts w:ascii="Calibri" w:hAnsi="Calibri"/>
          <w:spacing w:val="-2"/>
          <w:sz w:val="24"/>
        </w:rPr>
        <w:t>Půjčitele</w:t>
      </w:r>
      <w:r w:rsidRPr="00867BD0">
        <w:rPr>
          <w:rFonts w:ascii="Calibri" w:hAnsi="Calibri"/>
          <w:spacing w:val="-2"/>
          <w:sz w:val="24"/>
        </w:rPr>
        <w:t>: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 xml:space="preserve">Za </w:t>
      </w:r>
      <w:r>
        <w:rPr>
          <w:rFonts w:ascii="Calibri" w:hAnsi="Calibri"/>
          <w:spacing w:val="-2"/>
          <w:sz w:val="24"/>
        </w:rPr>
        <w:t>Vypůjčitele</w:t>
      </w:r>
      <w:r w:rsidRPr="00867BD0">
        <w:rPr>
          <w:rFonts w:ascii="Calibri" w:hAnsi="Calibri"/>
          <w:spacing w:val="-2"/>
          <w:sz w:val="24"/>
        </w:rPr>
        <w:t>:</w:t>
      </w:r>
    </w:p>
    <w:p w14:paraId="6D94064F" w14:textId="77777777" w:rsidR="00F34D1C" w:rsidRPr="00867BD0" w:rsidRDefault="00F34D1C" w:rsidP="00C97777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62C2E402" w14:textId="77777777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9B1FC5D" w14:textId="77777777" w:rsidR="004631D6" w:rsidRDefault="004631D6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C2B5B3E" w14:textId="5E1EFA07" w:rsidR="00F34D1C" w:rsidRPr="00867BD0" w:rsidRDefault="00F34D1C" w:rsidP="00C97777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..............................</w:t>
      </w:r>
      <w:r>
        <w:rPr>
          <w:rFonts w:ascii="Calibri" w:hAnsi="Calibri"/>
          <w:spacing w:val="-2"/>
          <w:sz w:val="24"/>
        </w:rPr>
        <w:t>......................</w:t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="006947F3">
        <w:rPr>
          <w:rFonts w:ascii="Calibri" w:hAnsi="Calibri"/>
          <w:spacing w:val="-2"/>
          <w:sz w:val="24"/>
        </w:rPr>
        <w:tab/>
      </w:r>
      <w:r w:rsidRPr="00955C2B">
        <w:rPr>
          <w:rFonts w:ascii="Calibri" w:hAnsi="Calibri"/>
          <w:spacing w:val="-2"/>
          <w:sz w:val="24"/>
        </w:rPr>
        <w:t>........................................................</w:t>
      </w:r>
    </w:p>
    <w:p w14:paraId="56584319" w14:textId="204CDC13" w:rsidR="00F34D1C" w:rsidRDefault="00F34D1C" w:rsidP="00C97777">
      <w:pPr>
        <w:keepNext/>
        <w:tabs>
          <w:tab w:val="left" w:pos="-720"/>
          <w:tab w:val="left" w:pos="4962"/>
        </w:tabs>
        <w:ind w:left="357" w:right="-853"/>
        <w:jc w:val="both"/>
        <w:rPr>
          <w:rFonts w:ascii="Calibri" w:hAnsi="Calibri"/>
          <w:spacing w:val="-2"/>
          <w:sz w:val="24"/>
        </w:rPr>
      </w:pPr>
      <w:r w:rsidRPr="00F22DA5">
        <w:rPr>
          <w:rFonts w:ascii="Calibri" w:hAnsi="Calibri"/>
          <w:spacing w:val="-2"/>
          <w:sz w:val="24"/>
        </w:rPr>
        <w:t>Muzeum hlavního města Prahy</w:t>
      </w:r>
      <w:r w:rsidRPr="00F22DA5">
        <w:rPr>
          <w:rFonts w:ascii="Calibri" w:hAnsi="Calibri"/>
          <w:spacing w:val="-2"/>
          <w:sz w:val="24"/>
        </w:rPr>
        <w:tab/>
      </w:r>
      <w:r w:rsidR="006947F3">
        <w:rPr>
          <w:rFonts w:ascii="Calibri" w:hAnsi="Calibri"/>
          <w:spacing w:val="-2"/>
          <w:sz w:val="24"/>
        </w:rPr>
        <w:tab/>
      </w:r>
      <w:r w:rsidR="00355D54">
        <w:rPr>
          <w:rFonts w:ascii="Calibri" w:hAnsi="Calibri"/>
          <w:spacing w:val="-2"/>
          <w:sz w:val="24"/>
        </w:rPr>
        <w:t>České muzeum stříbra</w:t>
      </w:r>
      <w:r w:rsidR="00831C2B">
        <w:rPr>
          <w:rFonts w:ascii="Calibri" w:hAnsi="Calibri"/>
          <w:spacing w:val="-2"/>
          <w:sz w:val="24"/>
        </w:rPr>
        <w:t>, p. o.</w:t>
      </w:r>
    </w:p>
    <w:p w14:paraId="1312ED60" w14:textId="64E91114" w:rsidR="00D24E0E" w:rsidRDefault="00255F0F" w:rsidP="00C97777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RN</w:t>
      </w:r>
      <w:r w:rsidR="00F34D1C" w:rsidRPr="00F22DA5">
        <w:rPr>
          <w:rFonts w:ascii="Calibri" w:hAnsi="Calibri"/>
          <w:spacing w:val="-2"/>
          <w:sz w:val="24"/>
        </w:rPr>
        <w:t xml:space="preserve">Dr. </w:t>
      </w:r>
      <w:r>
        <w:rPr>
          <w:rFonts w:ascii="Calibri" w:hAnsi="Calibri"/>
          <w:spacing w:val="-2"/>
          <w:sz w:val="24"/>
        </w:rPr>
        <w:t>Ing. Ivo Macek</w:t>
      </w:r>
      <w:r w:rsidR="00F34D1C" w:rsidRPr="00F22DA5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 w:rsidR="008F258A"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="00355D54">
        <w:rPr>
          <w:rFonts w:ascii="Calibri" w:hAnsi="Calibri"/>
          <w:spacing w:val="-2"/>
          <w:sz w:val="24"/>
        </w:rPr>
        <w:t>Mgr. Lenka Mazačová</w:t>
      </w:r>
    </w:p>
    <w:p w14:paraId="582946CD" w14:textId="42F73321" w:rsidR="00F34D1C" w:rsidRPr="00867BD0" w:rsidRDefault="00F34D1C" w:rsidP="00C97777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ředitel</w:t>
      </w:r>
      <w:r w:rsidR="00D24E0E">
        <w:rPr>
          <w:rFonts w:ascii="Calibri" w:hAnsi="Calibri"/>
          <w:spacing w:val="-2"/>
          <w:sz w:val="24"/>
        </w:rPr>
        <w:t xml:space="preserve"> muzea</w:t>
      </w:r>
      <w:r>
        <w:rPr>
          <w:rFonts w:ascii="Calibri" w:hAnsi="Calibri"/>
          <w:spacing w:val="-2"/>
          <w:sz w:val="24"/>
        </w:rPr>
        <w:tab/>
        <w:t xml:space="preserve"> </w:t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255F0F">
        <w:rPr>
          <w:rFonts w:ascii="Calibri" w:hAnsi="Calibri"/>
          <w:spacing w:val="-2"/>
          <w:sz w:val="24"/>
        </w:rPr>
        <w:tab/>
      </w:r>
      <w:r w:rsidR="008007DD">
        <w:rPr>
          <w:rFonts w:ascii="Calibri" w:hAnsi="Calibri"/>
          <w:spacing w:val="-2"/>
          <w:sz w:val="24"/>
        </w:rPr>
        <w:t>ředitel</w:t>
      </w:r>
      <w:r w:rsidR="00255F0F">
        <w:rPr>
          <w:rFonts w:ascii="Calibri" w:hAnsi="Calibri"/>
          <w:spacing w:val="-2"/>
          <w:sz w:val="24"/>
        </w:rPr>
        <w:t>ka</w:t>
      </w:r>
      <w:r w:rsidR="007442B2">
        <w:rPr>
          <w:rFonts w:ascii="Calibri" w:hAnsi="Calibri"/>
          <w:spacing w:val="-2"/>
          <w:sz w:val="24"/>
        </w:rPr>
        <w:t xml:space="preserve"> </w:t>
      </w:r>
      <w:r w:rsidR="00355D54">
        <w:rPr>
          <w:rFonts w:ascii="Calibri" w:hAnsi="Calibri"/>
          <w:spacing w:val="-2"/>
          <w:sz w:val="24"/>
        </w:rPr>
        <w:t>muzea</w:t>
      </w:r>
    </w:p>
    <w:p w14:paraId="428E18E3" w14:textId="77777777" w:rsidR="0045706F" w:rsidRPr="00BE1B56" w:rsidRDefault="00F34D1C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4"/>
        </w:rPr>
        <w:br w:type="page"/>
      </w:r>
      <w:r w:rsidRPr="00BE1B56">
        <w:rPr>
          <w:rFonts w:ascii="Calibri" w:hAnsi="Calibri"/>
          <w:b/>
          <w:sz w:val="28"/>
          <w:szCs w:val="28"/>
        </w:rPr>
        <w:lastRenderedPageBreak/>
        <w:t xml:space="preserve">Příloha k Výpůjční </w:t>
      </w:r>
      <w:r w:rsidR="00013A98" w:rsidRPr="00BE1B56">
        <w:rPr>
          <w:rFonts w:ascii="Calibri" w:hAnsi="Calibri"/>
          <w:b/>
          <w:sz w:val="28"/>
          <w:szCs w:val="28"/>
        </w:rPr>
        <w:t>smlouvě</w:t>
      </w:r>
    </w:p>
    <w:p w14:paraId="605DA450" w14:textId="34133C3C" w:rsidR="00F34D1C" w:rsidRPr="00BE1B56" w:rsidRDefault="00F34D1C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 w:rsidRPr="00BE1B56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F7A1C" w:rsidRPr="00BE1B56">
        <w:rPr>
          <w:rFonts w:ascii="Calibri" w:hAnsi="Calibri"/>
          <w:b/>
          <w:sz w:val="28"/>
          <w:szCs w:val="28"/>
        </w:rPr>
        <w:t>Muz</w:t>
      </w:r>
      <w:proofErr w:type="spellEnd"/>
      <w:r w:rsidR="00FF7A1C" w:rsidRPr="00BE1B56">
        <w:rPr>
          <w:rFonts w:ascii="Calibri" w:hAnsi="Calibri"/>
          <w:b/>
          <w:sz w:val="28"/>
          <w:szCs w:val="28"/>
        </w:rPr>
        <w:t>/</w:t>
      </w:r>
      <w:r w:rsidR="00355D54" w:rsidRPr="00BE1B56">
        <w:rPr>
          <w:rFonts w:ascii="Calibri" w:hAnsi="Calibri"/>
          <w:b/>
          <w:sz w:val="28"/>
          <w:szCs w:val="28"/>
        </w:rPr>
        <w:t>035</w:t>
      </w:r>
      <w:r w:rsidR="00FF7A1C" w:rsidRPr="00BE1B56">
        <w:rPr>
          <w:rFonts w:ascii="Calibri" w:hAnsi="Calibri"/>
          <w:b/>
          <w:sz w:val="28"/>
          <w:szCs w:val="28"/>
        </w:rPr>
        <w:t>/20</w:t>
      </w:r>
      <w:r w:rsidR="009D4680" w:rsidRPr="00BE1B56">
        <w:rPr>
          <w:rFonts w:ascii="Calibri" w:hAnsi="Calibri"/>
          <w:b/>
          <w:sz w:val="28"/>
          <w:szCs w:val="28"/>
        </w:rPr>
        <w:t>2</w:t>
      </w:r>
      <w:r w:rsidR="00355D54" w:rsidRPr="00BE1B56">
        <w:rPr>
          <w:rFonts w:ascii="Calibri" w:hAnsi="Calibri"/>
          <w:b/>
          <w:sz w:val="28"/>
          <w:szCs w:val="28"/>
        </w:rPr>
        <w:t>4</w:t>
      </w:r>
    </w:p>
    <w:p w14:paraId="037587D4" w14:textId="77777777" w:rsidR="00F34D1C" w:rsidRPr="003B602F" w:rsidRDefault="00F34D1C" w:rsidP="00BD2564">
      <w:pPr>
        <w:pStyle w:val="Nadpis4"/>
        <w:rPr>
          <w:rFonts w:ascii="Calibri" w:hAnsi="Calibri"/>
          <w:szCs w:val="28"/>
          <w:u w:val="single"/>
        </w:rPr>
      </w:pPr>
      <w:r w:rsidRPr="003B602F">
        <w:rPr>
          <w:rFonts w:ascii="Calibri" w:hAnsi="Calibri"/>
          <w:szCs w:val="28"/>
          <w:u w:val="single"/>
        </w:rPr>
        <w:t xml:space="preserve">Seznam </w:t>
      </w:r>
      <w:r w:rsidR="00FE77D5" w:rsidRPr="003B602F">
        <w:rPr>
          <w:rFonts w:ascii="Calibri" w:hAnsi="Calibri"/>
          <w:szCs w:val="28"/>
          <w:u w:val="single"/>
        </w:rPr>
        <w:t>vy</w:t>
      </w:r>
      <w:r w:rsidRPr="003B602F">
        <w:rPr>
          <w:rFonts w:ascii="Calibri" w:hAnsi="Calibri"/>
          <w:szCs w:val="28"/>
          <w:u w:val="single"/>
        </w:rPr>
        <w:t>půjčených sbírkových předmětů</w:t>
      </w:r>
    </w:p>
    <w:p w14:paraId="4EE87FAB" w14:textId="77777777" w:rsidR="00F34D1C" w:rsidRPr="008501D6" w:rsidRDefault="00F34D1C" w:rsidP="00BD2564">
      <w:pPr>
        <w:rPr>
          <w:rFonts w:ascii="Calibri" w:hAnsi="Calibri"/>
        </w:rPr>
      </w:pPr>
    </w:p>
    <w:p w14:paraId="4876B10A" w14:textId="75F99264" w:rsidR="00F34D1C" w:rsidRPr="00BD2564" w:rsidRDefault="00F34D1C" w:rsidP="00BD2564">
      <w:pPr>
        <w:pStyle w:val="Nadpis4"/>
        <w:tabs>
          <w:tab w:val="left" w:pos="2552"/>
          <w:tab w:val="left" w:pos="7230"/>
        </w:tabs>
        <w:jc w:val="left"/>
        <w:rPr>
          <w:rFonts w:ascii="Calibri" w:hAnsi="Calibri"/>
          <w:sz w:val="24"/>
        </w:rPr>
      </w:pPr>
      <w:proofErr w:type="spellStart"/>
      <w:r w:rsidRPr="00BD2564">
        <w:rPr>
          <w:rFonts w:ascii="Calibri" w:hAnsi="Calibri"/>
          <w:sz w:val="24"/>
        </w:rPr>
        <w:t>Inv</w:t>
      </w:r>
      <w:proofErr w:type="spellEnd"/>
      <w:r w:rsidRPr="00BD2564">
        <w:rPr>
          <w:rFonts w:ascii="Calibri" w:hAnsi="Calibri"/>
          <w:sz w:val="24"/>
        </w:rPr>
        <w:t>. číslo</w:t>
      </w:r>
      <w:r w:rsidRPr="00BD2564">
        <w:rPr>
          <w:rFonts w:ascii="Calibri" w:hAnsi="Calibri"/>
          <w:sz w:val="24"/>
        </w:rPr>
        <w:tab/>
        <w:t>Předmět, popis, stav</w:t>
      </w:r>
      <w:r w:rsidRPr="00BD2564">
        <w:rPr>
          <w:rFonts w:ascii="Calibri" w:hAnsi="Calibri"/>
          <w:sz w:val="24"/>
        </w:rPr>
        <w:tab/>
        <w:t xml:space="preserve">Pojistná </w:t>
      </w:r>
      <w:r w:rsidR="003B602F">
        <w:rPr>
          <w:rFonts w:ascii="Calibri" w:hAnsi="Calibri"/>
          <w:sz w:val="24"/>
        </w:rPr>
        <w:t>hodnota</w:t>
      </w:r>
    </w:p>
    <w:p w14:paraId="3194B9E8" w14:textId="77777777" w:rsidR="00FE77D5" w:rsidRPr="00A1009C" w:rsidRDefault="00FE77D5" w:rsidP="00FE77D5">
      <w:pPr>
        <w:rPr>
          <w:rFonts w:asciiTheme="minorHAnsi" w:hAnsiTheme="minorHAnsi"/>
          <w:sz w:val="22"/>
          <w:szCs w:val="22"/>
        </w:rPr>
      </w:pPr>
      <w:r w:rsidRPr="00A1009C">
        <w:rPr>
          <w:rFonts w:asciiTheme="minorHAnsi" w:hAnsiTheme="minorHAnsi"/>
          <w:sz w:val="22"/>
          <w:szCs w:val="22"/>
        </w:rPr>
        <w:t xml:space="preserve">                                                                         </w:t>
      </w:r>
    </w:p>
    <w:p w14:paraId="6BF5F1B7" w14:textId="77777777" w:rsidR="00C97777" w:rsidRPr="003B602F" w:rsidRDefault="00C97777" w:rsidP="00C97777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sz w:val="24"/>
          <w:szCs w:val="24"/>
        </w:rPr>
      </w:pPr>
    </w:p>
    <w:p w14:paraId="617F19F4" w14:textId="77777777" w:rsidR="00C97777" w:rsidRDefault="00C97777" w:rsidP="00C97777">
      <w:pPr>
        <w:tabs>
          <w:tab w:val="left" w:pos="284"/>
        </w:tabs>
        <w:rPr>
          <w:rFonts w:cstheme="minorHAnsi"/>
          <w:color w:val="181818"/>
          <w:w w:val="105"/>
        </w:rPr>
      </w:pPr>
    </w:p>
    <w:p w14:paraId="6413986E" w14:textId="5BEA6AA9" w:rsidR="00C97777" w:rsidRPr="00BE1B56" w:rsidRDefault="00C97777" w:rsidP="00C97777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  <w:r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>Pojistná hodnota celkem sto osmnáct tisíc korun českých (</w:t>
      </w:r>
      <w:r w:rsidR="00BE1B56"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>118.000, -</w:t>
      </w:r>
      <w:r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 xml:space="preserve"> Kč).</w:t>
      </w:r>
    </w:p>
    <w:p w14:paraId="31480580" w14:textId="77777777" w:rsidR="003B602F" w:rsidRPr="00B47710" w:rsidRDefault="003B602F" w:rsidP="00C97777">
      <w:pPr>
        <w:tabs>
          <w:tab w:val="left" w:pos="284"/>
        </w:tabs>
        <w:rPr>
          <w:rFonts w:cstheme="minorHAnsi"/>
          <w:b/>
          <w:bCs/>
          <w:color w:val="181818"/>
          <w:w w:val="105"/>
        </w:rPr>
      </w:pPr>
    </w:p>
    <w:p w14:paraId="69F5CE21" w14:textId="72868BED" w:rsidR="0002782F" w:rsidRDefault="0002782F" w:rsidP="0002782F">
      <w:pPr>
        <w:pStyle w:val="Prosttext"/>
      </w:pPr>
      <w:r>
        <w:t xml:space="preserve"> </w:t>
      </w:r>
    </w:p>
    <w:p w14:paraId="3F2267A1" w14:textId="77777777" w:rsidR="00F34D1C" w:rsidRDefault="00F34D1C" w:rsidP="008A6767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25EE59A4" w14:textId="77777777" w:rsidR="0045706F" w:rsidRDefault="0045706F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ab/>
      </w:r>
      <w:r w:rsidR="00F34D1C" w:rsidRPr="008501D6">
        <w:rPr>
          <w:rFonts w:ascii="Calibri" w:hAnsi="Calibri"/>
          <w:b/>
          <w:sz w:val="24"/>
        </w:rPr>
        <w:t xml:space="preserve">Protokol o převzetí vypůjčovaných předmětů k Výpůjční smlouvě </w:t>
      </w:r>
    </w:p>
    <w:p w14:paraId="43F1AD5D" w14:textId="58251C95" w:rsidR="00F34D1C" w:rsidRPr="008501D6" w:rsidRDefault="0045706F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proofErr w:type="spellStart"/>
      <w:r w:rsidR="00FF7A1C">
        <w:rPr>
          <w:rFonts w:ascii="Calibri" w:hAnsi="Calibri"/>
          <w:b/>
          <w:sz w:val="24"/>
        </w:rPr>
        <w:t>Muz</w:t>
      </w:r>
      <w:proofErr w:type="spellEnd"/>
      <w:r w:rsidR="00FF7A1C">
        <w:rPr>
          <w:rFonts w:ascii="Calibri" w:hAnsi="Calibri"/>
          <w:b/>
          <w:sz w:val="24"/>
        </w:rPr>
        <w:t>/</w:t>
      </w:r>
      <w:r w:rsidR="00355D54">
        <w:rPr>
          <w:rFonts w:ascii="Calibri" w:hAnsi="Calibri"/>
          <w:b/>
          <w:sz w:val="24"/>
        </w:rPr>
        <w:t>035</w:t>
      </w:r>
      <w:r w:rsidR="00FF7A1C">
        <w:rPr>
          <w:rFonts w:ascii="Calibri" w:hAnsi="Calibri"/>
          <w:b/>
          <w:sz w:val="24"/>
        </w:rPr>
        <w:t>/20</w:t>
      </w:r>
      <w:r w:rsidR="00DF1AA1">
        <w:rPr>
          <w:rFonts w:ascii="Calibri" w:hAnsi="Calibri"/>
          <w:b/>
          <w:sz w:val="24"/>
        </w:rPr>
        <w:t>2</w:t>
      </w:r>
      <w:r w:rsidR="00355D54">
        <w:rPr>
          <w:rFonts w:ascii="Calibri" w:hAnsi="Calibri"/>
          <w:b/>
          <w:sz w:val="24"/>
        </w:rPr>
        <w:t>4</w:t>
      </w:r>
    </w:p>
    <w:p w14:paraId="299498E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3696B7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Jméno:....................................................................</w:t>
      </w:r>
    </w:p>
    <w:p w14:paraId="57209A7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OP:................................................................</w:t>
      </w:r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168057B0" w14:textId="77777777" w:rsidR="0045706F" w:rsidRDefault="00F34D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 xml:space="preserve">Protokol o vrácení vypůjčených předmětů k </w:t>
      </w:r>
      <w:r w:rsidR="00F35611" w:rsidRPr="008501D6">
        <w:rPr>
          <w:rFonts w:ascii="Calibri" w:hAnsi="Calibri"/>
          <w:b/>
          <w:sz w:val="24"/>
        </w:rPr>
        <w:t>Výpůjční</w:t>
      </w:r>
      <w:r w:rsidRPr="008501D6">
        <w:rPr>
          <w:rFonts w:ascii="Calibri" w:hAnsi="Calibri"/>
          <w:b/>
          <w:sz w:val="24"/>
        </w:rPr>
        <w:t xml:space="preserve"> smlouvě </w:t>
      </w:r>
    </w:p>
    <w:p w14:paraId="54B0A951" w14:textId="50E6015D" w:rsidR="00F34D1C" w:rsidRPr="008501D6" w:rsidRDefault="00FF7A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Muz</w:t>
      </w:r>
      <w:proofErr w:type="spellEnd"/>
      <w:r>
        <w:rPr>
          <w:rFonts w:ascii="Calibri" w:hAnsi="Calibri"/>
          <w:b/>
          <w:sz w:val="24"/>
        </w:rPr>
        <w:t>/</w:t>
      </w:r>
      <w:r w:rsidR="00355D54">
        <w:rPr>
          <w:rFonts w:ascii="Calibri" w:hAnsi="Calibri"/>
          <w:b/>
          <w:sz w:val="24"/>
        </w:rPr>
        <w:t>035</w:t>
      </w:r>
      <w:r>
        <w:rPr>
          <w:rFonts w:ascii="Calibri" w:hAnsi="Calibri"/>
          <w:b/>
          <w:sz w:val="24"/>
        </w:rPr>
        <w:t>/20</w:t>
      </w:r>
      <w:r w:rsidR="00DF1AA1">
        <w:rPr>
          <w:rFonts w:ascii="Calibri" w:hAnsi="Calibri"/>
          <w:b/>
          <w:sz w:val="24"/>
        </w:rPr>
        <w:t>2</w:t>
      </w:r>
      <w:r w:rsidR="00355D54">
        <w:rPr>
          <w:rFonts w:ascii="Calibri" w:hAnsi="Calibri"/>
          <w:b/>
          <w:sz w:val="24"/>
        </w:rPr>
        <w:t>4</w:t>
      </w:r>
    </w:p>
    <w:p w14:paraId="185C72F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dne:.......................</w:t>
      </w:r>
    </w:p>
    <w:p w14:paraId="447EDAD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341FFC"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0E86" w14:textId="77777777" w:rsidR="00341FFC" w:rsidRDefault="00341FFC">
      <w:r>
        <w:separator/>
      </w:r>
    </w:p>
  </w:endnote>
  <w:endnote w:type="continuationSeparator" w:id="0">
    <w:p w14:paraId="2AE483E1" w14:textId="77777777" w:rsidR="00341FFC" w:rsidRDefault="0034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2653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242">
      <w:rPr>
        <w:rStyle w:val="slostrnky"/>
        <w:noProof/>
      </w:rPr>
      <w:t>4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9637" w14:textId="77777777" w:rsidR="00341FFC" w:rsidRDefault="00341FFC">
      <w:r>
        <w:separator/>
      </w:r>
    </w:p>
  </w:footnote>
  <w:footnote w:type="continuationSeparator" w:id="0">
    <w:p w14:paraId="4BDC85DC" w14:textId="77777777" w:rsidR="00341FFC" w:rsidRDefault="0034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E0D6" w14:textId="2227B9E3" w:rsidR="007A207D" w:rsidRDefault="007A207D">
    <w:pPr>
      <w:pStyle w:val="Zhlav"/>
      <w:jc w:val="right"/>
      <w:rPr>
        <w:color w:val="4F81BD" w:themeColor="accent1"/>
      </w:rPr>
    </w:pPr>
    <w:r>
      <w:rPr>
        <w:color w:val="4F81BD" w:themeColor="accent1"/>
      </w:rPr>
      <w:t xml:space="preserve"> </w:t>
    </w: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5E4F5B" w:rsidRPr="00594E26">
          <w:rPr>
            <w:rFonts w:ascii="Calibri" w:hAnsi="Calibri"/>
            <w:b/>
            <w:color w:val="4F81BD" w:themeColor="accent1"/>
            <w:sz w:val="28"/>
          </w:rPr>
          <w:t>V</w:t>
        </w:r>
        <w:r w:rsidR="005E4F5B">
          <w:rPr>
            <w:rFonts w:ascii="Calibri" w:hAnsi="Calibri"/>
            <w:b/>
            <w:color w:val="4F81BD" w:themeColor="accent1"/>
            <w:sz w:val="28"/>
          </w:rPr>
          <w:t xml:space="preserve"> 1</w:t>
        </w:r>
        <w:r w:rsidR="005E4F5B" w:rsidRPr="00594E26">
          <w:rPr>
            <w:rFonts w:ascii="Calibri" w:hAnsi="Calibri"/>
            <w:b/>
            <w:color w:val="4F81BD" w:themeColor="accent1"/>
            <w:sz w:val="28"/>
          </w:rPr>
          <w:t> /20</w:t>
        </w:r>
        <w:r w:rsidR="005E4F5B">
          <w:rPr>
            <w:rFonts w:ascii="Calibri" w:hAnsi="Calibri"/>
            <w:b/>
            <w:color w:val="4F81BD" w:themeColor="accent1"/>
            <w:sz w:val="28"/>
          </w:rPr>
          <w:t>24</w:t>
        </w:r>
        <w:r w:rsidR="005E4F5B" w:rsidRPr="00594E26">
          <w:rPr>
            <w:rFonts w:ascii="Calibri" w:hAnsi="Calibri"/>
            <w:b/>
            <w:color w:val="4F81BD" w:themeColor="accent1"/>
            <w:sz w:val="28"/>
          </w:rPr>
          <w:t>–</w:t>
        </w:r>
        <w:r w:rsidR="005E4F5B">
          <w:rPr>
            <w:rFonts w:ascii="Calibri" w:hAnsi="Calibri"/>
            <w:b/>
            <w:color w:val="4F81BD" w:themeColor="accent1"/>
            <w:sz w:val="28"/>
          </w:rPr>
          <w:t>A</w:t>
        </w:r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73FB5"/>
    <w:multiLevelType w:val="hybridMultilevel"/>
    <w:tmpl w:val="D13EE6C2"/>
    <w:lvl w:ilvl="0" w:tplc="3250B2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1113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4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08220321">
    <w:abstractNumId w:val="25"/>
  </w:num>
  <w:num w:numId="2" w16cid:durableId="1492215840">
    <w:abstractNumId w:val="0"/>
  </w:num>
  <w:num w:numId="3" w16cid:durableId="1643344306">
    <w:abstractNumId w:val="24"/>
  </w:num>
  <w:num w:numId="4" w16cid:durableId="132411104">
    <w:abstractNumId w:val="17"/>
  </w:num>
  <w:num w:numId="5" w16cid:durableId="592207799">
    <w:abstractNumId w:val="33"/>
  </w:num>
  <w:num w:numId="6" w16cid:durableId="899054924">
    <w:abstractNumId w:val="9"/>
  </w:num>
  <w:num w:numId="7" w16cid:durableId="2029285669">
    <w:abstractNumId w:val="34"/>
  </w:num>
  <w:num w:numId="8" w16cid:durableId="979767018">
    <w:abstractNumId w:val="23"/>
  </w:num>
  <w:num w:numId="9" w16cid:durableId="667515121">
    <w:abstractNumId w:val="3"/>
  </w:num>
  <w:num w:numId="10" w16cid:durableId="22097581">
    <w:abstractNumId w:val="19"/>
  </w:num>
  <w:num w:numId="11" w16cid:durableId="458569462">
    <w:abstractNumId w:val="11"/>
  </w:num>
  <w:num w:numId="12" w16cid:durableId="1567035642">
    <w:abstractNumId w:val="26"/>
  </w:num>
  <w:num w:numId="13" w16cid:durableId="334235081">
    <w:abstractNumId w:val="7"/>
  </w:num>
  <w:num w:numId="14" w16cid:durableId="1410008072">
    <w:abstractNumId w:val="16"/>
  </w:num>
  <w:num w:numId="15" w16cid:durableId="1858155756">
    <w:abstractNumId w:val="21"/>
  </w:num>
  <w:num w:numId="16" w16cid:durableId="46224625">
    <w:abstractNumId w:val="10"/>
  </w:num>
  <w:num w:numId="17" w16cid:durableId="1801344655">
    <w:abstractNumId w:val="27"/>
  </w:num>
  <w:num w:numId="18" w16cid:durableId="1429547272">
    <w:abstractNumId w:val="13"/>
  </w:num>
  <w:num w:numId="19" w16cid:durableId="866793138">
    <w:abstractNumId w:val="18"/>
  </w:num>
  <w:num w:numId="20" w16cid:durableId="35936854">
    <w:abstractNumId w:val="2"/>
  </w:num>
  <w:num w:numId="21" w16cid:durableId="614365780">
    <w:abstractNumId w:val="4"/>
  </w:num>
  <w:num w:numId="22" w16cid:durableId="1539127939">
    <w:abstractNumId w:val="14"/>
  </w:num>
  <w:num w:numId="23" w16cid:durableId="1179781503">
    <w:abstractNumId w:val="8"/>
  </w:num>
  <w:num w:numId="24" w16cid:durableId="1288465130">
    <w:abstractNumId w:val="30"/>
  </w:num>
  <w:num w:numId="25" w16cid:durableId="687678817">
    <w:abstractNumId w:val="20"/>
  </w:num>
  <w:num w:numId="26" w16cid:durableId="1531722538">
    <w:abstractNumId w:val="15"/>
  </w:num>
  <w:num w:numId="27" w16cid:durableId="433867734">
    <w:abstractNumId w:val="28"/>
  </w:num>
  <w:num w:numId="28" w16cid:durableId="1327201614">
    <w:abstractNumId w:val="22"/>
  </w:num>
  <w:num w:numId="29" w16cid:durableId="1479999979">
    <w:abstractNumId w:val="32"/>
  </w:num>
  <w:num w:numId="30" w16cid:durableId="1097795559">
    <w:abstractNumId w:val="6"/>
  </w:num>
  <w:num w:numId="31" w16cid:durableId="1612737790">
    <w:abstractNumId w:val="29"/>
  </w:num>
  <w:num w:numId="32" w16cid:durableId="1138912255">
    <w:abstractNumId w:val="5"/>
  </w:num>
  <w:num w:numId="33" w16cid:durableId="1426926576">
    <w:abstractNumId w:val="31"/>
  </w:num>
  <w:num w:numId="34" w16cid:durableId="266349338">
    <w:abstractNumId w:val="1"/>
  </w:num>
  <w:num w:numId="35" w16cid:durableId="1868594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064B8"/>
    <w:rsid w:val="00012B87"/>
    <w:rsid w:val="000136E0"/>
    <w:rsid w:val="00013A98"/>
    <w:rsid w:val="00021AAB"/>
    <w:rsid w:val="00023F88"/>
    <w:rsid w:val="000245F0"/>
    <w:rsid w:val="0002782F"/>
    <w:rsid w:val="00036E78"/>
    <w:rsid w:val="00044249"/>
    <w:rsid w:val="00051881"/>
    <w:rsid w:val="0005209D"/>
    <w:rsid w:val="000548B2"/>
    <w:rsid w:val="00085F0D"/>
    <w:rsid w:val="00086B57"/>
    <w:rsid w:val="0008710B"/>
    <w:rsid w:val="00087F87"/>
    <w:rsid w:val="00093DF6"/>
    <w:rsid w:val="000A033A"/>
    <w:rsid w:val="000A7C8F"/>
    <w:rsid w:val="000B651A"/>
    <w:rsid w:val="000C0827"/>
    <w:rsid w:val="000D0A6C"/>
    <w:rsid w:val="000D2D0A"/>
    <w:rsid w:val="000D50C0"/>
    <w:rsid w:val="000D5961"/>
    <w:rsid w:val="000E12A6"/>
    <w:rsid w:val="000E65AE"/>
    <w:rsid w:val="000F4BC2"/>
    <w:rsid w:val="00100D7E"/>
    <w:rsid w:val="00106E07"/>
    <w:rsid w:val="0011192F"/>
    <w:rsid w:val="00112EBA"/>
    <w:rsid w:val="0011653A"/>
    <w:rsid w:val="001165CE"/>
    <w:rsid w:val="001241CE"/>
    <w:rsid w:val="00124C6C"/>
    <w:rsid w:val="00134C43"/>
    <w:rsid w:val="00140884"/>
    <w:rsid w:val="00141675"/>
    <w:rsid w:val="00142A7D"/>
    <w:rsid w:val="00150890"/>
    <w:rsid w:val="001606E7"/>
    <w:rsid w:val="0016175F"/>
    <w:rsid w:val="001720C5"/>
    <w:rsid w:val="00172FD8"/>
    <w:rsid w:val="00182703"/>
    <w:rsid w:val="00190329"/>
    <w:rsid w:val="001913A6"/>
    <w:rsid w:val="00192C32"/>
    <w:rsid w:val="00194F10"/>
    <w:rsid w:val="001B128E"/>
    <w:rsid w:val="001B7B08"/>
    <w:rsid w:val="001D198F"/>
    <w:rsid w:val="001D20B8"/>
    <w:rsid w:val="001D521A"/>
    <w:rsid w:val="001F1838"/>
    <w:rsid w:val="001F6A41"/>
    <w:rsid w:val="002050D8"/>
    <w:rsid w:val="00210230"/>
    <w:rsid w:val="0021157D"/>
    <w:rsid w:val="002136AB"/>
    <w:rsid w:val="0021418D"/>
    <w:rsid w:val="00214D13"/>
    <w:rsid w:val="00221603"/>
    <w:rsid w:val="00222487"/>
    <w:rsid w:val="002245F7"/>
    <w:rsid w:val="0023653A"/>
    <w:rsid w:val="00236A27"/>
    <w:rsid w:val="00240F29"/>
    <w:rsid w:val="00241E99"/>
    <w:rsid w:val="00250B34"/>
    <w:rsid w:val="00253DA4"/>
    <w:rsid w:val="00255C68"/>
    <w:rsid w:val="00255F0F"/>
    <w:rsid w:val="00264A18"/>
    <w:rsid w:val="00274CF4"/>
    <w:rsid w:val="00284B7E"/>
    <w:rsid w:val="00284C32"/>
    <w:rsid w:val="00296321"/>
    <w:rsid w:val="002A18AA"/>
    <w:rsid w:val="002B302F"/>
    <w:rsid w:val="002B6E64"/>
    <w:rsid w:val="002C3505"/>
    <w:rsid w:val="002D3B4E"/>
    <w:rsid w:val="002D4B45"/>
    <w:rsid w:val="002D4FBA"/>
    <w:rsid w:val="002D6A66"/>
    <w:rsid w:val="002E5DF6"/>
    <w:rsid w:val="002F273E"/>
    <w:rsid w:val="002F52EA"/>
    <w:rsid w:val="0030372D"/>
    <w:rsid w:val="00312525"/>
    <w:rsid w:val="00321B27"/>
    <w:rsid w:val="00331A57"/>
    <w:rsid w:val="00332993"/>
    <w:rsid w:val="00333CA2"/>
    <w:rsid w:val="003353D1"/>
    <w:rsid w:val="003353DC"/>
    <w:rsid w:val="00340E89"/>
    <w:rsid w:val="00341FFC"/>
    <w:rsid w:val="003448C8"/>
    <w:rsid w:val="0035279D"/>
    <w:rsid w:val="0035397F"/>
    <w:rsid w:val="00355D54"/>
    <w:rsid w:val="00357375"/>
    <w:rsid w:val="00361387"/>
    <w:rsid w:val="003647EA"/>
    <w:rsid w:val="00367480"/>
    <w:rsid w:val="00374AF0"/>
    <w:rsid w:val="0037656E"/>
    <w:rsid w:val="00377A57"/>
    <w:rsid w:val="00384A6B"/>
    <w:rsid w:val="0039340C"/>
    <w:rsid w:val="0039509A"/>
    <w:rsid w:val="003A34B3"/>
    <w:rsid w:val="003B0C35"/>
    <w:rsid w:val="003B602F"/>
    <w:rsid w:val="003D158E"/>
    <w:rsid w:val="003E310B"/>
    <w:rsid w:val="003E543E"/>
    <w:rsid w:val="003F236A"/>
    <w:rsid w:val="003F4CAA"/>
    <w:rsid w:val="003F7DD2"/>
    <w:rsid w:val="00405962"/>
    <w:rsid w:val="00411DE6"/>
    <w:rsid w:val="00424B7C"/>
    <w:rsid w:val="00430F1B"/>
    <w:rsid w:val="00432B63"/>
    <w:rsid w:val="00447BCA"/>
    <w:rsid w:val="00450E1F"/>
    <w:rsid w:val="00454157"/>
    <w:rsid w:val="0045706F"/>
    <w:rsid w:val="00462041"/>
    <w:rsid w:val="004631D6"/>
    <w:rsid w:val="0046513F"/>
    <w:rsid w:val="00467340"/>
    <w:rsid w:val="00470364"/>
    <w:rsid w:val="00472E56"/>
    <w:rsid w:val="00474E54"/>
    <w:rsid w:val="004750CE"/>
    <w:rsid w:val="00475F69"/>
    <w:rsid w:val="0049225F"/>
    <w:rsid w:val="004922B4"/>
    <w:rsid w:val="004B183D"/>
    <w:rsid w:val="004B29BA"/>
    <w:rsid w:val="004B4877"/>
    <w:rsid w:val="004B5A1B"/>
    <w:rsid w:val="004B6F93"/>
    <w:rsid w:val="004C2A62"/>
    <w:rsid w:val="004C6A03"/>
    <w:rsid w:val="004D41D1"/>
    <w:rsid w:val="004E1252"/>
    <w:rsid w:val="004E279A"/>
    <w:rsid w:val="004E4C68"/>
    <w:rsid w:val="004E5C25"/>
    <w:rsid w:val="004F5E21"/>
    <w:rsid w:val="00502AEE"/>
    <w:rsid w:val="00503A42"/>
    <w:rsid w:val="00505F6D"/>
    <w:rsid w:val="005076C2"/>
    <w:rsid w:val="00507E2C"/>
    <w:rsid w:val="005110E7"/>
    <w:rsid w:val="00513636"/>
    <w:rsid w:val="00514E54"/>
    <w:rsid w:val="00520B29"/>
    <w:rsid w:val="00521532"/>
    <w:rsid w:val="005216F7"/>
    <w:rsid w:val="005236CB"/>
    <w:rsid w:val="0052417C"/>
    <w:rsid w:val="00527A6A"/>
    <w:rsid w:val="00531B5A"/>
    <w:rsid w:val="00534448"/>
    <w:rsid w:val="0054041C"/>
    <w:rsid w:val="005405E1"/>
    <w:rsid w:val="00545266"/>
    <w:rsid w:val="005474A7"/>
    <w:rsid w:val="005519BD"/>
    <w:rsid w:val="0055297E"/>
    <w:rsid w:val="00554242"/>
    <w:rsid w:val="005611B4"/>
    <w:rsid w:val="00561264"/>
    <w:rsid w:val="00571CAE"/>
    <w:rsid w:val="00591ABB"/>
    <w:rsid w:val="0059217C"/>
    <w:rsid w:val="00594E26"/>
    <w:rsid w:val="005B05F7"/>
    <w:rsid w:val="005B6720"/>
    <w:rsid w:val="005B7C76"/>
    <w:rsid w:val="005C23F5"/>
    <w:rsid w:val="005C32BC"/>
    <w:rsid w:val="005C45D6"/>
    <w:rsid w:val="005C5445"/>
    <w:rsid w:val="005C5510"/>
    <w:rsid w:val="005D43F5"/>
    <w:rsid w:val="005D58EC"/>
    <w:rsid w:val="005E1382"/>
    <w:rsid w:val="005E4F5B"/>
    <w:rsid w:val="005F32D2"/>
    <w:rsid w:val="005F344B"/>
    <w:rsid w:val="005F73B2"/>
    <w:rsid w:val="00605AB0"/>
    <w:rsid w:val="006134FE"/>
    <w:rsid w:val="00614600"/>
    <w:rsid w:val="0061756F"/>
    <w:rsid w:val="0062771E"/>
    <w:rsid w:val="00630988"/>
    <w:rsid w:val="00633576"/>
    <w:rsid w:val="00641679"/>
    <w:rsid w:val="00643023"/>
    <w:rsid w:val="00651D7A"/>
    <w:rsid w:val="00653F0C"/>
    <w:rsid w:val="00660B42"/>
    <w:rsid w:val="00666F98"/>
    <w:rsid w:val="00674F51"/>
    <w:rsid w:val="00684AE6"/>
    <w:rsid w:val="006947F3"/>
    <w:rsid w:val="006A5401"/>
    <w:rsid w:val="006A771C"/>
    <w:rsid w:val="006A7B2E"/>
    <w:rsid w:val="006B0481"/>
    <w:rsid w:val="006C2EBC"/>
    <w:rsid w:val="006C3945"/>
    <w:rsid w:val="006C5820"/>
    <w:rsid w:val="006D743C"/>
    <w:rsid w:val="006E592E"/>
    <w:rsid w:val="006E7952"/>
    <w:rsid w:val="007039F2"/>
    <w:rsid w:val="00713DCB"/>
    <w:rsid w:val="007161D6"/>
    <w:rsid w:val="00722CED"/>
    <w:rsid w:val="007230D1"/>
    <w:rsid w:val="007358C7"/>
    <w:rsid w:val="00740FE8"/>
    <w:rsid w:val="007442B2"/>
    <w:rsid w:val="00747DD3"/>
    <w:rsid w:val="00772777"/>
    <w:rsid w:val="00772E13"/>
    <w:rsid w:val="0079248A"/>
    <w:rsid w:val="00797534"/>
    <w:rsid w:val="007A207D"/>
    <w:rsid w:val="007A7A3E"/>
    <w:rsid w:val="007B00E8"/>
    <w:rsid w:val="007B53CB"/>
    <w:rsid w:val="007C287A"/>
    <w:rsid w:val="007C72B5"/>
    <w:rsid w:val="007D5773"/>
    <w:rsid w:val="007E11FE"/>
    <w:rsid w:val="007E342C"/>
    <w:rsid w:val="007F3132"/>
    <w:rsid w:val="007F750C"/>
    <w:rsid w:val="008007DD"/>
    <w:rsid w:val="00806D85"/>
    <w:rsid w:val="008075F3"/>
    <w:rsid w:val="00807D2C"/>
    <w:rsid w:val="00811268"/>
    <w:rsid w:val="008121D7"/>
    <w:rsid w:val="00814337"/>
    <w:rsid w:val="008207F6"/>
    <w:rsid w:val="00831C2B"/>
    <w:rsid w:val="008501D6"/>
    <w:rsid w:val="00852833"/>
    <w:rsid w:val="00854CBC"/>
    <w:rsid w:val="00867BD0"/>
    <w:rsid w:val="008831D3"/>
    <w:rsid w:val="00896C87"/>
    <w:rsid w:val="00896F13"/>
    <w:rsid w:val="008973B9"/>
    <w:rsid w:val="008A3D53"/>
    <w:rsid w:val="008A5465"/>
    <w:rsid w:val="008A64F4"/>
    <w:rsid w:val="008A6767"/>
    <w:rsid w:val="008D11CB"/>
    <w:rsid w:val="008D3567"/>
    <w:rsid w:val="008D77BA"/>
    <w:rsid w:val="008E06C1"/>
    <w:rsid w:val="008E098D"/>
    <w:rsid w:val="008F258A"/>
    <w:rsid w:val="008F3B72"/>
    <w:rsid w:val="008F44B8"/>
    <w:rsid w:val="009056F6"/>
    <w:rsid w:val="00910492"/>
    <w:rsid w:val="00914AE3"/>
    <w:rsid w:val="0091655D"/>
    <w:rsid w:val="00924C61"/>
    <w:rsid w:val="00924E59"/>
    <w:rsid w:val="0092787D"/>
    <w:rsid w:val="00931B91"/>
    <w:rsid w:val="00936D72"/>
    <w:rsid w:val="00955C2B"/>
    <w:rsid w:val="00963C07"/>
    <w:rsid w:val="00973561"/>
    <w:rsid w:val="00977F23"/>
    <w:rsid w:val="009858AF"/>
    <w:rsid w:val="009906B3"/>
    <w:rsid w:val="0099434D"/>
    <w:rsid w:val="00996E27"/>
    <w:rsid w:val="009A1E17"/>
    <w:rsid w:val="009A2DDA"/>
    <w:rsid w:val="009B01ED"/>
    <w:rsid w:val="009B7B7C"/>
    <w:rsid w:val="009C1C06"/>
    <w:rsid w:val="009C20C5"/>
    <w:rsid w:val="009D4680"/>
    <w:rsid w:val="009E4A93"/>
    <w:rsid w:val="009F2B8B"/>
    <w:rsid w:val="009F3CF4"/>
    <w:rsid w:val="009F7CAA"/>
    <w:rsid w:val="009F7CDA"/>
    <w:rsid w:val="00A1009C"/>
    <w:rsid w:val="00A155F7"/>
    <w:rsid w:val="00A20CAA"/>
    <w:rsid w:val="00A2643D"/>
    <w:rsid w:val="00A418B1"/>
    <w:rsid w:val="00A41E4E"/>
    <w:rsid w:val="00A527CE"/>
    <w:rsid w:val="00A53D40"/>
    <w:rsid w:val="00A54BFD"/>
    <w:rsid w:val="00A60B6B"/>
    <w:rsid w:val="00A613E6"/>
    <w:rsid w:val="00A661C1"/>
    <w:rsid w:val="00A72894"/>
    <w:rsid w:val="00A74E98"/>
    <w:rsid w:val="00A83DAB"/>
    <w:rsid w:val="00AA34FB"/>
    <w:rsid w:val="00AA3C9D"/>
    <w:rsid w:val="00AA4DE1"/>
    <w:rsid w:val="00AC007F"/>
    <w:rsid w:val="00AE70F9"/>
    <w:rsid w:val="00AE7CA1"/>
    <w:rsid w:val="00AE7ECD"/>
    <w:rsid w:val="00AF0AF7"/>
    <w:rsid w:val="00AF0BA9"/>
    <w:rsid w:val="00AF2AD8"/>
    <w:rsid w:val="00AF3CEA"/>
    <w:rsid w:val="00AF7596"/>
    <w:rsid w:val="00B02470"/>
    <w:rsid w:val="00B02BAF"/>
    <w:rsid w:val="00B102EF"/>
    <w:rsid w:val="00B163CF"/>
    <w:rsid w:val="00B22C36"/>
    <w:rsid w:val="00B326CB"/>
    <w:rsid w:val="00B32D4C"/>
    <w:rsid w:val="00B3597C"/>
    <w:rsid w:val="00B37EE7"/>
    <w:rsid w:val="00B41327"/>
    <w:rsid w:val="00B45A96"/>
    <w:rsid w:val="00B50A3A"/>
    <w:rsid w:val="00B70F5F"/>
    <w:rsid w:val="00B802BC"/>
    <w:rsid w:val="00B87AB1"/>
    <w:rsid w:val="00B90D60"/>
    <w:rsid w:val="00B943C2"/>
    <w:rsid w:val="00B94608"/>
    <w:rsid w:val="00B954DD"/>
    <w:rsid w:val="00B95573"/>
    <w:rsid w:val="00B95A5C"/>
    <w:rsid w:val="00BA00EB"/>
    <w:rsid w:val="00BA18EA"/>
    <w:rsid w:val="00BB7955"/>
    <w:rsid w:val="00BC4FF4"/>
    <w:rsid w:val="00BD17FE"/>
    <w:rsid w:val="00BD2564"/>
    <w:rsid w:val="00BD4630"/>
    <w:rsid w:val="00BE1B56"/>
    <w:rsid w:val="00BE220D"/>
    <w:rsid w:val="00BF719B"/>
    <w:rsid w:val="00C005DE"/>
    <w:rsid w:val="00C02920"/>
    <w:rsid w:val="00C04218"/>
    <w:rsid w:val="00C06CF1"/>
    <w:rsid w:val="00C210C2"/>
    <w:rsid w:val="00C26EDE"/>
    <w:rsid w:val="00C321EE"/>
    <w:rsid w:val="00C43D06"/>
    <w:rsid w:val="00C71B68"/>
    <w:rsid w:val="00C74382"/>
    <w:rsid w:val="00C74D73"/>
    <w:rsid w:val="00C822C2"/>
    <w:rsid w:val="00C83150"/>
    <w:rsid w:val="00C83806"/>
    <w:rsid w:val="00C908DF"/>
    <w:rsid w:val="00C921EB"/>
    <w:rsid w:val="00C97777"/>
    <w:rsid w:val="00CA10F1"/>
    <w:rsid w:val="00CA1E7C"/>
    <w:rsid w:val="00CB11EB"/>
    <w:rsid w:val="00CB7653"/>
    <w:rsid w:val="00CC14C2"/>
    <w:rsid w:val="00CD206C"/>
    <w:rsid w:val="00CD38EA"/>
    <w:rsid w:val="00CD41F6"/>
    <w:rsid w:val="00CE1420"/>
    <w:rsid w:val="00CF177A"/>
    <w:rsid w:val="00CF44CA"/>
    <w:rsid w:val="00CF6C39"/>
    <w:rsid w:val="00D24D37"/>
    <w:rsid w:val="00D24E0E"/>
    <w:rsid w:val="00D30A16"/>
    <w:rsid w:val="00D4340E"/>
    <w:rsid w:val="00D6566B"/>
    <w:rsid w:val="00D723C4"/>
    <w:rsid w:val="00D7379B"/>
    <w:rsid w:val="00D849A1"/>
    <w:rsid w:val="00D937CE"/>
    <w:rsid w:val="00D95C9D"/>
    <w:rsid w:val="00DA27B5"/>
    <w:rsid w:val="00DA2D1C"/>
    <w:rsid w:val="00DA7229"/>
    <w:rsid w:val="00DB00D9"/>
    <w:rsid w:val="00DB7492"/>
    <w:rsid w:val="00DC25BA"/>
    <w:rsid w:val="00DC27D0"/>
    <w:rsid w:val="00DC4DFE"/>
    <w:rsid w:val="00DC723E"/>
    <w:rsid w:val="00DD640C"/>
    <w:rsid w:val="00DE61CD"/>
    <w:rsid w:val="00DE7886"/>
    <w:rsid w:val="00DF1AA1"/>
    <w:rsid w:val="00DF5CF6"/>
    <w:rsid w:val="00E04AD3"/>
    <w:rsid w:val="00E1448A"/>
    <w:rsid w:val="00E26131"/>
    <w:rsid w:val="00E521FC"/>
    <w:rsid w:val="00E7092C"/>
    <w:rsid w:val="00E86CC7"/>
    <w:rsid w:val="00E90347"/>
    <w:rsid w:val="00E95881"/>
    <w:rsid w:val="00EA20EE"/>
    <w:rsid w:val="00EB3010"/>
    <w:rsid w:val="00EC087E"/>
    <w:rsid w:val="00EC3F7C"/>
    <w:rsid w:val="00ED50D9"/>
    <w:rsid w:val="00ED5673"/>
    <w:rsid w:val="00ED5B1A"/>
    <w:rsid w:val="00ED70E9"/>
    <w:rsid w:val="00EE53C7"/>
    <w:rsid w:val="00EF6520"/>
    <w:rsid w:val="00F013AC"/>
    <w:rsid w:val="00F013B3"/>
    <w:rsid w:val="00F068A4"/>
    <w:rsid w:val="00F07E4B"/>
    <w:rsid w:val="00F12FD0"/>
    <w:rsid w:val="00F1486A"/>
    <w:rsid w:val="00F20D6D"/>
    <w:rsid w:val="00F22DA5"/>
    <w:rsid w:val="00F278E0"/>
    <w:rsid w:val="00F33803"/>
    <w:rsid w:val="00F34D1C"/>
    <w:rsid w:val="00F35611"/>
    <w:rsid w:val="00F36181"/>
    <w:rsid w:val="00F42FCE"/>
    <w:rsid w:val="00F44AD1"/>
    <w:rsid w:val="00F45E5D"/>
    <w:rsid w:val="00F472D8"/>
    <w:rsid w:val="00F50E1A"/>
    <w:rsid w:val="00F7443C"/>
    <w:rsid w:val="00F747A2"/>
    <w:rsid w:val="00F75067"/>
    <w:rsid w:val="00F76449"/>
    <w:rsid w:val="00F77143"/>
    <w:rsid w:val="00F77FDA"/>
    <w:rsid w:val="00F872C3"/>
    <w:rsid w:val="00F92D43"/>
    <w:rsid w:val="00F92F27"/>
    <w:rsid w:val="00F942EC"/>
    <w:rsid w:val="00F94859"/>
    <w:rsid w:val="00F9488C"/>
    <w:rsid w:val="00F96237"/>
    <w:rsid w:val="00FA407C"/>
    <w:rsid w:val="00FB3902"/>
    <w:rsid w:val="00FC099D"/>
    <w:rsid w:val="00FD02CF"/>
    <w:rsid w:val="00FE77D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1EA7"/>
  <w15:docId w15:val="{08B9A87E-C7C6-4AFD-820E-F672486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255F0F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84A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4A6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31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153127"/>
    <w:rsid w:val="001B015B"/>
    <w:rsid w:val="001B6F38"/>
    <w:rsid w:val="00264361"/>
    <w:rsid w:val="002E3E23"/>
    <w:rsid w:val="0038486C"/>
    <w:rsid w:val="005038CA"/>
    <w:rsid w:val="00595DAF"/>
    <w:rsid w:val="0064381C"/>
    <w:rsid w:val="00652E89"/>
    <w:rsid w:val="006E4BFD"/>
    <w:rsid w:val="00727E63"/>
    <w:rsid w:val="008B4265"/>
    <w:rsid w:val="008C00FF"/>
    <w:rsid w:val="008D4BEF"/>
    <w:rsid w:val="009E3A36"/>
    <w:rsid w:val="009F2B9C"/>
    <w:rsid w:val="00AC6BFD"/>
    <w:rsid w:val="00C45ED3"/>
    <w:rsid w:val="00D43440"/>
    <w:rsid w:val="00E34A7F"/>
    <w:rsid w:val="00F4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fab8f39ee8b977203ce0de7fe53e6b68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c7c32b1b071f8d65c8e3f3cf31480cd5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7930B-495A-4DFA-B5EA-042638FA4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F8B2F-12EC-4EF0-8FA2-6B46A7E2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5FEA5-AECE-47CE-87FF-7ADED69B5D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10</TotalTime>
  <Pages>1</Pages>
  <Words>1437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1 /2024–A</dc:creator>
  <cp:lastModifiedBy>Vychodilová Gabriela</cp:lastModifiedBy>
  <cp:revision>12</cp:revision>
  <cp:lastPrinted>2019-03-07T12:58:00Z</cp:lastPrinted>
  <dcterms:created xsi:type="dcterms:W3CDTF">2024-02-22T09:46:00Z</dcterms:created>
  <dcterms:modified xsi:type="dcterms:W3CDTF">2024-03-21T11:25:00Z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