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32CE914F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163D80">
        <w:rPr>
          <w:rFonts w:ascii="Arial" w:hAnsi="Arial" w:cs="Arial"/>
          <w:bCs/>
          <w:sz w:val="24"/>
        </w:rPr>
        <w:t>Zemědělské družstvo Šonov u Broumova</w:t>
      </w:r>
      <w:bookmarkEnd w:id="0"/>
    </w:p>
    <w:p w14:paraId="44E4413E" w14:textId="3ED4E89C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163D80">
        <w:rPr>
          <w:rFonts w:ascii="Arial" w:hAnsi="Arial" w:cs="Arial"/>
          <w:bCs/>
        </w:rPr>
        <w:t>č.p. 340</w:t>
      </w:r>
      <w:bookmarkEnd w:id="1"/>
    </w:p>
    <w:p w14:paraId="03A7CE1B" w14:textId="39A95F43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r w:rsidR="00163D80">
        <w:rPr>
          <w:rFonts w:ascii="Arial" w:hAnsi="Arial" w:cs="Arial"/>
          <w:bCs/>
        </w:rPr>
        <w:t>54971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163D80">
        <w:rPr>
          <w:rFonts w:ascii="Arial" w:hAnsi="Arial" w:cs="Arial"/>
          <w:bCs/>
        </w:rPr>
        <w:t>Šonov</w:t>
      </w:r>
      <w:bookmarkEnd w:id="3"/>
    </w:p>
    <w:p w14:paraId="579A8878" w14:textId="56EF8BD9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163D80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03F6515D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9D5B9E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333F3AC6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9D5B9E">
        <w:t>xxx</w:t>
      </w:r>
      <w:bookmarkStart w:id="5" w:name="_GoBack"/>
      <w:bookmarkEnd w:id="5"/>
    </w:p>
    <w:p w14:paraId="6B8BBFE7" w14:textId="77777777" w:rsidR="004707BF" w:rsidRPr="005B3A75" w:rsidRDefault="002E0937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242913F6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sslcj"/>
      <w:r w:rsidR="00163D80">
        <w:rPr>
          <w:rFonts w:ascii="Arial" w:hAnsi="Arial" w:cs="Arial"/>
          <w:i w:val="0"/>
          <w:sz w:val="17"/>
          <w:szCs w:val="17"/>
        </w:rPr>
        <w:t>05266/SVSL/24</w:t>
      </w:r>
      <w:bookmarkEnd w:id="6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7" w:name="datumvytvoreni"/>
      <w:r w:rsidR="00163D80">
        <w:rPr>
          <w:rFonts w:ascii="Arial" w:hAnsi="Arial" w:cs="Arial"/>
          <w:i w:val="0"/>
          <w:sz w:val="17"/>
          <w:szCs w:val="17"/>
        </w:rPr>
        <w:t>29.02.2024</w:t>
      </w:r>
      <w:bookmarkEnd w:id="7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6A3CB95" w:rsidR="0092643F" w:rsidRPr="0092643F" w:rsidRDefault="0092643F" w:rsidP="0092643F"/>
    <w:p w14:paraId="137FEA51" w14:textId="0A2763B7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8" w:name="rok1"/>
      <w:r w:rsidR="00163D80">
        <w:rPr>
          <w:rFonts w:ascii="Arial" w:hAnsi="Arial" w:cs="Arial"/>
          <w:b/>
          <w:sz w:val="22"/>
          <w:szCs w:val="22"/>
          <w:u w:val="single"/>
        </w:rPr>
        <w:t>2024</w:t>
      </w:r>
      <w:bookmarkEnd w:id="8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31B865D5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9" w:name="rok"/>
      <w:r w:rsidR="00163D80">
        <w:rPr>
          <w:rFonts w:ascii="Arial" w:hAnsi="Arial" w:cs="Arial"/>
          <w:sz w:val="22"/>
          <w:szCs w:val="22"/>
        </w:rPr>
        <w:t>2024</w:t>
      </w:r>
      <w:bookmarkEnd w:id="9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10" w:name="mirainflace"/>
      <w:r w:rsidR="00163D80">
        <w:rPr>
          <w:rFonts w:ascii="Arial" w:hAnsi="Arial" w:cs="Arial"/>
          <w:sz w:val="22"/>
          <w:szCs w:val="22"/>
        </w:rPr>
        <w:t>10,70</w:t>
      </w:r>
      <w:bookmarkEnd w:id="10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919FECE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8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761AF8F4" w:rsidR="00443B62" w:rsidRPr="008C73D9" w:rsidRDefault="00163D80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PO-15/16604/SVSL/20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04885026" w:rsidR="00443B62" w:rsidRPr="008C73D9" w:rsidRDefault="00163D80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29103393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do</w:t>
            </w:r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0B76D861" w:rsidR="00625156" w:rsidRPr="008C73D9" w:rsidRDefault="00163D8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899" w:type="dxa"/>
          </w:tcPr>
          <w:p w14:paraId="228AF6EC" w14:textId="63FEEAB0" w:rsidR="00625156" w:rsidRPr="008C73D9" w:rsidRDefault="00163D8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240960</w:t>
            </w:r>
          </w:p>
        </w:tc>
        <w:tc>
          <w:tcPr>
            <w:tcW w:w="1124" w:type="dxa"/>
          </w:tcPr>
          <w:p w14:paraId="482F7A60" w14:textId="173B0DCB" w:rsidR="00625156" w:rsidRPr="008C73D9" w:rsidRDefault="00163D8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10,70</w:t>
            </w:r>
          </w:p>
        </w:tc>
        <w:tc>
          <w:tcPr>
            <w:tcW w:w="2678" w:type="dxa"/>
          </w:tcPr>
          <w:p w14:paraId="60768905" w14:textId="6D496698" w:rsidR="00625156" w:rsidRPr="008C73D9" w:rsidRDefault="00163D8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25782,72</w:t>
            </w:r>
          </w:p>
        </w:tc>
        <w:tc>
          <w:tcPr>
            <w:tcW w:w="1831" w:type="dxa"/>
          </w:tcPr>
          <w:p w14:paraId="3E735DFB" w14:textId="5F5BE491" w:rsidR="00625156" w:rsidRPr="008C73D9" w:rsidRDefault="00163D8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266742,72</w:t>
            </w:r>
          </w:p>
        </w:tc>
        <w:tc>
          <w:tcPr>
            <w:tcW w:w="1831" w:type="dxa"/>
          </w:tcPr>
          <w:p w14:paraId="6AE945DD" w14:textId="6CF6EC8B" w:rsidR="00625156" w:rsidRPr="008C73D9" w:rsidRDefault="00163D8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31.12.2029</w:t>
            </w:r>
          </w:p>
        </w:tc>
        <w:tc>
          <w:tcPr>
            <w:tcW w:w="1831" w:type="dxa"/>
          </w:tcPr>
          <w:p w14:paraId="122A2DC4" w14:textId="57DD7CB1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29EAEE9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34D120FB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55EB012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3397B89E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5E92468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2CA7E38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3FCFDCDA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24585CE1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6CEFFABA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4D72AD5A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4371323B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68A0E7C9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7FE8E880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252C789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361A85D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328CFB78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6598022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1398ABE1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6306924E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21BF5940" w:rsidR="00625156" w:rsidRPr="008C73D9" w:rsidRDefault="00163D8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57BBDF9C" w:rsidR="00625156" w:rsidRPr="008C73D9" w:rsidRDefault="00163D8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266742,72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4F8ED650" w:rsidR="00625156" w:rsidRPr="008C73D9" w:rsidRDefault="00163D8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3862307D" w:rsidR="00625156" w:rsidRPr="008C73D9" w:rsidRDefault="00163D8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266743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48AFE243" w:rsidR="004429E3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sectPr w:rsidR="004429E3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BD791" w14:textId="77777777" w:rsidR="002E0937" w:rsidRDefault="002E0937">
      <w:r>
        <w:separator/>
      </w:r>
    </w:p>
  </w:endnote>
  <w:endnote w:type="continuationSeparator" w:id="0">
    <w:p w14:paraId="0B9BF17D" w14:textId="77777777" w:rsidR="002E0937" w:rsidRDefault="002E0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A88DE" w14:textId="77777777" w:rsidR="002E0937" w:rsidRDefault="002E0937">
      <w:r>
        <w:separator/>
      </w:r>
    </w:p>
  </w:footnote>
  <w:footnote w:type="continuationSeparator" w:id="0">
    <w:p w14:paraId="7D35C1BF" w14:textId="77777777" w:rsidR="002E0937" w:rsidRDefault="002E0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7B12849D" w:rsidR="001759CA" w:rsidRDefault="009D5B9E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7A3269D2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124346"/>
    <w:rsid w:val="00153DDC"/>
    <w:rsid w:val="00163D80"/>
    <w:rsid w:val="0017152B"/>
    <w:rsid w:val="001759CA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0937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29E3"/>
    <w:rsid w:val="00443B62"/>
    <w:rsid w:val="00447C90"/>
    <w:rsid w:val="004707BF"/>
    <w:rsid w:val="00490129"/>
    <w:rsid w:val="00495DB8"/>
    <w:rsid w:val="004B3629"/>
    <w:rsid w:val="004F44BF"/>
    <w:rsid w:val="00531390"/>
    <w:rsid w:val="005644AC"/>
    <w:rsid w:val="00581246"/>
    <w:rsid w:val="005846CA"/>
    <w:rsid w:val="005B3A75"/>
    <w:rsid w:val="005D077E"/>
    <w:rsid w:val="005D0FD0"/>
    <w:rsid w:val="00600305"/>
    <w:rsid w:val="00624A05"/>
    <w:rsid w:val="00625156"/>
    <w:rsid w:val="006558B9"/>
    <w:rsid w:val="006B5C41"/>
    <w:rsid w:val="006F63EC"/>
    <w:rsid w:val="006F714D"/>
    <w:rsid w:val="00716A74"/>
    <w:rsid w:val="00721AE8"/>
    <w:rsid w:val="00721AFE"/>
    <w:rsid w:val="007327CC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87833"/>
    <w:rsid w:val="009A3FAC"/>
    <w:rsid w:val="009C275E"/>
    <w:rsid w:val="009D538F"/>
    <w:rsid w:val="009D5B9E"/>
    <w:rsid w:val="009D6681"/>
    <w:rsid w:val="009E1861"/>
    <w:rsid w:val="00A027F4"/>
    <w:rsid w:val="00A05602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B133D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1</TotalTime>
  <Pages>2</Pages>
  <Words>272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1877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2</cp:revision>
  <cp:lastPrinted>2013-03-14T08:23:00Z</cp:lastPrinted>
  <dcterms:created xsi:type="dcterms:W3CDTF">2024-03-20T14:52:00Z</dcterms:created>
  <dcterms:modified xsi:type="dcterms:W3CDTF">2024-03-20T14:52:00Z</dcterms:modified>
</cp:coreProperties>
</file>