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08E27F1C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586984">
        <w:rPr>
          <w:rFonts w:ascii="Arial" w:hAnsi="Arial" w:cs="Arial"/>
          <w:bCs/>
          <w:sz w:val="24"/>
        </w:rPr>
        <w:t>Zemědělské družstvo Maleč</w:t>
      </w:r>
      <w:bookmarkEnd w:id="0"/>
    </w:p>
    <w:p w14:paraId="44E4413E" w14:textId="03B216EE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586984">
        <w:rPr>
          <w:rFonts w:ascii="Arial" w:hAnsi="Arial" w:cs="Arial"/>
          <w:bCs/>
        </w:rPr>
        <w:t>č.p. 49</w:t>
      </w:r>
      <w:bookmarkEnd w:id="1"/>
    </w:p>
    <w:p w14:paraId="03A7CE1B" w14:textId="7432F8C3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586984">
        <w:rPr>
          <w:rFonts w:ascii="Arial" w:hAnsi="Arial" w:cs="Arial"/>
          <w:bCs/>
        </w:rPr>
        <w:t>58276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586984">
        <w:rPr>
          <w:rFonts w:ascii="Arial" w:hAnsi="Arial" w:cs="Arial"/>
          <w:bCs/>
        </w:rPr>
        <w:t>Maleč</w:t>
      </w:r>
      <w:bookmarkEnd w:id="3"/>
    </w:p>
    <w:p w14:paraId="579A8878" w14:textId="5D93A1C6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586984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5BBB99C1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626D4D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25E952FF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626D4D">
        <w:t>xxx</w:t>
      </w:r>
      <w:bookmarkStart w:id="5" w:name="_GoBack"/>
      <w:bookmarkEnd w:id="5"/>
    </w:p>
    <w:p w14:paraId="6B8BBFE7" w14:textId="77777777" w:rsidR="004707BF" w:rsidRPr="005B3A75" w:rsidRDefault="00762E09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27936B99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586984">
        <w:rPr>
          <w:rFonts w:ascii="Arial" w:hAnsi="Arial" w:cs="Arial"/>
          <w:i w:val="0"/>
          <w:sz w:val="17"/>
          <w:szCs w:val="17"/>
        </w:rPr>
        <w:t>05265/SVSL/24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586984">
        <w:rPr>
          <w:rFonts w:ascii="Arial" w:hAnsi="Arial" w:cs="Arial"/>
          <w:i w:val="0"/>
          <w:sz w:val="17"/>
          <w:szCs w:val="17"/>
        </w:rPr>
        <w:t>29.02.2024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1ED3348B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586984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627E3564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586984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586984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729C6F23" w:rsidR="00443B62" w:rsidRPr="008C73D9" w:rsidRDefault="00586984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PO-16/04882/VC/22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6DE822DD" w:rsidR="00443B62" w:rsidRPr="008C73D9" w:rsidRDefault="00586984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65000029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59E590DE" w:rsidR="00625156" w:rsidRPr="008C73D9" w:rsidRDefault="0058698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56A5A344" w:rsidR="00625156" w:rsidRPr="008C73D9" w:rsidRDefault="0058698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19389</w:t>
            </w:r>
          </w:p>
        </w:tc>
        <w:tc>
          <w:tcPr>
            <w:tcW w:w="1124" w:type="dxa"/>
          </w:tcPr>
          <w:p w14:paraId="482F7A60" w14:textId="4F9C1DEC" w:rsidR="00625156" w:rsidRPr="008C73D9" w:rsidRDefault="0058698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0A1755B7" w:rsidR="00625156" w:rsidRPr="008C73D9" w:rsidRDefault="0058698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2074,62</w:t>
            </w:r>
          </w:p>
        </w:tc>
        <w:tc>
          <w:tcPr>
            <w:tcW w:w="1831" w:type="dxa"/>
          </w:tcPr>
          <w:p w14:paraId="3E735DFB" w14:textId="7F90FBBD" w:rsidR="00625156" w:rsidRPr="008C73D9" w:rsidRDefault="0058698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21463,62</w:t>
            </w:r>
          </w:p>
        </w:tc>
        <w:tc>
          <w:tcPr>
            <w:tcW w:w="1831" w:type="dxa"/>
          </w:tcPr>
          <w:p w14:paraId="6AE945DD" w14:textId="13EAFCBD" w:rsidR="00625156" w:rsidRPr="008C73D9" w:rsidRDefault="0058698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31.12.2030</w:t>
            </w:r>
          </w:p>
        </w:tc>
        <w:tc>
          <w:tcPr>
            <w:tcW w:w="1831" w:type="dxa"/>
          </w:tcPr>
          <w:p w14:paraId="122A2DC4" w14:textId="38EEAA9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67112C3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18D9D68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7807DAB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605FCC3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562968E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0DAAAF2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680F26D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2851E99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697BE7E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517C67C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2CA6157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7A9307D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75A1B6F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57F55AE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7AAC3D4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3CB7E14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754B216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5E4D9C3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626E2F7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3071573F" w:rsidR="00625156" w:rsidRPr="008C73D9" w:rsidRDefault="0058698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4FD0F9B6" w:rsidR="00625156" w:rsidRPr="008C73D9" w:rsidRDefault="0058698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21463,62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2697F491" w:rsidR="00625156" w:rsidRPr="008C73D9" w:rsidRDefault="0058698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1E777005" w:rsidR="00625156" w:rsidRPr="008C73D9" w:rsidRDefault="0058698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21464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B6603" w14:textId="77777777" w:rsidR="00762E09" w:rsidRDefault="00762E09">
      <w:r>
        <w:separator/>
      </w:r>
    </w:p>
  </w:endnote>
  <w:endnote w:type="continuationSeparator" w:id="0">
    <w:p w14:paraId="7B47DB4E" w14:textId="77777777" w:rsidR="00762E09" w:rsidRDefault="0076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084F8" w14:textId="77777777" w:rsidR="00762E09" w:rsidRDefault="00762E09">
      <w:r>
        <w:separator/>
      </w:r>
    </w:p>
  </w:footnote>
  <w:footnote w:type="continuationSeparator" w:id="0">
    <w:p w14:paraId="0C11B6A5" w14:textId="77777777" w:rsidR="00762E09" w:rsidRDefault="00762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71CFEB98" w:rsidR="001759CA" w:rsidRDefault="00626D4D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3C8C6A1F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86984"/>
    <w:rsid w:val="005B3A75"/>
    <w:rsid w:val="005D077E"/>
    <w:rsid w:val="005D0FD0"/>
    <w:rsid w:val="00600305"/>
    <w:rsid w:val="00624A05"/>
    <w:rsid w:val="00625156"/>
    <w:rsid w:val="00626D4D"/>
    <w:rsid w:val="006558B9"/>
    <w:rsid w:val="006B5C41"/>
    <w:rsid w:val="006F63EC"/>
    <w:rsid w:val="006F714D"/>
    <w:rsid w:val="00716A74"/>
    <w:rsid w:val="00721AE8"/>
    <w:rsid w:val="00721AFE"/>
    <w:rsid w:val="007327CC"/>
    <w:rsid w:val="00762E09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269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1858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2024-03-20T14:39:00Z</dcterms:created>
  <dcterms:modified xsi:type="dcterms:W3CDTF">2024-03-20T14:39:00Z</dcterms:modified>
</cp:coreProperties>
</file>