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2F8DF7F6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AC3CA4">
        <w:rPr>
          <w:rFonts w:ascii="Arial" w:hAnsi="Arial" w:cs="Arial"/>
          <w:bCs/>
          <w:sz w:val="24"/>
        </w:rPr>
        <w:t>Kotula Karel Ing.</w:t>
      </w:r>
      <w:bookmarkEnd w:id="0"/>
    </w:p>
    <w:p w14:paraId="44E4413E" w14:textId="36A3D81B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AC3CA4">
        <w:rPr>
          <w:rFonts w:ascii="Arial" w:hAnsi="Arial" w:cs="Arial"/>
          <w:bCs/>
        </w:rPr>
        <w:t>Selská 1348/33a</w:t>
      </w:r>
      <w:bookmarkEnd w:id="1"/>
    </w:p>
    <w:p w14:paraId="03A7CE1B" w14:textId="746E6CBC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AC3CA4">
        <w:rPr>
          <w:rFonts w:ascii="Arial" w:hAnsi="Arial" w:cs="Arial"/>
          <w:bCs/>
        </w:rPr>
        <w:t>73601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AC3CA4">
        <w:rPr>
          <w:rFonts w:ascii="Arial" w:hAnsi="Arial" w:cs="Arial"/>
          <w:bCs/>
        </w:rPr>
        <w:t>Havířov - Město</w:t>
      </w:r>
      <w:bookmarkEnd w:id="3"/>
    </w:p>
    <w:p w14:paraId="579A8878" w14:textId="01FBDEED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AC3CA4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6ABF93A1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EA2F45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6B64BD7C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EA2F45">
        <w:t>xxx</w:t>
      </w:r>
      <w:bookmarkStart w:id="5" w:name="_GoBack"/>
      <w:bookmarkEnd w:id="5"/>
    </w:p>
    <w:p w14:paraId="6B8BBFE7" w14:textId="77777777" w:rsidR="004707BF" w:rsidRPr="005B3A75" w:rsidRDefault="008451A5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127DDFB5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sslcj"/>
      <w:r w:rsidR="00AC3CA4">
        <w:rPr>
          <w:rFonts w:ascii="Arial" w:hAnsi="Arial" w:cs="Arial"/>
          <w:i w:val="0"/>
          <w:sz w:val="17"/>
          <w:szCs w:val="17"/>
        </w:rPr>
        <w:t>05007/SVSL/24</w:t>
      </w:r>
      <w:bookmarkEnd w:id="6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7" w:name="datumvytvoreni"/>
      <w:r w:rsidR="00AC3CA4">
        <w:rPr>
          <w:rFonts w:ascii="Arial" w:hAnsi="Arial" w:cs="Arial"/>
          <w:i w:val="0"/>
          <w:sz w:val="17"/>
          <w:szCs w:val="17"/>
        </w:rPr>
        <w:t>28.02.2024</w:t>
      </w:r>
      <w:bookmarkEnd w:id="7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1754278C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8" w:name="rok1"/>
      <w:r w:rsidR="00AC3CA4">
        <w:rPr>
          <w:rFonts w:ascii="Arial" w:hAnsi="Arial" w:cs="Arial"/>
          <w:b/>
          <w:sz w:val="22"/>
          <w:szCs w:val="22"/>
          <w:u w:val="single"/>
        </w:rPr>
        <w:t>2024</w:t>
      </w:r>
      <w:bookmarkEnd w:id="8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4B4E565E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9" w:name="rok"/>
      <w:r w:rsidR="00AC3CA4">
        <w:rPr>
          <w:rFonts w:ascii="Arial" w:hAnsi="Arial" w:cs="Arial"/>
          <w:sz w:val="22"/>
          <w:szCs w:val="22"/>
        </w:rPr>
        <w:t>2024</w:t>
      </w:r>
      <w:bookmarkEnd w:id="9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10" w:name="mirainflace"/>
      <w:r w:rsidR="00AC3CA4">
        <w:rPr>
          <w:rFonts w:ascii="Arial" w:hAnsi="Arial" w:cs="Arial"/>
          <w:sz w:val="22"/>
          <w:szCs w:val="22"/>
        </w:rPr>
        <w:t>10,70</w:t>
      </w:r>
      <w:bookmarkEnd w:id="10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74ABF146" w:rsidR="00443B62" w:rsidRPr="008C73D9" w:rsidRDefault="00AC3CA4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PO-16/01275/PO/22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48B5EB5B" w:rsidR="00443B62" w:rsidRPr="008C73D9" w:rsidRDefault="00AC3CA4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85000017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1DBE8165" w:rsidR="00625156" w:rsidRPr="008C73D9" w:rsidRDefault="00AC3CA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899" w:type="dxa"/>
          </w:tcPr>
          <w:p w14:paraId="228AF6EC" w14:textId="563FB939" w:rsidR="00625156" w:rsidRPr="008C73D9" w:rsidRDefault="00AC3CA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17086</w:t>
            </w:r>
          </w:p>
        </w:tc>
        <w:tc>
          <w:tcPr>
            <w:tcW w:w="1124" w:type="dxa"/>
          </w:tcPr>
          <w:p w14:paraId="482F7A60" w14:textId="6842AE34" w:rsidR="00625156" w:rsidRPr="008C73D9" w:rsidRDefault="00AC3CA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10,70</w:t>
            </w:r>
          </w:p>
        </w:tc>
        <w:tc>
          <w:tcPr>
            <w:tcW w:w="2678" w:type="dxa"/>
          </w:tcPr>
          <w:p w14:paraId="60768905" w14:textId="6DC7E776" w:rsidR="00625156" w:rsidRPr="008C73D9" w:rsidRDefault="00AC3CA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1828,20</w:t>
            </w:r>
          </w:p>
        </w:tc>
        <w:tc>
          <w:tcPr>
            <w:tcW w:w="1831" w:type="dxa"/>
          </w:tcPr>
          <w:p w14:paraId="3E735DFB" w14:textId="218C4EDC" w:rsidR="00625156" w:rsidRPr="008C73D9" w:rsidRDefault="00AC3CA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18914,20</w:t>
            </w:r>
          </w:p>
        </w:tc>
        <w:tc>
          <w:tcPr>
            <w:tcW w:w="1831" w:type="dxa"/>
          </w:tcPr>
          <w:p w14:paraId="6AE945DD" w14:textId="642A3151" w:rsidR="00625156" w:rsidRPr="008C73D9" w:rsidRDefault="00AC3CA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31.12.2030</w:t>
            </w:r>
          </w:p>
        </w:tc>
        <w:tc>
          <w:tcPr>
            <w:tcW w:w="1831" w:type="dxa"/>
          </w:tcPr>
          <w:p w14:paraId="122A2DC4" w14:textId="41B2CD7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0BA7CCA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3F63F27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785AD05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4EF6BFF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6B3043D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35A6B33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5737375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7C534BC3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228E706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4D7ADCEF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7D7A9B88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63ADA106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17073D5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0BC839F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1B64CE5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054D958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0C6D804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5FDE2A4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69080E5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3844F3C3" w:rsidR="00625156" w:rsidRPr="008C73D9" w:rsidRDefault="00AC3CA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2D195990" w:rsidR="00625156" w:rsidRPr="008C73D9" w:rsidRDefault="00AC3CA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18914,20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1A30F915" w:rsidR="00625156" w:rsidRPr="008C73D9" w:rsidRDefault="00AC3CA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4C704F87" w:rsidR="00625156" w:rsidRPr="008C73D9" w:rsidRDefault="00AC3CA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18914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B51D5" w14:textId="77777777" w:rsidR="008451A5" w:rsidRDefault="008451A5">
      <w:r>
        <w:separator/>
      </w:r>
    </w:p>
  </w:endnote>
  <w:endnote w:type="continuationSeparator" w:id="0">
    <w:p w14:paraId="3EAA38A5" w14:textId="77777777" w:rsidR="008451A5" w:rsidRDefault="00845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BFBF2" w14:textId="77777777" w:rsidR="008451A5" w:rsidRDefault="008451A5">
      <w:r>
        <w:separator/>
      </w:r>
    </w:p>
  </w:footnote>
  <w:footnote w:type="continuationSeparator" w:id="0">
    <w:p w14:paraId="578819B7" w14:textId="77777777" w:rsidR="008451A5" w:rsidRDefault="00845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2D221B7B" w:rsidR="001759CA" w:rsidRDefault="00EA2F45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5C907695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1A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C3CA4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A2F45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1</TotalTime>
  <Pages>2</Pages>
  <Words>271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1868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2024-03-20T12:52:00Z</dcterms:created>
  <dcterms:modified xsi:type="dcterms:W3CDTF">2024-03-20T12:52:00Z</dcterms:modified>
</cp:coreProperties>
</file>