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7CA5FB7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A2F26">
        <w:rPr>
          <w:rFonts w:ascii="Arial" w:hAnsi="Arial" w:cs="Arial"/>
          <w:bCs/>
          <w:sz w:val="24"/>
        </w:rPr>
        <w:t>Ing. Jan Kačerovský, K+K Břilice-Gigant</w:t>
      </w:r>
      <w:bookmarkEnd w:id="0"/>
    </w:p>
    <w:p w14:paraId="44E4413E" w14:textId="2A24859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A2F26">
        <w:rPr>
          <w:rFonts w:ascii="Arial" w:hAnsi="Arial" w:cs="Arial"/>
          <w:bCs/>
        </w:rPr>
        <w:t>Přesecká 144</w:t>
      </w:r>
      <w:bookmarkEnd w:id="1"/>
    </w:p>
    <w:p w14:paraId="03A7CE1B" w14:textId="06ADF2B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A2F26">
        <w:rPr>
          <w:rFonts w:ascii="Arial" w:hAnsi="Arial" w:cs="Arial"/>
          <w:bCs/>
        </w:rPr>
        <w:t>37901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A2F26">
        <w:rPr>
          <w:rFonts w:ascii="Arial" w:hAnsi="Arial" w:cs="Arial"/>
          <w:bCs/>
        </w:rPr>
        <w:t>Třeboň - Břilice</w:t>
      </w:r>
      <w:bookmarkEnd w:id="3"/>
    </w:p>
    <w:p w14:paraId="579A8878" w14:textId="36FD2FE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A2F26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9CCFF1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C212F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62AB4C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C212F">
        <w:t>xxx</w:t>
      </w:r>
      <w:bookmarkStart w:id="5" w:name="_GoBack"/>
      <w:bookmarkEnd w:id="5"/>
    </w:p>
    <w:p w14:paraId="6B8BBFE7" w14:textId="77777777" w:rsidR="004707BF" w:rsidRPr="005B3A75" w:rsidRDefault="0004297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4BCB87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9A2F26">
        <w:rPr>
          <w:rFonts w:ascii="Arial" w:hAnsi="Arial" w:cs="Arial"/>
          <w:i w:val="0"/>
          <w:sz w:val="17"/>
          <w:szCs w:val="17"/>
        </w:rPr>
        <w:t>04974/SVSL/24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9A2F26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C723735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9A2F26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A44CCD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9A2F26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9A2F26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ACC9323" w:rsidR="00443B62" w:rsidRPr="008C73D9" w:rsidRDefault="009A2F26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PO-16/03239/JC/22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CED447A" w:rsidR="00443B62" w:rsidRPr="008C73D9" w:rsidRDefault="009A2F26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31000004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4343A78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2264DF59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11179</w:t>
            </w:r>
          </w:p>
        </w:tc>
        <w:tc>
          <w:tcPr>
            <w:tcW w:w="1124" w:type="dxa"/>
          </w:tcPr>
          <w:p w14:paraId="482F7A60" w14:textId="2BE711B5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26B80578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1196,10</w:t>
            </w:r>
          </w:p>
        </w:tc>
        <w:tc>
          <w:tcPr>
            <w:tcW w:w="1831" w:type="dxa"/>
          </w:tcPr>
          <w:p w14:paraId="3E735DFB" w14:textId="04FF2ECE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12374,61</w:t>
            </w:r>
          </w:p>
        </w:tc>
        <w:tc>
          <w:tcPr>
            <w:tcW w:w="1831" w:type="dxa"/>
          </w:tcPr>
          <w:p w14:paraId="6AE945DD" w14:textId="12C20F91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31.12.2029</w:t>
            </w:r>
          </w:p>
        </w:tc>
        <w:tc>
          <w:tcPr>
            <w:tcW w:w="1831" w:type="dxa"/>
          </w:tcPr>
          <w:p w14:paraId="122A2DC4" w14:textId="39DBF8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72EC87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8CD22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0B5F9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503AA8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560B10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973BC1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803D63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63E9CC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B10739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12FAC7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CF8430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3B30F9D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0ED050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FE663D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490EC7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6CCAEC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55AEE4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C74D52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9229A5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6DAF9FC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A29012A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12374,61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615FA67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DF2658D" w:rsidR="00625156" w:rsidRPr="008C73D9" w:rsidRDefault="009A2F2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12375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28EF" w14:textId="77777777" w:rsidR="0004297E" w:rsidRDefault="0004297E">
      <w:r>
        <w:separator/>
      </w:r>
    </w:p>
  </w:endnote>
  <w:endnote w:type="continuationSeparator" w:id="0">
    <w:p w14:paraId="6CF0BD1E" w14:textId="77777777" w:rsidR="0004297E" w:rsidRDefault="000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FB6AD" w14:textId="77777777" w:rsidR="0004297E" w:rsidRDefault="0004297E">
      <w:r>
        <w:separator/>
      </w:r>
    </w:p>
  </w:footnote>
  <w:footnote w:type="continuationSeparator" w:id="0">
    <w:p w14:paraId="13211021" w14:textId="77777777" w:rsidR="0004297E" w:rsidRDefault="0004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359E0D1" w:rsidR="001759CA" w:rsidRDefault="00EC212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1D27ED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4297E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2F26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C212F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2024-03-20T12:39:00Z</dcterms:created>
  <dcterms:modified xsi:type="dcterms:W3CDTF">2024-03-20T12:39:00Z</dcterms:modified>
</cp:coreProperties>
</file>