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4898B0EA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4D7718">
        <w:rPr>
          <w:rFonts w:ascii="Arial" w:hAnsi="Arial" w:cs="Arial"/>
          <w:bCs/>
          <w:sz w:val="24"/>
        </w:rPr>
        <w:t>Tankodrom Milovice, s. r. o.</w:t>
      </w:r>
      <w:bookmarkEnd w:id="0"/>
    </w:p>
    <w:p w14:paraId="44E4413E" w14:textId="7F49B7D4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4D7718">
        <w:rPr>
          <w:rFonts w:ascii="Arial" w:hAnsi="Arial" w:cs="Arial"/>
          <w:bCs/>
        </w:rPr>
        <w:t>Hradčanské náměstí 67/8</w:t>
      </w:r>
      <w:bookmarkEnd w:id="1"/>
    </w:p>
    <w:p w14:paraId="03A7CE1B" w14:textId="24C7CEC9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4D7718">
        <w:rPr>
          <w:rFonts w:ascii="Arial" w:hAnsi="Arial" w:cs="Arial"/>
          <w:bCs/>
        </w:rPr>
        <w:t>11800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4D7718">
        <w:rPr>
          <w:rFonts w:ascii="Arial" w:hAnsi="Arial" w:cs="Arial"/>
          <w:bCs/>
        </w:rPr>
        <w:t>Praha 1</w:t>
      </w:r>
      <w:bookmarkEnd w:id="3"/>
    </w:p>
    <w:p w14:paraId="579A8878" w14:textId="0503D687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4D7718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325AE098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1C309C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7F37B4D6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1C309C">
        <w:t>xxx</w:t>
      </w:r>
      <w:bookmarkStart w:id="5" w:name="_GoBack"/>
      <w:bookmarkEnd w:id="5"/>
    </w:p>
    <w:p w14:paraId="6B8BBFE7" w14:textId="77777777" w:rsidR="004707BF" w:rsidRPr="005B3A75" w:rsidRDefault="00065F3C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2AEA9932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sslcj"/>
      <w:r w:rsidR="004D7718">
        <w:rPr>
          <w:rFonts w:ascii="Arial" w:hAnsi="Arial" w:cs="Arial"/>
          <w:i w:val="0"/>
          <w:sz w:val="17"/>
          <w:szCs w:val="17"/>
        </w:rPr>
        <w:t>05228/SVSL/24</w:t>
      </w:r>
      <w:bookmarkEnd w:id="6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7" w:name="datumvytvoreni"/>
      <w:r w:rsidR="004D7718">
        <w:rPr>
          <w:rFonts w:ascii="Arial" w:hAnsi="Arial" w:cs="Arial"/>
          <w:i w:val="0"/>
          <w:sz w:val="17"/>
          <w:szCs w:val="17"/>
        </w:rPr>
        <w:t>29.02.2024</w:t>
      </w:r>
      <w:bookmarkEnd w:id="7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6A3CB95" w:rsidR="0092643F" w:rsidRPr="0092643F" w:rsidRDefault="0092643F" w:rsidP="0092643F"/>
    <w:p w14:paraId="137FEA51" w14:textId="6DEFFDDA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8" w:name="rok1"/>
      <w:r w:rsidR="004D7718">
        <w:rPr>
          <w:rFonts w:ascii="Arial" w:hAnsi="Arial" w:cs="Arial"/>
          <w:b/>
          <w:sz w:val="22"/>
          <w:szCs w:val="22"/>
          <w:u w:val="single"/>
        </w:rPr>
        <w:t>2024</w:t>
      </w:r>
      <w:bookmarkEnd w:id="8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2054BD54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9" w:name="rok"/>
      <w:r w:rsidR="004D7718">
        <w:rPr>
          <w:rFonts w:ascii="Arial" w:hAnsi="Arial" w:cs="Arial"/>
          <w:sz w:val="22"/>
          <w:szCs w:val="22"/>
        </w:rPr>
        <w:t>2024</w:t>
      </w:r>
      <w:bookmarkEnd w:id="9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10" w:name="mirainflace"/>
      <w:r w:rsidR="004D7718">
        <w:rPr>
          <w:rFonts w:ascii="Arial" w:hAnsi="Arial" w:cs="Arial"/>
          <w:sz w:val="22"/>
          <w:szCs w:val="22"/>
        </w:rPr>
        <w:t>10,70</w:t>
      </w:r>
      <w:bookmarkEnd w:id="10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5919FECE" w:rsidR="002E597A" w:rsidRPr="00534958" w:rsidRDefault="00D13092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Dagmar Heřmanová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first" r:id="rId8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06CEA7DE" w:rsidR="00443B62" w:rsidRPr="008C73D9" w:rsidRDefault="004D7718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PO-16/04190/SVSL/21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52291CE3" w:rsidR="00443B62" w:rsidRPr="008C73D9" w:rsidRDefault="004D7718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29103364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33281FED" w:rsidR="00625156" w:rsidRPr="008C73D9" w:rsidRDefault="004D7718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899" w:type="dxa"/>
          </w:tcPr>
          <w:p w14:paraId="228AF6EC" w14:textId="140DC7B3" w:rsidR="00625156" w:rsidRPr="008C73D9" w:rsidRDefault="004D7718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220992</w:t>
            </w:r>
          </w:p>
        </w:tc>
        <w:tc>
          <w:tcPr>
            <w:tcW w:w="1124" w:type="dxa"/>
          </w:tcPr>
          <w:p w14:paraId="482F7A60" w14:textId="3A3BB21D" w:rsidR="00625156" w:rsidRPr="008C73D9" w:rsidRDefault="004D7718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10,70</w:t>
            </w:r>
          </w:p>
        </w:tc>
        <w:tc>
          <w:tcPr>
            <w:tcW w:w="2678" w:type="dxa"/>
          </w:tcPr>
          <w:p w14:paraId="60768905" w14:textId="15F56D39" w:rsidR="00625156" w:rsidRPr="008C73D9" w:rsidRDefault="004D7718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23646,14</w:t>
            </w:r>
          </w:p>
        </w:tc>
        <w:tc>
          <w:tcPr>
            <w:tcW w:w="1831" w:type="dxa"/>
          </w:tcPr>
          <w:p w14:paraId="3E735DFB" w14:textId="5E21D59A" w:rsidR="00625156" w:rsidRPr="008C73D9" w:rsidRDefault="004D7718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244638,14</w:t>
            </w:r>
          </w:p>
        </w:tc>
        <w:tc>
          <w:tcPr>
            <w:tcW w:w="1831" w:type="dxa"/>
          </w:tcPr>
          <w:p w14:paraId="6AE945DD" w14:textId="1DD4DD0D" w:rsidR="00625156" w:rsidRPr="008C73D9" w:rsidRDefault="004D7718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31.12.2026</w:t>
            </w:r>
          </w:p>
        </w:tc>
        <w:tc>
          <w:tcPr>
            <w:tcW w:w="1831" w:type="dxa"/>
          </w:tcPr>
          <w:p w14:paraId="122A2DC4" w14:textId="0A30FE7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4D08BFF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63B86A4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34D1E49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733B0A3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3B038A8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11E6B09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5A107BB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45683CC2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4AEFA74E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66F24A74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781F2C4A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5EF2FF2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2B33672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6E08A01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5BF2DEF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0F6145C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21BEFA8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369CC91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37DBEB0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04F668AB" w:rsidR="00625156" w:rsidRPr="008C73D9" w:rsidRDefault="004D7718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4D02649D" w:rsidR="00625156" w:rsidRPr="008C73D9" w:rsidRDefault="004D7718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244638,14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3290BB9C" w:rsidR="00625156" w:rsidRPr="008C73D9" w:rsidRDefault="004D7718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6AFED39B" w:rsidR="00625156" w:rsidRPr="008C73D9" w:rsidRDefault="004D7718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244638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48AFE243" w:rsidR="004429E3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29E3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FAA79" w14:textId="77777777" w:rsidR="00065F3C" w:rsidRDefault="00065F3C">
      <w:r>
        <w:separator/>
      </w:r>
    </w:p>
  </w:endnote>
  <w:endnote w:type="continuationSeparator" w:id="0">
    <w:p w14:paraId="5D7F4AEA" w14:textId="77777777" w:rsidR="00065F3C" w:rsidRDefault="0006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FE749" w14:textId="77777777" w:rsidR="00065F3C" w:rsidRDefault="00065F3C">
      <w:r>
        <w:separator/>
      </w:r>
    </w:p>
  </w:footnote>
  <w:footnote w:type="continuationSeparator" w:id="0">
    <w:p w14:paraId="340EEF4B" w14:textId="77777777" w:rsidR="00065F3C" w:rsidRDefault="00065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586C7D6F" w:rsidR="001759CA" w:rsidRDefault="001C309C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3B44C5FE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65F3C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C309C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29E3"/>
    <w:rsid w:val="00443B62"/>
    <w:rsid w:val="00447C90"/>
    <w:rsid w:val="004707BF"/>
    <w:rsid w:val="00490129"/>
    <w:rsid w:val="00495DB8"/>
    <w:rsid w:val="004B3629"/>
    <w:rsid w:val="004D7718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87833"/>
    <w:rsid w:val="009A3FAC"/>
    <w:rsid w:val="009C275E"/>
    <w:rsid w:val="009D538F"/>
    <w:rsid w:val="009D6681"/>
    <w:rsid w:val="009E1861"/>
    <w:rsid w:val="00A027F4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0</TotalTime>
  <Pages>2</Pages>
  <Words>273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1886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2024-03-19T13:37:00Z</dcterms:created>
  <dcterms:modified xsi:type="dcterms:W3CDTF">2024-03-19T13:37:00Z</dcterms:modified>
</cp:coreProperties>
</file>