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76876EB4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1D6AF0">
        <w:rPr>
          <w:rFonts w:ascii="Arial" w:hAnsi="Arial" w:cs="Arial"/>
          <w:bCs/>
          <w:sz w:val="24"/>
        </w:rPr>
        <w:t>Kosmák Petr</w:t>
      </w:r>
      <w:bookmarkEnd w:id="0"/>
    </w:p>
    <w:p w14:paraId="44E4413E" w14:textId="250DA6CB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1D6AF0">
        <w:rPr>
          <w:rFonts w:ascii="Arial" w:hAnsi="Arial" w:cs="Arial"/>
          <w:bCs/>
        </w:rPr>
        <w:t>Nový Přerov 43</w:t>
      </w:r>
      <w:bookmarkEnd w:id="1"/>
    </w:p>
    <w:p w14:paraId="03A7CE1B" w14:textId="44AED78A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1D6AF0">
        <w:rPr>
          <w:rFonts w:ascii="Arial" w:hAnsi="Arial" w:cs="Arial"/>
          <w:bCs/>
        </w:rPr>
        <w:t>69181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1D6AF0">
        <w:rPr>
          <w:rFonts w:ascii="Arial" w:hAnsi="Arial" w:cs="Arial"/>
          <w:bCs/>
        </w:rPr>
        <w:t xml:space="preserve"> </w:t>
      </w:r>
      <w:bookmarkEnd w:id="3"/>
    </w:p>
    <w:p w14:paraId="579A8878" w14:textId="4B76BBC1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1D6AF0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678794D0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95007D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6B8A277A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95007D">
        <w:t>xxx</w:t>
      </w:r>
      <w:bookmarkStart w:id="5" w:name="_GoBack"/>
      <w:bookmarkEnd w:id="5"/>
    </w:p>
    <w:p w14:paraId="6B8BBFE7" w14:textId="77777777" w:rsidR="004707BF" w:rsidRPr="005B3A75" w:rsidRDefault="00956727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2CEAEC44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1D6AF0">
        <w:rPr>
          <w:rFonts w:ascii="Arial" w:hAnsi="Arial" w:cs="Arial"/>
          <w:i w:val="0"/>
          <w:sz w:val="17"/>
          <w:szCs w:val="17"/>
        </w:rPr>
        <w:t>05003/SVSL/24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1D6AF0">
        <w:rPr>
          <w:rFonts w:ascii="Arial" w:hAnsi="Arial" w:cs="Arial"/>
          <w:i w:val="0"/>
          <w:sz w:val="17"/>
          <w:szCs w:val="17"/>
        </w:rPr>
        <w:t>28.02.2024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5E34DC0E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1D6AF0">
        <w:rPr>
          <w:rFonts w:ascii="Arial" w:hAnsi="Arial" w:cs="Arial"/>
          <w:b/>
          <w:sz w:val="22"/>
          <w:szCs w:val="22"/>
          <w:u w:val="single"/>
        </w:rPr>
        <w:t>2024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028FB58F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1D6AF0">
        <w:rPr>
          <w:rFonts w:ascii="Arial" w:hAnsi="Arial" w:cs="Arial"/>
          <w:sz w:val="22"/>
          <w:szCs w:val="22"/>
        </w:rPr>
        <w:t>2024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1D6AF0">
        <w:rPr>
          <w:rFonts w:ascii="Arial" w:hAnsi="Arial" w:cs="Arial"/>
          <w:sz w:val="22"/>
          <w:szCs w:val="22"/>
        </w:rPr>
        <w:t>10,70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683F971D" w:rsidR="00443B62" w:rsidRPr="008C73D9" w:rsidRDefault="001D6AF0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PO-16/02542/JM/21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78143528" w:rsidR="00443B62" w:rsidRPr="008C73D9" w:rsidRDefault="001D6AF0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73000010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01A216F6" w:rsidR="00625156" w:rsidRPr="008C73D9" w:rsidRDefault="001D6AF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899" w:type="dxa"/>
          </w:tcPr>
          <w:p w14:paraId="228AF6EC" w14:textId="32DC33FB" w:rsidR="00625156" w:rsidRPr="008C73D9" w:rsidRDefault="001D6AF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36095</w:t>
            </w:r>
          </w:p>
        </w:tc>
        <w:tc>
          <w:tcPr>
            <w:tcW w:w="1124" w:type="dxa"/>
          </w:tcPr>
          <w:p w14:paraId="482F7A60" w14:textId="06560C57" w:rsidR="00625156" w:rsidRPr="008C73D9" w:rsidRDefault="001D6AF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10,70</w:t>
            </w:r>
          </w:p>
        </w:tc>
        <w:tc>
          <w:tcPr>
            <w:tcW w:w="2678" w:type="dxa"/>
          </w:tcPr>
          <w:p w14:paraId="60768905" w14:textId="39FFCB02" w:rsidR="00625156" w:rsidRPr="008C73D9" w:rsidRDefault="001D6AF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3862,20</w:t>
            </w:r>
          </w:p>
        </w:tc>
        <w:tc>
          <w:tcPr>
            <w:tcW w:w="1831" w:type="dxa"/>
          </w:tcPr>
          <w:p w14:paraId="3E735DFB" w14:textId="39C4430A" w:rsidR="00625156" w:rsidRPr="008C73D9" w:rsidRDefault="001D6AF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39957,56</w:t>
            </w:r>
          </w:p>
        </w:tc>
        <w:tc>
          <w:tcPr>
            <w:tcW w:w="1831" w:type="dxa"/>
          </w:tcPr>
          <w:p w14:paraId="6AE945DD" w14:textId="4C773683" w:rsidR="00625156" w:rsidRPr="008C73D9" w:rsidRDefault="001D6AF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31.12.2028</w:t>
            </w:r>
          </w:p>
        </w:tc>
        <w:tc>
          <w:tcPr>
            <w:tcW w:w="1831" w:type="dxa"/>
          </w:tcPr>
          <w:p w14:paraId="122A2DC4" w14:textId="14730CD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1EF67A1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70B6985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27FF7FE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0FDB68A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6F4AF2C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294FF4B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7B6CBEA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15DB6EF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1E3C4F6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0ABEBDD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285CD6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7224C7C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0810BFF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05A2044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338B20E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7B7A73E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23BDE01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464A33B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27AE9BC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1A07E288" w:rsidR="00625156" w:rsidRPr="008C73D9" w:rsidRDefault="001D6AF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1ED63C9D" w:rsidR="00625156" w:rsidRPr="008C73D9" w:rsidRDefault="001D6AF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39957,56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7CB9FD82" w:rsidR="00625156" w:rsidRPr="008C73D9" w:rsidRDefault="001D6AF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4841CA30" w:rsidR="00625156" w:rsidRPr="008C73D9" w:rsidRDefault="001D6AF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39958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9B5A9" w14:textId="77777777" w:rsidR="00956727" w:rsidRDefault="00956727">
      <w:r>
        <w:separator/>
      </w:r>
    </w:p>
  </w:endnote>
  <w:endnote w:type="continuationSeparator" w:id="0">
    <w:p w14:paraId="3EEFFCEF" w14:textId="77777777" w:rsidR="00956727" w:rsidRDefault="0095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DAB64" w14:textId="77777777" w:rsidR="00956727" w:rsidRDefault="00956727">
      <w:r>
        <w:separator/>
      </w:r>
    </w:p>
  </w:footnote>
  <w:footnote w:type="continuationSeparator" w:id="0">
    <w:p w14:paraId="4364B213" w14:textId="77777777" w:rsidR="00956727" w:rsidRDefault="0095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382D318E" w:rsidR="001759CA" w:rsidRDefault="0095007D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499A1BE6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D6AF0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5007D"/>
    <w:rsid w:val="00956727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268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1847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2024-03-19T09:03:00Z</dcterms:created>
  <dcterms:modified xsi:type="dcterms:W3CDTF">2024-03-19T09:03:00Z</dcterms:modified>
</cp:coreProperties>
</file>