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849"/>
        <w:tblW w:w="11520" w:type="dxa"/>
        <w:tblLayout w:type="fixed"/>
        <w:tblLook w:val="04A0" w:firstRow="1" w:lastRow="0" w:firstColumn="1" w:lastColumn="0" w:noHBand="0" w:noVBand="1"/>
      </w:tblPr>
      <w:tblGrid>
        <w:gridCol w:w="540"/>
        <w:gridCol w:w="2416"/>
        <w:gridCol w:w="1364"/>
        <w:gridCol w:w="53"/>
        <w:gridCol w:w="1207"/>
        <w:gridCol w:w="108"/>
        <w:gridCol w:w="103"/>
        <w:gridCol w:w="1319"/>
        <w:gridCol w:w="1517"/>
        <w:gridCol w:w="193"/>
        <w:gridCol w:w="2700"/>
      </w:tblGrid>
      <w:tr w:rsidR="00D63A6F" w:rsidRPr="00D63A6F" w14:paraId="6FB51768" w14:textId="77777777" w:rsidTr="007C1C70">
        <w:trPr>
          <w:trHeight w:val="1417"/>
        </w:trPr>
        <w:tc>
          <w:tcPr>
            <w:tcW w:w="29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8CB13FB" w14:textId="77777777" w:rsidR="00DD2535" w:rsidRPr="00D63A6F" w:rsidRDefault="00AE3CF0" w:rsidP="007C1C7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  <w:r w:rsidRPr="00D63A6F">
              <w:rPr>
                <w:rFonts w:asciiTheme="majorHAnsi" w:hAnsiTheme="majorHAnsi" w:cs="Times New Roman"/>
                <w:noProof/>
                <w:sz w:val="24"/>
                <w:szCs w:val="24"/>
                <w:lang w:val="cs-CZ" w:eastAsia="cs-CZ"/>
              </w:rPr>
              <w:drawing>
                <wp:anchor distT="0" distB="0" distL="114300" distR="114300" simplePos="0" relativeHeight="251658240" behindDoc="1" locked="0" layoutInCell="1" allowOverlap="1" wp14:anchorId="0B40C5D5" wp14:editId="4EF23181">
                  <wp:simplePos x="0" y="0"/>
                  <wp:positionH relativeFrom="page">
                    <wp:posOffset>-228600</wp:posOffset>
                  </wp:positionH>
                  <wp:positionV relativeFrom="paragraph">
                    <wp:posOffset>-2032000</wp:posOffset>
                  </wp:positionV>
                  <wp:extent cx="7837805" cy="1555750"/>
                  <wp:effectExtent l="0" t="0" r="0" b="6350"/>
                  <wp:wrapNone/>
                  <wp:docPr id="3" name="Obrázek 3" descr="C:\Users\felix.filip\Downloads\londonway-upra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elix.filip\Downloads\londonway-upra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805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64" w:type="dxa"/>
            <w:gridSpan w:val="9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CA6538" w14:textId="77777777" w:rsidR="00AE3CF0" w:rsidRPr="00D63A6F" w:rsidRDefault="00AE3CF0" w:rsidP="007C1C70">
            <w:pPr>
              <w:pStyle w:val="Odstavecseseznamem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  <w:p w14:paraId="3C99D170" w14:textId="77777777" w:rsidR="00AE3CF0" w:rsidRPr="00D63A6F" w:rsidRDefault="00AE3CF0" w:rsidP="007C1C70">
            <w:pPr>
              <w:pStyle w:val="Odstavecseseznamem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  <w:p w14:paraId="74048316" w14:textId="77777777" w:rsidR="00AE3CF0" w:rsidRPr="00D63A6F" w:rsidRDefault="00AE3CF0" w:rsidP="007C1C70">
            <w:pPr>
              <w:pStyle w:val="Odstavecseseznamem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  <w:p w14:paraId="6C25D52E" w14:textId="77777777" w:rsidR="00AE3CF0" w:rsidRPr="00D63A6F" w:rsidRDefault="00AE3CF0" w:rsidP="007C1C70">
            <w:pPr>
              <w:pStyle w:val="Odstavecseseznamem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  <w:p w14:paraId="02703F06" w14:textId="77777777" w:rsidR="00AE3CF0" w:rsidRPr="00D63A6F" w:rsidRDefault="00AE3CF0" w:rsidP="007C1C70">
            <w:pPr>
              <w:pStyle w:val="Odstavecseseznamem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  <w:p w14:paraId="272E7FA8" w14:textId="77777777" w:rsidR="00AE3CF0" w:rsidRPr="00D63A6F" w:rsidRDefault="00AE3CF0" w:rsidP="007C1C70">
            <w:pPr>
              <w:pStyle w:val="Odstavecseseznamem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  <w:p w14:paraId="3DE40588" w14:textId="3552A5E7" w:rsidR="00DD2535" w:rsidRPr="00D63A6F" w:rsidRDefault="004D26B2" w:rsidP="00486286">
            <w:pPr>
              <w:pStyle w:val="Odstavecseseznamem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  <w:proofErr w:type="gramStart"/>
            <w:r w:rsidRPr="00D63A6F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Faktura - daňový</w:t>
            </w:r>
            <w:proofErr w:type="gramEnd"/>
            <w:r w:rsidRPr="00D63A6F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 xml:space="preserve"> doklad   </w:t>
            </w:r>
            <w:r w:rsidR="0098228F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102</w:t>
            </w:r>
            <w:r w:rsidR="00B837C1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5</w:t>
            </w:r>
          </w:p>
        </w:tc>
      </w:tr>
      <w:tr w:rsidR="00D63A6F" w:rsidRPr="00D63A6F" w14:paraId="68E6F8A6" w14:textId="77777777" w:rsidTr="004402A2">
        <w:trPr>
          <w:trHeight w:val="1305"/>
        </w:trPr>
        <w:tc>
          <w:tcPr>
            <w:tcW w:w="568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EB4B" w14:textId="77777777" w:rsidR="00A356EA" w:rsidRPr="00D63A6F" w:rsidRDefault="00A356EA" w:rsidP="007C1C7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val="cs-CZ" w:eastAsia="ru-RU"/>
              </w:rPr>
            </w:pPr>
          </w:p>
        </w:tc>
        <w:tc>
          <w:tcPr>
            <w:tcW w:w="58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4F1F" w14:textId="355CA863" w:rsidR="00A356EA" w:rsidRPr="00D63A6F" w:rsidRDefault="00486286" w:rsidP="007C1C7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  <w:r w:rsidRPr="00D63A6F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 xml:space="preserve">Datum vytvoření: </w:t>
            </w:r>
            <w:r w:rsidR="00D4523C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1</w:t>
            </w:r>
            <w:r w:rsidR="00B837C1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8</w:t>
            </w:r>
            <w:r w:rsidR="00DC0F01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.</w:t>
            </w:r>
            <w:r w:rsidR="00B837C1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2</w:t>
            </w:r>
            <w:r w:rsidR="00DC0F01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.2024</w:t>
            </w:r>
          </w:p>
          <w:p w14:paraId="6DA23EE9" w14:textId="10F7D543" w:rsidR="00A356EA" w:rsidRPr="00D63A6F" w:rsidRDefault="00A356EA" w:rsidP="007C1C7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  <w:r w:rsidRPr="00D63A6F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 xml:space="preserve">Datum </w:t>
            </w:r>
            <w:proofErr w:type="spellStart"/>
            <w:r w:rsidRPr="00D63A6F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zdan</w:t>
            </w:r>
            <w:proofErr w:type="spellEnd"/>
            <w:r w:rsidRPr="00D63A6F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 xml:space="preserve">. plnění: </w:t>
            </w:r>
            <w:r w:rsidR="00D4523C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1</w:t>
            </w:r>
            <w:r w:rsidR="00B837C1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8</w:t>
            </w:r>
            <w:r w:rsidR="00DC0F01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.</w:t>
            </w:r>
            <w:r w:rsidR="00B837C1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2</w:t>
            </w:r>
            <w:r w:rsidR="00DC0F01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.2024</w:t>
            </w:r>
          </w:p>
          <w:p w14:paraId="04546B02" w14:textId="2BE7266B" w:rsidR="00A356EA" w:rsidRPr="00D63A6F" w:rsidRDefault="00765DA6" w:rsidP="007C1C7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val="cs-CZ" w:eastAsia="ru-RU"/>
              </w:rPr>
            </w:pPr>
            <w:r w:rsidRPr="00D63A6F">
              <w:rPr>
                <w:rFonts w:asciiTheme="majorHAnsi" w:eastAsia="Times New Roman" w:hAnsiTheme="majorHAnsi" w:cs="Arial"/>
                <w:b/>
                <w:sz w:val="24"/>
                <w:szCs w:val="24"/>
                <w:lang w:val="cs-CZ" w:eastAsia="ru-RU"/>
              </w:rPr>
              <w:t xml:space="preserve">Datum splatnosti: </w:t>
            </w:r>
            <w:r w:rsidR="00B837C1">
              <w:rPr>
                <w:rFonts w:asciiTheme="majorHAnsi" w:eastAsia="Times New Roman" w:hAnsiTheme="majorHAnsi" w:cs="Arial"/>
                <w:b/>
                <w:sz w:val="24"/>
                <w:szCs w:val="24"/>
                <w:lang w:val="cs-CZ" w:eastAsia="ru-RU"/>
              </w:rPr>
              <w:t>2</w:t>
            </w:r>
            <w:r w:rsidR="006C559A">
              <w:rPr>
                <w:rFonts w:asciiTheme="majorHAnsi" w:eastAsia="Times New Roman" w:hAnsiTheme="majorHAnsi" w:cs="Arial"/>
                <w:b/>
                <w:sz w:val="24"/>
                <w:szCs w:val="24"/>
                <w:lang w:val="cs-CZ" w:eastAsia="ru-RU"/>
              </w:rPr>
              <w:t>1</w:t>
            </w:r>
            <w:r w:rsidR="00B605B4">
              <w:rPr>
                <w:rFonts w:asciiTheme="majorHAnsi" w:eastAsia="Times New Roman" w:hAnsiTheme="majorHAnsi" w:cs="Arial"/>
                <w:b/>
                <w:sz w:val="24"/>
                <w:szCs w:val="24"/>
                <w:lang w:val="cs-CZ" w:eastAsia="ru-RU"/>
              </w:rPr>
              <w:t>.</w:t>
            </w:r>
            <w:r w:rsidR="00B837C1">
              <w:rPr>
                <w:rFonts w:asciiTheme="majorHAnsi" w:eastAsia="Times New Roman" w:hAnsiTheme="majorHAnsi" w:cs="Arial"/>
                <w:b/>
                <w:sz w:val="24"/>
                <w:szCs w:val="24"/>
                <w:lang w:val="cs-CZ" w:eastAsia="ru-RU"/>
              </w:rPr>
              <w:t>2</w:t>
            </w:r>
            <w:r w:rsidR="00DC0F01">
              <w:rPr>
                <w:rFonts w:asciiTheme="majorHAnsi" w:eastAsia="Times New Roman" w:hAnsiTheme="majorHAnsi" w:cs="Arial"/>
                <w:b/>
                <w:sz w:val="24"/>
                <w:szCs w:val="24"/>
                <w:lang w:val="cs-CZ" w:eastAsia="ru-RU"/>
              </w:rPr>
              <w:t>.2024</w:t>
            </w:r>
          </w:p>
          <w:p w14:paraId="3599D0AB" w14:textId="77777777" w:rsidR="00A356EA" w:rsidRPr="00D63A6F" w:rsidRDefault="00A356EA" w:rsidP="007C1C7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</w:tc>
      </w:tr>
      <w:tr w:rsidR="00D63A6F" w:rsidRPr="00D63A6F" w14:paraId="1E0C2E7B" w14:textId="77777777" w:rsidTr="004402A2">
        <w:trPr>
          <w:trHeight w:val="1186"/>
        </w:trPr>
        <w:tc>
          <w:tcPr>
            <w:tcW w:w="568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F1E9" w14:textId="77777777" w:rsidR="00F13959" w:rsidRPr="00C24F4F" w:rsidRDefault="00F13959" w:rsidP="007C1C70">
            <w:pPr>
              <w:spacing w:after="0" w:line="276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  <w:r w:rsidRPr="00C24F4F">
              <w:rPr>
                <w:rFonts w:asciiTheme="majorHAnsi" w:eastAsia="Times New Roman" w:hAnsiTheme="majorHAnsi" w:cs="Arial"/>
                <w:b/>
                <w:sz w:val="24"/>
                <w:szCs w:val="24"/>
                <w:lang w:val="cs-CZ" w:eastAsia="ru-RU"/>
              </w:rPr>
              <w:t>ODBĚRATEL</w:t>
            </w:r>
            <w:r w:rsidRPr="00C24F4F"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  <w:t>:</w:t>
            </w:r>
          </w:p>
          <w:p w14:paraId="5EED4F1A" w14:textId="77777777" w:rsidR="00B837C1" w:rsidRDefault="00B837C1" w:rsidP="00B837C1">
            <w:pPr>
              <w:spacing w:after="0" w:line="240" w:lineRule="auto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</w:rPr>
              <w:t>Střední škola automobilní a informatiky</w:t>
            </w:r>
          </w:p>
          <w:p w14:paraId="5E2F6472" w14:textId="77777777" w:rsidR="00B837C1" w:rsidRDefault="00B837C1" w:rsidP="00B837C1">
            <w:pPr>
              <w:spacing w:after="0" w:line="240" w:lineRule="auto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</w:rPr>
              <w:t>Weilova 1270/4, Praha 10 – Hostivař, 102 00</w:t>
            </w:r>
          </w:p>
          <w:p w14:paraId="14F8419B" w14:textId="0DA898E9" w:rsidR="00B837C1" w:rsidRPr="00B837C1" w:rsidRDefault="00B837C1" w:rsidP="00B837C1">
            <w:pPr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lang w:val="cs-CZ"/>
              </w:rPr>
              <w:t>I</w:t>
            </w:r>
            <w:r w:rsidR="0098228F">
              <w:rPr>
                <w:rFonts w:ascii="Calibri" w:hAnsi="Calibri" w:cs="Calibri"/>
              </w:rPr>
              <w:t>č</w:t>
            </w:r>
            <w:r>
              <w:rPr>
                <w:rFonts w:ascii="Calibri" w:hAnsi="Calibri" w:cs="Calibri"/>
                <w:lang w:val="cs-CZ"/>
              </w:rPr>
              <w:t>o</w:t>
            </w:r>
            <w:r w:rsidR="0098228F">
              <w:rPr>
                <w:rFonts w:ascii="Calibri" w:hAnsi="Calibri" w:cs="Calibri"/>
              </w:rPr>
              <w:t xml:space="preserve">:   </w:t>
            </w:r>
            <w:proofErr w:type="gramEnd"/>
            <w:r>
              <w:rPr>
                <w:rFonts w:ascii="Calibri" w:hAnsi="Calibri" w:cs="Calibri"/>
                <w:lang w:val="cs-CZ"/>
              </w:rPr>
              <w:t>00</w:t>
            </w:r>
            <w:r>
              <w:rPr>
                <w:rFonts w:ascii="Calibri" w:hAnsi="Calibri" w:cs="Calibri"/>
              </w:rPr>
              <w:t>497070</w:t>
            </w:r>
          </w:p>
          <w:p w14:paraId="7996CA5D" w14:textId="2B1AA527" w:rsidR="0098228F" w:rsidRDefault="0098228F" w:rsidP="0098228F">
            <w:pPr>
              <w:spacing w:after="0" w:line="240" w:lineRule="auto"/>
              <w:rPr>
                <w:rFonts w:ascii="Calibri" w:hAnsi="Calibri" w:cs="Calibri"/>
                <w:lang w:val="cs-CZ"/>
              </w:rPr>
            </w:pPr>
          </w:p>
          <w:p w14:paraId="624B4161" w14:textId="77777777" w:rsidR="0098228F" w:rsidRDefault="0098228F" w:rsidP="0098228F">
            <w:pPr>
              <w:spacing w:after="0" w:line="240" w:lineRule="auto"/>
              <w:rPr>
                <w:rFonts w:ascii="Calibri" w:hAnsi="Calibri" w:cs="Calibri"/>
                <w:lang w:val="cs-CZ"/>
              </w:rPr>
            </w:pPr>
          </w:p>
          <w:p w14:paraId="265E3EB8" w14:textId="0AC35EC2" w:rsidR="00D4523C" w:rsidRPr="00A73C61" w:rsidRDefault="00D4523C" w:rsidP="00C04FB0">
            <w:pPr>
              <w:spacing w:after="0" w:line="276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</w:tc>
        <w:tc>
          <w:tcPr>
            <w:tcW w:w="58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98D40B" w14:textId="77777777" w:rsidR="00F13959" w:rsidRPr="00D63A6F" w:rsidRDefault="00F13959" w:rsidP="007C1C70">
            <w:pPr>
              <w:spacing w:after="0" w:line="276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val="cs-CZ" w:eastAsia="ru-RU"/>
              </w:rPr>
            </w:pPr>
            <w:r w:rsidRPr="00D63A6F">
              <w:rPr>
                <w:rFonts w:asciiTheme="majorHAnsi" w:eastAsia="Times New Roman" w:hAnsiTheme="majorHAnsi" w:cs="Arial"/>
                <w:b/>
                <w:sz w:val="24"/>
                <w:szCs w:val="24"/>
                <w:lang w:val="cs-CZ" w:eastAsia="ru-RU"/>
              </w:rPr>
              <w:t>DODAVATEL:</w:t>
            </w:r>
          </w:p>
          <w:p w14:paraId="6A0B55A4" w14:textId="77777777" w:rsidR="00AE7A47" w:rsidRPr="00C3436D" w:rsidRDefault="00AE7A47" w:rsidP="00AE7A47">
            <w:pPr>
              <w:spacing w:after="0" w:line="276" w:lineRule="auto"/>
              <w:rPr>
                <w:rFonts w:eastAsia="Times New Roman" w:cstheme="minorHAnsi"/>
                <w:color w:val="000000" w:themeColor="text1"/>
                <w:lang w:val="cs-CZ" w:eastAsia="ru-RU"/>
              </w:rPr>
            </w:pPr>
            <w:r w:rsidRPr="00C3436D">
              <w:rPr>
                <w:rFonts w:eastAsia="Times New Roman" w:cstheme="minorHAnsi"/>
                <w:color w:val="000000" w:themeColor="text1"/>
                <w:lang w:val="cs-CZ" w:eastAsia="ru-RU"/>
              </w:rPr>
              <w:t xml:space="preserve">AB </w:t>
            </w:r>
            <w:proofErr w:type="spellStart"/>
            <w:r w:rsidRPr="00C3436D">
              <w:rPr>
                <w:rFonts w:eastAsia="Times New Roman" w:cstheme="minorHAnsi"/>
                <w:color w:val="000000" w:themeColor="text1"/>
                <w:lang w:val="cs-CZ" w:eastAsia="ru-RU"/>
              </w:rPr>
              <w:t>Energy</w:t>
            </w:r>
            <w:proofErr w:type="spellEnd"/>
            <w:r w:rsidRPr="00C3436D">
              <w:rPr>
                <w:rFonts w:eastAsia="Times New Roman" w:cstheme="minorHAnsi"/>
                <w:color w:val="000000" w:themeColor="text1"/>
                <w:lang w:val="cs-CZ" w:eastAsia="ru-RU"/>
              </w:rPr>
              <w:t xml:space="preserve"> s.r.o</w:t>
            </w:r>
          </w:p>
          <w:p w14:paraId="4FE15A25" w14:textId="77777777" w:rsidR="00AE7A47" w:rsidRPr="00C3436D" w:rsidRDefault="00AE7A47" w:rsidP="00AE7A47">
            <w:pPr>
              <w:spacing w:after="0" w:line="276" w:lineRule="auto"/>
              <w:rPr>
                <w:rFonts w:eastAsia="Times New Roman" w:cstheme="minorHAnsi"/>
                <w:color w:val="000000" w:themeColor="text1"/>
                <w:lang w:val="cs-CZ" w:eastAsia="ru-RU"/>
              </w:rPr>
            </w:pPr>
            <w:r w:rsidRPr="00C3436D">
              <w:rPr>
                <w:rFonts w:eastAsia="Times New Roman" w:cstheme="minorHAnsi"/>
                <w:color w:val="000000" w:themeColor="text1"/>
                <w:lang w:val="cs-CZ" w:eastAsia="ru-RU"/>
              </w:rPr>
              <w:t>Na Mlynářce 557/2, 25219 Rudná</w:t>
            </w:r>
          </w:p>
          <w:p w14:paraId="134C0C45" w14:textId="77777777" w:rsidR="00AE7A47" w:rsidRDefault="00AE7A47" w:rsidP="00AE7A47">
            <w:pPr>
              <w:spacing w:after="0" w:line="276" w:lineRule="auto"/>
              <w:rPr>
                <w:rFonts w:eastAsia="Times New Roman" w:cstheme="minorHAnsi"/>
                <w:color w:val="000000" w:themeColor="text1"/>
                <w:lang w:val="cs-CZ" w:eastAsia="ru-RU"/>
              </w:rPr>
            </w:pPr>
            <w:r w:rsidRPr="00C3436D">
              <w:rPr>
                <w:rFonts w:eastAsia="Times New Roman" w:cstheme="minorHAnsi"/>
                <w:color w:val="000000" w:themeColor="text1"/>
                <w:lang w:val="cs-CZ" w:eastAsia="ru-RU"/>
              </w:rPr>
              <w:t>IČ: 24672220</w:t>
            </w:r>
          </w:p>
          <w:p w14:paraId="677F69D6" w14:textId="77777777" w:rsidR="00F13959" w:rsidRPr="00D63A6F" w:rsidRDefault="00AE7A47" w:rsidP="00AE7A47">
            <w:pPr>
              <w:spacing w:after="0" w:line="276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val="cs-CZ" w:eastAsia="ru-RU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val="cs-CZ" w:eastAsia="ru-RU"/>
              </w:rPr>
              <w:t>Dič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cs-CZ" w:eastAsia="ru-RU"/>
              </w:rPr>
              <w:t>: CZ</w:t>
            </w:r>
            <w:r w:rsidRPr="00C3436D">
              <w:rPr>
                <w:rFonts w:eastAsia="Times New Roman" w:cstheme="minorHAnsi"/>
                <w:color w:val="000000" w:themeColor="text1"/>
                <w:lang w:val="cs-CZ" w:eastAsia="ru-RU"/>
              </w:rPr>
              <w:t>24672220</w:t>
            </w:r>
            <w:r w:rsidRPr="00C3436D">
              <w:rPr>
                <w:rFonts w:eastAsia="Times New Roman" w:cstheme="minorHAnsi"/>
                <w:color w:val="000000" w:themeColor="text1"/>
                <w:lang w:val="cs-CZ" w:eastAsia="ru-RU"/>
              </w:rPr>
              <w:br/>
              <w:t>Telefon: 00420732558693</w:t>
            </w:r>
            <w:r w:rsidRPr="00C3436D">
              <w:rPr>
                <w:rFonts w:eastAsia="Times New Roman" w:cstheme="minorHAnsi"/>
                <w:color w:val="000000" w:themeColor="text1"/>
                <w:lang w:val="cs-CZ" w:eastAsia="ru-RU"/>
              </w:rPr>
              <w:br/>
            </w:r>
            <w:r w:rsidR="00F13959" w:rsidRPr="00D63A6F">
              <w:rPr>
                <w:rFonts w:asciiTheme="majorHAnsi" w:eastAsia="Times New Roman" w:hAnsiTheme="majorHAnsi" w:cs="Arial"/>
                <w:i/>
                <w:sz w:val="24"/>
                <w:szCs w:val="24"/>
                <w:lang w:val="cs-CZ" w:eastAsia="ru-RU"/>
              </w:rPr>
              <w:br/>
            </w:r>
          </w:p>
        </w:tc>
      </w:tr>
      <w:tr w:rsidR="00D63A6F" w:rsidRPr="00D63A6F" w14:paraId="241DF76B" w14:textId="77777777" w:rsidTr="007C1C70">
        <w:trPr>
          <w:trHeight w:val="293"/>
        </w:trPr>
        <w:tc>
          <w:tcPr>
            <w:tcW w:w="5580" w:type="dxa"/>
            <w:gridSpan w:val="5"/>
            <w:tcBorders>
              <w:left w:val="nil"/>
              <w:bottom w:val="single" w:sz="6" w:space="0" w:color="C4BC96" w:themeColor="background2" w:themeShade="BF"/>
              <w:right w:val="nil"/>
            </w:tcBorders>
            <w:shd w:val="clear" w:color="auto" w:fill="auto"/>
            <w:vAlign w:val="bottom"/>
          </w:tcPr>
          <w:p w14:paraId="545FE233" w14:textId="77777777" w:rsidR="00DD2535" w:rsidRPr="00D63A6F" w:rsidRDefault="00DD2535" w:rsidP="007C1C7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</w:tc>
        <w:tc>
          <w:tcPr>
            <w:tcW w:w="5940" w:type="dxa"/>
            <w:gridSpan w:val="6"/>
            <w:tcBorders>
              <w:left w:val="nil"/>
              <w:bottom w:val="single" w:sz="6" w:space="0" w:color="C4BC96" w:themeColor="background2" w:themeShade="BF"/>
              <w:right w:val="nil"/>
            </w:tcBorders>
            <w:shd w:val="clear" w:color="auto" w:fill="auto"/>
            <w:vAlign w:val="bottom"/>
          </w:tcPr>
          <w:p w14:paraId="7D759D3C" w14:textId="77777777" w:rsidR="00DD2535" w:rsidRPr="00D63A6F" w:rsidRDefault="00DD2535" w:rsidP="007C1C70">
            <w:pPr>
              <w:spacing w:after="0" w:line="240" w:lineRule="auto"/>
              <w:ind w:firstLineChars="100" w:firstLine="240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</w:tc>
      </w:tr>
      <w:tr w:rsidR="00D63A6F" w:rsidRPr="00D63A6F" w14:paraId="163450C3" w14:textId="77777777" w:rsidTr="007C1C70">
        <w:trPr>
          <w:trHeight w:val="504"/>
        </w:trPr>
        <w:tc>
          <w:tcPr>
            <w:tcW w:w="540" w:type="dxa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single" w:sz="6" w:space="0" w:color="C4BC96" w:themeColor="background2" w:themeShade="BF"/>
            </w:tcBorders>
            <w:shd w:val="clear" w:color="auto" w:fill="D9D9D9" w:themeFill="background1" w:themeFillShade="D9"/>
            <w:noWrap/>
            <w:vAlign w:val="center"/>
          </w:tcPr>
          <w:p w14:paraId="2CA977A6" w14:textId="77777777" w:rsidR="00DD2535" w:rsidRPr="00D63A6F" w:rsidRDefault="00DD2535" w:rsidP="007C1C70">
            <w:pPr>
              <w:pStyle w:val="Bezmezer"/>
              <w:jc w:val="center"/>
              <w:rPr>
                <w:rFonts w:asciiTheme="majorHAnsi" w:hAnsiTheme="majorHAnsi" w:cs="Arial"/>
                <w:sz w:val="24"/>
                <w:szCs w:val="24"/>
                <w:lang w:val="cs-CZ"/>
              </w:rPr>
            </w:pPr>
            <w:r w:rsidRPr="00D63A6F">
              <w:rPr>
                <w:rFonts w:asciiTheme="majorHAnsi" w:hAnsiTheme="majorHAnsi"/>
                <w:sz w:val="24"/>
                <w:szCs w:val="24"/>
                <w:lang w:val="cs-CZ"/>
              </w:rPr>
              <w:t>№</w:t>
            </w:r>
          </w:p>
        </w:tc>
        <w:tc>
          <w:tcPr>
            <w:tcW w:w="3780" w:type="dxa"/>
            <w:gridSpan w:val="2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single" w:sz="6" w:space="0" w:color="C4BC96" w:themeColor="background2" w:themeShade="BF"/>
            </w:tcBorders>
            <w:shd w:val="clear" w:color="auto" w:fill="D9D9D9" w:themeFill="background1" w:themeFillShade="D9"/>
            <w:vAlign w:val="center"/>
          </w:tcPr>
          <w:p w14:paraId="7C5FE27C" w14:textId="77777777" w:rsidR="00DD2535" w:rsidRPr="00D63A6F" w:rsidRDefault="00DD2535" w:rsidP="007C1C70">
            <w:pPr>
              <w:pStyle w:val="Bezmezer"/>
              <w:jc w:val="center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D63A6F">
              <w:rPr>
                <w:rFonts w:asciiTheme="majorHAnsi" w:hAnsiTheme="majorHAnsi"/>
                <w:sz w:val="24"/>
                <w:szCs w:val="24"/>
                <w:lang w:val="cs-CZ"/>
              </w:rPr>
              <w:t>NÁZEV</w:t>
            </w:r>
          </w:p>
        </w:tc>
        <w:tc>
          <w:tcPr>
            <w:tcW w:w="1260" w:type="dxa"/>
            <w:gridSpan w:val="2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single" w:sz="6" w:space="0" w:color="C4BC96" w:themeColor="background2" w:themeShade="BF"/>
            </w:tcBorders>
            <w:shd w:val="clear" w:color="auto" w:fill="D9D9D9" w:themeFill="background1" w:themeFillShade="D9"/>
            <w:vAlign w:val="center"/>
          </w:tcPr>
          <w:p w14:paraId="05809E52" w14:textId="77777777" w:rsidR="00DD2535" w:rsidRPr="00D63A6F" w:rsidRDefault="00DD2535" w:rsidP="007C1C70">
            <w:pPr>
              <w:pStyle w:val="Bezmezer"/>
              <w:jc w:val="center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D63A6F">
              <w:rPr>
                <w:rFonts w:asciiTheme="majorHAnsi" w:hAnsiTheme="majorHAnsi"/>
                <w:sz w:val="24"/>
                <w:szCs w:val="24"/>
                <w:lang w:val="cs-CZ"/>
              </w:rPr>
              <w:t>MNOŽSTVÍ</w:t>
            </w:r>
          </w:p>
        </w:tc>
        <w:tc>
          <w:tcPr>
            <w:tcW w:w="1530" w:type="dxa"/>
            <w:gridSpan w:val="3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single" w:sz="6" w:space="0" w:color="C4BC96" w:themeColor="background2" w:themeShade="BF"/>
            </w:tcBorders>
            <w:shd w:val="clear" w:color="auto" w:fill="D9D9D9" w:themeFill="background1" w:themeFillShade="D9"/>
            <w:noWrap/>
            <w:vAlign w:val="center"/>
          </w:tcPr>
          <w:p w14:paraId="3246593A" w14:textId="77777777" w:rsidR="00DD2535" w:rsidRPr="00D63A6F" w:rsidRDefault="00DD2535" w:rsidP="007C1C70">
            <w:pPr>
              <w:pStyle w:val="Bezmezer"/>
              <w:jc w:val="center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D63A6F">
              <w:rPr>
                <w:rFonts w:asciiTheme="majorHAnsi" w:hAnsiTheme="majorHAnsi"/>
                <w:sz w:val="24"/>
                <w:szCs w:val="24"/>
                <w:lang w:val="cs-CZ"/>
              </w:rPr>
              <w:t>CENA</w:t>
            </w:r>
          </w:p>
        </w:tc>
        <w:tc>
          <w:tcPr>
            <w:tcW w:w="1710" w:type="dxa"/>
            <w:gridSpan w:val="2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single" w:sz="6" w:space="0" w:color="C4BC96" w:themeColor="background2" w:themeShade="BF"/>
            </w:tcBorders>
            <w:shd w:val="clear" w:color="auto" w:fill="D9D9D9" w:themeFill="background1" w:themeFillShade="D9"/>
            <w:vAlign w:val="center"/>
          </w:tcPr>
          <w:p w14:paraId="4FD9CAB4" w14:textId="77777777" w:rsidR="00DD2535" w:rsidRPr="00D63A6F" w:rsidRDefault="00DD2535" w:rsidP="000C06D3">
            <w:pPr>
              <w:pStyle w:val="Bezmezer"/>
              <w:jc w:val="center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D63A6F">
              <w:rPr>
                <w:rFonts w:asciiTheme="majorHAnsi" w:hAnsiTheme="majorHAnsi"/>
                <w:sz w:val="24"/>
                <w:szCs w:val="24"/>
                <w:lang w:val="cs-CZ"/>
              </w:rPr>
              <w:t>CENA CELKEM</w:t>
            </w:r>
            <w:r w:rsidR="000C06D3" w:rsidRPr="00D63A6F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single" w:sz="6" w:space="0" w:color="C4BC96" w:themeColor="background2" w:themeShade="BF"/>
            </w:tcBorders>
            <w:shd w:val="clear" w:color="auto" w:fill="D9D9D9" w:themeFill="background1" w:themeFillShade="D9"/>
            <w:noWrap/>
            <w:vAlign w:val="center"/>
          </w:tcPr>
          <w:p w14:paraId="714243EA" w14:textId="77777777" w:rsidR="00DD2535" w:rsidRPr="00D63A6F" w:rsidRDefault="00DD2535" w:rsidP="007C1C70">
            <w:pPr>
              <w:pStyle w:val="Bezmezer"/>
              <w:jc w:val="center"/>
              <w:rPr>
                <w:rFonts w:asciiTheme="majorHAnsi" w:hAnsiTheme="majorHAnsi"/>
                <w:sz w:val="24"/>
                <w:szCs w:val="24"/>
                <w:lang w:val="cs-CZ"/>
              </w:rPr>
            </w:pPr>
          </w:p>
        </w:tc>
      </w:tr>
      <w:tr w:rsidR="00D63A6F" w:rsidRPr="00D63A6F" w14:paraId="483BBFEA" w14:textId="77777777" w:rsidTr="007C1C70">
        <w:trPr>
          <w:trHeight w:val="547"/>
        </w:trPr>
        <w:tc>
          <w:tcPr>
            <w:tcW w:w="540" w:type="dxa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single" w:sz="6" w:space="0" w:color="C4BC96" w:themeColor="background2" w:themeShade="BF"/>
            </w:tcBorders>
            <w:shd w:val="clear" w:color="auto" w:fill="auto"/>
            <w:vAlign w:val="center"/>
          </w:tcPr>
          <w:p w14:paraId="700AF9EA" w14:textId="77777777" w:rsidR="00DD2535" w:rsidRPr="00D63A6F" w:rsidRDefault="00DD2535" w:rsidP="007C1C70">
            <w:pPr>
              <w:spacing w:after="0"/>
              <w:jc w:val="center"/>
              <w:rPr>
                <w:rFonts w:asciiTheme="majorHAnsi" w:hAnsiTheme="majorHAnsi" w:cs="Arial"/>
                <w:sz w:val="24"/>
                <w:szCs w:val="24"/>
                <w:lang w:val="cs-CZ"/>
              </w:rPr>
            </w:pPr>
            <w:r w:rsidRPr="00D63A6F">
              <w:rPr>
                <w:rFonts w:asciiTheme="majorHAnsi" w:hAnsiTheme="majorHAnsi"/>
                <w:sz w:val="24"/>
                <w:szCs w:val="24"/>
                <w:lang w:val="cs-CZ"/>
              </w:rPr>
              <w:t>1</w:t>
            </w:r>
            <w:r w:rsidRPr="00D63A6F">
              <w:rPr>
                <w:rFonts w:asciiTheme="majorHAnsi" w:hAnsiTheme="majorHAnsi"/>
                <w:sz w:val="24"/>
                <w:szCs w:val="24"/>
                <w:lang w:val="cs-CZ"/>
              </w:rPr>
              <w:br/>
            </w:r>
          </w:p>
        </w:tc>
        <w:tc>
          <w:tcPr>
            <w:tcW w:w="3780" w:type="dxa"/>
            <w:gridSpan w:val="2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single" w:sz="6" w:space="0" w:color="C4BC96" w:themeColor="background2" w:themeShade="BF"/>
            </w:tcBorders>
            <w:shd w:val="clear" w:color="auto" w:fill="auto"/>
            <w:vAlign w:val="center"/>
          </w:tcPr>
          <w:p w14:paraId="7022853C" w14:textId="069E5FE6" w:rsidR="00A82E21" w:rsidRPr="00D63A6F" w:rsidRDefault="005573A5" w:rsidP="00552F37">
            <w:pPr>
              <w:spacing w:after="0"/>
              <w:rPr>
                <w:rFonts w:asciiTheme="majorHAnsi" w:hAnsiTheme="majorHAnsi"/>
                <w:sz w:val="24"/>
                <w:szCs w:val="24"/>
                <w:lang w:val="cs-CZ"/>
              </w:rPr>
            </w:pPr>
            <w:r>
              <w:rPr>
                <w:rFonts w:asciiTheme="majorHAnsi" w:hAnsiTheme="majorHAnsi"/>
                <w:sz w:val="24"/>
                <w:szCs w:val="24"/>
                <w:lang w:val="cs-CZ"/>
              </w:rPr>
              <w:t>Letenky</w:t>
            </w:r>
            <w:r w:rsidR="00B837C1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Řím</w:t>
            </w:r>
            <w:r w:rsidR="00DC0F01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</w:t>
            </w:r>
            <w:r w:rsidR="0098228F">
              <w:rPr>
                <w:rFonts w:asciiTheme="majorHAnsi" w:hAnsiTheme="majorHAnsi"/>
                <w:sz w:val="24"/>
                <w:szCs w:val="24"/>
                <w:lang w:val="cs-CZ"/>
              </w:rPr>
              <w:t>1</w:t>
            </w:r>
            <w:r w:rsidR="00B837C1">
              <w:rPr>
                <w:rFonts w:asciiTheme="majorHAnsi" w:hAnsiTheme="majorHAnsi"/>
                <w:sz w:val="24"/>
                <w:szCs w:val="24"/>
                <w:lang w:val="cs-CZ"/>
              </w:rPr>
              <w:t>1</w:t>
            </w:r>
            <w:r w:rsidR="00871754">
              <w:rPr>
                <w:rFonts w:asciiTheme="majorHAnsi" w:hAnsiTheme="majorHAnsi"/>
                <w:sz w:val="24"/>
                <w:szCs w:val="24"/>
                <w:lang w:val="cs-CZ"/>
              </w:rPr>
              <w:t>.</w:t>
            </w:r>
            <w:r w:rsidR="00D4523C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– </w:t>
            </w:r>
            <w:r w:rsidR="0098228F">
              <w:rPr>
                <w:rFonts w:asciiTheme="majorHAnsi" w:hAnsiTheme="majorHAnsi"/>
                <w:sz w:val="24"/>
                <w:szCs w:val="24"/>
                <w:lang w:val="cs-CZ"/>
              </w:rPr>
              <w:t>1</w:t>
            </w:r>
            <w:r w:rsidR="00B837C1">
              <w:rPr>
                <w:rFonts w:asciiTheme="majorHAnsi" w:hAnsiTheme="majorHAnsi"/>
                <w:sz w:val="24"/>
                <w:szCs w:val="24"/>
                <w:lang w:val="cs-CZ"/>
              </w:rPr>
              <w:t>4</w:t>
            </w:r>
            <w:r w:rsidR="00D4523C">
              <w:rPr>
                <w:rFonts w:asciiTheme="majorHAnsi" w:hAnsiTheme="majorHAnsi"/>
                <w:sz w:val="24"/>
                <w:szCs w:val="24"/>
                <w:lang w:val="cs-CZ"/>
              </w:rPr>
              <w:t>.</w:t>
            </w:r>
            <w:r w:rsidR="00B837C1">
              <w:rPr>
                <w:rFonts w:asciiTheme="majorHAnsi" w:hAnsiTheme="majorHAnsi"/>
                <w:sz w:val="24"/>
                <w:szCs w:val="24"/>
                <w:lang w:val="cs-CZ"/>
              </w:rPr>
              <w:t>6</w:t>
            </w:r>
            <w:r w:rsidR="00552F37">
              <w:rPr>
                <w:rFonts w:asciiTheme="majorHAnsi" w:hAnsiTheme="majorHAnsi"/>
                <w:sz w:val="24"/>
                <w:szCs w:val="24"/>
                <w:lang w:val="cs-CZ"/>
              </w:rPr>
              <w:t>.2024</w:t>
            </w:r>
          </w:p>
        </w:tc>
        <w:tc>
          <w:tcPr>
            <w:tcW w:w="1260" w:type="dxa"/>
            <w:gridSpan w:val="2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single" w:sz="6" w:space="0" w:color="C4BC96" w:themeColor="background2" w:themeShade="BF"/>
            </w:tcBorders>
            <w:shd w:val="clear" w:color="auto" w:fill="auto"/>
            <w:vAlign w:val="center"/>
          </w:tcPr>
          <w:p w14:paraId="775E391E" w14:textId="085C7A0B" w:rsidR="00DD2535" w:rsidRPr="00D63A6F" w:rsidRDefault="0098228F" w:rsidP="007C1C70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  <w:lang w:val="cs-CZ"/>
              </w:rPr>
            </w:pPr>
            <w:r>
              <w:rPr>
                <w:rFonts w:asciiTheme="majorHAnsi" w:hAnsiTheme="majorHAnsi"/>
                <w:sz w:val="24"/>
                <w:szCs w:val="24"/>
                <w:lang w:val="cs-CZ"/>
              </w:rPr>
              <w:t>30</w:t>
            </w:r>
            <w:r w:rsidR="00D4523C">
              <w:rPr>
                <w:rFonts w:asciiTheme="majorHAnsi" w:hAnsiTheme="majorHAnsi"/>
                <w:sz w:val="24"/>
                <w:szCs w:val="24"/>
                <w:lang w:val="cs-CZ"/>
              </w:rPr>
              <w:t>+</w:t>
            </w:r>
            <w:r>
              <w:rPr>
                <w:rFonts w:asciiTheme="majorHAnsi" w:hAnsiTheme="majorHAnsi"/>
                <w:sz w:val="24"/>
                <w:szCs w:val="24"/>
                <w:lang w:val="cs-CZ"/>
              </w:rPr>
              <w:t>2</w:t>
            </w:r>
          </w:p>
        </w:tc>
        <w:tc>
          <w:tcPr>
            <w:tcW w:w="1530" w:type="dxa"/>
            <w:gridSpan w:val="3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single" w:sz="6" w:space="0" w:color="C4BC96" w:themeColor="background2" w:themeShade="BF"/>
            </w:tcBorders>
            <w:shd w:val="clear" w:color="auto" w:fill="auto"/>
            <w:vAlign w:val="center"/>
            <w:hideMark/>
          </w:tcPr>
          <w:p w14:paraId="74C22A82" w14:textId="4FEA4395" w:rsidR="00DD2535" w:rsidRPr="00D63A6F" w:rsidRDefault="000C06D3" w:rsidP="00D452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="Courier New"/>
                <w:sz w:val="24"/>
                <w:szCs w:val="24"/>
                <w:lang w:val="cs-CZ" w:eastAsia="cs-CZ"/>
              </w:rPr>
            </w:pPr>
            <w:r w:rsidRPr="00D63A6F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</w:t>
            </w:r>
            <w:r w:rsidR="00B837C1">
              <w:rPr>
                <w:rFonts w:asciiTheme="majorHAnsi" w:hAnsiTheme="majorHAnsi"/>
                <w:sz w:val="24"/>
                <w:szCs w:val="24"/>
                <w:lang w:val="cs-CZ"/>
              </w:rPr>
              <w:t>4000</w:t>
            </w:r>
            <w:r w:rsidR="00544352" w:rsidRPr="00D63A6F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</w:t>
            </w:r>
            <w:r w:rsidRPr="00D63A6F">
              <w:rPr>
                <w:rFonts w:asciiTheme="majorHAnsi" w:hAnsiTheme="majorHAnsi"/>
                <w:sz w:val="24"/>
                <w:szCs w:val="24"/>
                <w:lang w:val="cs-CZ"/>
              </w:rPr>
              <w:t>Kč</w:t>
            </w:r>
          </w:p>
        </w:tc>
        <w:tc>
          <w:tcPr>
            <w:tcW w:w="1710" w:type="dxa"/>
            <w:gridSpan w:val="2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single" w:sz="6" w:space="0" w:color="C4BC96" w:themeColor="background2" w:themeShade="BF"/>
            </w:tcBorders>
            <w:shd w:val="clear" w:color="auto" w:fill="auto"/>
            <w:vAlign w:val="center"/>
          </w:tcPr>
          <w:p w14:paraId="57E5ABBF" w14:textId="60ADBD03" w:rsidR="00DD2535" w:rsidRPr="00D63A6F" w:rsidRDefault="00D4523C" w:rsidP="007C1C70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  <w:lang w:val="cs-CZ"/>
              </w:rPr>
            </w:pPr>
            <w:r>
              <w:rPr>
                <w:rFonts w:asciiTheme="majorHAnsi" w:hAnsiTheme="majorHAnsi"/>
                <w:sz w:val="24"/>
                <w:szCs w:val="24"/>
                <w:lang w:val="cs-CZ"/>
              </w:rPr>
              <w:t>1</w:t>
            </w:r>
            <w:r w:rsidR="00B837C1">
              <w:rPr>
                <w:rFonts w:asciiTheme="majorHAnsi" w:hAnsiTheme="majorHAnsi"/>
                <w:sz w:val="24"/>
                <w:szCs w:val="24"/>
                <w:lang w:val="cs-CZ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cs-CZ"/>
              </w:rPr>
              <w:t>0000</w:t>
            </w:r>
            <w:r w:rsidR="00BC1B66" w:rsidRPr="00D63A6F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</w:t>
            </w:r>
            <w:r w:rsidR="000C06D3" w:rsidRPr="00D63A6F">
              <w:rPr>
                <w:rFonts w:asciiTheme="majorHAnsi" w:hAnsiTheme="majorHAnsi"/>
                <w:sz w:val="24"/>
                <w:szCs w:val="24"/>
                <w:lang w:val="cs-CZ"/>
              </w:rPr>
              <w:t>Kč</w:t>
            </w:r>
          </w:p>
        </w:tc>
        <w:tc>
          <w:tcPr>
            <w:tcW w:w="2700" w:type="dxa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single" w:sz="6" w:space="0" w:color="C4BC96" w:themeColor="background2" w:themeShade="BF"/>
            </w:tcBorders>
            <w:shd w:val="clear" w:color="auto" w:fill="auto"/>
            <w:noWrap/>
            <w:vAlign w:val="center"/>
            <w:hideMark/>
          </w:tcPr>
          <w:p w14:paraId="20FA953B" w14:textId="77777777" w:rsidR="00DD2535" w:rsidRPr="00D63A6F" w:rsidRDefault="00DD2535" w:rsidP="007C1C70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D63A6F">
              <w:rPr>
                <w:rFonts w:asciiTheme="majorHAnsi" w:hAnsiTheme="majorHAnsi"/>
                <w:sz w:val="24"/>
                <w:szCs w:val="24"/>
                <w:lang w:val="cs-CZ"/>
              </w:rPr>
              <w:br/>
            </w:r>
          </w:p>
        </w:tc>
      </w:tr>
      <w:tr w:rsidR="00D63A6F" w:rsidRPr="00D63A6F" w14:paraId="7E4ED4FF" w14:textId="77777777" w:rsidTr="001C5979">
        <w:trPr>
          <w:trHeight w:val="288"/>
        </w:trPr>
        <w:tc>
          <w:tcPr>
            <w:tcW w:w="4320" w:type="dxa"/>
            <w:gridSpan w:val="3"/>
            <w:tcBorders>
              <w:top w:val="single" w:sz="6" w:space="0" w:color="C4BC96" w:themeColor="background2" w:themeShade="BF"/>
              <w:left w:val="nil"/>
            </w:tcBorders>
            <w:shd w:val="clear" w:color="auto" w:fill="auto"/>
            <w:vAlign w:val="center"/>
          </w:tcPr>
          <w:p w14:paraId="373E58CA" w14:textId="77777777" w:rsidR="00DD2535" w:rsidRPr="00D63A6F" w:rsidRDefault="00DD2535" w:rsidP="007C1C7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4BC96" w:themeColor="background2" w:themeShade="BF"/>
            </w:tcBorders>
            <w:shd w:val="clear" w:color="auto" w:fill="auto"/>
            <w:vAlign w:val="center"/>
          </w:tcPr>
          <w:p w14:paraId="6DE0FC9F" w14:textId="77777777" w:rsidR="00DD2535" w:rsidRPr="00D63A6F" w:rsidRDefault="00DD2535" w:rsidP="007C1C7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C4BC96" w:themeColor="background2" w:themeShade="BF"/>
            </w:tcBorders>
            <w:shd w:val="clear" w:color="auto" w:fill="auto"/>
            <w:vAlign w:val="center"/>
            <w:hideMark/>
          </w:tcPr>
          <w:p w14:paraId="6B48454A" w14:textId="77777777" w:rsidR="00DD2535" w:rsidRPr="00D63A6F" w:rsidRDefault="00DD2535" w:rsidP="007C1C7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C4BC96" w:themeColor="background2" w:themeShade="BF"/>
            </w:tcBorders>
            <w:shd w:val="clear" w:color="auto" w:fill="auto"/>
            <w:vAlign w:val="center"/>
          </w:tcPr>
          <w:p w14:paraId="4E970684" w14:textId="77777777" w:rsidR="00DD2535" w:rsidRPr="00D63A6F" w:rsidRDefault="00DD2535" w:rsidP="007C1C7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</w:tc>
        <w:tc>
          <w:tcPr>
            <w:tcW w:w="2700" w:type="dxa"/>
            <w:tcBorders>
              <w:top w:val="single" w:sz="6" w:space="0" w:color="C4BC96" w:themeColor="background2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2E1DFAE" w14:textId="77777777" w:rsidR="00DD2535" w:rsidRPr="00D63A6F" w:rsidRDefault="00DD2535" w:rsidP="007C1C7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cs-CZ" w:eastAsia="ru-RU"/>
              </w:rPr>
            </w:pPr>
          </w:p>
        </w:tc>
      </w:tr>
      <w:tr w:rsidR="00D63A6F" w:rsidRPr="00D63A6F" w14:paraId="56F239FE" w14:textId="77777777" w:rsidTr="007C1C70">
        <w:trPr>
          <w:trHeight w:val="360"/>
        </w:trPr>
        <w:tc>
          <w:tcPr>
            <w:tcW w:w="5580" w:type="dxa"/>
            <w:gridSpan w:val="5"/>
            <w:tcBorders>
              <w:left w:val="nil"/>
              <w:right w:val="nil"/>
            </w:tcBorders>
            <w:shd w:val="clear" w:color="auto" w:fill="auto"/>
            <w:hideMark/>
          </w:tcPr>
          <w:p w14:paraId="314E4315" w14:textId="77777777" w:rsidR="00DD2535" w:rsidRPr="00D63A6F" w:rsidRDefault="00DD2535" w:rsidP="007C1C7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val="cs-CZ" w:eastAsia="ru-RU"/>
              </w:rPr>
            </w:pPr>
          </w:p>
        </w:tc>
        <w:tc>
          <w:tcPr>
            <w:tcW w:w="324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704DA1" w14:textId="77777777" w:rsidR="00DD2535" w:rsidRPr="00D63A6F" w:rsidRDefault="00DD2535" w:rsidP="007C1C70">
            <w:pPr>
              <w:jc w:val="right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D63A6F">
              <w:rPr>
                <w:rFonts w:asciiTheme="majorHAnsi" w:hAnsiTheme="majorHAnsi"/>
                <w:sz w:val="24"/>
                <w:szCs w:val="24"/>
                <w:lang w:val="cs-CZ"/>
              </w:rPr>
              <w:t>CENA CELKEM</w:t>
            </w: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DA87" w14:textId="1A9E01D9" w:rsidR="00DD2535" w:rsidRPr="00D63A6F" w:rsidRDefault="00D4523C" w:rsidP="007C1C70">
            <w:pPr>
              <w:jc w:val="right"/>
              <w:rPr>
                <w:rFonts w:asciiTheme="majorHAnsi" w:hAnsiTheme="majorHAnsi"/>
                <w:sz w:val="24"/>
                <w:szCs w:val="24"/>
                <w:lang w:val="cs-CZ"/>
              </w:rPr>
            </w:pPr>
            <w:r>
              <w:rPr>
                <w:rFonts w:asciiTheme="majorHAnsi" w:hAnsiTheme="majorHAnsi"/>
                <w:sz w:val="24"/>
                <w:szCs w:val="24"/>
                <w:lang w:val="cs-CZ"/>
              </w:rPr>
              <w:t>1</w:t>
            </w:r>
            <w:r w:rsidR="00B837C1">
              <w:rPr>
                <w:rFonts w:asciiTheme="majorHAnsi" w:hAnsiTheme="majorHAnsi"/>
                <w:sz w:val="24"/>
                <w:szCs w:val="24"/>
                <w:lang w:val="cs-CZ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cs-CZ"/>
              </w:rPr>
              <w:t>0000</w:t>
            </w:r>
            <w:r w:rsidRPr="00D63A6F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</w:t>
            </w:r>
            <w:r w:rsidR="00DD2535" w:rsidRPr="00D63A6F">
              <w:rPr>
                <w:rFonts w:asciiTheme="majorHAnsi" w:hAnsiTheme="majorHAnsi"/>
                <w:sz w:val="24"/>
                <w:szCs w:val="24"/>
                <w:lang w:val="cs-CZ"/>
              </w:rPr>
              <w:t>Kč</w:t>
            </w:r>
          </w:p>
        </w:tc>
      </w:tr>
      <w:tr w:rsidR="00D63A6F" w:rsidRPr="00D63A6F" w14:paraId="1FD467BE" w14:textId="77777777" w:rsidTr="007C1C70">
        <w:trPr>
          <w:trHeight w:val="360"/>
        </w:trPr>
        <w:tc>
          <w:tcPr>
            <w:tcW w:w="4373" w:type="dxa"/>
            <w:gridSpan w:val="4"/>
            <w:tcBorders>
              <w:left w:val="nil"/>
            </w:tcBorders>
            <w:shd w:val="clear" w:color="auto" w:fill="auto"/>
            <w:vAlign w:val="center"/>
            <w:hideMark/>
          </w:tcPr>
          <w:p w14:paraId="25A7B405" w14:textId="77777777" w:rsidR="00DD2535" w:rsidRPr="00D63A6F" w:rsidRDefault="00DD2535" w:rsidP="007C1C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cs-CZ" w:eastAsia="ru-RU"/>
              </w:rPr>
            </w:pPr>
          </w:p>
        </w:tc>
        <w:tc>
          <w:tcPr>
            <w:tcW w:w="4447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14:paraId="2DB1E920" w14:textId="77777777" w:rsidR="00DD2535" w:rsidRPr="00D63A6F" w:rsidRDefault="00DD2535" w:rsidP="007C1C70">
            <w:pPr>
              <w:jc w:val="right"/>
              <w:rPr>
                <w:rFonts w:asciiTheme="majorHAnsi" w:hAnsiTheme="majorHAnsi"/>
                <w:b/>
                <w:sz w:val="24"/>
                <w:szCs w:val="24"/>
                <w:lang w:val="cs-CZ"/>
              </w:rPr>
            </w:pPr>
            <w:r w:rsidRPr="00D63A6F">
              <w:rPr>
                <w:rFonts w:asciiTheme="majorHAnsi" w:hAnsiTheme="majorHAnsi"/>
                <w:b/>
                <w:sz w:val="24"/>
                <w:szCs w:val="24"/>
                <w:lang w:val="cs-CZ"/>
              </w:rPr>
              <w:t>Celkem k platbě</w:t>
            </w: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4B24" w14:textId="7E7C1407" w:rsidR="00DD2535" w:rsidRPr="00D63A6F" w:rsidRDefault="00D4523C" w:rsidP="00A46994">
            <w:pPr>
              <w:jc w:val="right"/>
              <w:rPr>
                <w:rFonts w:asciiTheme="majorHAnsi" w:hAnsiTheme="majorHAnsi"/>
                <w:b/>
                <w:sz w:val="24"/>
                <w:szCs w:val="24"/>
                <w:lang w:val="cs-CZ"/>
              </w:rPr>
            </w:pPr>
            <w:r>
              <w:rPr>
                <w:rFonts w:asciiTheme="majorHAnsi" w:hAnsiTheme="majorHAnsi"/>
                <w:sz w:val="24"/>
                <w:szCs w:val="24"/>
                <w:lang w:val="cs-CZ"/>
              </w:rPr>
              <w:t>1</w:t>
            </w:r>
            <w:r w:rsidR="00B837C1">
              <w:rPr>
                <w:rFonts w:asciiTheme="majorHAnsi" w:hAnsiTheme="majorHAnsi"/>
                <w:sz w:val="24"/>
                <w:szCs w:val="24"/>
                <w:lang w:val="cs-CZ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cs-CZ"/>
              </w:rPr>
              <w:t>0000</w:t>
            </w:r>
            <w:r w:rsidRPr="00D63A6F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</w:t>
            </w:r>
            <w:r w:rsidR="00486286" w:rsidRPr="00D63A6F">
              <w:rPr>
                <w:rFonts w:asciiTheme="majorHAnsi" w:hAnsiTheme="majorHAnsi"/>
                <w:sz w:val="24"/>
                <w:szCs w:val="24"/>
                <w:lang w:val="cs-CZ"/>
              </w:rPr>
              <w:t>Kč</w:t>
            </w:r>
            <w:r w:rsidR="00115EA5" w:rsidRPr="00D63A6F">
              <w:rPr>
                <w:rFonts w:asciiTheme="majorHAnsi" w:hAnsiTheme="majorHAnsi"/>
                <w:b/>
                <w:sz w:val="24"/>
                <w:szCs w:val="24"/>
                <w:lang w:val="cs-CZ"/>
              </w:rPr>
              <w:t xml:space="preserve"> </w:t>
            </w:r>
            <w:r w:rsidR="00465580" w:rsidRPr="00D63A6F">
              <w:rPr>
                <w:rFonts w:asciiTheme="majorHAnsi" w:hAnsiTheme="majorHAnsi"/>
                <w:b/>
                <w:sz w:val="24"/>
                <w:szCs w:val="24"/>
                <w:lang w:val="cs-CZ"/>
              </w:rPr>
              <w:t xml:space="preserve">  </w:t>
            </w:r>
          </w:p>
        </w:tc>
      </w:tr>
      <w:tr w:rsidR="00D63A6F" w:rsidRPr="00D63A6F" w14:paraId="6C09BF54" w14:textId="77777777" w:rsidTr="007C1C70">
        <w:trPr>
          <w:trHeight w:val="288"/>
        </w:trPr>
        <w:tc>
          <w:tcPr>
            <w:tcW w:w="11520" w:type="dxa"/>
            <w:gridSpan w:val="11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29C9853" w14:textId="77777777" w:rsidR="001C6AEA" w:rsidRPr="00D63A6F" w:rsidRDefault="001C6AEA" w:rsidP="007C1C70">
            <w:pPr>
              <w:pStyle w:val="Bezmezer"/>
              <w:jc w:val="center"/>
              <w:rPr>
                <w:rFonts w:asciiTheme="majorHAnsi" w:hAnsiTheme="majorHAnsi"/>
                <w:i/>
                <w:sz w:val="24"/>
                <w:szCs w:val="24"/>
                <w:lang w:val="cs-CZ" w:eastAsia="ru-RU"/>
              </w:rPr>
            </w:pPr>
          </w:p>
          <w:p w14:paraId="3C8C79C0" w14:textId="77777777" w:rsidR="00DD2535" w:rsidRPr="00D63A6F" w:rsidRDefault="00DD2535" w:rsidP="007C1C70">
            <w:pPr>
              <w:pStyle w:val="Bezmezer"/>
              <w:jc w:val="center"/>
              <w:rPr>
                <w:rFonts w:asciiTheme="majorHAnsi" w:hAnsiTheme="majorHAnsi"/>
                <w:i/>
                <w:sz w:val="24"/>
                <w:szCs w:val="24"/>
                <w:lang w:val="cs-CZ" w:eastAsia="ru-RU"/>
              </w:rPr>
            </w:pPr>
            <w:r w:rsidRPr="00D63A6F">
              <w:rPr>
                <w:rFonts w:asciiTheme="majorHAnsi" w:hAnsiTheme="majorHAnsi"/>
                <w:i/>
                <w:sz w:val="24"/>
                <w:szCs w:val="24"/>
                <w:lang w:val="cs-CZ" w:eastAsia="ru-RU"/>
              </w:rPr>
              <w:br/>
              <w:t xml:space="preserve">Do obchodního rejstříku zapsána u Městského soudu v Praze dne </w:t>
            </w:r>
            <w:r w:rsidR="000C06D3" w:rsidRPr="00D63A6F">
              <w:rPr>
                <w:rFonts w:asciiTheme="majorHAnsi" w:hAnsiTheme="majorHAnsi"/>
                <w:i/>
                <w:sz w:val="24"/>
                <w:szCs w:val="24"/>
                <w:lang w:val="cs-CZ" w:eastAsia="ru-RU"/>
              </w:rPr>
              <w:t>2. září 2022</w:t>
            </w:r>
            <w:r w:rsidRPr="00D63A6F">
              <w:rPr>
                <w:rFonts w:asciiTheme="majorHAnsi" w:hAnsiTheme="majorHAnsi"/>
                <w:i/>
                <w:sz w:val="24"/>
                <w:szCs w:val="24"/>
                <w:lang w:val="cs-CZ" w:eastAsia="ru-RU"/>
              </w:rPr>
              <w:t>, oddíl C, vložka 12.</w:t>
            </w:r>
          </w:p>
          <w:p w14:paraId="74278D2B" w14:textId="77777777" w:rsidR="00DD2535" w:rsidRPr="00D63A6F" w:rsidRDefault="00DD2535" w:rsidP="007C1C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cs-CZ" w:eastAsia="ru-RU"/>
              </w:rPr>
            </w:pPr>
          </w:p>
          <w:p w14:paraId="2C5FA355" w14:textId="77777777" w:rsidR="00DD2535" w:rsidRPr="00D63A6F" w:rsidRDefault="00DD2535" w:rsidP="007C1C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cs-CZ" w:eastAsia="ru-RU"/>
              </w:rPr>
            </w:pPr>
          </w:p>
        </w:tc>
      </w:tr>
      <w:tr w:rsidR="00D63A6F" w:rsidRPr="00D63A6F" w14:paraId="7D0596D9" w14:textId="77777777" w:rsidTr="0035345B">
        <w:trPr>
          <w:trHeight w:val="600"/>
        </w:trPr>
        <w:tc>
          <w:tcPr>
            <w:tcW w:w="5791" w:type="dxa"/>
            <w:gridSpan w:val="7"/>
            <w:tcBorders>
              <w:left w:val="nil"/>
              <w:bottom w:val="single" w:sz="4" w:space="0" w:color="C4BC96" w:themeColor="background2" w:themeShade="BF"/>
              <w:right w:val="nil"/>
            </w:tcBorders>
            <w:shd w:val="clear" w:color="auto" w:fill="auto"/>
            <w:vAlign w:val="bottom"/>
          </w:tcPr>
          <w:p w14:paraId="4CFDF659" w14:textId="77777777" w:rsidR="00DD2535" w:rsidRPr="00D63A6F" w:rsidRDefault="00DD2535" w:rsidP="007C1C7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single" w:sz="4" w:space="0" w:color="C4BC96" w:themeColor="background2" w:themeShade="BF"/>
              <w:right w:val="nil"/>
            </w:tcBorders>
            <w:shd w:val="clear" w:color="auto" w:fill="auto"/>
            <w:vAlign w:val="bottom"/>
            <w:hideMark/>
          </w:tcPr>
          <w:p w14:paraId="45E07F7C" w14:textId="77777777" w:rsidR="00DD2535" w:rsidRPr="00D63A6F" w:rsidRDefault="00DD2535" w:rsidP="007C1C7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</w:tc>
        <w:tc>
          <w:tcPr>
            <w:tcW w:w="2893" w:type="dxa"/>
            <w:gridSpan w:val="2"/>
            <w:tcBorders>
              <w:left w:val="nil"/>
              <w:bottom w:val="single" w:sz="4" w:space="0" w:color="C4BC96" w:themeColor="background2" w:themeShade="BF"/>
              <w:right w:val="nil"/>
            </w:tcBorders>
            <w:shd w:val="clear" w:color="auto" w:fill="auto"/>
            <w:noWrap/>
            <w:vAlign w:val="bottom"/>
          </w:tcPr>
          <w:p w14:paraId="50879901" w14:textId="77777777" w:rsidR="00DD2535" w:rsidRPr="00D63A6F" w:rsidRDefault="00DD2535" w:rsidP="007C1C70">
            <w:pPr>
              <w:spacing w:after="0" w:line="240" w:lineRule="auto"/>
              <w:ind w:firstLineChars="100" w:firstLine="240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val="cs-CZ" w:eastAsia="ru-RU"/>
              </w:rPr>
            </w:pPr>
          </w:p>
        </w:tc>
      </w:tr>
      <w:tr w:rsidR="00D63A6F" w:rsidRPr="00D63A6F" w14:paraId="5644AA13" w14:textId="77777777" w:rsidTr="0035345B">
        <w:trPr>
          <w:trHeight w:val="488"/>
        </w:trPr>
        <w:tc>
          <w:tcPr>
            <w:tcW w:w="5791" w:type="dxa"/>
            <w:gridSpan w:val="7"/>
            <w:tcBorders>
              <w:top w:val="single" w:sz="4" w:space="0" w:color="C4BC96" w:themeColor="background2" w:themeShade="B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8FAB7" w14:textId="2FAC3A06" w:rsidR="00DD2535" w:rsidRPr="00D63A6F" w:rsidRDefault="00AE7A47" w:rsidP="00717AAE">
            <w:pPr>
              <w:spacing w:after="0" w:line="276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val="cs-CZ" w:eastAsia="ru-RU"/>
              </w:rPr>
            </w:pPr>
            <w:r w:rsidRPr="00C63127">
              <w:rPr>
                <w:rFonts w:asciiTheme="majorHAnsi" w:eastAsia="Times New Roman" w:hAnsiTheme="majorHAnsi" w:cs="Arial"/>
                <w:i/>
                <w:color w:val="000000" w:themeColor="text1"/>
                <w:lang w:val="cs-CZ" w:eastAsia="ru-RU"/>
              </w:rPr>
              <w:t>Banka: Fio banka</w:t>
            </w:r>
            <w:r w:rsidRPr="00C63127">
              <w:rPr>
                <w:rFonts w:asciiTheme="majorHAnsi" w:eastAsia="Times New Roman" w:hAnsiTheme="majorHAnsi" w:cs="Arial"/>
                <w:i/>
                <w:color w:val="000000" w:themeColor="text1"/>
                <w:lang w:val="cs-CZ" w:eastAsia="ru-RU"/>
              </w:rPr>
              <w:br/>
              <w:t xml:space="preserve">Číslo </w:t>
            </w:r>
            <w:proofErr w:type="gramStart"/>
            <w:r w:rsidRPr="00C63127">
              <w:rPr>
                <w:rFonts w:asciiTheme="majorHAnsi" w:eastAsia="Times New Roman" w:hAnsiTheme="majorHAnsi" w:cs="Arial"/>
                <w:i/>
                <w:color w:val="000000" w:themeColor="text1"/>
                <w:lang w:val="cs-CZ" w:eastAsia="ru-RU"/>
              </w:rPr>
              <w:t xml:space="preserve">účtu: </w:t>
            </w:r>
            <w:r w:rsidRPr="00C63127">
              <w:rPr>
                <w:rFonts w:asciiTheme="majorHAnsi" w:hAnsiTheme="majorHAnsi"/>
              </w:rPr>
              <w:t xml:space="preserve"> </w:t>
            </w:r>
            <w:r w:rsidRPr="00C63127">
              <w:rPr>
                <w:rFonts w:asciiTheme="majorHAnsi" w:eastAsia="Times New Roman" w:hAnsiTheme="majorHAnsi" w:cs="Arial"/>
                <w:i/>
                <w:color w:val="000000" w:themeColor="text1"/>
                <w:lang w:val="cs-CZ" w:eastAsia="ru-RU"/>
              </w:rPr>
              <w:t>2900565153</w:t>
            </w:r>
            <w:proofErr w:type="gramEnd"/>
            <w:r w:rsidRPr="00C63127">
              <w:rPr>
                <w:rFonts w:asciiTheme="majorHAnsi" w:eastAsia="Times New Roman" w:hAnsiTheme="majorHAnsi" w:cs="Arial"/>
                <w:i/>
                <w:color w:val="000000" w:themeColor="text1"/>
                <w:lang w:val="cs-CZ" w:eastAsia="ru-RU"/>
              </w:rPr>
              <w:t xml:space="preserve">/2010 </w:t>
            </w:r>
            <w:r w:rsidRPr="00C63127">
              <w:rPr>
                <w:rFonts w:asciiTheme="majorHAnsi" w:eastAsia="Times New Roman" w:hAnsiTheme="majorHAnsi" w:cs="Arial"/>
                <w:i/>
                <w:color w:val="000000" w:themeColor="text1"/>
                <w:lang w:val="cs-CZ" w:eastAsia="ru-RU"/>
              </w:rPr>
              <w:br/>
            </w:r>
            <w:r w:rsidR="00D4523C">
              <w:rPr>
                <w:rFonts w:asciiTheme="majorHAnsi" w:eastAsia="Times New Roman" w:hAnsiTheme="majorHAnsi" w:cs="Arial"/>
                <w:i/>
                <w:color w:val="000000" w:themeColor="text1"/>
                <w:lang w:val="cs-CZ" w:eastAsia="ru-RU"/>
              </w:rPr>
              <w:t>Variabilní symbol: 102</w:t>
            </w:r>
            <w:r w:rsidR="0098228F">
              <w:rPr>
                <w:rFonts w:asciiTheme="majorHAnsi" w:eastAsia="Times New Roman" w:hAnsiTheme="majorHAnsi" w:cs="Arial"/>
                <w:i/>
                <w:color w:val="000000" w:themeColor="text1"/>
                <w:lang w:val="cs-CZ" w:eastAsia="ru-RU"/>
              </w:rPr>
              <w:t>3</w:t>
            </w:r>
            <w:r w:rsidRPr="00C63127">
              <w:rPr>
                <w:rFonts w:asciiTheme="majorHAnsi" w:eastAsia="Times New Roman" w:hAnsiTheme="majorHAnsi" w:cs="Arial"/>
                <w:i/>
                <w:color w:val="000000" w:themeColor="text1"/>
                <w:lang w:val="cs-CZ" w:eastAsia="ru-RU"/>
              </w:rPr>
              <w:br/>
            </w:r>
            <w:r w:rsidR="00DD2535" w:rsidRPr="00D63A6F">
              <w:rPr>
                <w:rFonts w:asciiTheme="majorHAnsi" w:eastAsia="Times New Roman" w:hAnsiTheme="majorHAnsi" w:cs="Arial"/>
                <w:i/>
                <w:sz w:val="24"/>
                <w:szCs w:val="24"/>
                <w:lang w:val="cs-CZ" w:eastAsia="ru-RU"/>
              </w:rPr>
              <w:br/>
            </w:r>
            <w:r w:rsidR="00DD2535" w:rsidRPr="00D63A6F">
              <w:rPr>
                <w:rFonts w:asciiTheme="majorHAnsi" w:eastAsia="Times New Roman" w:hAnsiTheme="majorHAnsi" w:cs="Arial"/>
                <w:i/>
                <w:sz w:val="24"/>
                <w:szCs w:val="24"/>
                <w:lang w:val="cs-CZ" w:eastAsia="ru-RU"/>
              </w:rPr>
              <w:br/>
            </w:r>
          </w:p>
        </w:tc>
        <w:tc>
          <w:tcPr>
            <w:tcW w:w="5729" w:type="dxa"/>
            <w:gridSpan w:val="4"/>
            <w:tcBorders>
              <w:top w:val="single" w:sz="4" w:space="0" w:color="C4BC96" w:themeColor="background2" w:themeShade="B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7304B" w14:textId="77777777" w:rsidR="00DD2535" w:rsidRPr="00D63A6F" w:rsidRDefault="00DD2535" w:rsidP="00486286">
            <w:pPr>
              <w:spacing w:after="0" w:line="276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val="cs-CZ" w:eastAsia="ru-RU"/>
              </w:rPr>
            </w:pPr>
            <w:r w:rsidRPr="00D63A6F">
              <w:rPr>
                <w:rFonts w:asciiTheme="majorHAnsi" w:eastAsia="Times New Roman" w:hAnsiTheme="majorHAnsi" w:cs="Arial"/>
                <w:i/>
                <w:sz w:val="24"/>
                <w:szCs w:val="24"/>
                <w:lang w:val="cs-CZ" w:eastAsia="ru-RU"/>
              </w:rPr>
              <w:t>Z</w:t>
            </w:r>
            <w:r w:rsidR="00EB4A86" w:rsidRPr="00D63A6F">
              <w:rPr>
                <w:rFonts w:asciiTheme="majorHAnsi" w:eastAsia="Times New Roman" w:hAnsiTheme="majorHAnsi" w:cs="Arial"/>
                <w:i/>
                <w:sz w:val="24"/>
                <w:szCs w:val="24"/>
                <w:lang w:val="cs-CZ" w:eastAsia="ru-RU"/>
              </w:rPr>
              <w:t xml:space="preserve">působ platby: </w:t>
            </w:r>
            <w:r w:rsidR="00486286" w:rsidRPr="00D63A6F">
              <w:rPr>
                <w:rFonts w:asciiTheme="majorHAnsi" w:eastAsia="Times New Roman" w:hAnsiTheme="majorHAnsi" w:cs="Arial"/>
                <w:i/>
                <w:sz w:val="24"/>
                <w:szCs w:val="24"/>
                <w:lang w:val="cs-CZ" w:eastAsia="ru-RU"/>
              </w:rPr>
              <w:t>převodem</w:t>
            </w:r>
          </w:p>
        </w:tc>
      </w:tr>
    </w:tbl>
    <w:p w14:paraId="233D8C6C" w14:textId="77777777" w:rsidR="00AA5490" w:rsidRPr="00D63A6F" w:rsidRDefault="00AA5490">
      <w:pPr>
        <w:rPr>
          <w:rFonts w:asciiTheme="majorHAnsi" w:hAnsiTheme="majorHAnsi"/>
          <w:sz w:val="24"/>
          <w:szCs w:val="24"/>
          <w:lang w:val="cs-CZ"/>
        </w:rPr>
      </w:pPr>
    </w:p>
    <w:sectPr w:rsidR="00AA5490" w:rsidRPr="00D6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C2AEE"/>
    <w:multiLevelType w:val="hybridMultilevel"/>
    <w:tmpl w:val="CE4AAC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74E50"/>
    <w:multiLevelType w:val="hybridMultilevel"/>
    <w:tmpl w:val="328E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029434">
    <w:abstractNumId w:val="1"/>
  </w:num>
  <w:num w:numId="2" w16cid:durableId="184100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F0"/>
    <w:rsid w:val="00006354"/>
    <w:rsid w:val="000A0693"/>
    <w:rsid w:val="000A16E4"/>
    <w:rsid w:val="000C06D3"/>
    <w:rsid w:val="00115EA5"/>
    <w:rsid w:val="00121E6A"/>
    <w:rsid w:val="00134794"/>
    <w:rsid w:val="001635DB"/>
    <w:rsid w:val="001B1C61"/>
    <w:rsid w:val="001C5979"/>
    <w:rsid w:val="001C6AEA"/>
    <w:rsid w:val="00252EC6"/>
    <w:rsid w:val="00291578"/>
    <w:rsid w:val="00294076"/>
    <w:rsid w:val="002D5D13"/>
    <w:rsid w:val="002E55F6"/>
    <w:rsid w:val="002F04EF"/>
    <w:rsid w:val="0031785C"/>
    <w:rsid w:val="0035345B"/>
    <w:rsid w:val="003C3BCD"/>
    <w:rsid w:val="0040130A"/>
    <w:rsid w:val="00437CA3"/>
    <w:rsid w:val="004402A2"/>
    <w:rsid w:val="00461F19"/>
    <w:rsid w:val="00465580"/>
    <w:rsid w:val="00486286"/>
    <w:rsid w:val="00491060"/>
    <w:rsid w:val="004D0FBC"/>
    <w:rsid w:val="004D1E98"/>
    <w:rsid w:val="004D26B2"/>
    <w:rsid w:val="004E1622"/>
    <w:rsid w:val="00520EF7"/>
    <w:rsid w:val="00544352"/>
    <w:rsid w:val="00552F37"/>
    <w:rsid w:val="00554EB9"/>
    <w:rsid w:val="005573A5"/>
    <w:rsid w:val="00587E4A"/>
    <w:rsid w:val="005F2EF5"/>
    <w:rsid w:val="00603D1D"/>
    <w:rsid w:val="006202E2"/>
    <w:rsid w:val="006438B6"/>
    <w:rsid w:val="0069062B"/>
    <w:rsid w:val="006C559A"/>
    <w:rsid w:val="007103BE"/>
    <w:rsid w:val="00717AAE"/>
    <w:rsid w:val="00765DA6"/>
    <w:rsid w:val="00777E3F"/>
    <w:rsid w:val="007846AC"/>
    <w:rsid w:val="007970CB"/>
    <w:rsid w:val="007A7AB2"/>
    <w:rsid w:val="007C1C70"/>
    <w:rsid w:val="00871754"/>
    <w:rsid w:val="008812DF"/>
    <w:rsid w:val="00896840"/>
    <w:rsid w:val="008D6C96"/>
    <w:rsid w:val="008E3B4C"/>
    <w:rsid w:val="00913B94"/>
    <w:rsid w:val="0098228F"/>
    <w:rsid w:val="00A356EA"/>
    <w:rsid w:val="00A46994"/>
    <w:rsid w:val="00A73C61"/>
    <w:rsid w:val="00A82E21"/>
    <w:rsid w:val="00A90351"/>
    <w:rsid w:val="00AA5490"/>
    <w:rsid w:val="00AE3CF0"/>
    <w:rsid w:val="00AE7A47"/>
    <w:rsid w:val="00B24432"/>
    <w:rsid w:val="00B47311"/>
    <w:rsid w:val="00B605B4"/>
    <w:rsid w:val="00B837C1"/>
    <w:rsid w:val="00B902F4"/>
    <w:rsid w:val="00BC1B66"/>
    <w:rsid w:val="00BC2887"/>
    <w:rsid w:val="00BC3E0E"/>
    <w:rsid w:val="00C04FB0"/>
    <w:rsid w:val="00C22AAE"/>
    <w:rsid w:val="00C24F4F"/>
    <w:rsid w:val="00C57B6C"/>
    <w:rsid w:val="00C62CEE"/>
    <w:rsid w:val="00C63275"/>
    <w:rsid w:val="00C9650A"/>
    <w:rsid w:val="00CF62E2"/>
    <w:rsid w:val="00D4523C"/>
    <w:rsid w:val="00D63A6F"/>
    <w:rsid w:val="00DA6603"/>
    <w:rsid w:val="00DB77F6"/>
    <w:rsid w:val="00DC0F01"/>
    <w:rsid w:val="00DD2535"/>
    <w:rsid w:val="00DD4071"/>
    <w:rsid w:val="00E5705E"/>
    <w:rsid w:val="00E7299A"/>
    <w:rsid w:val="00E72D1B"/>
    <w:rsid w:val="00EB4A86"/>
    <w:rsid w:val="00F13959"/>
    <w:rsid w:val="00F2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2757"/>
  <w15:docId w15:val="{0396169A-D8E2-4BAA-B697-C1462C86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535"/>
    <w:pPr>
      <w:spacing w:after="160" w:line="259" w:lineRule="auto"/>
    </w:pPr>
    <w:rPr>
      <w:lang w:val="ru-RU"/>
    </w:rPr>
  </w:style>
  <w:style w:type="paragraph" w:styleId="Nadpis2">
    <w:name w:val="heading 2"/>
    <w:basedOn w:val="Normln"/>
    <w:link w:val="Nadpis2Char"/>
    <w:uiPriority w:val="9"/>
    <w:qFormat/>
    <w:rsid w:val="00DC0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2535"/>
    <w:pPr>
      <w:ind w:left="720"/>
      <w:contextualSpacing/>
    </w:pPr>
  </w:style>
  <w:style w:type="paragraph" w:styleId="Bezmezer">
    <w:name w:val="No Spacing"/>
    <w:uiPriority w:val="1"/>
    <w:qFormat/>
    <w:rsid w:val="00DD2535"/>
    <w:pPr>
      <w:spacing w:after="0" w:line="240" w:lineRule="auto"/>
    </w:pPr>
    <w:rPr>
      <w:lang w:val="ru-RU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C0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C06D3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Zdraznn">
    <w:name w:val="Emphasis"/>
    <w:basedOn w:val="Standardnpsmoodstavce"/>
    <w:uiPriority w:val="20"/>
    <w:qFormat/>
    <w:rsid w:val="00544352"/>
    <w:rPr>
      <w:i/>
      <w:iCs/>
    </w:rPr>
  </w:style>
  <w:style w:type="character" w:customStyle="1" w:styleId="yrbpuc">
    <w:name w:val="yrbpuc"/>
    <w:basedOn w:val="Standardnpsmoodstavce"/>
    <w:rsid w:val="00486286"/>
  </w:style>
  <w:style w:type="character" w:customStyle="1" w:styleId="whyltd">
    <w:name w:val="whyltd"/>
    <w:basedOn w:val="Standardnpsmoodstavce"/>
    <w:rsid w:val="00486286"/>
  </w:style>
  <w:style w:type="character" w:customStyle="1" w:styleId="Nadpis2Char">
    <w:name w:val="Nadpis 2 Char"/>
    <w:basedOn w:val="Standardnpsmoodstavce"/>
    <w:link w:val="Nadpis2"/>
    <w:uiPriority w:val="9"/>
    <w:rsid w:val="00DC0F01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x.filip\Downloads\faktura_vzor_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faktura_vzor_word</Template>
  <TotalTime>0</TotalTime>
  <Pages>1</Pages>
  <Words>104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Filip</dc:creator>
  <cp:lastModifiedBy>Kateřina Palásková</cp:lastModifiedBy>
  <cp:revision>2</cp:revision>
  <cp:lastPrinted>2023-05-10T12:11:00Z</cp:lastPrinted>
  <dcterms:created xsi:type="dcterms:W3CDTF">2024-03-19T06:11:00Z</dcterms:created>
  <dcterms:modified xsi:type="dcterms:W3CDTF">2024-03-19T06:11:00Z</dcterms:modified>
</cp:coreProperties>
</file>