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4CB5B2D5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7037FC">
        <w:rPr>
          <w:rFonts w:ascii="Arial" w:hAnsi="Arial" w:cs="Arial"/>
          <w:bCs/>
          <w:sz w:val="24"/>
        </w:rPr>
        <w:t>DROPÍ POLE, s. r. o.</w:t>
      </w:r>
      <w:bookmarkEnd w:id="0"/>
    </w:p>
    <w:p w14:paraId="44E4413E" w14:textId="5582B4C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7037FC">
        <w:rPr>
          <w:rFonts w:ascii="Arial" w:hAnsi="Arial" w:cs="Arial"/>
          <w:bCs/>
        </w:rPr>
        <w:t>č. p. 512</w:t>
      </w:r>
      <w:bookmarkEnd w:id="1"/>
    </w:p>
    <w:p w14:paraId="03A7CE1B" w14:textId="719A69A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7037FC">
        <w:rPr>
          <w:rFonts w:ascii="Arial" w:hAnsi="Arial" w:cs="Arial"/>
          <w:bCs/>
        </w:rPr>
        <w:t>67164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7037FC">
        <w:rPr>
          <w:rFonts w:ascii="Arial" w:hAnsi="Arial" w:cs="Arial"/>
          <w:bCs/>
        </w:rPr>
        <w:t>Božice</w:t>
      </w:r>
      <w:bookmarkEnd w:id="3"/>
    </w:p>
    <w:p w14:paraId="579A8878" w14:textId="5AAA621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7037FC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3C69F5FD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582528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3076CF5F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582528">
        <w:t>xxx</w:t>
      </w:r>
      <w:bookmarkStart w:id="5" w:name="_GoBack"/>
      <w:bookmarkEnd w:id="5"/>
    </w:p>
    <w:p w14:paraId="6B8BBFE7" w14:textId="77777777" w:rsidR="004707BF" w:rsidRPr="005B3A75" w:rsidRDefault="001844BE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0C2DF8B1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7037FC">
        <w:rPr>
          <w:rFonts w:ascii="Arial" w:hAnsi="Arial" w:cs="Arial"/>
          <w:i w:val="0"/>
          <w:sz w:val="17"/>
          <w:szCs w:val="17"/>
        </w:rPr>
        <w:t>04882/SVSL/24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7037FC">
        <w:rPr>
          <w:rFonts w:ascii="Arial" w:hAnsi="Arial" w:cs="Arial"/>
          <w:i w:val="0"/>
          <w:sz w:val="17"/>
          <w:szCs w:val="17"/>
        </w:rPr>
        <w:t>27.02.2024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3E9F9BEF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7037FC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4BD4D296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7037FC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7037FC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356598B1" w:rsidR="00443B62" w:rsidRPr="008C73D9" w:rsidRDefault="007037FC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PO-16/14434/SVSL/19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246EC7D7" w:rsidR="00443B62" w:rsidRPr="008C73D9" w:rsidRDefault="007037FC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29103167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6FE8CF8" w:rsidR="00625156" w:rsidRPr="008C73D9" w:rsidRDefault="007037F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44CF8A7C" w:rsidR="00625156" w:rsidRPr="008C73D9" w:rsidRDefault="007037F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263721</w:t>
            </w:r>
          </w:p>
        </w:tc>
        <w:tc>
          <w:tcPr>
            <w:tcW w:w="1124" w:type="dxa"/>
          </w:tcPr>
          <w:p w14:paraId="482F7A60" w14:textId="5419B947" w:rsidR="00625156" w:rsidRPr="008C73D9" w:rsidRDefault="007037F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7B5C0A05" w:rsidR="00625156" w:rsidRPr="008C73D9" w:rsidRDefault="007037F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28218,16</w:t>
            </w:r>
          </w:p>
        </w:tc>
        <w:tc>
          <w:tcPr>
            <w:tcW w:w="1831" w:type="dxa"/>
          </w:tcPr>
          <w:p w14:paraId="3E735DFB" w14:textId="3F741D14" w:rsidR="00625156" w:rsidRPr="008C73D9" w:rsidRDefault="007037F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291939,26</w:t>
            </w:r>
          </w:p>
        </w:tc>
        <w:tc>
          <w:tcPr>
            <w:tcW w:w="1831" w:type="dxa"/>
          </w:tcPr>
          <w:p w14:paraId="6AE945DD" w14:textId="79688E4C" w:rsidR="00625156" w:rsidRPr="008C73D9" w:rsidRDefault="007037F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31.12.2027</w:t>
            </w:r>
          </w:p>
        </w:tc>
        <w:tc>
          <w:tcPr>
            <w:tcW w:w="1831" w:type="dxa"/>
          </w:tcPr>
          <w:p w14:paraId="122A2DC4" w14:textId="3B27E15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6148F99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479CD85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67249FC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0312802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77CABFA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3827CDC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6A0D2C5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166C086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498A899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62CC641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6283C6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60A19C1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32EE47C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7A441E7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22529E0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5684DBF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41F85F4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706B6BD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6414595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70479C11" w:rsidR="00625156" w:rsidRPr="008C73D9" w:rsidRDefault="007037F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61E4FEF0" w:rsidR="00625156" w:rsidRPr="008C73D9" w:rsidRDefault="007037F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291939,26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2C06D7DA" w:rsidR="00625156" w:rsidRPr="008C73D9" w:rsidRDefault="007037F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3F41FB0D" w:rsidR="00625156" w:rsidRPr="008C73D9" w:rsidRDefault="007037F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291939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C5F04" w14:textId="77777777" w:rsidR="001844BE" w:rsidRDefault="001844BE">
      <w:r>
        <w:separator/>
      </w:r>
    </w:p>
  </w:endnote>
  <w:endnote w:type="continuationSeparator" w:id="0">
    <w:p w14:paraId="2C06E94C" w14:textId="77777777" w:rsidR="001844BE" w:rsidRDefault="0018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3A1C7" w14:textId="77777777" w:rsidR="001844BE" w:rsidRDefault="001844BE">
      <w:r>
        <w:separator/>
      </w:r>
    </w:p>
  </w:footnote>
  <w:footnote w:type="continuationSeparator" w:id="0">
    <w:p w14:paraId="54BDA289" w14:textId="77777777" w:rsidR="001844BE" w:rsidRDefault="0018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3D3AD020" w:rsidR="001759CA" w:rsidRDefault="00582528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1B44E611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844BE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2528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037FC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1863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2024-03-18T15:26:00Z</dcterms:created>
  <dcterms:modified xsi:type="dcterms:W3CDTF">2024-03-18T15:26:00Z</dcterms:modified>
</cp:coreProperties>
</file>