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F869E3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4F7EFE">
        <w:rPr>
          <w:rFonts w:ascii="Arial" w:hAnsi="Arial" w:cs="Arial"/>
          <w:bCs/>
          <w:sz w:val="24"/>
        </w:rPr>
        <w:t>Šimša Pavel</w:t>
      </w:r>
      <w:bookmarkEnd w:id="0"/>
    </w:p>
    <w:p w14:paraId="44E4413E" w14:textId="4BF6167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4F7EFE">
        <w:rPr>
          <w:rFonts w:ascii="Arial" w:hAnsi="Arial" w:cs="Arial"/>
          <w:bCs/>
        </w:rPr>
        <w:t>Stará Víska 70/14</w:t>
      </w:r>
      <w:bookmarkEnd w:id="1"/>
    </w:p>
    <w:p w14:paraId="03A7CE1B" w14:textId="3A6FDB2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4F7EFE">
        <w:rPr>
          <w:rFonts w:ascii="Arial" w:hAnsi="Arial" w:cs="Arial"/>
          <w:bCs/>
        </w:rPr>
        <w:t>77900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4F7EFE">
        <w:rPr>
          <w:rFonts w:ascii="Arial" w:hAnsi="Arial" w:cs="Arial"/>
          <w:bCs/>
        </w:rPr>
        <w:t>Olomouc - Hodolany</w:t>
      </w:r>
      <w:bookmarkEnd w:id="3"/>
    </w:p>
    <w:p w14:paraId="579A8878" w14:textId="360DD6C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4F7EF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508D8D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DF649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FC0043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DF6491">
        <w:t>xxx</w:t>
      </w:r>
      <w:bookmarkStart w:id="5" w:name="_GoBack"/>
      <w:bookmarkEnd w:id="5"/>
    </w:p>
    <w:p w14:paraId="6B8BBFE7" w14:textId="77777777" w:rsidR="004707BF" w:rsidRPr="005B3A75" w:rsidRDefault="002A601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09598A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4F7EFE">
        <w:rPr>
          <w:rFonts w:ascii="Arial" w:hAnsi="Arial" w:cs="Arial"/>
          <w:i w:val="0"/>
          <w:sz w:val="17"/>
          <w:szCs w:val="17"/>
        </w:rPr>
        <w:t>05213/SVSL/24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4F7EFE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F95602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4F7EFE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0372BB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4F7EFE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4F7EFE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2DD5818" w:rsidR="00443B62" w:rsidRPr="008C73D9" w:rsidRDefault="004F7EF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PO-16/01787/SVSL/19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3B29725" w:rsidR="00443B62" w:rsidRPr="008C73D9" w:rsidRDefault="004F7EF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29103093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71E68F9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07EE9E99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8335</w:t>
            </w:r>
          </w:p>
        </w:tc>
        <w:tc>
          <w:tcPr>
            <w:tcW w:w="1124" w:type="dxa"/>
          </w:tcPr>
          <w:p w14:paraId="482F7A60" w14:textId="08CF71A6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D967751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891,85</w:t>
            </w:r>
          </w:p>
        </w:tc>
        <w:tc>
          <w:tcPr>
            <w:tcW w:w="1831" w:type="dxa"/>
          </w:tcPr>
          <w:p w14:paraId="3E735DFB" w14:textId="13D9AD51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9226,88</w:t>
            </w:r>
          </w:p>
        </w:tc>
        <w:tc>
          <w:tcPr>
            <w:tcW w:w="1831" w:type="dxa"/>
          </w:tcPr>
          <w:p w14:paraId="6AE945DD" w14:textId="01671969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122A2DC4" w14:textId="6B46927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46A58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ED090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24DA13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72E8C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FDC7B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8862D7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E8AAE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94247A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EC3FC6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FB7E04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C24C9C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A5EC9E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173F27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8289E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96708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0CD4EF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F5B84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64E84E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F1F7C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C318890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E9FA219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9226,88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E804DD2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1736EB2" w:rsidR="00625156" w:rsidRPr="008C73D9" w:rsidRDefault="004F7EF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504E" w14:textId="77777777" w:rsidR="002A601F" w:rsidRDefault="002A601F">
      <w:r>
        <w:separator/>
      </w:r>
    </w:p>
  </w:endnote>
  <w:endnote w:type="continuationSeparator" w:id="0">
    <w:p w14:paraId="4BE3324C" w14:textId="77777777" w:rsidR="002A601F" w:rsidRDefault="002A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FCFA2" w14:textId="77777777" w:rsidR="002A601F" w:rsidRDefault="002A601F">
      <w:r>
        <w:separator/>
      </w:r>
    </w:p>
  </w:footnote>
  <w:footnote w:type="continuationSeparator" w:id="0">
    <w:p w14:paraId="73B66412" w14:textId="77777777" w:rsidR="002A601F" w:rsidRDefault="002A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6EFFFAF" w:rsidR="001759CA" w:rsidRDefault="00DF649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CEE2436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A601F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4F7EFE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DF6491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2024-03-18T07:55:00Z</dcterms:created>
  <dcterms:modified xsi:type="dcterms:W3CDTF">2024-03-18T07:55:00Z</dcterms:modified>
</cp:coreProperties>
</file>