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33" w:rsidRDefault="00D16B33">
      <w:pPr>
        <w:pStyle w:val="Row2"/>
      </w:pPr>
    </w:p>
    <w:p w:rsidR="00D16B33" w:rsidRDefault="00EF3BE6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10160" t="12700" r="889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6pt;margin-top:-10pt;width:0;height:246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bq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c4wU&#10;6WFGT3uvY2oEZ9CgwbgC/Cq1taFEelSv5lnT7w4pXXVEtTx6v50MBGchIrkJCRtnIM1u+KIZ+BBI&#10;ELt1bGwfIKEP6BiHcroOhR89ouMhhdN5Nsth4BGdFJdAY53/zHWPglFi5y0RbecrrRSMXtsspiGH&#10;Z+cDLVJcAkJWpTdCyqgAqdAA3Gf3kCFcOS0FC7dxY9tdJS06kCCi+J1p3LhZvVcsonWcsPXZ9kTI&#10;0YbsUgU8qAz4nK1RJT8e0of1Yr3IJ/nsbj3J07qePG2qfHK3ye4/1fO6qursZ6CW5UUnGOMqsLso&#10;Nsv/ThHntzNq7arZax+SW/TYMCB7+UfScbRhmqMudpqdtvYychBpdD4/qPAK3u/Bfv/sV78A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7it26h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3335" t="12700" r="1524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6pt;margin-top:-10pt;width:0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DA54r/3AAAAAwBAAAPAAAAZHJzL2Rvd25yZXYueG1sTI/BTsMwEETv&#10;SPyDtZW4tU4iGqoQpwIkzhUpF26beBtHjddR7Dbh73HFAY6zO5p5U+4XO4grTb53rCDdJCCIW6d7&#10;7hR8Ht/XOxA+IGscHJOCb/Kwr+7vSiy0m/mDrnXoRAxhX6ACE8JYSOlbQxb9xo3E8Xdyk8UQ5dRJ&#10;PeEcw+0gsyTJpcWeY4PBkd4Mtef6YhU8Peovh/nrttnOh2Ogk6l3h0Wph9Xy8gwi0BL+zHDDj+hQ&#10;RabGXVh7MUSdplkcExSsYxGIm+X31CjI8gRkVcr/I6ofAAAA//8DAFBLAQItABQABgAIAAAAIQC2&#10;gziS/gAAAOEBAAATAAAAAAAAAAAAAAAAAAAAAABbQ29udGVudF9UeXBlc10ueG1sUEsBAi0AFAAG&#10;AAgAAAAhADj9If/WAAAAlAEAAAsAAAAAAAAAAAAAAAAALwEAAF9yZWxzLy5yZWxzUEsBAi0AFAAG&#10;AAgAAAAhAJQ2OUcdAgAAPQQAAA4AAAAAAAAAAAAAAAAALgIAAGRycy9lMm9Eb2MueG1sUEsBAi0A&#10;FAAGAAgAAAAhAMDniv/cAAAADA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10160" t="12700" r="1524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pt;margin-top:-10pt;width:550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BIQIAAD4EAAAOAAAAZHJzL2Uyb0RvYy54bWysU02P2yAQvVfqf0C+Z21ns9nEirNa2Ukv&#10;2zbSbn8AAWyjYgYBiRNV/e8dyEeb9lJV9QEDM/Pmzcxj8XToFdkL6yToMsnvsoQIzYBL3ZbJl7f1&#10;aJYQ56nmVIEWZXIULnlavn+3GEwhxtCB4sISBNGuGEyZdN6bIk0d60RP3R0YodHYgO2px6NtU27p&#10;gOi9SsdZNk0HsNxYYMI5vK1PxmQZ8ZtGMP+5aZzwRJUJcvNxtXHdhjVdLmjRWmo6yc406D+w6KnU&#10;mPQKVVNPyc7KP6B6ySw4aPwdgz6FppFMxBqwmjz7rZrXjhoRa8HmOHNtk/t/sOzTfmOJ5GVynydE&#10;0x5n9LzzEFMTvMMGDcYV6FfpjQ0lsoN+NS/AvjqioeqobkX0fjsaDI4R6U1IODiDabbDR+DoQzFB&#10;7NahsX2AxD6QQxzK8ToUcfCE4eV0PnvIMpwdu9hSWlwCjXX+g4CehE2ZOG+pbDtfgdY4erB5TEP3&#10;L85jIRh4CQhZNaylUlEBSpMBuY8fMVEwOVCSB2s82HZbKUv2NIgofqEtiHbjZmGneUTrBOWr895T&#10;qU579Fc64GFlyOe8O6nk2zybr2ar2WQ0GU9Xo0lW16PndTUZTdf540N9X1dVnX8P1PJJ0UnOhQ7s&#10;LorNJ3+niPPbOWntqtlrH9Jb9Fgikr38I+k42jDNky62wI8bG7oRpowijc7nBxVewa/n6PXz2S9/&#10;AAAA//8DAFBLAwQUAAYACAAAACEAkFUAD9cAAAALAQAADwAAAGRycy9kb3ducmV2LnhtbExPS0vD&#10;QBC+C/0PyxS8tZsWW0vMpqjguZj24m2SnSbB7GzIbpv4752KoMfvwffI9pPr1JWG0Ho2sFomoIgr&#10;b1uuDZyOb4sdqBCRLXaeycAXBdjns7sMU+tHfqdrEWslIRxSNNDE2Kdah6ohh2Hpe2LRzn5wGAUO&#10;tbYDjhLuOr1Okq122LI0NNjTa0PVZ3FxBh4f7IfH7cum3IyHY6RzU+wOkzH38+n5CVSkKf6Z4TZf&#10;pkMum0p/YRtUJ3gtV6KBhdSAuhlWP1T5S+k80/8/5N8AAAD//wMAUEsBAi0AFAAGAAgAAAAhALaD&#10;OJL+AAAA4QEAABMAAAAAAAAAAAAAAAAAAAAAAFtDb250ZW50X1R5cGVzXS54bWxQSwECLQAUAAYA&#10;CAAAACEAOP0h/9YAAACUAQAACwAAAAAAAAAAAAAAAAAvAQAAX3JlbHMvLnJlbHNQSwECLQAUAAYA&#10;CAAAACEALocAgSECAAA+BAAADgAAAAAAAAAAAAAAAAAuAgAAZHJzL2Uyb0RvYy54bWxQSwECLQAU&#10;AAYACAAAACEAkFUAD9cAAAALAQAADwAAAAAAAAAAAAAAAAB7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-127000</wp:posOffset>
                </wp:positionV>
                <wp:extent cx="0" cy="279400"/>
                <wp:effectExtent l="6985" t="12700" r="1206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2pt;margin-top:-10pt;width:0;height:2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TCHQIAAD0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PZ/TJLAp2Y5tc4baz7LKAn3igi6wyVTetKUAonDyYNWejx&#10;yTrPiubXAJ9UwVZ2XRBAp8iA1Gf3mMFfWegk97dhY5p92RlypF5D4Qs1vnMzcFA8oLWC8s3FdlR2&#10;o43ZO+XxsDDkc7FGkfxcJsvNYrPIJtlsvplkSVVNHrdlNplv0/tP1V1VllX6y1NLs7yVnAvl2V0F&#10;m2Z/J4jL0xmldpPsrQ/xW/TQMCR7/QfSYbJ+mKMs9sDPO3OdOGo0OF/ek38Er/dov371698AAAD/&#10;/wMAUEsDBBQABgAIAAAAIQD48X6a2gAAAAoBAAAPAAAAZHJzL2Rvd25yZXYueG1sTI9BT4NAEIXv&#10;Jv6HzZh4axcbqA0yNGriuZH24m1hp0BkZwm7LfjvHeNBjzPv5b3vFfvFDepKU+g9IzysE1DEjbc9&#10;twin49tqBypEw9YMngnhiwLsy9ubwuTWz/xO1yq2SkI45Aahi3HMtQ5NR86EtR+JRTv7yZko59Rq&#10;O5lZwt2gN0my1c70LA2dGem1o+azujiEx9R+eLN9yepsPhwjnbtqd1gQ7++W5ydQkZb4Z4YffEGH&#10;Uphqf2Eb1ICQpalsiQgr6QEljt9PjbARRZeF/j+h/AYAAP//AwBQSwECLQAUAAYACAAAACEAtoM4&#10;kv4AAADhAQAAEwAAAAAAAAAAAAAAAAAAAAAAW0NvbnRlbnRfVHlwZXNdLnhtbFBLAQItABQABgAI&#10;AAAAIQA4/SH/1gAAAJQBAAALAAAAAAAAAAAAAAAAAC8BAABfcmVscy8ucmVsc1BLAQItABQABgAI&#10;AAAAIQByTUTCHQIAAD0EAAAOAAAAAAAAAAAAAAAAAC4CAABkcnMvZTJvRG9jLnhtbFBLAQItABQA&#10;BgAIAAAAIQD48X6a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D16B33" w:rsidRDefault="00EF3BE6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OB7824-022</w:t>
      </w:r>
    </w:p>
    <w:p w:rsidR="00D16B33" w:rsidRDefault="00EF3BE6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35" t="6350" r="889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B33" w:rsidRDefault="00EF3BE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5pt;margin-top:19pt;width:123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HU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LzGSpIcePbLRoRs1ItiC+gzaVuD2oMHRjbAPfQ65Wn2vmm8WSXXbEblj18aooWOEAr/M30xeXY04&#10;1oNsh4+KQhyydyoAja3pffGgHAjQoU9Pp954Lo0POV/kWQpHDZxl+WUKtg9Bqum2Nta9Z6pH3qix&#10;gd4HdHK4ty66Ti4+mFWC0w0XIizMbnsrDDoQ0Mkm/OJdoTsSd6dwNrqG0GcYQnokqTxmDBd3IAMg&#10;4M98LkEUP8ssL9KbvJxtFsvLWbEp5rPyMl3O0qy8KRdpURZ3m2fPICuqjlPK5D2XbBJoVvydAI6j&#10;EqUVJIqGGpfzfB6SO2N/TOuYK1T3VN8zt547mFfB+xovT06k8l1/JymkTSpHuIh2ck4/lAxqMP2H&#10;qgSNeFlEgbhxOwKKF85W0SdQi1HQTOg7PDJgdMr8wGiAga2x/b4nhmEkPkhQnJ/uyTCTsZ0MIhu4&#10;WmOHUTRvXXwF9trwXQfIUdNSXYMqWx4E88ICKPsFDGEgf3ww/JS/Xgevl2dt/Qs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rhIR&#10;1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D16B33" w:rsidRDefault="00EF3BE6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57pt;margin-top:4pt;width:0;height:15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zI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hfRDJlS&#10;tEeOHg4OQmqCZzigQdsc/Uq1M75FdlLP+hHYD0sUlC1VjQjeL2eNwamPiN+E+I3VmGY/fAWOPhQT&#10;hGmdatN7SJwDOQVSzjdSxMkRNh4yPE2X6d1dEgiLaX4N1Ma6LwJ64o0iss5Q2bSuBKWQejBpSEOP&#10;j9b5smh+DfBZFWxl1wUFdIoMmGPmM/grC53k/jZsTLMvO0OO1IsofKHJd24GDooHtFZQvrnYjspu&#10;tDF7pzwedob1XKxRJT+XyXKz2CyySTabbyZZUlWTh22ZTebb9O5z9akqyyr95UtLs7yVnAvlq7sq&#10;Ns3+ThGXtzNq7abZ2xzit+hhYFjs9R+KDtR6Nkdd7IGfd+ZKOYo0OF8elH8Fr/do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GLl8yB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985" t="6350" r="1206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306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63pt;margin-top:4pt;width:0;height:15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APYk38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71732373</w:t>
      </w:r>
    </w:p>
    <w:p w:rsidR="00D16B33" w:rsidRDefault="00EF3BE6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D16B33" w:rsidRDefault="00EF3BE6">
      <w:pPr>
        <w:pStyle w:val="Row7"/>
      </w:pPr>
      <w:r>
        <w:tab/>
      </w:r>
      <w:r>
        <w:rPr>
          <w:rStyle w:val="Text4"/>
        </w:rPr>
        <w:t>118 00 Praha 1</w:t>
      </w:r>
    </w:p>
    <w:p w:rsidR="00D16B33" w:rsidRDefault="00EF3BE6">
      <w:pPr>
        <w:pStyle w:val="Row8"/>
      </w:pPr>
      <w:r>
        <w:tab/>
      </w:r>
      <w:proofErr w:type="spellStart"/>
      <w:r>
        <w:rPr>
          <w:rStyle w:val="Text5"/>
        </w:rPr>
        <w:t>Kymla</w:t>
      </w:r>
      <w:proofErr w:type="spellEnd"/>
      <w:r>
        <w:rPr>
          <w:rStyle w:val="Text5"/>
        </w:rPr>
        <w:t xml:space="preserve"> Pavel</w:t>
      </w:r>
    </w:p>
    <w:p w:rsidR="00D16B33" w:rsidRDefault="00EF3BE6">
      <w:pPr>
        <w:pStyle w:val="Row9"/>
      </w:pPr>
      <w:r>
        <w:tab/>
      </w:r>
    </w:p>
    <w:p w:rsidR="00D16B33" w:rsidRDefault="00EF3BE6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028700" cy="152400"/>
                <wp:effectExtent l="635" t="0" r="889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B33" w:rsidRDefault="00EF3BE6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Text5"/>
                              </w:rPr>
                              <w:t>262 91  Sedlčany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282pt;margin-top:12pt;width:81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DRiAIAACUFAAAOAAAAZHJzL2Uyb0RvYy54bWysVG1v2yAQ/j5p/wHxPbUdOW1s1an6skyT&#10;uhep3Q8ggGM0DAxI7G7af98BcdpsmjRN8wd8wPHcPXcPXF6NvUR7bp3QqsHFWY4RV1QzobYN/vy4&#10;ni0xcp4oRqRWvMFP3OGr1etXl4Op+Vx3WjJuEYAoVw+mwZ33ps4yRzveE3emDVew2WrbEw9Tu82Y&#10;JQOg9zKb5/l5NmjLjNWUOwerd2kTryJ+23LqP7at4x7JBkNuPo42jpswZqtLUm8tMZ2ghzTIP2TR&#10;E6Eg6BHqjniCdlb8BtULarXTrT+jus902wrKIwdgU+S/sHnoiOGRCxTHmWOZ3P+DpR/2nywSrMHz&#10;BUaK9NCjRz56dKNHBEtQn8G4GtweDDj6Edahz5GrM/eafnFI6duOqC2/tlYPHScM8ivCyezF0YTj&#10;AshmeK8ZxCE7ryPQ2No+FA/KgQAd+vR07E3IhYaQ+Xx5kcMWhb1iMS/BDiFIPZ021vm3XPcoGA22&#10;0PuITvb3zifXySUEc1oKthZSxondbm6lRXsCOlnHL52VpiNpdQrnkmsMfYIhVUBSOmCmcGkFGEAC&#10;YS9wiaL4XhVA4GZezdbny4tZuS4Xs+oiX87yorqpzvOyKu/WP0IGRVl3gjGu7oXik0CL8u8EcLgq&#10;SVpRomhocLWAvkbSf6xAHr9DfU9I9sLDfZWib/Dy6ETq0PU3igFtUnsiZLKz0/RjyaAG0z9WJWok&#10;yCIJxI+bMcoxCijoZ6PZE4jGaugptB/eGjA6bb9hNMC9bbD7uiOWYyTfKRBeuOSTYSdjMxlEUTja&#10;YI9RMm99egx2xoptB8hJ2kpfgzhbEXXznAVkHiZwFyOHw7sRLvvLefR6ft1WPwEAAP//AwBQSwME&#10;FAAGAAgAAAAhAFRLD6fdAAAACQEAAA8AAABkcnMvZG93bnJldi54bWxMj0FPwzAMhe9I/IfISNxY&#10;ShldKXUnGILrREHaNWu8pmrjVE22lX9PdoKTbb2n5++V69kO4kST7xwj3C8SEMSN0x23CN9f73c5&#10;CB8UazU4JoQf8rCurq9KVWh35k861aEVMYR9oRBMCGMhpW8MWeUXbiSO2sFNVoV4Tq3UkzrHcDvI&#10;NEkyaVXH8YNRI20MNX19tAgP23S18x/122bc0VOf+9f+wAbx9mZ+eQYRaA5/ZrjgR3SoItPeHVl7&#10;MSA8ZsvYJSCklxkNqzSLyx5hmScgq1L+b1D9AgAA//8DAFBLAQItABQABgAIAAAAIQC2gziS/gAA&#10;AOEBAAATAAAAAAAAAAAAAAAAAAAAAABbQ29udGVudF9UeXBlc10ueG1sUEsBAi0AFAAGAAgAAAAh&#10;ADj9If/WAAAAlAEAAAsAAAAAAAAAAAAAAAAALwEAAF9yZWxzLy5yZWxzUEsBAi0AFAAGAAgAAAAh&#10;AFu/INGIAgAAJQUAAA4AAAAAAAAAAAAAAAAALgIAAGRycy9lMm9Eb2MueG1sUEsBAi0AFAAGAAgA&#10;AAAhAFRLD6fdAAAACQEAAA8AAAAAAAAAAAAAAAAA4gQAAGRycy9kb3ducmV2LnhtbFBLBQYAAAAA&#10;BAAEAPMAAADsBQAAAAA=&#10;" stroked="f">
                <v:fill opacity="0"/>
                <v:textbox inset="0,0,0,0">
                  <w:txbxContent>
                    <w:p w:rsidR="00D16B33" w:rsidRDefault="00EF3BE6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262 91  Sedlčany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Kosova Hora 407</w:t>
      </w:r>
    </w:p>
    <w:p w:rsidR="00D16B33" w:rsidRDefault="00EF3BE6">
      <w:pPr>
        <w:pStyle w:val="Row11"/>
      </w:pPr>
      <w:r>
        <w:tab/>
      </w:r>
      <w:r>
        <w:rPr>
          <w:rStyle w:val="Text5"/>
        </w:rPr>
        <w:t>Česká republika</w:t>
      </w:r>
    </w:p>
    <w:p w:rsidR="00D16B33" w:rsidRDefault="00D16B33">
      <w:pPr>
        <w:pStyle w:val="Row2"/>
      </w:pPr>
    </w:p>
    <w:p w:rsidR="00D16B33" w:rsidRDefault="00D16B33">
      <w:pPr>
        <w:pStyle w:val="Row2"/>
      </w:pPr>
    </w:p>
    <w:p w:rsidR="00D16B33" w:rsidRDefault="00D16B33">
      <w:pPr>
        <w:pStyle w:val="Row2"/>
      </w:pPr>
    </w:p>
    <w:p w:rsidR="00D16B33" w:rsidRDefault="00D16B33">
      <w:pPr>
        <w:pStyle w:val="Row2"/>
      </w:pPr>
    </w:p>
    <w:p w:rsidR="00D16B33" w:rsidRDefault="00EF3BE6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985" t="9525" r="1206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57pt;margin-top:-1pt;width:30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6W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OcEs0G&#10;7NHjzkMMTfANCzQaV6BdpTc2pMgP+tk8Af/hiIaqY7qV0frlaNA5Cx7JG5dwcQbDbMcvINCGYYBY&#10;rUNjhwCJdSCH2JTjtSny4AnHx9v5fIadpoRfdAkrLo7GOv9ZwkCCUFLnLVNt5yvQGlsPNoth2P7J&#10;+UCLFReHEFXDWvV9nIBekxG5T+8wUFA56JUI2nix7bbqLdmzMETxi0m+M7Ow0yKidZKJ1Vn2TPUn&#10;GaP3OuBhZsjnLJ2m5Od9er+ar+b5JJ/OVpM8revJ47rKJ7N1dvepvq2rqs5+BWpZXnRKCKkDu8vE&#10;ZvnfTcR5d06zdp3Zax2St+ixYEj28o+kY2tDN09zsQVx3NhLy3FIo/F5ocIWvL6j/Hrtl78B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Bagulh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985" t="12700" r="1206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2pt;margin-top:0;width:0;height:7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daHA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LNLtP47wSUlzjjHX+M9c9CkaJnbdEtJ2vtFIweW2zmIUc&#10;n5wPrEhxDQhJld4KKaMApEIDUJ+FDOHKaSlYuI0b2+4radGRBA3FL9b4zs3qg2IRreOEbS62J0KO&#10;NmSXKuBBYcDnYo0i+blMl5vFZpFP8tl8M8nTup48bqt8Mt9m95/qu7qq6uxXoJblRScY4yqwuwo2&#10;y/9OEJenM0rtJtlbH5K36LFhQPb6j6TjZMMwR1nsNTvv7HXioNHofHlP4RG83oP9+tWvfwM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uhnnWh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3335" t="12700" r="1524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56pt;margin-top:0;width:0;height:7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cAHQ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rM77I0zishxTXOWOe/cN2jYJTYeUtE2/lKKwWT1zaLWcjx&#10;0fnAihTXgJBU6a2QMgpAKjQA9fwOMoQrp6Vg4TZubLuvpEVHEjQUv1jjOzerD4pFtI4TtrnYngg5&#10;2pBdqoAHhQGfizWK5OcyXW4Wm8VsMsvnm8ksrevJw7aaTebb7O5z/amuqjr7Fahls6ITjHEV2F0F&#10;m83+ThCXpzNK7SbZWx+St+ixYUD2+o+k42TDMEdZ7DU77+x14qDR6Hx5T+ERvN6D/frVr38D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xgHcA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D16B33" w:rsidRDefault="00EF3BE6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proofErr w:type="spellStart"/>
      <w:r>
        <w:rPr>
          <w:rStyle w:val="Text4"/>
        </w:rPr>
        <w:t>Org</w:t>
      </w:r>
      <w:proofErr w:type="spellEnd"/>
      <w:r>
        <w:rPr>
          <w:rStyle w:val="Text4"/>
        </w:rPr>
        <w:t>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2255172024</w:t>
      </w:r>
    </w:p>
    <w:p w:rsidR="00D16B33" w:rsidRDefault="00EF3BE6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13.02.2024</w:t>
      </w:r>
      <w:proofErr w:type="gramEnd"/>
    </w:p>
    <w:p w:rsidR="00D16B33" w:rsidRDefault="00EF3BE6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D16B33" w:rsidRDefault="00EF3BE6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6350" r="1524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pt;margin-top:17pt;width:550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It0+HNgAAAAJAQAADwAAAGRycy9kb3ducmV2LnhtbExPTU/C&#10;QBC9m/gfNmPiTbYgICndEjXxTCxevE27Q9vQnW26C63/3kEPepq8j7x5L9tNrlMXGkLr2cB8loAi&#10;rrxtuTbwcXh72IAKEdli55kMfFGAXX57k2Fq/cjvdClirSSEQ4oGmhj7VOtQNeQwzHxPLNrRDw6j&#10;wKHWdsBRwl2nF0my1g5blg8N9vTaUHUqzs7A09J+ely/rMrVuD9EOjbFZj8Zc383PW9BRZrinxmu&#10;9aU65NKp9Ge2QXWCFzIlGnhcyr3q8x+m/GV0nun/C/JvAAAA//8DAFBLAQItABQABgAIAAAAIQC2&#10;gziS/gAAAOEBAAATAAAAAAAAAAAAAAAAAAAAAABbQ29udGVudF9UeXBlc10ueG1sUEsBAi0AFAAG&#10;AAgAAAAhADj9If/WAAAAlAEAAAsAAAAAAAAAAAAAAAAALwEAAF9yZWxzLy5yZWxzUEsBAi0AFAAG&#10;AAgAAAAhAHkCG3YhAgAAPgQAAA4AAAAAAAAAAAAAAAAALgIAAGRycy9lMm9Eb2MueG1sUEsBAi0A&#10;FAAGAAgAAAAhACLdPhzYAAAACQEAAA8AAAAAAAAAAAAAAAAAe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10160" t="6350" r="1524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0;margin-top:17pt;width: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D4&#10;fJ/h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3335" t="6350" r="1524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59pt;margin-top:17pt;width: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whHAIAADwEAAAOAAAAZHJzL2Uyb0RvYy54bWysU8Fu2zAMvQ/YPwi+J7ZTL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RZqgcmy8iWk+hmlj3WcBPfFGEVlnqGxaV4JSKDyYNCShxyfr&#10;PCmajwE+p4Kt7Lqgf6fIgMxn95jIX1noJPe3YWOafdkZcqR+hMIXSnznZuCgeEBrBeWbq+2o7C42&#10;Zu+Ux8O6kM/VuszIz2Wy3Cw2i2ySzeabSZZU1eRxW2aT+Ta9/1TdVWVZpb88tTTLW8m5UJ7dOK9p&#10;9nfzcH05l0m7TeytD/Fb9NAwJDv+A+kgrNfyMhV74OedGQXHEQ3O1+fk38DrPdqvH/36NwAAAP//&#10;AwBQSwMEFAAGAAgAAAAhAESUjlraAAAACwEAAA8AAABkcnMvZG93bnJldi54bWxMT01PwzAMvSPx&#10;HyIjcWNpxzaq0nQCJM4T3S7c0sZrKhqnarK1/HtccYCT/eyn91HsZ9eLK46h86QgXSUgkBpvOmoV&#10;nI7vDxmIEDUZ3XtCBd8YYF/e3hQ6N36iD7xWsRUsQiHXCmyMQy5laCw6HVZ+QOLf2Y9OR4ZjK82o&#10;JxZ3vVwnyU463RE7WD3gm8Xmq7o4BU8b8+n17nVbb6fDMeLZVtlhVur+bn55BhFxjn9kWOJzdCg5&#10;U+0vZILoGadpxmWigscNz4WRrpet/r3IspD/O5Q/AAAA//8DAFBLAQItABQABgAIAAAAIQC2gziS&#10;/gAAAOEBAAATAAAAAAAAAAAAAAAAAAAAAABbQ29udGVudF9UeXBlc10ueG1sUEsBAi0AFAAGAAgA&#10;AAAhADj9If/WAAAAlAEAAAsAAAAAAAAAAAAAAAAALwEAAF9yZWxzLy5yZWxzUEsBAi0AFAAGAAgA&#10;AAAhABBx/CEcAgAAPAQAAA4AAAAAAAAAAAAAAAAALgIAAGRycy9lMm9Eb2MueG1sUEsBAi0AFAAG&#10;AAgAAAAhAESUjlr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D16B33" w:rsidRDefault="00EF3BE6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3335" t="9525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6pt;margin-top:5pt;width:0;height:1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0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yJSi&#10;PXL0cHAQUhM8wwEN2uboV6qd8S2yk3rWj8B+WKKgbKlqRPB+OWsMTn1E/CbEb6zGNPvhK3D0oZgg&#10;TOtUm95D4hzIKZByvpEiTo6w8ZDhabpYLJPAV0zza5w21n0R0BNvFJF1hsqmdSUohcyDSUMWeny0&#10;zldF82uAT6pgK7suCKBTZMAUswVm8FcWOsn9bdiYZl92hhyp11D4Qo/v3AwcFA9oraB8c7Edld1o&#10;Y/ZOeTxsDOu5WKNIft4ld5vlZplNstl8M8mSqpo8bMtsMt+mi8/Vp6osq/SXLy3N8lZyLpSv7irY&#10;NPs7QVyezii1m2Rvc4jfooeBYbHXfyg6MOvJHGWxB37emSvjqNHgfHlP/hG83qP9+tWvfwM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NBRVbQ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5pt;width:0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nQdro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Objednáváme u Vás</w:t>
      </w:r>
    </w:p>
    <w:p w:rsidR="00D16B33" w:rsidRDefault="00EF3BE6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10160" t="6350" r="889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pt;margin-top:3pt;width:54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Cmekjh2wAAAAgBAAAPAAAAZHJzL2Rvd25yZXYueG1sTE/BSsNAFLwL&#10;/sPyBC9id1OxaMymSMGDB7FWwetL9pmEZt+G7DaNfr2vJz3NG2aYN1OsZ9+ricbYBbaQLQwo4jq4&#10;jhsLH+9P13egYkJ22AcmC98UYV2enxWYu3DkN5p2qVESwjFHC21KQ651rFvyGBdhIBbtK4wek9Cx&#10;0W7Eo4T7Xi+NWWmPHcuHFgfatFTvdwdvYYXuZTNdpe1r9rM195/729pVz9ZeXsyPD6ASzenPDKf6&#10;Uh1K6VSFA7uoeuFLmZIkS+AkZ5mRq7JwI6jLQv8fUP4CAAD//wMAUEsBAi0AFAAGAAgAAAAhALaD&#10;OJL+AAAA4QEAABMAAAAAAAAAAAAAAAAAAAAAAFtDb250ZW50X1R5cGVzXS54bWxQSwECLQAUAAYA&#10;CAAAACEAOP0h/9YAAACUAQAACwAAAAAAAAAAAAAAAAAvAQAAX3JlbHMvLnJlbHNQSwECLQAUAAYA&#10;CAAAACEA/XbRSB0CAAA7BAAADgAAAAAAAAAAAAAAAAAuAgAAZHJzL2Uyb0RvYy54bWxQSwECLQAU&#10;AAYACAAAACEApnpI4dsAAAAIAQAADwAAAAAAAAAAAAAAAAB3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3335" t="12700" r="1524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pt;margin-top:14pt;width:54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KNl0iXbAAAACQEAAA8AAABkcnMvZG93bnJl&#10;di54bWxMT01Lw0AQvQv+h2UEb3aTWkqJ2ZQoCEJBsRXPk+yYhGZnQ3bTxn/vFA96mnnzhveRb2fX&#10;qxONofNsIF0koIhrbztuDHwcnu82oEJEtth7JgPfFGBbXF/lmFl/5nc67WOjRIRDhgbaGIdM61C3&#10;5DAs/EAs3JcfHUaBY6PtiGcRd71eJslaO+xYHFoc6Kml+rifnIFqZ1936+nzcVXed9OhxGPz8pYY&#10;c3szlw+gIs3x7xku8SU6FJKp8hPboHrBK6kSDSw3Mi98mi5lq34vusj1/wbFDwAAAP//AwBQSwEC&#10;LQAUAAYACAAAACEAtoM4kv4AAADhAQAAEwAAAAAAAAAAAAAAAAAAAAAAW0NvbnRlbnRfVHlwZXNd&#10;LnhtbFBLAQItABQABgAIAAAAIQA4/SH/1gAAAJQBAAALAAAAAAAAAAAAAAAAAC8BAABfcmVscy8u&#10;cmVsc1BLAQItABQABgAIAAAAIQDv8zLxKwIAAFgEAAAOAAAAAAAAAAAAAAAAAC4CAABkcnMvZTJv&#10;RG9jLnhtbFBLAQItABQABgAIAAAAIQCjZdIl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12700" r="1524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6pt;margin-top:2pt;width:5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Cg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eIuSXB37GqLaX4N1Ma6zwJ64oUiss5Q2bSuBKVw9WDSUIYe&#10;n6zzsGh+DfBVFWxl1wUGdIoMiH12j4W8yUInubcGxTT7sjPkSD2Jwi80+c7Np66obUc/e7YVuJFf&#10;Bg6KhzqtoHxzkR2V3Sgjrk75StgzIr1II39+LpPlZrFZZJNsNt9MsqSqJo/bMpvMt+n9XfWpKssq&#10;/eVBp1neSs6F8rivXE6zv+PK5VWNLLyx+Tah+G32MEoEe/0PoMPS/Z5HxuyBn3fmSgakb3C+PDX/&#10;Pl7rKL/+IKx/Aw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AqfcCg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3335" t="12700" r="1524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6pt;margin-top:2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2aPxd2QAAAAoBAAAPAAAAZHJzL2Rvd25yZXYueG1sTE9NT4NAEL2b&#10;+B82Y+LNLtS2NsjSqInnRtqLt4GdApGdJey24L93Gg96mrx5L+8j382uVxcaQ+fZQLpIQBHX3nbc&#10;GDge3h+2oEJEtth7JgPfFGBX3N7kmFk/8QddytgoMeGQoYE2xiHTOtQtOQwLPxALd/KjwyhwbLQd&#10;cRJz1+tlkmy0w44locWB3lqqv8qzM/C0sp8eN6/raj3tD5FObbndz8bc380vz6AizfFPDNf6Uh0K&#10;6VT5M9ugesFpupQx0cBKzlXw+6gMPAqhi1z/n1D8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PZo/F3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12700" r="889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pt;margin-top:2pt;width:0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A6fkTzXAAAABgEAAA8AAABkcnMvZG93bnJldi54bWxMj8FOwzAQRO9I&#10;/IO1SNyoQ2lLlcapAIlzRdoLt028TaLG6yh2m/D3bE5wGo1mNfsm20+uUzcaQuvZwPMiAUVcedty&#10;beB0/HzaggoR2WLnmQz8UIB9fn+XYWr9yF90K2KtpIRDigaaGPtU61A15DAsfE8s2dkPDqPYodZ2&#10;wFHKXaeXSbLRDluWDw329NFQdSmuzsDryn573Lyvy/V4OEY6N8X2MBnz+DC97UBFmuLfMcz4gg65&#10;MJX+yjaoTvxSpkQDK5E5nm1p4EVU55n+j5//AgAA//8DAFBLAQItABQABgAIAAAAIQC2gziS/gAA&#10;AOEBAAATAAAAAAAAAAAAAAAAAAAAAABbQ29udGVudF9UeXBlc10ueG1sUEsBAi0AFAAGAAgAAAAh&#10;ADj9If/WAAAAlAEAAAsAAAAAAAAAAAAAAAAALwEAAF9yZWxzLy5yZWxzUEsBAi0AFAAGAAgAAAAh&#10;AIqxoNwcAgAAPQQAAA4AAAAAAAAAAAAAAAAALgIAAGRycy9lMm9Eb2MueG1sUEsBAi0AFAAGAAgA&#10;AAAhAA6fkTzXAAAABg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</w:p>
    <w:p w:rsidR="00D16B33" w:rsidRDefault="00EF3BE6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3335" t="12700" r="1524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56pt;margin-top:4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BXPOObZAAAACgEAAA8AAABkcnMvZG93bnJldi54bWxMT01Pg0AQ&#10;vZv4HzZj4s0uVFsJsjRq4rmRevE2sFMgsrOE3Rb8907jQU+T95E37xW7xQ3qTFPoPRtIVwko4sbb&#10;nlsDH4e3uwxUiMgWB89k4JsC7MrrqwJz62d+p3MVWyUhHHI00MU45lqHpiOHYeVHYtGOfnIYBU6t&#10;thPOEu4GvU6SrXbYs3zocKTXjpqv6uQMPD7YT4/bl029mfeHSMeuyvaLMbc3y/MTqEhL/DPDpb5U&#10;h1I61f7ENqhBcJquZUw0kMm5GH6J2sC9MLos9P8J5Q8AAAD//wMAUEsBAi0AFAAGAAgAAAAhALaD&#10;OJL+AAAA4QEAABMAAAAAAAAAAAAAAAAAAAAAAFtDb250ZW50X1R5cGVzXS54bWxQSwECLQAUAAYA&#10;CAAAACEAOP0h/9YAAACUAQAACwAAAAAAAAAAAAAAAAAvAQAAX3JlbHMvLnJlbHNQSwECLQAUAAYA&#10;CAAAACEAR83H9h8CAAA9BAAADgAAAAAAAAAAAAAAAAAuAgAAZHJzL2Uyb0RvYy54bWxQSwECLQAU&#10;AAYACAAAACEAFc845tkAAAAK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12700" r="889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pt;margin-top:4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InWdCPWAAAABgEAAA8AAABkcnMvZG93bnJldi54bWxMj8FOwzAMhu9I&#10;vENkJG4sZbCt6ppOgMR5ouPCzW28tqJxqiZby9vjnuBkffqt35/zw+x6daUxdJ4NPK4SUMS1tx03&#10;Bj5P7w8pqBCRLfaeycAPBTgUtzc5ZtZP/EHXMjZKSjhkaKCNcci0DnVLDsPKD8SSnf3oMAqOjbYj&#10;TlLuer1Okq122LFcaHGgt5bq7/LiDOye7ZfH7eum2kzHU6RzW6bH2Zj7u/llDyrSHP+WYdEXdSjE&#10;qfIXtkH1wmt5JRpIZSzxgpWBJ2Fd5Pq/fvELAAD//wMAUEsBAi0AFAAGAAgAAAAhALaDOJL+AAAA&#10;4QEAABMAAAAAAAAAAAAAAAAAAAAAAFtDb250ZW50X1R5cGVzXS54bWxQSwECLQAUAAYACAAAACEA&#10;OP0h/9YAAACUAQAACwAAAAAAAAAAAAAAAAAvAQAAX3JlbHMvLnJlbHNQSwECLQAUAAYACAAAACEA&#10;Tv11+BwCAAA9BAAADgAAAAAAAAAAAAAAAAAuAgAAZHJzL2Uyb0RvYy54bWxQSwECLQAUAAYACAAA&#10;ACEAidZ0I9YAAAAG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3335" t="12700" r="15240" b="158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56pt;margin-top:19pt;width:0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Z+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Fe5n4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10160" t="12700" r="889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19pt;width:0;height:1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GeHAIAADw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WEQina&#10;o0QPBwchM1n49gza5uhVqp3xBbKTetaPwH5YoqBsqWpEcH45a4xNfUT8JsRvrMYk++ErcPShiB96&#10;dapN7yGxC+QUJDnfJBEnR9h4yPB0li7v0iTIFdP8GqiNdV8E9MQbRWSdobJpXQlKofBg0pCGHh+t&#10;87Rofg3wWRVsZdcF/TtFBuQ+u8MM/spCJ7m/DRvT7MvOkCP1IxS+UOQ7NwMHxQNaKyjfXGxHZTfa&#10;mL1THg8rQz4Xa5yRn8tkuVlsFtkkm803kyypqsnDtswm821697n6VJVllf7y1NIsbyXnQnl213lN&#10;s7+bh8vLGSftNrG3PsRv0UPDkOz1H0gHab2a41zsgZ935io5jmhwvjwn/wZe79F+/ejXvwE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DzH/Ge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Výměna vodovodního potrubí - Toskánský palác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248 875.00</w:t>
      </w:r>
      <w:r>
        <w:tab/>
      </w:r>
      <w:r>
        <w:rPr>
          <w:rStyle w:val="Text4"/>
        </w:rPr>
        <w:t>52 263.75</w:t>
      </w:r>
      <w:r>
        <w:tab/>
      </w:r>
      <w:r>
        <w:rPr>
          <w:rStyle w:val="Text4"/>
        </w:rPr>
        <w:t>301 138.75</w:t>
      </w:r>
    </w:p>
    <w:p w:rsidR="00D16B33" w:rsidRDefault="00EF3BE6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3335" t="9525" r="889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pt;margin-top:6pt;width:548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r9HAIAADkEAAAOAAAAZHJzL2Uyb0RvYy54bWysU9tu2zAMfR+wfxD0vtgOcmmMOEWRNsOA&#10;bi3W7QMUWY6FyaJGKXG6rx8lp1l2wR6GyYBAmuQReUgur4+dYQeFXoOteDHKOVNWQq3truKfP23e&#10;XHHmg7C1MGBVxZ+V59er16+WvSvVGFowtUJGINaXvat4G4Irs8zLVnXCj8ApS8YGsBOBVNxlNYqe&#10;0DuTjfN8lvWAtUOQynv6ezsY+SrhN42S4aFpvArMVJxyC+nGdG/jna2WotyhcK2WpzTEP2TRCW3p&#10;0TPUrQiC7VH/BtVpieChCSMJXQZNo6VKNVA1Rf5LNU+tcCrVQuR4d6bJ/z9Y+eHwiEzXFZ9zZkVH&#10;LfpIpAm7M4rNIz298yV5PblHjAV6dw/yi2cW1i15qRtE6FslakqqiP7ZTwFR8RTKtv17qAld7AMk&#10;po4NdhGQOGDH1JDnc0PUMTBJP2eL6WKWU98k2YrpeEJyfEKUL9EOfXiroGNRqDhS7gldHO59GFxf&#10;XFL2YHS90cYkBXfbtUF2EDQcd9P4ndD9pZuxrI+Z/T1+k86f4jsdaMSN7ip+lccTnUQZObuzdZKD&#10;0GaQqTRjTyRG3gb+t1A/E4cIw/zSvpHQAn7jrKfZrbj/uheoODPvLPVhUUwmcdiTMpnOx6TgpWV7&#10;aRFWElTFA2eDuA7Dguwd6l1LLxWpdgs31LtGJ1pjX4esTsnSfKbGnHYpLsClnrx+bPzqOwAAAP//&#10;AwBQSwMEFAAGAAgAAAAhANqTqo3dAAAACQEAAA8AAABkcnMvZG93bnJldi54bWxMT0FOwzAQvCPx&#10;B2uRekHUToEI0jhVVYkDB0QpSFw3sZtEjddR7KaB17M9ldPsaEazM/lqcp0Y7RBaTxqSuQJhqfKm&#10;pVrD1+fL3ROIEJEMdp6shh8bYFVcX+WYGX+iDzvuYi04hEKGGpoY+0zKUDXWYZj73hJrez84jEyH&#10;WpoBTxzuOrlQKpUOW+IPDfZ209jqsDs6DSmat814G7fvye9WPX8fHitTvmo9u5nWSxDRTvFihnN9&#10;rg4Fdyr9kUwQHfMHnhIZF4xnPUkUX6WG+1SBLHL5f0HxBwAA//8DAFBLAQItABQABgAIAAAAIQC2&#10;gziS/gAAAOEBAAATAAAAAAAAAAAAAAAAAAAAAABbQ29udGVudF9UeXBlc10ueG1sUEsBAi0AFAAG&#10;AAgAAAAhADj9If/WAAAAlAEAAAsAAAAAAAAAAAAAAAAALwEAAF9yZWxzLy5yZWxzUEsBAi0AFAAG&#10;AAgAAAAhAMXM+v0cAgAAOQQAAA4AAAAAAAAAAAAAAAAALgIAAGRycy9lMm9Eb2MueG1sUEsBAi0A&#10;FAAGAAgAAAAhANqTqo3dAAAACQEAAA8AAAAAAAAAAAAAAAAAdg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10160" t="9525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pt;margin-top:6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ub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nnGCnS&#10;g0SPB69jZTQP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X7Rrmx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10160" t="6350" r="1524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20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LoBSo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248 875.00</w:t>
      </w:r>
      <w:r>
        <w:tab/>
      </w:r>
      <w:r>
        <w:rPr>
          <w:rStyle w:val="Text4"/>
        </w:rPr>
        <w:t>52 263.75</w:t>
      </w:r>
      <w:r>
        <w:tab/>
      </w:r>
      <w:r>
        <w:rPr>
          <w:rStyle w:val="Text4"/>
        </w:rPr>
        <w:t>301 138.75</w:t>
      </w:r>
    </w:p>
    <w:p w:rsidR="00D16B33" w:rsidRDefault="00D16B33">
      <w:pPr>
        <w:pStyle w:val="Row2"/>
      </w:pPr>
    </w:p>
    <w:p w:rsidR="00D16B33" w:rsidRDefault="00EF3BE6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D16B33" w:rsidRDefault="00EF3BE6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D16B33" w:rsidRDefault="00EF3BE6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D16B33" w:rsidRDefault="00D16B33">
      <w:pPr>
        <w:pStyle w:val="Row2"/>
      </w:pPr>
    </w:p>
    <w:p w:rsidR="00D16B33" w:rsidRDefault="00EF3BE6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12700" r="1524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pt;margin-top:22pt;width:54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6THAIAADwEAAAOAAAAZHJzL2Uyb0RvYy54bWysU8GO2jAQvVfqP1i+QxI2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68n92loBwdfQkpxkRjnf/MdY+CUWLnLRFt5yutFAivbRbLkOOT&#10;84EWKcaEUFXprZAy6i8VGoD77B4KBZfTUrDgjRfb7itp0ZGEFYq/2OS7MKsPikW0jhO2udqeCHmx&#10;obpUAQ86Az5X67IjP5fpcrPYLPJJPptvJnla15PHbZVP5tvs/lN9V1dVnf0K1LK86ARjXAV2475m&#10;+d/tw/XlXDbttrG3OSRv0ePAgOz4H0lHaYOal73Ya3be2VFyWNEYfH1O4Q28voP9+tGvfwMAAP//&#10;AwBQSwMEFAAGAAgAAAAhAE8w05zYAAAACQEAAA8AAABkcnMvZG93bnJldi54bWxMT01PwzAMvSPx&#10;HyJP4sbSTt2YStMJkDhPdFy4uY3XVGuSqsnW8u9xxQFO9vOz3kdxmG0vbjSGzjsF6ToBQa7xunOt&#10;gs/T++MeRIjoNPbekYJvCnAo7+8KzLWf3AfdqtgKFnEhRwUmxiGXMjSGLIa1H8gxd/ajxchwbKUe&#10;cWJx28tNkuykxc6xg8GB3gw1l+pqFTxl+svj7nVbb6fjKdLZVPvjrNTDan55BhFpjn/PsMTn6FBy&#10;ptpfnQ6iZ5xxlaggW+bCp+mGt/r3IstC/m9Q/gAAAP//AwBQSwECLQAUAAYACAAAACEAtoM4kv4A&#10;AADhAQAAEwAAAAAAAAAAAAAAAAAAAAAAW0NvbnRlbnRfVHlwZXNdLnhtbFBLAQItABQABgAIAAAA&#10;IQA4/SH/1gAAAJQBAAALAAAAAAAAAAAAAAAAAC8BAABfcmVscy8ucmVsc1BLAQItABQABgAIAAAA&#10;IQCYkT6THAIAADwEAAAOAAAAAAAAAAAAAAAAAC4CAABkcnMvZTJvRG9jLnhtbFBLAQItABQABgAI&#10;AAAAIQBPMNO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D16B33" w:rsidRDefault="00EF3BE6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D16B33" w:rsidRDefault="00EF3BE6">
      <w:pPr>
        <w:pStyle w:val="Row24"/>
      </w:pPr>
      <w:r>
        <w:tab/>
      </w:r>
      <w:proofErr w:type="gramStart"/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  <w:proofErr w:type="gramEnd"/>
    </w:p>
    <w:p w:rsidR="00D16B33" w:rsidRDefault="00EF3BE6">
      <w:pPr>
        <w:pStyle w:val="Row25"/>
      </w:pPr>
      <w:r>
        <w:tab/>
      </w:r>
      <w:proofErr w:type="gramStart"/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  <w:proofErr w:type="gramEnd"/>
    </w:p>
    <w:p w:rsidR="00D16B33" w:rsidRDefault="00EF3BE6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3335" t="6350" r="1524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5pt;width:54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uUp9LZAAAACQEAAA8AAABkcnMvZG93bnJldi54bWxMT01PwzAMvSPx&#10;HyIjcWNpxzam0nQCJM4T3S7c3MZrKxqnarK1/Hs8cYCT/fys95HvZterC42h82wgXSSgiGtvO24M&#10;HA/vD1tQISJb7D2TgW8KsCtub3LMrJ/4gy5lbJSIcMjQQBvjkGkd6pYchoUfiIU7+dFhFDg22o44&#10;ibjr9TJJNtphx+LQ4kBvLdVf5dkZeFrZT4+b13W1nvaHSKe23O5nY+7v5pdnUJHm+PcM1/gSHQrJ&#10;VPkz26B6wSupEg08JjKvfJouZat+L7rI9f8GxQ8AAAD//wMAUEsBAi0AFAAGAAgAAAAhALaDOJL+&#10;AAAA4QEAABMAAAAAAAAAAAAAAAAAAAAAAFtDb250ZW50X1R5cGVzXS54bWxQSwECLQAUAAYACAAA&#10;ACEAOP0h/9YAAACUAQAACwAAAAAAAAAAAAAAAAAvAQAAX3JlbHMvLnJlbHNQSwECLQAUAAYACAAA&#10;ACEARxlm8xwCAAA8BAAADgAAAAAAAAAAAAAAAAAuAgAAZHJzL2Uyb0RvYy54bWxQSwECLQAUAAYA&#10;CAAAACEAG5Sn0tkAAAAJ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</w:t>
      </w:r>
      <w:proofErr w:type="gramEnd"/>
      <w:r>
        <w:rPr>
          <w:rStyle w:val="Text3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16B33" w:rsidRDefault="00EF3BE6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uvádějte číslo objednávky</w:t>
      </w:r>
    </w:p>
    <w:p w:rsidR="00D16B33" w:rsidRDefault="00EF3BE6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2pt;width:55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EGXWZrXAAAABwEAAA8AAABkcnMvZG93bnJldi54bWxMj0FvwjAMhe+T&#10;+A+RkXYbKQgY6pqibdLOaIXLbm5j2mqNUzWBdv9+hst2st571vPnbD+5Tl1pCK1nA8tFAoq48rbl&#10;2sDp+PG0AxUissXOMxn4oQD7fPaQYWr9yJ90LWKtpIRDigaaGPtU61A15DAsfE8s2dkPDqPIodZ2&#10;wFHKXadXSbLVDluWCw329N5Q9V1cnIHntf3yuH3blJvxcIx0bordYTLmcT69voCKNMW/ZbjhCzrk&#10;wlT6C9ugOtEreSUaWMu4xcu7Ud4NnWf6P3/+Cw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EGXWZrXAAAABw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</w:p>
    <w:sectPr w:rsidR="00D16B33" w:rsidSect="00000001">
      <w:headerReference w:type="default" r:id="rId7"/>
      <w:footerReference w:type="default" r:id="rId8"/>
      <w:pgSz w:w="11905" w:h="16838"/>
      <w:pgMar w:top="226" w:right="314" w:bottom="235" w:left="226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4F" w:rsidRDefault="00EF3BE6">
      <w:pPr>
        <w:spacing w:after="0" w:line="240" w:lineRule="auto"/>
      </w:pPr>
      <w:r>
        <w:separator/>
      </w:r>
    </w:p>
  </w:endnote>
  <w:endnote w:type="continuationSeparator" w:id="0">
    <w:p w:rsidR="0006054F" w:rsidRDefault="00EF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33" w:rsidRDefault="00EF3BE6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10160" t="8255" r="1524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OB7824-022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D16B33" w:rsidRDefault="00D16B33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4F" w:rsidRDefault="00EF3BE6">
      <w:pPr>
        <w:spacing w:after="0" w:line="240" w:lineRule="auto"/>
      </w:pPr>
      <w:r>
        <w:separator/>
      </w:r>
    </w:p>
  </w:footnote>
  <w:footnote w:type="continuationSeparator" w:id="0">
    <w:p w:rsidR="0006054F" w:rsidRDefault="00EF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33" w:rsidRDefault="00D16B3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6054F"/>
    <w:rsid w:val="009107EA"/>
    <w:rsid w:val="00A2637A"/>
    <w:rsid w:val="00D16B33"/>
    <w:rsid w:val="00E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749"/>
        <w:tab w:val="left" w:pos="1919"/>
        <w:tab w:val="left" w:pos="2309"/>
        <w:tab w:val="left" w:pos="5639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39"/>
        <w:tab w:val="left" w:pos="7199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749"/>
        <w:tab w:val="left" w:pos="1919"/>
        <w:tab w:val="left" w:pos="2309"/>
        <w:tab w:val="left" w:pos="5639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39"/>
        <w:tab w:val="left" w:pos="7199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7799CA19.dotm</Template>
  <TotalTime>2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3</cp:revision>
  <dcterms:created xsi:type="dcterms:W3CDTF">2024-03-15T08:29:00Z</dcterms:created>
  <dcterms:modified xsi:type="dcterms:W3CDTF">2024-03-15T08:30:00Z</dcterms:modified>
  <cp:category/>
</cp:coreProperties>
</file>