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68CD" w14:textId="77777777" w:rsidR="00380497" w:rsidRDefault="00380497">
      <w:pPr>
        <w:rPr>
          <w:sz w:val="24"/>
        </w:rPr>
      </w:pPr>
    </w:p>
    <w:p w14:paraId="65B9482E" w14:textId="77777777"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14:paraId="1012F707" w14:textId="0152C977" w:rsidR="00380497" w:rsidRDefault="007318F2">
      <w:pPr>
        <w:ind w:left="567"/>
        <w:rPr>
          <w:b/>
          <w:sz w:val="24"/>
        </w:rPr>
      </w:pPr>
      <w:r>
        <w:rPr>
          <w:b/>
          <w:sz w:val="24"/>
        </w:rPr>
        <w:t>Ekola České Libchavy s.r.o.</w:t>
      </w:r>
    </w:p>
    <w:p w14:paraId="429B886E" w14:textId="1A8F848E" w:rsidR="00380497" w:rsidRDefault="007318F2">
      <w:pPr>
        <w:ind w:left="567"/>
        <w:rPr>
          <w:sz w:val="24"/>
        </w:rPr>
      </w:pPr>
      <w:r>
        <w:rPr>
          <w:b/>
          <w:sz w:val="24"/>
        </w:rPr>
        <w:t>České Libchavy 172</w:t>
      </w:r>
    </w:p>
    <w:p w14:paraId="63CDC956" w14:textId="6E5C357E" w:rsidR="00380497" w:rsidRDefault="007318F2">
      <w:pPr>
        <w:ind w:left="567"/>
        <w:rPr>
          <w:sz w:val="24"/>
        </w:rPr>
      </w:pPr>
      <w:r>
        <w:rPr>
          <w:b/>
          <w:sz w:val="24"/>
        </w:rPr>
        <w:t>561 14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České Libchavy</w:t>
      </w:r>
    </w:p>
    <w:p w14:paraId="68B1DF3A" w14:textId="71893278"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7318F2">
        <w:rPr>
          <w:b/>
          <w:sz w:val="24"/>
        </w:rPr>
        <w:t>49813862</w:t>
      </w:r>
    </w:p>
    <w:p w14:paraId="0ACD9EFF" w14:textId="77777777" w:rsidR="00380497" w:rsidRDefault="00380497">
      <w:pPr>
        <w:rPr>
          <w:sz w:val="24"/>
        </w:rPr>
      </w:pPr>
    </w:p>
    <w:p w14:paraId="0D5957D5" w14:textId="5233BA52"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7318F2">
        <w:rPr>
          <w:b w:val="0"/>
          <w:noProof/>
          <w:sz w:val="24"/>
          <w:szCs w:val="24"/>
        </w:rPr>
        <w:t>12. 3. 2024</w:t>
      </w:r>
    </w:p>
    <w:p w14:paraId="378B4CE3" w14:textId="32DA2B75"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7318F2">
        <w:rPr>
          <w:b w:val="0"/>
          <w:noProof/>
          <w:sz w:val="24"/>
          <w:szCs w:val="24"/>
        </w:rPr>
        <w:t>13. 3. 2024</w:t>
      </w:r>
    </w:p>
    <w:p w14:paraId="76117761" w14:textId="77777777"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14:paraId="171DB90E" w14:textId="0BC8BDFF"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7318F2">
        <w:rPr>
          <w:b/>
          <w:sz w:val="28"/>
        </w:rPr>
        <w:t>12/24/ODP</w:t>
      </w:r>
    </w:p>
    <w:p w14:paraId="6A510874" w14:textId="77777777" w:rsidR="00380497" w:rsidRDefault="00380497">
      <w:pPr>
        <w:rPr>
          <w:sz w:val="24"/>
        </w:rPr>
      </w:pPr>
    </w:p>
    <w:p w14:paraId="41BE3716" w14:textId="77777777"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14:paraId="395424E1" w14:textId="050C7335" w:rsidR="00380497" w:rsidRDefault="007318F2">
      <w:pPr>
        <w:rPr>
          <w:sz w:val="24"/>
        </w:rPr>
      </w:pPr>
      <w:r>
        <w:rPr>
          <w:sz w:val="24"/>
        </w:rPr>
        <w:t xml:space="preserve"> </w:t>
      </w:r>
    </w:p>
    <w:p w14:paraId="6C179611" w14:textId="77777777"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14:paraId="6412E554" w14:textId="7777777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5FE4EB35" w14:textId="77777777"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6C2032C8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14:paraId="2A491D64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51F94D2F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 w14:paraId="1C631E61" w14:textId="77777777" w:rsidTr="007318F2"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3F4BEE0" w14:textId="770F7235" w:rsidR="00380497" w:rsidRDefault="007318F2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1.nádoby 240 litrů na třídění papíru vč. dopravy do TS, polepů a instalace čipů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F4B7EC7" w14:textId="710E51FC" w:rsidR="00380497" w:rsidRDefault="007318F2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E4B653F" w14:textId="3FA361D3" w:rsidR="00380497" w:rsidRDefault="007318F2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D77EA45" w14:textId="1979EF2C" w:rsidR="00380497" w:rsidRDefault="007318F2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1 045,00</w:t>
            </w:r>
          </w:p>
        </w:tc>
      </w:tr>
      <w:tr w:rsidR="007318F2" w14:paraId="02D0D96D" w14:textId="7777777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14:paraId="21912364" w14:textId="79F91538" w:rsidR="007318F2" w:rsidRDefault="007318F2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2.nádoby 240 litrů na třídění plastu vč. dopravy do TS, polepů a instalace čipů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580776FD" w14:textId="46165B6E" w:rsidR="007318F2" w:rsidRDefault="007318F2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14:paraId="316CA293" w14:textId="05E4F804" w:rsidR="007318F2" w:rsidRDefault="007318F2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2FA5B300" w14:textId="29DEF396" w:rsidR="007318F2" w:rsidRDefault="007318F2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1 045,00</w:t>
            </w:r>
          </w:p>
        </w:tc>
      </w:tr>
    </w:tbl>
    <w:p w14:paraId="2131D695" w14:textId="77777777" w:rsidR="00380497" w:rsidRDefault="00380497">
      <w:pPr>
        <w:pStyle w:val="Zkladntext1"/>
        <w:jc w:val="left"/>
      </w:pPr>
    </w:p>
    <w:p w14:paraId="1001DD83" w14:textId="79EC73CB" w:rsidR="00380497" w:rsidRDefault="00380497">
      <w:pPr>
        <w:pStyle w:val="Zkladntext1"/>
        <w:jc w:val="left"/>
      </w:pPr>
      <w:r>
        <w:t xml:space="preserve">Předpokládaná cena celkem: </w:t>
      </w:r>
      <w:r w:rsidR="007318F2">
        <w:rPr>
          <w:b/>
          <w:noProof/>
        </w:rPr>
        <w:t>1 128 600,00</w:t>
      </w:r>
      <w:r>
        <w:rPr>
          <w:b/>
        </w:rPr>
        <w:t xml:space="preserve"> Kč</w:t>
      </w:r>
    </w:p>
    <w:p w14:paraId="329BAABB" w14:textId="77777777" w:rsidR="00380497" w:rsidRDefault="00380497">
      <w:pPr>
        <w:pStyle w:val="Zkladntext1"/>
        <w:jc w:val="left"/>
      </w:pPr>
    </w:p>
    <w:p w14:paraId="18F18DFF" w14:textId="77777777" w:rsidR="00380497" w:rsidRDefault="00380497">
      <w:pPr>
        <w:pStyle w:val="Zkladntext1"/>
        <w:jc w:val="left"/>
      </w:pPr>
    </w:p>
    <w:p w14:paraId="05E11CBF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14:paraId="28188C34" w14:textId="77777777"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14:paraId="50C75EF0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14:paraId="0B91F1EF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14:paraId="78FB2201" w14:textId="77777777" w:rsidR="00380497" w:rsidRDefault="00380497">
      <w:pPr>
        <w:pStyle w:val="Zkladntext1"/>
        <w:jc w:val="left"/>
      </w:pPr>
    </w:p>
    <w:p w14:paraId="55548BCE" w14:textId="77777777" w:rsidR="00380497" w:rsidRDefault="00380497">
      <w:pPr>
        <w:pStyle w:val="Zkladntext1"/>
        <w:jc w:val="left"/>
      </w:pPr>
      <w:r>
        <w:t>Děkujeme a jsme s pozdravem</w:t>
      </w:r>
    </w:p>
    <w:p w14:paraId="27843907" w14:textId="77777777" w:rsidR="00380497" w:rsidRDefault="00380497">
      <w:pPr>
        <w:pStyle w:val="Zkladntext1"/>
        <w:jc w:val="left"/>
      </w:pPr>
    </w:p>
    <w:p w14:paraId="168C7732" w14:textId="77777777" w:rsidR="00380497" w:rsidRDefault="00380497">
      <w:pPr>
        <w:pStyle w:val="Zkladntext1"/>
        <w:jc w:val="left"/>
      </w:pPr>
    </w:p>
    <w:p w14:paraId="25C56EBD" w14:textId="77777777"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 w14:paraId="654F8AEB" w14:textId="77777777">
        <w:tc>
          <w:tcPr>
            <w:tcW w:w="3070" w:type="dxa"/>
          </w:tcPr>
          <w:p w14:paraId="22361DA2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14:paraId="111B8295" w14:textId="77777777"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14:paraId="676D407B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 w14:paraId="0E0B99E8" w14:textId="77777777">
        <w:tc>
          <w:tcPr>
            <w:tcW w:w="3070" w:type="dxa"/>
          </w:tcPr>
          <w:p w14:paraId="37914A37" w14:textId="77777777"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5BD8E896" w14:textId="77777777"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2B5F9CB5" w14:textId="77777777" w:rsidR="00380497" w:rsidRDefault="00380497">
            <w:pPr>
              <w:pStyle w:val="Zkladntext1"/>
              <w:jc w:val="center"/>
            </w:pPr>
          </w:p>
        </w:tc>
      </w:tr>
      <w:tr w:rsidR="00380497" w14:paraId="7C764A18" w14:textId="77777777">
        <w:tc>
          <w:tcPr>
            <w:tcW w:w="3070" w:type="dxa"/>
          </w:tcPr>
          <w:p w14:paraId="6E1C1E10" w14:textId="77777777"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14:paraId="47BA4246" w14:textId="77777777"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14:paraId="4F8D5803" w14:textId="77777777"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14:paraId="61058735" w14:textId="77777777" w:rsidR="00897C9D" w:rsidRDefault="00897C9D">
      <w:pPr>
        <w:pStyle w:val="Zkladntext1"/>
        <w:jc w:val="left"/>
        <w:rPr>
          <w:b/>
        </w:rPr>
      </w:pPr>
    </w:p>
    <w:sectPr w:rsidR="00897C9D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C630" w14:textId="77777777" w:rsidR="007318F2" w:rsidRDefault="007318F2">
      <w:r>
        <w:separator/>
      </w:r>
    </w:p>
  </w:endnote>
  <w:endnote w:type="continuationSeparator" w:id="0">
    <w:p w14:paraId="14A6034C" w14:textId="77777777" w:rsidR="007318F2" w:rsidRDefault="0073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D911" w14:textId="77777777"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661B2CC7" w14:textId="77777777"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14:paraId="3B91B2B3" w14:textId="77777777"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 xml:space="preserve">: </w:t>
    </w:r>
    <w:r w:rsidR="009001EB">
      <w:rPr>
        <w:b/>
        <w:bCs/>
      </w:rPr>
      <w:t>CZ699007158</w:t>
    </w:r>
  </w:p>
  <w:p w14:paraId="5F813FC9" w14:textId="77777777"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14:paraId="7C78FC26" w14:textId="77777777"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14:paraId="486E40DB" w14:textId="77777777" w:rsidR="00380497" w:rsidRDefault="00380497">
    <w:pPr>
      <w:pStyle w:val="Zkladntext"/>
    </w:pPr>
    <w:r>
      <w:t xml:space="preserve">Kopii objednávky žádáme potvrdit a přiložit k faktuře.  </w:t>
    </w:r>
  </w:p>
  <w:p w14:paraId="48BADF8F" w14:textId="77777777"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6DAB" w14:textId="77777777" w:rsidR="007318F2" w:rsidRDefault="007318F2">
      <w:r>
        <w:separator/>
      </w:r>
    </w:p>
  </w:footnote>
  <w:footnote w:type="continuationSeparator" w:id="0">
    <w:p w14:paraId="214549CD" w14:textId="77777777" w:rsidR="007318F2" w:rsidRDefault="0073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6B0F" w14:textId="2BA11001" w:rsidR="00380497" w:rsidRDefault="007318F2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 wp14:anchorId="0DB4048F" wp14:editId="29C953D0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14:paraId="6127DBD0" w14:textId="77777777"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14:paraId="5128B1B3" w14:textId="77777777"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14:paraId="2135F287" w14:textId="77777777"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14:paraId="2DA5D7FF" w14:textId="77777777"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04766598">
    <w:abstractNumId w:val="0"/>
  </w:num>
  <w:num w:numId="2" w16cid:durableId="73886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F2"/>
    <w:rsid w:val="000029AC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318F2"/>
    <w:rsid w:val="007608E1"/>
    <w:rsid w:val="008310E2"/>
    <w:rsid w:val="00836C28"/>
    <w:rsid w:val="00845636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22D37"/>
  <w15:chartTrackingRefBased/>
  <w15:docId w15:val="{951F5356-3B46-429F-8512-0152E8B5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2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850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2024-03-14T05:53:00Z</dcterms:created>
  <dcterms:modified xsi:type="dcterms:W3CDTF">2024-03-14T05:54:00Z</dcterms:modified>
</cp:coreProperties>
</file>