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AB" w:rsidRDefault="007D5FAB" w:rsidP="008E1167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Akceptace objednávky č. VOC-2024-000794</w:t>
      </w:r>
    </w:p>
    <w:p w:rsidR="007D5FAB" w:rsidRDefault="007D5FAB" w:rsidP="008E1167">
      <w:pPr>
        <w:rPr>
          <w:rFonts w:ascii="Arial" w:hAnsi="Arial" w:cs="Arial"/>
          <w:color w:val="0000FF"/>
          <w:sz w:val="20"/>
          <w:szCs w:val="20"/>
        </w:rPr>
      </w:pPr>
    </w:p>
    <w:p w:rsidR="007D5FAB" w:rsidRPr="008E1167" w:rsidRDefault="007D5FAB" w:rsidP="008E1167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7D5FAB" w:rsidRDefault="007D5FAB" w:rsidP="008E1167">
      <w:pPr>
        <w:rPr>
          <w:rFonts w:ascii="Arial" w:hAnsi="Arial" w:cs="Arial"/>
          <w:color w:val="0000FF"/>
          <w:sz w:val="20"/>
          <w:szCs w:val="20"/>
        </w:rPr>
      </w:pPr>
    </w:p>
    <w:p w:rsidR="007D5FAB" w:rsidRPr="008E1167" w:rsidRDefault="007D5FAB" w:rsidP="008E1167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t</w:t>
      </w:r>
      <w:r w:rsidRPr="008E1167">
        <w:rPr>
          <w:rFonts w:ascii="Arial" w:hAnsi="Arial" w:cs="Arial"/>
          <w:color w:val="0000FF"/>
          <w:sz w:val="20"/>
          <w:szCs w:val="20"/>
        </w:rPr>
        <w:t>ímto akceptujeme Vaši objednávku č. VOC-2024-000794</w:t>
      </w:r>
    </w:p>
    <w:p w:rsidR="007D5FAB" w:rsidRPr="008E1167" w:rsidRDefault="007D5FAB" w:rsidP="008E1167">
      <w:pPr>
        <w:rPr>
          <w:rFonts w:ascii="Arial" w:hAnsi="Arial" w:cs="Arial"/>
          <w:color w:val="0000FF"/>
          <w:sz w:val="20"/>
          <w:szCs w:val="20"/>
        </w:rPr>
      </w:pPr>
    </w:p>
    <w:p w:rsidR="007D5FAB" w:rsidRPr="008E1167" w:rsidRDefault="007D5FAB" w:rsidP="008E1167">
      <w:pPr>
        <w:rPr>
          <w:rFonts w:ascii="Aptos" w:hAnsi="Aptos" w:cs="Calibri"/>
          <w:sz w:val="22"/>
          <w:szCs w:val="22"/>
          <w:lang w:eastAsia="en-US"/>
        </w:rPr>
      </w:pPr>
      <w:r w:rsidRPr="008E1167">
        <w:rPr>
          <w:rFonts w:ascii="Arial" w:hAnsi="Arial" w:cs="Arial"/>
          <w:color w:val="0000FF"/>
          <w:sz w:val="20"/>
          <w:szCs w:val="20"/>
        </w:rPr>
        <w:t>Přeji příjemný den</w:t>
      </w:r>
    </w:p>
    <w:p w:rsidR="007D5FAB" w:rsidRPr="008E1167" w:rsidRDefault="007D5FAB" w:rsidP="008E1167">
      <w:pPr>
        <w:rPr>
          <w:rFonts w:ascii="Calibri" w:hAnsi="Calibri" w:cs="Calibri"/>
          <w:sz w:val="22"/>
          <w:szCs w:val="22"/>
        </w:rPr>
      </w:pPr>
      <w:r w:rsidRPr="008E1167">
        <w:rPr>
          <w:rFonts w:ascii="Calibri" w:hAnsi="Calibri" w:cs="Calibri"/>
          <w:color w:val="1F497D"/>
          <w:sz w:val="22"/>
          <w:szCs w:val="22"/>
        </w:rPr>
        <w:t> </w:t>
      </w:r>
    </w:p>
    <w:p w:rsidR="007D5FAB" w:rsidRPr="008E1167" w:rsidRDefault="007D5FAB" w:rsidP="008E1167">
      <w:pPr>
        <w:rPr>
          <w:rFonts w:ascii="Calibri" w:hAnsi="Calibri" w:cs="Calibri"/>
          <w:sz w:val="22"/>
          <w:szCs w:val="22"/>
        </w:rPr>
      </w:pPr>
      <w:r w:rsidRPr="008E1167">
        <w:rPr>
          <w:rFonts w:ascii="Calibri" w:hAnsi="Calibri" w:cs="Calibri"/>
          <w:color w:val="1F497D"/>
          <w:sz w:val="22"/>
          <w:szCs w:val="22"/>
        </w:rPr>
        <w:t>KLARO, spol. s r.o.</w:t>
      </w:r>
    </w:p>
    <w:p w:rsidR="007D5FAB" w:rsidRPr="008E1167" w:rsidRDefault="007D5FAB" w:rsidP="008E1167">
      <w:pPr>
        <w:rPr>
          <w:rFonts w:ascii="Calibri" w:hAnsi="Calibri" w:cs="Calibri"/>
          <w:sz w:val="22"/>
          <w:szCs w:val="22"/>
        </w:rPr>
      </w:pPr>
      <w:r w:rsidRPr="008E1167">
        <w:rPr>
          <w:rFonts w:ascii="Calibri" w:hAnsi="Calibri" w:cs="Calibri"/>
          <w:color w:val="1F497D"/>
          <w:sz w:val="22"/>
          <w:szCs w:val="22"/>
        </w:rPr>
        <w:t>Velké Chvalovice 187</w:t>
      </w:r>
    </w:p>
    <w:p w:rsidR="007D5FAB" w:rsidRPr="008E1167" w:rsidRDefault="007D5FAB" w:rsidP="008E1167">
      <w:pPr>
        <w:rPr>
          <w:rFonts w:ascii="Calibri" w:hAnsi="Calibri" w:cs="Calibri"/>
          <w:sz w:val="22"/>
          <w:szCs w:val="22"/>
        </w:rPr>
      </w:pPr>
      <w:r w:rsidRPr="008E1167">
        <w:rPr>
          <w:rFonts w:ascii="Calibri" w:hAnsi="Calibri" w:cs="Calibri"/>
          <w:color w:val="1F497D"/>
          <w:sz w:val="22"/>
          <w:szCs w:val="22"/>
        </w:rPr>
        <w:t>289 11  Pečky</w:t>
      </w:r>
    </w:p>
    <w:p w:rsidR="007D5FAB" w:rsidRPr="008E1167" w:rsidRDefault="007D5FAB" w:rsidP="008E1167">
      <w:pPr>
        <w:rPr>
          <w:rFonts w:ascii="Calibri" w:hAnsi="Calibri" w:cs="Calibri"/>
          <w:sz w:val="22"/>
          <w:szCs w:val="22"/>
        </w:rPr>
      </w:pPr>
      <w:hyperlink r:id="rId4" w:tooltip="blocked::mailto:velkoobchod@klaro.cz" w:history="1">
        <w:r w:rsidRPr="008E1167">
          <w:rPr>
            <w:rFonts w:ascii="Arial" w:hAnsi="Arial" w:cs="Arial"/>
            <w:color w:val="0563C1"/>
            <w:sz w:val="20"/>
            <w:u w:val="single"/>
          </w:rPr>
          <w:t>velkoobchod@klaro.cz</w:t>
        </w:r>
      </w:hyperlink>
      <w:r w:rsidRPr="008E1167">
        <w:rPr>
          <w:rFonts w:ascii="Calibri" w:hAnsi="Calibri" w:cs="Calibri"/>
          <w:sz w:val="22"/>
          <w:szCs w:val="22"/>
        </w:rPr>
        <w:br/>
      </w:r>
      <w:hyperlink r:id="rId5" w:tooltip="blocked::http://www.klaro.cz/" w:history="1">
        <w:r w:rsidRPr="008E1167">
          <w:rPr>
            <w:rFonts w:ascii="Arial" w:hAnsi="Arial" w:cs="Arial"/>
            <w:color w:val="800080"/>
            <w:sz w:val="20"/>
            <w:u w:val="single"/>
          </w:rPr>
          <w:t>www.klaro.cz</w:t>
        </w:r>
      </w:hyperlink>
      <w:r w:rsidRPr="008E1167">
        <w:rPr>
          <w:rFonts w:ascii="Calibri" w:hAnsi="Calibri" w:cs="Calibri"/>
          <w:color w:val="1F497D"/>
          <w:sz w:val="22"/>
          <w:szCs w:val="22"/>
        </w:rPr>
        <w:br/>
      </w:r>
    </w:p>
    <w:p w:rsidR="007D5FAB" w:rsidRDefault="007D5FAB"/>
    <w:sectPr w:rsidR="007D5FAB" w:rsidSect="007D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167"/>
    <w:rsid w:val="007D5FAB"/>
    <w:rsid w:val="007F411C"/>
    <w:rsid w:val="008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16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aro.cz/" TargetMode="External"/><Relationship Id="rId4" Type="http://schemas.openxmlformats.org/officeDocument/2006/relationships/hyperlink" Target="mailto:velkoobchod@klar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54</Words>
  <Characters>323</Characters>
  <Application>Microsoft Office Outlook</Application>
  <DocSecurity>0</DocSecurity>
  <Lines>0</Lines>
  <Paragraphs>0</Paragraphs>
  <ScaleCrop>false</ScaleCrop>
  <Company>SNO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Akceptace objednávky č</dc:title>
  <dc:subject/>
  <dc:creator>SNO</dc:creator>
  <cp:keywords/>
  <dc:description/>
  <cp:lastModifiedBy>SNO</cp:lastModifiedBy>
  <cp:revision>2</cp:revision>
  <dcterms:created xsi:type="dcterms:W3CDTF">2024-03-13T10:33:00Z</dcterms:created>
  <dcterms:modified xsi:type="dcterms:W3CDTF">2024-03-13T10:33:00Z</dcterms:modified>
</cp:coreProperties>
</file>