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F71AF" w:rsidP="008F71A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16.5.2016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8F71AF" w:rsidRDefault="001B2622" w:rsidP="008F71AF">
      <w:pPr>
        <w:numPr>
          <w:ilvl w:val="1"/>
          <w:numId w:val="21"/>
        </w:numPr>
      </w:pPr>
      <w:r>
        <w:t>X</w:t>
      </w:r>
    </w:p>
    <w:p w:rsidR="008F71AF" w:rsidRDefault="001B2622" w:rsidP="008F71AF">
      <w:pPr>
        <w:numPr>
          <w:ilvl w:val="1"/>
          <w:numId w:val="21"/>
        </w:numPr>
      </w:pPr>
      <w:r>
        <w:t>X</w:t>
      </w:r>
    </w:p>
    <w:p w:rsidR="008F71AF" w:rsidRDefault="001B2622" w:rsidP="008F71AF">
      <w:pPr>
        <w:numPr>
          <w:ilvl w:val="2"/>
          <w:numId w:val="21"/>
        </w:numPr>
        <w:ind w:left="584"/>
      </w:pPr>
      <w:r>
        <w:t>X</w:t>
      </w:r>
    </w:p>
    <w:p w:rsidR="008F71AF" w:rsidRDefault="001B2622" w:rsidP="008F71AF">
      <w:pPr>
        <w:numPr>
          <w:ilvl w:val="1"/>
          <w:numId w:val="21"/>
        </w:numPr>
      </w:pPr>
      <w:r>
        <w:t>X</w:t>
      </w:r>
    </w:p>
    <w:p w:rsidR="008F71AF" w:rsidRDefault="001B2622" w:rsidP="008F71AF">
      <w:pPr>
        <w:numPr>
          <w:ilvl w:val="3"/>
          <w:numId w:val="21"/>
        </w:numPr>
      </w:pPr>
      <w:r>
        <w:t>X</w:t>
      </w:r>
    </w:p>
    <w:p w:rsidR="008F71AF" w:rsidRDefault="001B2622" w:rsidP="008F71AF">
      <w:pPr>
        <w:numPr>
          <w:ilvl w:val="3"/>
          <w:numId w:val="21"/>
        </w:numPr>
      </w:pPr>
      <w:r>
        <w:t>X</w:t>
      </w:r>
    </w:p>
    <w:p w:rsidR="008F71AF" w:rsidRDefault="001B2622" w:rsidP="008F71AF">
      <w:pPr>
        <w:numPr>
          <w:ilvl w:val="3"/>
          <w:numId w:val="21"/>
        </w:numPr>
      </w:pPr>
      <w:r>
        <w:t>X</w:t>
      </w:r>
    </w:p>
    <w:p w:rsidR="008F71AF" w:rsidRDefault="001B2622" w:rsidP="008F71AF">
      <w:pPr>
        <w:numPr>
          <w:ilvl w:val="3"/>
          <w:numId w:val="21"/>
        </w:numPr>
      </w:pPr>
      <w:r>
        <w:t>X</w:t>
      </w:r>
    </w:p>
    <w:p w:rsidR="008F71AF" w:rsidRDefault="001B2622" w:rsidP="008F71A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F71AF" w:rsidRDefault="001B2622" w:rsidP="008F71A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8F71AF" w:rsidRDefault="001B2622" w:rsidP="008F71A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F71AF" w:rsidRDefault="001B2622" w:rsidP="008F71A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F71AF" w:rsidRDefault="001B2622" w:rsidP="008F71A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F71AF" w:rsidRDefault="001B2622" w:rsidP="008F71A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F71AF" w:rsidRDefault="001B2622" w:rsidP="008F71A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8F71AF">
        <w:t>.</w:t>
      </w:r>
    </w:p>
    <w:p w:rsidR="008F71AF" w:rsidRDefault="001B2622" w:rsidP="008F71A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8F71AF">
        <w:t>.</w:t>
      </w:r>
    </w:p>
    <w:p w:rsidR="008F71AF" w:rsidRDefault="001B2622" w:rsidP="008F71A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8F71AF">
        <w:t>.</w:t>
      </w:r>
    </w:p>
    <w:p w:rsidR="008F71AF" w:rsidRDefault="001B2622" w:rsidP="008F71A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8F71AF">
        <w:t>.</w:t>
      </w:r>
    </w:p>
    <w:p w:rsidR="008F71AF" w:rsidRDefault="001B2622" w:rsidP="008F71A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8F71AF">
        <w:t>.</w:t>
      </w:r>
    </w:p>
    <w:p w:rsidR="008F71AF" w:rsidRDefault="001B2622" w:rsidP="008F71A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8F71AF">
        <w:t>.</w:t>
      </w:r>
    </w:p>
    <w:p w:rsidR="008F71AF" w:rsidRDefault="008F71AF" w:rsidP="008F71A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F71AF" w:rsidRDefault="008F71AF" w:rsidP="008F71AF">
      <w:pPr>
        <w:numPr>
          <w:ilvl w:val="0"/>
          <w:numId w:val="0"/>
        </w:numPr>
        <w:spacing w:before="120" w:after="0" w:line="240" w:lineRule="auto"/>
        <w:jc w:val="both"/>
      </w:pPr>
    </w:p>
    <w:p w:rsidR="008F71AF" w:rsidRDefault="008F71AF" w:rsidP="008F71AF">
      <w:pPr>
        <w:numPr>
          <w:ilvl w:val="0"/>
          <w:numId w:val="0"/>
        </w:numPr>
        <w:spacing w:before="120" w:after="0" w:line="240" w:lineRule="auto"/>
        <w:jc w:val="both"/>
      </w:pPr>
    </w:p>
    <w:p w:rsidR="008F71AF" w:rsidRDefault="008F71AF" w:rsidP="008F71AF">
      <w:pPr>
        <w:numPr>
          <w:ilvl w:val="0"/>
          <w:numId w:val="0"/>
        </w:numPr>
        <w:spacing w:before="120" w:after="0" w:line="240" w:lineRule="auto"/>
        <w:jc w:val="both"/>
      </w:pP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both"/>
        <w:sectPr w:rsidR="008F71A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70C31">
        <w:t>Olomouci</w:t>
      </w:r>
      <w:r>
        <w:t xml:space="preserve"> dne</w:t>
      </w: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both"/>
      </w:pP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both"/>
      </w:pP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center"/>
      </w:pP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8F71AF" w:rsidRDefault="008F71AF" w:rsidP="008F71A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8F71AF" w:rsidRDefault="008F71AF" w:rsidP="008F71AF">
      <w:pPr>
        <w:numPr>
          <w:ilvl w:val="0"/>
          <w:numId w:val="0"/>
        </w:numPr>
        <w:spacing w:after="0" w:line="240" w:lineRule="auto"/>
      </w:pPr>
    </w:p>
    <w:p w:rsidR="008F71AF" w:rsidRDefault="008F71AF" w:rsidP="008F71A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F71AF" w:rsidRDefault="008F71AF" w:rsidP="008F71AF">
      <w:pPr>
        <w:numPr>
          <w:ilvl w:val="0"/>
          <w:numId w:val="0"/>
        </w:numPr>
        <w:spacing w:after="0" w:line="240" w:lineRule="auto"/>
      </w:pP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F71AF" w:rsidRDefault="008F71AF" w:rsidP="008F71AF">
      <w:pPr>
        <w:numPr>
          <w:ilvl w:val="0"/>
          <w:numId w:val="0"/>
        </w:numPr>
        <w:spacing w:after="0" w:line="240" w:lineRule="auto"/>
        <w:jc w:val="center"/>
      </w:pPr>
    </w:p>
    <w:p w:rsidR="008F71AF" w:rsidRDefault="001B2622" w:rsidP="008F71A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F71AF" w:rsidRPr="008F71AF" w:rsidRDefault="001B2622" w:rsidP="008F71A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F71AF" w:rsidRPr="008F71AF" w:rsidSect="008F71A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42" w:rsidRDefault="003B0242">
      <w:r>
        <w:separator/>
      </w:r>
    </w:p>
  </w:endnote>
  <w:endnote w:type="continuationSeparator" w:id="0">
    <w:p w:rsidR="003B0242" w:rsidRDefault="003B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B262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B262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42" w:rsidRDefault="003B0242">
      <w:r>
        <w:separator/>
      </w:r>
    </w:p>
  </w:footnote>
  <w:footnote w:type="continuationSeparator" w:id="0">
    <w:p w:rsidR="003B0242" w:rsidRDefault="003B0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B14B3" wp14:editId="7B45F9E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F71A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69216AC" wp14:editId="6D7C9E0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F71A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982707-0996/2016 -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0C72857" wp14:editId="53637B7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8641A5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2622"/>
    <w:rsid w:val="001C2FC5"/>
    <w:rsid w:val="001C6C0D"/>
    <w:rsid w:val="001D69C7"/>
    <w:rsid w:val="001E13D8"/>
    <w:rsid w:val="001E28B0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3B37"/>
    <w:rsid w:val="00263075"/>
    <w:rsid w:val="002670AD"/>
    <w:rsid w:val="00270C31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0242"/>
    <w:rsid w:val="003D30F2"/>
    <w:rsid w:val="003E2E65"/>
    <w:rsid w:val="003E5CFE"/>
    <w:rsid w:val="003F6467"/>
    <w:rsid w:val="003F6EDC"/>
    <w:rsid w:val="004024C9"/>
    <w:rsid w:val="00420226"/>
    <w:rsid w:val="00436168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8F71AF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AD8E6-9C04-462E-9787-60794D1C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2016-05-17T11:49:00Z</cp:lastPrinted>
  <dcterms:created xsi:type="dcterms:W3CDTF">2016-09-16T10:41:00Z</dcterms:created>
  <dcterms:modified xsi:type="dcterms:W3CDTF">2016-09-16T10:42:00Z</dcterms:modified>
</cp:coreProperties>
</file>