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E705C" w:rsidP="002E705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16.5.2016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2E705C" w:rsidRDefault="002E4FD6" w:rsidP="002E705C">
      <w:pPr>
        <w:numPr>
          <w:ilvl w:val="1"/>
          <w:numId w:val="21"/>
        </w:numPr>
      </w:pPr>
      <w:r>
        <w:t>X</w:t>
      </w:r>
    </w:p>
    <w:p w:rsidR="002E705C" w:rsidRDefault="002E4FD6" w:rsidP="002E705C">
      <w:pPr>
        <w:numPr>
          <w:ilvl w:val="1"/>
          <w:numId w:val="21"/>
        </w:numPr>
      </w:pPr>
      <w:r>
        <w:t>X</w:t>
      </w:r>
    </w:p>
    <w:p w:rsidR="002E705C" w:rsidRDefault="002E4FD6" w:rsidP="002E705C">
      <w:pPr>
        <w:numPr>
          <w:ilvl w:val="2"/>
          <w:numId w:val="21"/>
        </w:numPr>
        <w:ind w:left="584"/>
      </w:pPr>
      <w:r>
        <w:t>X</w:t>
      </w:r>
    </w:p>
    <w:p w:rsidR="002E705C" w:rsidRDefault="002E4FD6" w:rsidP="002E705C">
      <w:pPr>
        <w:numPr>
          <w:ilvl w:val="1"/>
          <w:numId w:val="21"/>
        </w:numPr>
      </w:pPr>
      <w:r>
        <w:t>X</w:t>
      </w:r>
    </w:p>
    <w:p w:rsidR="002E705C" w:rsidRDefault="002E4FD6" w:rsidP="002E705C">
      <w:pPr>
        <w:numPr>
          <w:ilvl w:val="3"/>
          <w:numId w:val="21"/>
        </w:numPr>
      </w:pPr>
      <w:r>
        <w:t>X</w:t>
      </w:r>
    </w:p>
    <w:p w:rsidR="002E705C" w:rsidRDefault="002E4FD6" w:rsidP="002E705C">
      <w:pPr>
        <w:numPr>
          <w:ilvl w:val="3"/>
          <w:numId w:val="21"/>
        </w:numPr>
      </w:pPr>
      <w:r>
        <w:t>X</w:t>
      </w:r>
    </w:p>
    <w:p w:rsidR="002E705C" w:rsidRDefault="002E4FD6" w:rsidP="002E705C">
      <w:pPr>
        <w:numPr>
          <w:ilvl w:val="3"/>
          <w:numId w:val="21"/>
        </w:numPr>
      </w:pPr>
      <w:r>
        <w:t>X</w:t>
      </w:r>
    </w:p>
    <w:p w:rsidR="002E705C" w:rsidRDefault="002E4FD6" w:rsidP="002E705C">
      <w:pPr>
        <w:numPr>
          <w:ilvl w:val="3"/>
          <w:numId w:val="21"/>
        </w:numPr>
      </w:pPr>
      <w:r>
        <w:t>X</w:t>
      </w:r>
    </w:p>
    <w:p w:rsidR="002E705C" w:rsidRDefault="002E4FD6" w:rsidP="002E705C">
      <w:pPr>
        <w:numPr>
          <w:ilvl w:val="3"/>
          <w:numId w:val="21"/>
        </w:numPr>
      </w:pPr>
      <w:r>
        <w:t>X</w:t>
      </w:r>
    </w:p>
    <w:p w:rsidR="002E705C" w:rsidRDefault="002E4FD6" w:rsidP="002E705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705C" w:rsidRDefault="002E4FD6" w:rsidP="002E705C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E705C" w:rsidRDefault="002E4FD6" w:rsidP="002E705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705C" w:rsidRDefault="002E4FD6" w:rsidP="002E705C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705C" w:rsidRDefault="002E4FD6" w:rsidP="002E705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705C" w:rsidRDefault="002E4FD6" w:rsidP="002E705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705C" w:rsidRDefault="002E4FD6" w:rsidP="002E705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705C" w:rsidRDefault="002E4FD6" w:rsidP="002E705C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705C" w:rsidRDefault="002E4FD6" w:rsidP="002E705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2E705C">
        <w:t>.</w:t>
      </w:r>
    </w:p>
    <w:p w:rsidR="002E705C" w:rsidRDefault="002E4FD6" w:rsidP="002E705C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2E705C">
        <w:t>.</w:t>
      </w:r>
    </w:p>
    <w:p w:rsidR="002E705C" w:rsidRDefault="002E4FD6" w:rsidP="002E705C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705C" w:rsidRDefault="002E4FD6" w:rsidP="002E705C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E705C" w:rsidRDefault="002E705C" w:rsidP="002E705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E705C" w:rsidRDefault="002E705C" w:rsidP="002E705C">
      <w:pPr>
        <w:numPr>
          <w:ilvl w:val="0"/>
          <w:numId w:val="0"/>
        </w:numPr>
        <w:spacing w:before="120" w:after="0" w:line="240" w:lineRule="auto"/>
        <w:jc w:val="both"/>
      </w:pPr>
    </w:p>
    <w:p w:rsidR="002E705C" w:rsidRDefault="002E705C" w:rsidP="002E705C">
      <w:pPr>
        <w:numPr>
          <w:ilvl w:val="0"/>
          <w:numId w:val="0"/>
        </w:numPr>
        <w:spacing w:before="120" w:after="0" w:line="240" w:lineRule="auto"/>
        <w:jc w:val="both"/>
      </w:pPr>
    </w:p>
    <w:p w:rsidR="002E705C" w:rsidRDefault="002E705C" w:rsidP="002E705C">
      <w:pPr>
        <w:numPr>
          <w:ilvl w:val="0"/>
          <w:numId w:val="0"/>
        </w:numPr>
        <w:spacing w:before="120" w:after="0" w:line="240" w:lineRule="auto"/>
        <w:jc w:val="both"/>
      </w:pP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both"/>
        <w:sectPr w:rsidR="002E705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158E2">
        <w:t>Olomouci</w:t>
      </w:r>
      <w:r>
        <w:t xml:space="preserve"> dne 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both"/>
      </w:pP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both"/>
      </w:pP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</w:pPr>
    </w:p>
    <w:p w:rsidR="002E705C" w:rsidRDefault="002E705C" w:rsidP="002E705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E705C" w:rsidRDefault="002E705C" w:rsidP="002E705C">
      <w:pPr>
        <w:numPr>
          <w:ilvl w:val="0"/>
          <w:numId w:val="0"/>
        </w:numPr>
        <w:spacing w:after="0" w:line="240" w:lineRule="auto"/>
      </w:pPr>
    </w:p>
    <w:p w:rsidR="002E705C" w:rsidRDefault="002E705C" w:rsidP="002E705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705C" w:rsidRDefault="002E4FD6" w:rsidP="002E705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E705C" w:rsidRPr="002E705C" w:rsidRDefault="002E4FD6" w:rsidP="002E705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E705C" w:rsidRPr="002E705C" w:rsidSect="002E705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09" w:rsidRDefault="007D7209">
      <w:r>
        <w:separator/>
      </w:r>
    </w:p>
  </w:endnote>
  <w:endnote w:type="continuationSeparator" w:id="0">
    <w:p w:rsidR="007D7209" w:rsidRDefault="007D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E4F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E4FD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09" w:rsidRDefault="007D7209">
      <w:r>
        <w:separator/>
      </w:r>
    </w:p>
  </w:footnote>
  <w:footnote w:type="continuationSeparator" w:id="0">
    <w:p w:rsidR="007D7209" w:rsidRDefault="007D7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41950" wp14:editId="52FC0F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705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AEB3129" wp14:editId="1BC9CA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E705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982707-0996/2016 -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7631F6D" wp14:editId="20B9739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F2D60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158E2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4FD6"/>
    <w:rsid w:val="002E705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4BDE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5184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D7209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1493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6913F-5ED8-4BC6-B3B2-961B7E41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2016-05-17T11:48:00Z</cp:lastPrinted>
  <dcterms:created xsi:type="dcterms:W3CDTF">2016-09-16T10:40:00Z</dcterms:created>
  <dcterms:modified xsi:type="dcterms:W3CDTF">2016-09-16T10:41:00Z</dcterms:modified>
</cp:coreProperties>
</file>