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2BEAB172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42C8C9FF" w14:textId="77777777" w:rsidR="00A61522" w:rsidRDefault="00A61522" w:rsidP="00A6152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>Gymnázium, Turnov, Jana Palacha 804, příspěvková organizace, IČ 00854981</w:t>
      </w:r>
    </w:p>
    <w:p w14:paraId="2BFA15B4" w14:textId="2AA35248" w:rsidR="00A61522" w:rsidRPr="00EE2DE9" w:rsidRDefault="00A61522" w:rsidP="00A61522">
      <w:pPr>
        <w:pStyle w:val="Pokraovnseznamu"/>
        <w:spacing w:after="0" w:line="360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Jana Palacha </w:t>
      </w:r>
      <w:proofErr w:type="gramStart"/>
      <w:r>
        <w:rPr>
          <w:sz w:val="22"/>
          <w:szCs w:val="24"/>
        </w:rPr>
        <w:t>804,  511 01</w:t>
      </w:r>
      <w:proofErr w:type="gramEnd"/>
      <w:r>
        <w:rPr>
          <w:sz w:val="22"/>
          <w:szCs w:val="24"/>
        </w:rPr>
        <w:t xml:space="preserve"> Turnov, zastoupeno Mgr. Miroslavem Vávrou</w:t>
      </w: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475D1CB3" w14:textId="65A61BA8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  <w:r w:rsidR="001C7929" w:rsidRPr="00EE2DE9">
        <w:rPr>
          <w:sz w:val="22"/>
          <w:szCs w:val="24"/>
        </w:rPr>
        <w:t>(</w:t>
      </w:r>
      <w:r w:rsidR="00D22042" w:rsidRPr="00EE2DE9">
        <w:rPr>
          <w:sz w:val="22"/>
          <w:szCs w:val="24"/>
        </w:rPr>
        <w:t xml:space="preserve">pozn. </w:t>
      </w:r>
      <w:r w:rsidR="001C7929" w:rsidRPr="00EE2DE9">
        <w:rPr>
          <w:sz w:val="22"/>
          <w:szCs w:val="24"/>
        </w:rPr>
        <w:t>je třeba upravit dle označení smluvních stran v daném případě)</w:t>
      </w:r>
    </w:p>
    <w:p w14:paraId="258EA30E" w14:textId="67B41645" w:rsidR="005826C5" w:rsidRPr="00A61522" w:rsidRDefault="00D60A4F" w:rsidP="00A61522">
      <w:pPr>
        <w:pStyle w:val="Pokraovnseznamu"/>
        <w:spacing w:after="0" w:line="276" w:lineRule="auto"/>
        <w:ind w:left="0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Městská sportovní Turnov s.r.o., Vojtěcha Maška 2300, </w:t>
      </w:r>
      <w:r w:rsidR="00A61522" w:rsidRPr="00A61522">
        <w:rPr>
          <w:sz w:val="22"/>
          <w:szCs w:val="24"/>
        </w:rPr>
        <w:t>511</w:t>
      </w:r>
      <w:r>
        <w:rPr>
          <w:sz w:val="22"/>
          <w:szCs w:val="24"/>
        </w:rPr>
        <w:t xml:space="preserve"> 01</w:t>
      </w:r>
      <w:r w:rsidR="00A61522" w:rsidRPr="00A61522">
        <w:rPr>
          <w:sz w:val="22"/>
          <w:szCs w:val="24"/>
        </w:rPr>
        <w:t xml:space="preserve"> Turnov, IČO </w:t>
      </w:r>
      <w:r>
        <w:rPr>
          <w:sz w:val="22"/>
          <w:szCs w:val="24"/>
        </w:rPr>
        <w:t>25941640</w:t>
      </w:r>
    </w:p>
    <w:p w14:paraId="485593F3" w14:textId="38F715B4" w:rsidR="00A61522" w:rsidRPr="00A61522" w:rsidRDefault="00A61522" w:rsidP="00A61522">
      <w:pPr>
        <w:pStyle w:val="Pokraovnseznamu"/>
        <w:spacing w:after="0" w:line="276" w:lineRule="auto"/>
        <w:ind w:left="0"/>
        <w:jc w:val="both"/>
        <w:rPr>
          <w:szCs w:val="24"/>
        </w:rPr>
      </w:pPr>
      <w:r w:rsidRPr="00A61522">
        <w:rPr>
          <w:sz w:val="22"/>
          <w:szCs w:val="24"/>
        </w:rPr>
        <w:t>zastoupen</w:t>
      </w:r>
      <w:r w:rsidR="00D60A4F">
        <w:rPr>
          <w:sz w:val="22"/>
          <w:szCs w:val="24"/>
        </w:rPr>
        <w:t>á</w:t>
      </w:r>
      <w:r w:rsidRPr="00A61522">
        <w:rPr>
          <w:sz w:val="22"/>
          <w:szCs w:val="24"/>
        </w:rPr>
        <w:t xml:space="preserve"> Ing. </w:t>
      </w:r>
      <w:r w:rsidR="00D60A4F">
        <w:rPr>
          <w:sz w:val="22"/>
          <w:szCs w:val="24"/>
        </w:rPr>
        <w:t>Jiřím Veselkou</w:t>
      </w:r>
      <w:r w:rsidRPr="00A61522">
        <w:rPr>
          <w:sz w:val="22"/>
          <w:szCs w:val="24"/>
        </w:rPr>
        <w:t xml:space="preserve"> </w:t>
      </w:r>
    </w:p>
    <w:p w14:paraId="5B2E4445" w14:textId="77777777" w:rsidR="00A61522" w:rsidRDefault="00A61522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74EA19E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60A4F">
        <w:rPr>
          <w:rFonts w:ascii="Times New Roman" w:hAnsi="Times New Roman" w:cs="Times New Roman"/>
          <w:szCs w:val="24"/>
        </w:rPr>
        <w:t>3.9.</w:t>
      </w:r>
      <w:r w:rsidR="00A61522">
        <w:rPr>
          <w:rFonts w:ascii="Times New Roman" w:hAnsi="Times New Roman" w:cs="Times New Roman"/>
          <w:szCs w:val="24"/>
        </w:rPr>
        <w:t>202</w:t>
      </w:r>
      <w:r w:rsidR="00D60A4F">
        <w:rPr>
          <w:rFonts w:ascii="Times New Roman" w:hAnsi="Times New Roman" w:cs="Times New Roman"/>
          <w:szCs w:val="24"/>
        </w:rPr>
        <w:t>3</w:t>
      </w:r>
      <w:proofErr w:type="gramEnd"/>
      <w:r w:rsidR="00A61522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smlouvu</w:t>
      </w:r>
      <w:r w:rsidR="00A61522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D60A4F">
        <w:rPr>
          <w:rFonts w:ascii="Times New Roman" w:hAnsi="Times New Roman" w:cs="Times New Roman"/>
          <w:szCs w:val="24"/>
        </w:rPr>
        <w:t xml:space="preserve">o využívání plavecké </w:t>
      </w:r>
      <w:proofErr w:type="spellStart"/>
      <w:r w:rsidR="00D60A4F">
        <w:rPr>
          <w:rFonts w:ascii="Times New Roman" w:hAnsi="Times New Roman" w:cs="Times New Roman"/>
          <w:szCs w:val="24"/>
        </w:rPr>
        <w:t>učebny</w:t>
      </w:r>
      <w:r w:rsidR="00A61522">
        <w:rPr>
          <w:rFonts w:ascii="Times New Roman" w:hAnsi="Times New Roman" w:cs="Times New Roman"/>
          <w:szCs w:val="24"/>
        </w:rPr>
        <w:t>na</w:t>
      </w:r>
      <w:proofErr w:type="spellEnd"/>
      <w:r w:rsidR="00A61522">
        <w:rPr>
          <w:rFonts w:ascii="Times New Roman" w:hAnsi="Times New Roman" w:cs="Times New Roman"/>
          <w:szCs w:val="24"/>
        </w:rPr>
        <w:t xml:space="preserve"> dobu určitou.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>Tato smlouva byla uzavřena v souladu s</w:t>
      </w:r>
      <w:r w:rsidR="00A61522">
        <w:rPr>
          <w:rFonts w:ascii="Times New Roman" w:hAnsi="Times New Roman" w:cs="Times New Roman"/>
          <w:szCs w:val="24"/>
        </w:rPr>
        <w:t xml:space="preserve"> platnými </w:t>
      </w:r>
      <w:r w:rsidR="0037161F">
        <w:rPr>
          <w:rFonts w:ascii="Times New Roman" w:hAnsi="Times New Roman" w:cs="Times New Roman"/>
          <w:szCs w:val="24"/>
        </w:rPr>
        <w:t>zákony a ustanoveními.</w:t>
      </w:r>
    </w:p>
    <w:p w14:paraId="09DFCDC8" w14:textId="3542F331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Strana </w:t>
      </w:r>
      <w:r w:rsidR="0037161F">
        <w:rPr>
          <w:rFonts w:ascii="Times New Roman" w:hAnsi="Times New Roman" w:cs="Times New Roman"/>
          <w:szCs w:val="24"/>
        </w:rPr>
        <w:t>objednatele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lastRenderedPageBreak/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4888EDDC" w:rsidR="00CD506A" w:rsidRPr="00EE2DE9" w:rsidRDefault="00053702" w:rsidP="0037161F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Smlouva </w:t>
      </w:r>
      <w:r w:rsidR="00D60A4F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60A4F">
        <w:rPr>
          <w:rFonts w:ascii="Times New Roman" w:hAnsi="Times New Roman" w:cs="Times New Roman"/>
          <w:szCs w:val="24"/>
        </w:rPr>
        <w:t>3.9.</w:t>
      </w:r>
      <w:r w:rsidR="0037161F">
        <w:rPr>
          <w:rFonts w:ascii="Times New Roman" w:hAnsi="Times New Roman" w:cs="Times New Roman"/>
          <w:szCs w:val="24"/>
        </w:rPr>
        <w:t>202</w:t>
      </w:r>
      <w:r w:rsidR="00D60A4F">
        <w:rPr>
          <w:rFonts w:ascii="Times New Roman" w:hAnsi="Times New Roman" w:cs="Times New Roman"/>
          <w:szCs w:val="24"/>
        </w:rPr>
        <w:t>3</w:t>
      </w:r>
      <w:bookmarkStart w:id="0" w:name="_GoBack"/>
      <w:bookmarkEnd w:id="0"/>
      <w:proofErr w:type="gramEnd"/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1421F" w14:textId="77777777" w:rsidR="00A61522" w:rsidRDefault="00A61522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A61522" w:rsidRDefault="00A61522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A61522" w:rsidRDefault="00A615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18856" w14:textId="77777777" w:rsidR="00A61522" w:rsidRDefault="00A61522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A61522" w:rsidRDefault="00A61522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A61522" w:rsidRDefault="00A61522">
      <w:pPr>
        <w:spacing w:after="0" w:line="240" w:lineRule="auto"/>
      </w:pPr>
    </w:p>
  </w:footnote>
  <w:footnote w:id="2">
    <w:p w14:paraId="790BD667" w14:textId="4672EA62" w:rsidR="00A61522" w:rsidRPr="00EE2DE9" w:rsidRDefault="00A61522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C2DB4"/>
    <w:rsid w:val="002F391F"/>
    <w:rsid w:val="0037161F"/>
    <w:rsid w:val="00386B00"/>
    <w:rsid w:val="003931FB"/>
    <w:rsid w:val="003F380B"/>
    <w:rsid w:val="0042172D"/>
    <w:rsid w:val="004951D8"/>
    <w:rsid w:val="004D7D90"/>
    <w:rsid w:val="005826C5"/>
    <w:rsid w:val="005C43B7"/>
    <w:rsid w:val="005C50FE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A02EE0"/>
    <w:rsid w:val="00A61522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0A4F"/>
    <w:rsid w:val="00D613F7"/>
    <w:rsid w:val="00E12EF9"/>
    <w:rsid w:val="00E433FE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List Continue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6081B-B6E6-4021-8C5F-CEE476EFE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231FB031</Template>
  <TotalTime>27</TotalTime>
  <Pages>2</Pages>
  <Words>460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Janečková</cp:lastModifiedBy>
  <cp:revision>5</cp:revision>
  <cp:lastPrinted>2018-08-28T11:08:00Z</cp:lastPrinted>
  <dcterms:created xsi:type="dcterms:W3CDTF">2018-09-25T07:39:00Z</dcterms:created>
  <dcterms:modified xsi:type="dcterms:W3CDTF">2024-03-12T08:44:00Z</dcterms:modified>
</cp:coreProperties>
</file>