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A7" w:rsidRPr="002F7F74" w:rsidRDefault="00A026A7" w:rsidP="003F5BEB">
      <w:pPr>
        <w:ind w:left="567"/>
        <w:rPr>
          <w:color w:val="000000" w:themeColor="text1"/>
        </w:rPr>
      </w:pPr>
      <w:r w:rsidRPr="00EA2F62">
        <w:rPr>
          <w:color w:val="000000" w:themeColor="text1"/>
          <w:highlight w:val="black"/>
        </w:rPr>
        <w:t>Pavel Jícha &lt;jicha@art-reprofax.cz&gt;</w:t>
      </w:r>
    </w:p>
    <w:p w:rsidR="00A026A7" w:rsidRDefault="00A026A7" w:rsidP="003F5BEB">
      <w:pPr>
        <w:ind w:left="567"/>
      </w:pPr>
    </w:p>
    <w:p w:rsidR="00806390" w:rsidRDefault="00A026A7" w:rsidP="003F5BEB">
      <w:pPr>
        <w:ind w:left="567"/>
      </w:pPr>
      <w:r w:rsidRPr="00A026A7">
        <w:t>objednávka č.78/2024</w:t>
      </w:r>
    </w:p>
    <w:p w:rsidR="00A026A7" w:rsidRDefault="00A026A7" w:rsidP="003F5BEB">
      <w:pPr>
        <w:ind w:left="567"/>
      </w:pPr>
    </w:p>
    <w:p w:rsidR="00A026A7" w:rsidRDefault="00A026A7" w:rsidP="00A026A7">
      <w:pPr>
        <w:rPr>
          <w:rFonts w:ascii="Calibri" w:hAnsi="Calibri"/>
          <w:color w:val="1F497D"/>
          <w:sz w:val="22"/>
          <w:szCs w:val="22"/>
        </w:rPr>
      </w:pPr>
      <w:r>
        <w:rPr>
          <w:color w:val="1F497D"/>
        </w:rPr>
        <w:t>Dobrý den,</w:t>
      </w:r>
    </w:p>
    <w:p w:rsidR="00A026A7" w:rsidRDefault="00A026A7" w:rsidP="00A026A7">
      <w:pPr>
        <w:rPr>
          <w:color w:val="1F497D"/>
        </w:rPr>
      </w:pPr>
    </w:p>
    <w:p w:rsidR="00A026A7" w:rsidRDefault="00A026A7" w:rsidP="00A026A7">
      <w:pPr>
        <w:rPr>
          <w:color w:val="1F497D"/>
        </w:rPr>
      </w:pPr>
      <w:r>
        <w:rPr>
          <w:color w:val="1F497D"/>
        </w:rPr>
        <w:t xml:space="preserve">Akceptujeme Vaši objednávku č.78/2024. </w:t>
      </w:r>
    </w:p>
    <w:p w:rsidR="00A026A7" w:rsidRDefault="00A026A7" w:rsidP="00A026A7">
      <w:pPr>
        <w:rPr>
          <w:color w:val="1F497D"/>
        </w:rPr>
      </w:pPr>
      <w:r>
        <w:rPr>
          <w:color w:val="1F497D"/>
        </w:rPr>
        <w:t>7. března 2024</w:t>
      </w:r>
    </w:p>
    <w:p w:rsidR="00A026A7" w:rsidRDefault="00A026A7" w:rsidP="00A026A7">
      <w:pPr>
        <w:rPr>
          <w:color w:val="1F497D"/>
        </w:rPr>
      </w:pPr>
    </w:p>
    <w:p w:rsidR="00A026A7" w:rsidRDefault="00A026A7" w:rsidP="00A026A7">
      <w:pPr>
        <w:rPr>
          <w:color w:val="1F497D"/>
        </w:rPr>
      </w:pPr>
      <w:r>
        <w:rPr>
          <w:color w:val="1F497D"/>
        </w:rPr>
        <w:t xml:space="preserve">Cena bez DPH   72 384,-Kč </w:t>
      </w:r>
    </w:p>
    <w:p w:rsidR="00A026A7" w:rsidRDefault="00A026A7" w:rsidP="00A026A7">
      <w:pPr>
        <w:rPr>
          <w:color w:val="1F497D"/>
        </w:rPr>
      </w:pPr>
      <w:r>
        <w:rPr>
          <w:color w:val="1F497D"/>
        </w:rPr>
        <w:t>Cena s DPH        87584,64 Kč</w:t>
      </w:r>
    </w:p>
    <w:p w:rsidR="00A026A7" w:rsidRDefault="00A026A7" w:rsidP="00A026A7">
      <w:pPr>
        <w:rPr>
          <w:color w:val="1F497D"/>
        </w:rPr>
      </w:pPr>
    </w:p>
    <w:p w:rsidR="00A026A7" w:rsidRDefault="00A026A7" w:rsidP="00A026A7">
      <w:pPr>
        <w:rPr>
          <w:color w:val="1F497D"/>
        </w:rPr>
      </w:pPr>
      <w:r>
        <w:rPr>
          <w:color w:val="1F497D"/>
        </w:rPr>
        <w:t>ART-REPROFAX, spol. s r.o.</w:t>
      </w:r>
    </w:p>
    <w:p w:rsidR="00A026A7" w:rsidRDefault="00A026A7" w:rsidP="00A026A7">
      <w:pPr>
        <w:rPr>
          <w:color w:val="1F497D"/>
        </w:rPr>
      </w:pPr>
      <w:r>
        <w:rPr>
          <w:color w:val="1F497D"/>
        </w:rPr>
        <w:t>Vlkova 539/7</w:t>
      </w:r>
    </w:p>
    <w:p w:rsidR="00A026A7" w:rsidRDefault="00A026A7" w:rsidP="00A026A7">
      <w:pPr>
        <w:rPr>
          <w:color w:val="1F497D"/>
        </w:rPr>
      </w:pPr>
      <w:r>
        <w:rPr>
          <w:color w:val="1F497D"/>
        </w:rPr>
        <w:t>130 00 Praha 3</w:t>
      </w:r>
    </w:p>
    <w:p w:rsidR="00A026A7" w:rsidRDefault="00A026A7" w:rsidP="00A026A7">
      <w:pPr>
        <w:rPr>
          <w:color w:val="1F497D"/>
        </w:rPr>
      </w:pPr>
      <w:r>
        <w:rPr>
          <w:color w:val="1F497D"/>
        </w:rPr>
        <w:t>IČ 40766357</w:t>
      </w:r>
    </w:p>
    <w:p w:rsidR="00A026A7" w:rsidRDefault="00A026A7" w:rsidP="00A026A7">
      <w:bookmarkStart w:id="0" w:name="_GoBack"/>
      <w:bookmarkEnd w:id="0"/>
    </w:p>
    <w:p w:rsidR="00A026A7" w:rsidRDefault="00A026A7" w:rsidP="00A026A7"/>
    <w:p w:rsidR="00A026A7" w:rsidRDefault="00A026A7" w:rsidP="00A026A7"/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 xml:space="preserve">S pozdravem           </w:t>
      </w:r>
      <w:r w:rsidRPr="00EA2F62">
        <w:rPr>
          <w:color w:val="000000" w:themeColor="text1"/>
          <w:sz w:val="20"/>
          <w:szCs w:val="20"/>
          <w:highlight w:val="black"/>
        </w:rPr>
        <w:t>Pavel Jícha</w:t>
      </w:r>
    </w:p>
    <w:p w:rsidR="00A026A7" w:rsidRDefault="00A026A7" w:rsidP="00A026A7">
      <w:pPr>
        <w:rPr>
          <w:sz w:val="20"/>
          <w:szCs w:val="20"/>
        </w:rPr>
      </w:pPr>
    </w:p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>ART-REPROFAX, spol. s r.o.</w:t>
      </w:r>
    </w:p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>technické oddělení</w:t>
      </w:r>
    </w:p>
    <w:p w:rsidR="00A026A7" w:rsidRDefault="00A026A7" w:rsidP="00A026A7">
      <w:pPr>
        <w:rPr>
          <w:sz w:val="20"/>
          <w:szCs w:val="20"/>
        </w:rPr>
      </w:pPr>
    </w:p>
    <w:p w:rsidR="00A026A7" w:rsidRDefault="00A026A7" w:rsidP="00A026A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autorizovaný prodej a servis Brother a </w:t>
      </w:r>
      <w:proofErr w:type="spellStart"/>
      <w:r>
        <w:rPr>
          <w:i/>
          <w:iCs/>
          <w:sz w:val="20"/>
          <w:szCs w:val="20"/>
        </w:rPr>
        <w:t>Kyocera</w:t>
      </w:r>
      <w:proofErr w:type="spellEnd"/>
    </w:p>
    <w:p w:rsidR="00A026A7" w:rsidRDefault="00A026A7" w:rsidP="00A026A7">
      <w:pPr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drawing>
          <wp:inline distT="0" distB="0" distL="0" distR="0">
            <wp:extent cx="1803400" cy="914400"/>
            <wp:effectExtent l="0" t="0" r="6350" b="0"/>
            <wp:docPr id="1" name="Obrázek 1" descr="logo_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AR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6A7" w:rsidRDefault="00A026A7" w:rsidP="00A026A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Praha</w:t>
      </w:r>
    </w:p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>Vlkova 539/7</w:t>
      </w:r>
    </w:p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>130 00 Praha 3</w:t>
      </w:r>
    </w:p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>tel.:222 720 356, 222 720 805</w:t>
      </w:r>
    </w:p>
    <w:p w:rsidR="00A026A7" w:rsidRDefault="00A026A7" w:rsidP="00A026A7">
      <w:pPr>
        <w:rPr>
          <w:sz w:val="20"/>
          <w:szCs w:val="20"/>
        </w:rPr>
      </w:pPr>
      <w:r>
        <w:rPr>
          <w:sz w:val="20"/>
          <w:szCs w:val="20"/>
        </w:rPr>
        <w:t>mobil: 777 61 04 13</w:t>
      </w:r>
      <w:r>
        <w:rPr>
          <w:sz w:val="20"/>
          <w:szCs w:val="20"/>
        </w:rPr>
        <w:br/>
        <w:t>fax: 222 717 534</w:t>
      </w:r>
      <w:r>
        <w:rPr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Brno</w:t>
      </w:r>
    </w:p>
    <w:p w:rsidR="00A026A7" w:rsidRDefault="00A026A7" w:rsidP="00A026A7">
      <w:pPr>
        <w:spacing w:after="240"/>
        <w:rPr>
          <w:sz w:val="20"/>
          <w:szCs w:val="20"/>
        </w:rPr>
      </w:pPr>
      <w:r>
        <w:rPr>
          <w:sz w:val="20"/>
          <w:szCs w:val="20"/>
        </w:rPr>
        <w:t>Krásného 26</w:t>
      </w:r>
      <w:r>
        <w:rPr>
          <w:sz w:val="20"/>
          <w:szCs w:val="20"/>
        </w:rPr>
        <w:br/>
        <w:t>Brno</w:t>
      </w:r>
      <w:r>
        <w:rPr>
          <w:sz w:val="20"/>
          <w:szCs w:val="20"/>
        </w:rPr>
        <w:br/>
        <w:t>tel.:777 222 491</w:t>
      </w:r>
    </w:p>
    <w:p w:rsidR="00A026A7" w:rsidRPr="0074186F" w:rsidRDefault="00A026A7" w:rsidP="003F5BEB">
      <w:pPr>
        <w:ind w:left="567"/>
      </w:pPr>
    </w:p>
    <w:sectPr w:rsidR="00A026A7" w:rsidRPr="0074186F" w:rsidSect="006C1ADE">
      <w:footerReference w:type="even" r:id="rId9"/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3B" w:rsidRDefault="00AD163B" w:rsidP="00740F8C">
      <w:r>
        <w:separator/>
      </w:r>
    </w:p>
  </w:endnote>
  <w:endnote w:type="continuationSeparator" w:id="0">
    <w:p w:rsidR="00AD163B" w:rsidRDefault="00AD163B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3B" w:rsidRDefault="00AD163B" w:rsidP="00740F8C">
      <w:r>
        <w:separator/>
      </w:r>
    </w:p>
  </w:footnote>
  <w:footnote w:type="continuationSeparator" w:id="0">
    <w:p w:rsidR="00AD163B" w:rsidRDefault="00AD163B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A7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2F7F74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32793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026A7"/>
    <w:rsid w:val="00A10D9C"/>
    <w:rsid w:val="00A34E05"/>
    <w:rsid w:val="00A35EA6"/>
    <w:rsid w:val="00A85451"/>
    <w:rsid w:val="00AD163B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3E74"/>
    <w:rsid w:val="00C34B47"/>
    <w:rsid w:val="00C73970"/>
    <w:rsid w:val="00CA47B4"/>
    <w:rsid w:val="00D42EB8"/>
    <w:rsid w:val="00D66EE4"/>
    <w:rsid w:val="00D8103E"/>
    <w:rsid w:val="00E42AAF"/>
    <w:rsid w:val="00EA0BA0"/>
    <w:rsid w:val="00EA2F62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7395E-AE99-49DC-A583-3585117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7470.A3764F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3</TotalTime>
  <Pages>1</Pages>
  <Words>87</Words>
  <Characters>440</Characters>
  <Application>Microsoft Office Word</Application>
  <DocSecurity>0</DocSecurity>
  <Lines>40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Kovářík Pavel</cp:lastModifiedBy>
  <cp:revision>4</cp:revision>
  <cp:lastPrinted>1899-12-31T23:00:00Z</cp:lastPrinted>
  <dcterms:created xsi:type="dcterms:W3CDTF">2024-03-12T11:13:00Z</dcterms:created>
  <dcterms:modified xsi:type="dcterms:W3CDTF">2024-03-12T11:15:00Z</dcterms:modified>
</cp:coreProperties>
</file>