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E48AEA1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715CE6">
        <w:rPr>
          <w:rFonts w:ascii="Arial" w:hAnsi="Arial" w:cs="Arial"/>
          <w:bCs/>
          <w:sz w:val="24"/>
        </w:rPr>
        <w:t>Holický Jan</w:t>
      </w:r>
      <w:bookmarkEnd w:id="0"/>
    </w:p>
    <w:p w14:paraId="44E4413E" w14:textId="169740D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715CE6">
        <w:rPr>
          <w:rFonts w:ascii="Arial" w:hAnsi="Arial" w:cs="Arial"/>
          <w:bCs/>
        </w:rPr>
        <w:t>Jakubská 176</w:t>
      </w:r>
      <w:bookmarkEnd w:id="1"/>
    </w:p>
    <w:p w14:paraId="03A7CE1B" w14:textId="6560150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715CE6">
        <w:rPr>
          <w:rFonts w:ascii="Arial" w:hAnsi="Arial" w:cs="Arial"/>
          <w:bCs/>
        </w:rPr>
        <w:t>37701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715CE6">
        <w:rPr>
          <w:rFonts w:ascii="Arial" w:hAnsi="Arial" w:cs="Arial"/>
          <w:bCs/>
        </w:rPr>
        <w:t>JIndřichův Hradec IV</w:t>
      </w:r>
      <w:bookmarkEnd w:id="3"/>
    </w:p>
    <w:p w14:paraId="579A8878" w14:textId="3F1B54F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715CE6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D8229A8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6F66B1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F525715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6F66B1">
        <w:t>xxx</w:t>
      </w:r>
    </w:p>
    <w:p w14:paraId="6B8BBFE7" w14:textId="77777777" w:rsidR="004707BF" w:rsidRPr="005B3A75" w:rsidRDefault="00A205C1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B89C37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715CE6">
        <w:rPr>
          <w:rFonts w:ascii="Arial" w:hAnsi="Arial" w:cs="Arial"/>
          <w:i w:val="0"/>
          <w:sz w:val="17"/>
          <w:szCs w:val="17"/>
        </w:rPr>
        <w:t>04959/SVSL/24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715CE6">
        <w:rPr>
          <w:rFonts w:ascii="Arial" w:hAnsi="Arial" w:cs="Arial"/>
          <w:i w:val="0"/>
          <w:sz w:val="17"/>
          <w:szCs w:val="17"/>
        </w:rPr>
        <w:t>28.02.2024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5895F2A0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715CE6">
        <w:rPr>
          <w:rFonts w:ascii="Arial" w:hAnsi="Arial" w:cs="Arial"/>
          <w:b/>
          <w:sz w:val="22"/>
          <w:szCs w:val="22"/>
          <w:u w:val="single"/>
        </w:rPr>
        <w:t>2024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2148743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715CE6">
        <w:rPr>
          <w:rFonts w:ascii="Arial" w:hAnsi="Arial" w:cs="Arial"/>
          <w:sz w:val="22"/>
          <w:szCs w:val="22"/>
        </w:rPr>
        <w:t>2024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715CE6">
        <w:rPr>
          <w:rFonts w:ascii="Arial" w:hAnsi="Arial" w:cs="Arial"/>
          <w:sz w:val="22"/>
          <w:szCs w:val="22"/>
        </w:rPr>
        <w:t>10,70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2574DDE4" w:rsidR="00443B62" w:rsidRPr="008C73D9" w:rsidRDefault="00715CE6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PO-17/14417/SVSL/17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5FA4A9C" w:rsidR="00443B62" w:rsidRPr="008C73D9" w:rsidRDefault="00715CE6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10" w:name="_GoBack"/>
            <w:r>
              <w:rPr>
                <w:rFonts w:ascii="Arial" w:hAnsi="Arial" w:cs="Arial"/>
                <w:sz w:val="22"/>
                <w:szCs w:val="22"/>
              </w:rPr>
              <w:t>29102968</w:t>
            </w:r>
            <w:bookmarkEnd w:id="10"/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4AD4610" w:rsidR="00625156" w:rsidRPr="008C73D9" w:rsidRDefault="00715CE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0145E513" w:rsidR="00625156" w:rsidRPr="008C73D9" w:rsidRDefault="00715CE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9253</w:t>
            </w:r>
          </w:p>
        </w:tc>
        <w:tc>
          <w:tcPr>
            <w:tcW w:w="1124" w:type="dxa"/>
          </w:tcPr>
          <w:p w14:paraId="482F7A60" w14:textId="333BC6C2" w:rsidR="00625156" w:rsidRPr="008C73D9" w:rsidRDefault="00715CE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45787E1E" w:rsidR="00625156" w:rsidRPr="008C73D9" w:rsidRDefault="00715CE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990,06</w:t>
            </w:r>
          </w:p>
        </w:tc>
        <w:tc>
          <w:tcPr>
            <w:tcW w:w="1831" w:type="dxa"/>
          </w:tcPr>
          <w:p w14:paraId="3E735DFB" w14:textId="06C80318" w:rsidR="00625156" w:rsidRPr="008C73D9" w:rsidRDefault="00715CE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10242,95</w:t>
            </w:r>
          </w:p>
        </w:tc>
        <w:tc>
          <w:tcPr>
            <w:tcW w:w="1831" w:type="dxa"/>
          </w:tcPr>
          <w:p w14:paraId="6AE945DD" w14:textId="156108A6" w:rsidR="00625156" w:rsidRPr="008C73D9" w:rsidRDefault="00715CE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  <w:tc>
          <w:tcPr>
            <w:tcW w:w="1831" w:type="dxa"/>
          </w:tcPr>
          <w:p w14:paraId="122A2DC4" w14:textId="46958EA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ABD5B5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0D66680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2CB0FD2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CED892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FB2926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0A743F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BE7770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49CE440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913828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C83364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60C7303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490AA2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4CDD938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B70B22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5D703AE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59129C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1CFD94E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74676A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542AD7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127035D7" w:rsidR="00625156" w:rsidRPr="008C73D9" w:rsidRDefault="00715CE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D1DA15A" w:rsidR="00625156" w:rsidRPr="008C73D9" w:rsidRDefault="00715CE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10242,95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882B5EA" w:rsidR="00625156" w:rsidRPr="008C73D9" w:rsidRDefault="00715CE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4DE67FCB" w:rsidR="00625156" w:rsidRPr="008C73D9" w:rsidRDefault="00715CE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10243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1AB8EABC" w:rsidR="00715CE6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2433EAE2" w14:textId="0E5FAD24" w:rsidR="00715CE6" w:rsidRDefault="00715CE6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  <w:r w:rsidR="006F66B1">
        <w:rPr>
          <w:rFonts w:ascii="Arial" w:hAnsi="Arial" w:cs="Arial"/>
          <w:i/>
          <w:color w:val="92D050"/>
          <w:sz w:val="22"/>
          <w:szCs w:val="22"/>
        </w:rPr>
        <w:lastRenderedPageBreak/>
        <w:t>xxx</w:t>
      </w:r>
    </w:p>
    <w:sectPr w:rsidR="00715CE6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2D788" w14:textId="77777777" w:rsidR="00A205C1" w:rsidRDefault="00A205C1">
      <w:r>
        <w:separator/>
      </w:r>
    </w:p>
  </w:endnote>
  <w:endnote w:type="continuationSeparator" w:id="0">
    <w:p w14:paraId="0D1F32AF" w14:textId="77777777" w:rsidR="00A205C1" w:rsidRDefault="00A2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AC98A" w14:textId="77777777" w:rsidR="00A205C1" w:rsidRDefault="00A205C1">
      <w:r>
        <w:separator/>
      </w:r>
    </w:p>
  </w:footnote>
  <w:footnote w:type="continuationSeparator" w:id="0">
    <w:p w14:paraId="3C7AEBB6" w14:textId="77777777" w:rsidR="00A205C1" w:rsidRDefault="00A2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32BD0B5" w:rsidR="001759CA" w:rsidRDefault="006F66B1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F87AE05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66B1"/>
    <w:rsid w:val="006F714D"/>
    <w:rsid w:val="00715CE6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205C1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3</Pages>
  <Words>271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2024-03-11T15:24:00Z</dcterms:created>
  <dcterms:modified xsi:type="dcterms:W3CDTF">2024-03-11T15:24:00Z</dcterms:modified>
</cp:coreProperties>
</file>