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6C4" w14:textId="73A5521B" w:rsidR="00D31559" w:rsidRDefault="005420BE" w:rsidP="000E02B3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F4F5B">
        <w:rPr>
          <w:rFonts w:ascii="Times New Roman" w:hAnsi="Times New Roman"/>
          <w:b/>
          <w:bCs/>
          <w:szCs w:val="24"/>
        </w:rPr>
        <w:t>SPORTHOTEL BARBORKA S.R.O.</w:t>
      </w:r>
    </w:p>
    <w:p w14:paraId="11306A4B" w14:textId="2BB3383F" w:rsidR="000E02B3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0F4F5B">
        <w:rPr>
          <w:rFonts w:ascii="Times New Roman" w:hAnsi="Times New Roman"/>
          <w:b/>
          <w:bCs/>
          <w:szCs w:val="24"/>
        </w:rPr>
        <w:t>Zahradní 879</w:t>
      </w:r>
    </w:p>
    <w:p w14:paraId="094FC7B4" w14:textId="3FC9BF6F" w:rsidR="000E02B3" w:rsidRPr="00D31559" w:rsidRDefault="000E02B3" w:rsidP="000E02B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0F4F5B">
        <w:rPr>
          <w:rFonts w:ascii="Times New Roman" w:hAnsi="Times New Roman"/>
          <w:b/>
          <w:bCs/>
          <w:szCs w:val="24"/>
        </w:rPr>
        <w:t>373 41 Hluboká nad Vltavou</w:t>
      </w:r>
    </w:p>
    <w:p w14:paraId="7CB5B935" w14:textId="016F8EF2" w:rsidR="005420BE" w:rsidRPr="004239DD" w:rsidRDefault="00C91B39" w:rsidP="000D114A">
      <w:pPr>
        <w:rPr>
          <w:rFonts w:ascii="Times New Roman" w:hAnsi="Times New Roman"/>
          <w:b/>
          <w:bCs/>
          <w:szCs w:val="24"/>
        </w:rPr>
      </w:pPr>
      <w:r w:rsidRPr="004239DD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0F4F5B">
        <w:rPr>
          <w:rFonts w:ascii="Times New Roman" w:hAnsi="Times New Roman"/>
          <w:b/>
          <w:bCs/>
          <w:szCs w:val="24"/>
        </w:rPr>
        <w:t>28074378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0F4F5B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0F4F5B">
        <w:rPr>
          <w:rFonts w:ascii="Times New Roman" w:hAnsi="Times New Roman"/>
          <w:szCs w:val="24"/>
        </w:rPr>
        <w:t>V Praze dne</w:t>
      </w:r>
    </w:p>
    <w:p w14:paraId="3C526E2F" w14:textId="29915A2D" w:rsidR="005420BE" w:rsidRPr="000F4F5B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szCs w:val="24"/>
        </w:rPr>
        <w:t>objednávka č.</w:t>
      </w:r>
      <w:r w:rsidR="000F4F5B">
        <w:rPr>
          <w:rFonts w:ascii="Times New Roman" w:hAnsi="Times New Roman"/>
          <w:noProof/>
          <w:szCs w:val="24"/>
        </w:rPr>
        <w:t>014/52</w:t>
      </w:r>
      <w:r w:rsidRPr="000F4F5B">
        <w:rPr>
          <w:rFonts w:ascii="Times New Roman" w:hAnsi="Times New Roman"/>
          <w:szCs w:val="24"/>
        </w:rPr>
        <w:tab/>
      </w:r>
      <w:r w:rsidRPr="002D6E21">
        <w:rPr>
          <w:rFonts w:ascii="Times New Roman" w:hAnsi="Times New Roman"/>
          <w:szCs w:val="24"/>
          <w:highlight w:val="black"/>
        </w:rPr>
        <w:t>Ilona Papíková</w:t>
      </w:r>
      <w:r w:rsidRPr="000F4F5B">
        <w:rPr>
          <w:rFonts w:ascii="Times New Roman" w:hAnsi="Times New Roman"/>
          <w:szCs w:val="24"/>
        </w:rPr>
        <w:t xml:space="preserve">                       </w:t>
      </w:r>
      <w:r w:rsidRPr="000F4F5B">
        <w:rPr>
          <w:rFonts w:ascii="Times New Roman" w:hAnsi="Times New Roman"/>
          <w:szCs w:val="24"/>
        </w:rPr>
        <w:tab/>
      </w:r>
      <w:r w:rsidR="000F4F5B">
        <w:rPr>
          <w:rFonts w:ascii="Times New Roman" w:hAnsi="Times New Roman"/>
          <w:szCs w:val="24"/>
        </w:rPr>
        <w:t>11.03.2024</w:t>
      </w:r>
    </w:p>
    <w:p w14:paraId="4159C629" w14:textId="74AA7A30" w:rsidR="005420BE" w:rsidRPr="000F4F5B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0F4F5B">
        <w:rPr>
          <w:sz w:val="24"/>
          <w:szCs w:val="24"/>
        </w:rPr>
        <w:t xml:space="preserve"> Objednáváme u Vás</w:t>
      </w:r>
      <w:r w:rsidR="004239DD" w:rsidRPr="000F4F5B">
        <w:rPr>
          <w:sz w:val="24"/>
          <w:szCs w:val="24"/>
        </w:rPr>
        <w:t>:</w:t>
      </w:r>
    </w:p>
    <w:p w14:paraId="4B1E7315" w14:textId="587584C6" w:rsidR="004239DD" w:rsidRPr="000F4F5B" w:rsidRDefault="004239DD" w:rsidP="004239DD"/>
    <w:p w14:paraId="2C13D881" w14:textId="55A72E7B" w:rsidR="005420BE" w:rsidRDefault="000F4F5B" w:rsidP="000F4F5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Pobyt pro naše žáky v termínu 20.-24.05.2024</w:t>
      </w:r>
    </w:p>
    <w:p w14:paraId="09AF00ED" w14:textId="331EF520" w:rsidR="000F4F5B" w:rsidRDefault="000F4F5B" w:rsidP="000F4F5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Počet žáků 53 – třídy 2.A,2.B</w:t>
      </w:r>
    </w:p>
    <w:p w14:paraId="45AE9EF9" w14:textId="218FC1C5" w:rsidR="000F4F5B" w:rsidRDefault="000F4F5B" w:rsidP="000F4F5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Počet dospělých zdarma 5</w:t>
      </w:r>
    </w:p>
    <w:p w14:paraId="23096A0D" w14:textId="0D769B57" w:rsidR="000F4F5B" w:rsidRDefault="000F4F5B" w:rsidP="000F4F5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Cena  –</w:t>
      </w:r>
      <w:proofErr w:type="gramEnd"/>
      <w:r>
        <w:rPr>
          <w:rFonts w:ascii="Times New Roman" w:hAnsi="Times New Roman"/>
          <w:szCs w:val="24"/>
        </w:rPr>
        <w:t xml:space="preserve"> pobyt a strava (snídaně, </w:t>
      </w:r>
      <w:proofErr w:type="spellStart"/>
      <w:r>
        <w:rPr>
          <w:rFonts w:ascii="Times New Roman" w:hAnsi="Times New Roman"/>
          <w:szCs w:val="24"/>
        </w:rPr>
        <w:t>oběd,večera</w:t>
      </w:r>
      <w:proofErr w:type="spellEnd"/>
      <w:r>
        <w:rPr>
          <w:rFonts w:ascii="Times New Roman" w:hAnsi="Times New Roman"/>
          <w:szCs w:val="24"/>
        </w:rPr>
        <w:t>, 2x svačina, pitný režim po celý den) Kč 3327,- včetně DPH/žák</w:t>
      </w:r>
    </w:p>
    <w:p w14:paraId="4CCBF0AE" w14:textId="4D344F82" w:rsidR="000F4F5B" w:rsidRPr="002D6E21" w:rsidRDefault="000F4F5B" w:rsidP="000F4F5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Cs w:val="24"/>
          <w:highlight w:val="black"/>
        </w:rPr>
      </w:pPr>
      <w:r>
        <w:rPr>
          <w:rFonts w:ascii="Times New Roman" w:hAnsi="Times New Roman"/>
          <w:szCs w:val="24"/>
        </w:rPr>
        <w:t xml:space="preserve">Vedoucí školy v přírodě </w:t>
      </w:r>
      <w:r w:rsidRPr="002D6E21">
        <w:rPr>
          <w:rFonts w:ascii="Times New Roman" w:hAnsi="Times New Roman"/>
          <w:szCs w:val="24"/>
          <w:highlight w:val="black"/>
        </w:rPr>
        <w:t xml:space="preserve">Lucie Němec </w:t>
      </w:r>
      <w:proofErr w:type="spellStart"/>
      <w:r w:rsidRPr="002D6E21">
        <w:rPr>
          <w:rFonts w:ascii="Times New Roman" w:hAnsi="Times New Roman"/>
          <w:szCs w:val="24"/>
          <w:highlight w:val="black"/>
        </w:rPr>
        <w:t>Chottová</w:t>
      </w:r>
      <w:proofErr w:type="spellEnd"/>
      <w:r w:rsidRPr="002D6E21">
        <w:rPr>
          <w:rFonts w:ascii="Times New Roman" w:hAnsi="Times New Roman"/>
          <w:szCs w:val="24"/>
          <w:highlight w:val="black"/>
        </w:rPr>
        <w:t xml:space="preserve">, </w:t>
      </w:r>
      <w:hyperlink r:id="rId8" w:history="1">
        <w:r w:rsidRPr="002D6E21">
          <w:rPr>
            <w:rStyle w:val="Hypertextovodkaz"/>
            <w:rFonts w:ascii="Times New Roman" w:hAnsi="Times New Roman"/>
            <w:szCs w:val="24"/>
            <w:highlight w:val="black"/>
          </w:rPr>
          <w:t>nemecchottova@zsangel.cz</w:t>
        </w:r>
      </w:hyperlink>
    </w:p>
    <w:p w14:paraId="6ADB10E8" w14:textId="77777777" w:rsidR="000F4F5B" w:rsidRDefault="000F4F5B" w:rsidP="000F4F5B">
      <w:pPr>
        <w:pStyle w:val="Odstavecseseznamem"/>
        <w:ind w:left="720"/>
        <w:jc w:val="both"/>
        <w:rPr>
          <w:rFonts w:ascii="Times New Roman" w:hAnsi="Times New Roman"/>
          <w:szCs w:val="24"/>
        </w:rPr>
      </w:pPr>
    </w:p>
    <w:p w14:paraId="03F8A940" w14:textId="0D6E6BBE" w:rsidR="000F4F5B" w:rsidRPr="000F4F5B" w:rsidRDefault="000F4F5B" w:rsidP="000F4F5B">
      <w:pPr>
        <w:ind w:left="360"/>
        <w:jc w:val="both"/>
        <w:rPr>
          <w:rFonts w:ascii="Times New Roman" w:hAnsi="Times New Roman"/>
          <w:szCs w:val="24"/>
        </w:rPr>
      </w:pPr>
    </w:p>
    <w:p w14:paraId="3E2B8241" w14:textId="77777777" w:rsidR="000F4F5B" w:rsidRPr="000F4F5B" w:rsidRDefault="000F4F5B" w:rsidP="000F4F5B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0F4F5B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4E2045CA" w:rsidR="005420BE" w:rsidRDefault="005420BE" w:rsidP="00307571">
      <w:pPr>
        <w:jc w:val="both"/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szCs w:val="24"/>
        </w:rPr>
        <w:t>Na fakturu prosíme uvést č. objednávky.</w:t>
      </w:r>
    </w:p>
    <w:p w14:paraId="4722402E" w14:textId="080510D6" w:rsidR="000F4F5B" w:rsidRDefault="000F4F5B" w:rsidP="00307571">
      <w:pPr>
        <w:jc w:val="both"/>
        <w:rPr>
          <w:rFonts w:ascii="Times New Roman" w:hAnsi="Times New Roman"/>
          <w:szCs w:val="24"/>
        </w:rPr>
      </w:pPr>
    </w:p>
    <w:p w14:paraId="45639957" w14:textId="7FF99263" w:rsidR="000F4F5B" w:rsidRPr="000F4F5B" w:rsidRDefault="000F4F5B" w:rsidP="00307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Děkujeme za vyřízení objednávky.</w:t>
      </w:r>
    </w:p>
    <w:p w14:paraId="6D183B96" w14:textId="77777777" w:rsidR="005420BE" w:rsidRPr="000F4F5B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0F4F5B">
        <w:rPr>
          <w:rFonts w:ascii="Times New Roman" w:hAnsi="Times New Roman"/>
          <w:szCs w:val="24"/>
        </w:rPr>
        <w:t>č.ú</w:t>
      </w:r>
      <w:proofErr w:type="spellEnd"/>
      <w:r w:rsidRPr="000F4F5B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0F4F5B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szCs w:val="24"/>
        </w:rPr>
        <w:t xml:space="preserve">Schválení: správce rozpočtu </w:t>
      </w:r>
      <w:r w:rsidRPr="00F3372E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6FE8CD11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szCs w:val="24"/>
        </w:rPr>
        <w:t xml:space="preserve">V Praze dne: </w:t>
      </w:r>
      <w:r w:rsidR="000F4F5B">
        <w:rPr>
          <w:rFonts w:ascii="Times New Roman" w:hAnsi="Times New Roman"/>
          <w:szCs w:val="24"/>
        </w:rPr>
        <w:t>11.03.2024</w:t>
      </w:r>
    </w:p>
    <w:p w14:paraId="197164C1" w14:textId="77777777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Pr="000F4F5B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0F4F5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0F4F5B" w:rsidRDefault="005420BE" w:rsidP="00123DC8">
      <w:pPr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b/>
          <w:szCs w:val="24"/>
        </w:rPr>
        <w:t xml:space="preserve">                    </w:t>
      </w:r>
      <w:r w:rsidRPr="000F4F5B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F3372E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F3372E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0F4F5B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935658E"/>
    <w:multiLevelType w:val="hybridMultilevel"/>
    <w:tmpl w:val="32E02A54"/>
    <w:lvl w:ilvl="0" w:tplc="AA9CA534">
      <w:start w:val="3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4F5B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6E21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76289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372E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F4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chottova@zsangel.cz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109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2024-03-11T10:39:00Z</cp:lastPrinted>
  <dcterms:created xsi:type="dcterms:W3CDTF">2024-03-11T10:42:00Z</dcterms:created>
  <dcterms:modified xsi:type="dcterms:W3CDTF">2024-03-11T10:42:00Z</dcterms:modified>
</cp:coreProperties>
</file>