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F8" w:rsidRDefault="006C57F8" w:rsidP="00DA6A9F">
      <w:pPr>
        <w:pStyle w:val="Title"/>
        <w:rPr>
          <w:rFonts w:ascii="Arial" w:hAnsi="Arial" w:cs="Arial"/>
          <w:sz w:val="28"/>
          <w:szCs w:val="28"/>
        </w:rPr>
      </w:pPr>
      <w:r w:rsidRPr="00381BC6">
        <w:rPr>
          <w:rFonts w:ascii="Arial" w:hAnsi="Arial" w:cs="Arial"/>
          <w:sz w:val="28"/>
          <w:szCs w:val="28"/>
        </w:rPr>
        <w:t xml:space="preserve">Dodatek č. </w:t>
      </w:r>
      <w:r>
        <w:rPr>
          <w:rFonts w:ascii="Arial" w:hAnsi="Arial" w:cs="Arial"/>
          <w:sz w:val="28"/>
          <w:szCs w:val="28"/>
        </w:rPr>
        <w:t>6</w:t>
      </w:r>
    </w:p>
    <w:p w:rsidR="006C57F8" w:rsidRPr="00231F5C" w:rsidRDefault="006C57F8" w:rsidP="005A39DB">
      <w:pPr>
        <w:pStyle w:val="Title"/>
        <w:rPr>
          <w:rFonts w:ascii="Arial Narrow" w:hAnsi="Arial Narrow" w:cs="Arial"/>
          <w:sz w:val="28"/>
          <w:szCs w:val="28"/>
        </w:rPr>
      </w:pPr>
      <w:r w:rsidRPr="00231F5C">
        <w:rPr>
          <w:rFonts w:ascii="Arial Narrow" w:hAnsi="Arial Narrow" w:cs="Arial"/>
          <w:sz w:val="28"/>
          <w:szCs w:val="28"/>
        </w:rPr>
        <w:t>SMLOUVY O DÍLO</w:t>
      </w:r>
    </w:p>
    <w:p w:rsidR="006C57F8" w:rsidRPr="00231F5C" w:rsidRDefault="006C57F8" w:rsidP="00231F5C">
      <w:pPr>
        <w:pStyle w:val="Title"/>
        <w:jc w:val="both"/>
        <w:rPr>
          <w:rFonts w:ascii="Arial Narrow" w:hAnsi="Arial Narrow" w:cs="Arial"/>
          <w:sz w:val="20"/>
        </w:rPr>
      </w:pPr>
    </w:p>
    <w:p w:rsidR="006C57F8" w:rsidRPr="00231F5C" w:rsidRDefault="006C57F8" w:rsidP="00231F5C">
      <w:pPr>
        <w:pStyle w:val="Title"/>
        <w:tabs>
          <w:tab w:val="right" w:pos="9071"/>
        </w:tabs>
        <w:jc w:val="both"/>
        <w:rPr>
          <w:rFonts w:ascii="Arial Narrow" w:hAnsi="Arial Narrow" w:cs="Arial"/>
          <w:sz w:val="20"/>
        </w:rPr>
      </w:pPr>
      <w:r w:rsidRPr="00231F5C">
        <w:rPr>
          <w:rFonts w:ascii="Arial Narrow" w:hAnsi="Arial Narrow" w:cs="Arial"/>
          <w:sz w:val="20"/>
        </w:rPr>
        <w:t>č. objednatele IRM/645/21</w:t>
      </w:r>
      <w:r w:rsidRPr="00231F5C">
        <w:rPr>
          <w:rFonts w:ascii="Arial Narrow" w:hAnsi="Arial Narrow" w:cs="Arial"/>
          <w:sz w:val="20"/>
        </w:rPr>
        <w:tab/>
        <w:t>č. zhotovitele 2103/02/22-P</w:t>
      </w:r>
    </w:p>
    <w:p w:rsidR="006C57F8" w:rsidRPr="00231F5C" w:rsidRDefault="006C57F8" w:rsidP="00231F5C">
      <w:pPr>
        <w:spacing w:before="480"/>
        <w:jc w:val="both"/>
        <w:rPr>
          <w:rFonts w:ascii="Arial Narrow" w:hAnsi="Arial Narrow" w:cs="Arial"/>
          <w:b/>
        </w:rPr>
      </w:pPr>
      <w:r w:rsidRPr="00231F5C">
        <w:rPr>
          <w:rFonts w:ascii="Arial Narrow" w:hAnsi="Arial Narrow" w:cs="Arial"/>
        </w:rPr>
        <w:t xml:space="preserve">uzavřené podle ustanovení § </w:t>
      </w:r>
      <w:smartTag w:uri="urn:schemas-microsoft-com:office:smarttags" w:element="metricconverter">
        <w:smartTagPr>
          <w:attr w:name="ProductID" w:val="2586 a"/>
        </w:smartTagPr>
        <w:r w:rsidRPr="00231F5C">
          <w:rPr>
            <w:rFonts w:ascii="Arial Narrow" w:hAnsi="Arial Narrow" w:cs="Arial"/>
          </w:rPr>
          <w:t>2586 a</w:t>
        </w:r>
      </w:smartTag>
      <w:r w:rsidRPr="00231F5C">
        <w:rPr>
          <w:rFonts w:ascii="Arial Narrow" w:hAnsi="Arial Narrow" w:cs="Arial"/>
        </w:rPr>
        <w:t xml:space="preserve"> následujících zákona č. 89/2012 Sb., občanský zákoník, v platném a účinném znění</w:t>
      </w:r>
    </w:p>
    <w:p w:rsidR="006C57F8" w:rsidRPr="00231F5C" w:rsidRDefault="006C57F8" w:rsidP="00231F5C">
      <w:pPr>
        <w:pStyle w:val="Title"/>
        <w:jc w:val="both"/>
        <w:rPr>
          <w:rFonts w:ascii="Arial Narrow" w:hAnsi="Arial Narrow" w:cs="Arial"/>
          <w:sz w:val="20"/>
        </w:rPr>
      </w:pPr>
    </w:p>
    <w:p w:rsidR="006C57F8" w:rsidRPr="00231F5C" w:rsidRDefault="006C57F8" w:rsidP="00231F5C">
      <w:pPr>
        <w:pStyle w:val="Title"/>
        <w:jc w:val="both"/>
        <w:rPr>
          <w:rFonts w:ascii="Arial Narrow" w:hAnsi="Arial Narrow" w:cs="Arial"/>
          <w:sz w:val="28"/>
          <w:szCs w:val="28"/>
        </w:rPr>
      </w:pPr>
      <w:r w:rsidRPr="00231F5C">
        <w:rPr>
          <w:rFonts w:ascii="Arial Narrow" w:hAnsi="Arial Narrow" w:cs="Arial"/>
          <w:sz w:val="28"/>
          <w:szCs w:val="28"/>
        </w:rPr>
        <w:t>k akci „Spolkový dům, Náchod“</w:t>
      </w:r>
    </w:p>
    <w:p w:rsidR="006C57F8" w:rsidRPr="00231F5C" w:rsidRDefault="006C57F8" w:rsidP="00231F5C">
      <w:pPr>
        <w:pStyle w:val="Title"/>
        <w:jc w:val="both"/>
        <w:rPr>
          <w:rFonts w:ascii="Arial Narrow" w:hAnsi="Arial Narrow" w:cs="Arial"/>
          <w:sz w:val="20"/>
        </w:rPr>
      </w:pPr>
    </w:p>
    <w:p w:rsidR="006C57F8" w:rsidRPr="00231F5C" w:rsidRDefault="006C57F8" w:rsidP="00231F5C">
      <w:pPr>
        <w:tabs>
          <w:tab w:val="left" w:pos="567"/>
          <w:tab w:val="left" w:pos="2835"/>
        </w:tabs>
        <w:ind w:left="283" w:hanging="283"/>
        <w:jc w:val="both"/>
        <w:rPr>
          <w:rFonts w:ascii="Arial Narrow" w:hAnsi="Arial Narrow" w:cs="Arial"/>
        </w:rPr>
      </w:pPr>
      <w:r w:rsidRPr="00231F5C">
        <w:rPr>
          <w:rFonts w:ascii="Arial Narrow" w:hAnsi="Arial Narrow" w:cs="Arial"/>
        </w:rPr>
        <w:t>který uzavírají smluvní strany</w:t>
      </w:r>
    </w:p>
    <w:p w:rsidR="006C57F8" w:rsidRPr="00231F5C" w:rsidRDefault="006C57F8" w:rsidP="00231F5C">
      <w:pPr>
        <w:tabs>
          <w:tab w:val="left" w:pos="567"/>
          <w:tab w:val="left" w:pos="2835"/>
        </w:tabs>
        <w:spacing w:before="240"/>
        <w:jc w:val="both"/>
        <w:rPr>
          <w:rFonts w:ascii="Arial Narrow" w:hAnsi="Arial Narrow" w:cs="Arial"/>
          <w:b/>
        </w:rPr>
      </w:pPr>
      <w:r w:rsidRPr="00231F5C">
        <w:rPr>
          <w:rFonts w:ascii="Arial Narrow" w:hAnsi="Arial Narrow" w:cs="Arial"/>
          <w:b/>
        </w:rPr>
        <w:t>město Náchod,</w:t>
      </w:r>
    </w:p>
    <w:p w:rsidR="006C57F8" w:rsidRPr="00231F5C" w:rsidRDefault="006C57F8" w:rsidP="00231F5C">
      <w:pPr>
        <w:tabs>
          <w:tab w:val="left" w:pos="567"/>
          <w:tab w:val="left" w:pos="2835"/>
        </w:tabs>
        <w:ind w:left="283" w:hanging="283"/>
        <w:jc w:val="both"/>
        <w:rPr>
          <w:rFonts w:ascii="Arial Narrow" w:hAnsi="Arial Narrow" w:cs="Arial"/>
        </w:rPr>
      </w:pPr>
      <w:r w:rsidRPr="00231F5C">
        <w:rPr>
          <w:rFonts w:ascii="Arial Narrow" w:hAnsi="Arial Narrow" w:cs="Arial"/>
        </w:rPr>
        <w:t>sídlo:</w:t>
      </w:r>
      <w:r w:rsidRPr="00231F5C">
        <w:rPr>
          <w:rFonts w:ascii="Arial Narrow" w:hAnsi="Arial Narrow" w:cs="Arial"/>
        </w:rPr>
        <w:tab/>
      </w:r>
      <w:r w:rsidRPr="00231F5C">
        <w:rPr>
          <w:rFonts w:ascii="Arial Narrow" w:hAnsi="Arial Narrow" w:cs="Arial"/>
        </w:rPr>
        <w:tab/>
        <w:t>Masarykovo náměstí 40, 547 01  Náchod,</w:t>
      </w:r>
    </w:p>
    <w:p w:rsidR="006C57F8" w:rsidRPr="00231F5C" w:rsidRDefault="006C57F8" w:rsidP="00231F5C">
      <w:pPr>
        <w:tabs>
          <w:tab w:val="left" w:pos="567"/>
          <w:tab w:val="left" w:pos="2835"/>
        </w:tabs>
        <w:ind w:left="283" w:hanging="283"/>
        <w:jc w:val="both"/>
        <w:rPr>
          <w:rFonts w:ascii="Arial Narrow" w:hAnsi="Arial Narrow" w:cs="Arial"/>
        </w:rPr>
      </w:pPr>
      <w:r w:rsidRPr="00231F5C">
        <w:rPr>
          <w:rFonts w:ascii="Arial Narrow" w:hAnsi="Arial Narrow" w:cs="Arial"/>
        </w:rPr>
        <w:t>adresa pro doručování:</w:t>
      </w:r>
      <w:r w:rsidRPr="00231F5C">
        <w:rPr>
          <w:rFonts w:ascii="Arial Narrow" w:hAnsi="Arial Narrow" w:cs="Arial"/>
        </w:rPr>
        <w:tab/>
        <w:t>Masarykovo náměstí 40, 547 01  Náchod,</w:t>
      </w:r>
    </w:p>
    <w:p w:rsidR="006C57F8" w:rsidRPr="00231F5C" w:rsidRDefault="006C57F8" w:rsidP="00231F5C">
      <w:pPr>
        <w:tabs>
          <w:tab w:val="left" w:pos="567"/>
          <w:tab w:val="left" w:pos="2835"/>
        </w:tabs>
        <w:ind w:left="283" w:hanging="283"/>
        <w:jc w:val="both"/>
        <w:rPr>
          <w:rFonts w:ascii="Arial Narrow" w:hAnsi="Arial Narrow" w:cs="Arial"/>
        </w:rPr>
      </w:pPr>
      <w:r w:rsidRPr="00231F5C">
        <w:rPr>
          <w:rFonts w:ascii="Arial Narrow" w:hAnsi="Arial Narrow" w:cs="Arial"/>
        </w:rPr>
        <w:t>datová schránka:</w:t>
      </w:r>
      <w:r w:rsidRPr="00231F5C">
        <w:rPr>
          <w:rFonts w:ascii="Arial Narrow" w:hAnsi="Arial Narrow" w:cs="Arial"/>
        </w:rPr>
        <w:tab/>
        <w:t>gmtbqhx,</w:t>
      </w:r>
    </w:p>
    <w:p w:rsidR="006C57F8" w:rsidRPr="00231F5C" w:rsidRDefault="006C57F8" w:rsidP="00231F5C">
      <w:pPr>
        <w:tabs>
          <w:tab w:val="left" w:pos="567"/>
          <w:tab w:val="left" w:pos="2835"/>
        </w:tabs>
        <w:spacing w:before="120"/>
        <w:ind w:left="284" w:hanging="284"/>
        <w:jc w:val="both"/>
        <w:rPr>
          <w:rFonts w:ascii="Arial Narrow" w:hAnsi="Arial Narrow" w:cs="Arial"/>
        </w:rPr>
      </w:pPr>
      <w:r w:rsidRPr="00231F5C">
        <w:rPr>
          <w:rFonts w:ascii="Arial Narrow" w:hAnsi="Arial Narrow" w:cs="Arial"/>
        </w:rPr>
        <w:t>IČO:</w:t>
      </w:r>
      <w:r w:rsidRPr="00231F5C">
        <w:rPr>
          <w:rFonts w:ascii="Arial Narrow" w:hAnsi="Arial Narrow" w:cs="Arial"/>
        </w:rPr>
        <w:tab/>
      </w:r>
      <w:r w:rsidRPr="00231F5C">
        <w:rPr>
          <w:rFonts w:ascii="Arial Narrow" w:hAnsi="Arial Narrow" w:cs="Arial"/>
        </w:rPr>
        <w:tab/>
        <w:t>00272868,</w:t>
      </w:r>
    </w:p>
    <w:p w:rsidR="006C57F8" w:rsidRPr="00231F5C" w:rsidRDefault="006C57F8" w:rsidP="00231F5C">
      <w:pPr>
        <w:tabs>
          <w:tab w:val="left" w:pos="567"/>
          <w:tab w:val="left" w:pos="2835"/>
        </w:tabs>
        <w:ind w:left="283" w:hanging="283"/>
        <w:jc w:val="both"/>
        <w:rPr>
          <w:rFonts w:ascii="Arial Narrow" w:hAnsi="Arial Narrow" w:cs="Arial"/>
        </w:rPr>
      </w:pPr>
      <w:r w:rsidRPr="00231F5C">
        <w:rPr>
          <w:rFonts w:ascii="Arial Narrow" w:hAnsi="Arial Narrow" w:cs="Arial"/>
        </w:rPr>
        <w:t>DIČ:</w:t>
      </w:r>
      <w:r w:rsidRPr="00231F5C">
        <w:rPr>
          <w:rFonts w:ascii="Arial Narrow" w:hAnsi="Arial Narrow" w:cs="Arial"/>
        </w:rPr>
        <w:tab/>
      </w:r>
      <w:r w:rsidRPr="00231F5C">
        <w:rPr>
          <w:rFonts w:ascii="Arial Narrow" w:hAnsi="Arial Narrow" w:cs="Arial"/>
        </w:rPr>
        <w:tab/>
        <w:t>CZ00272868,</w:t>
      </w:r>
    </w:p>
    <w:p w:rsidR="006C57F8" w:rsidRPr="00231F5C" w:rsidRDefault="006C57F8" w:rsidP="00231F5C">
      <w:pPr>
        <w:tabs>
          <w:tab w:val="left" w:pos="567"/>
        </w:tabs>
        <w:jc w:val="both"/>
        <w:rPr>
          <w:rFonts w:ascii="Arial Narrow" w:hAnsi="Arial Narrow" w:cs="Arial"/>
        </w:rPr>
      </w:pPr>
      <w:r w:rsidRPr="00231F5C">
        <w:rPr>
          <w:rFonts w:ascii="Arial Narrow" w:hAnsi="Arial Narrow" w:cs="Arial"/>
        </w:rPr>
        <w:t>zástupce ve věcech smluvních: pan Jan Birke, starosta města</w:t>
      </w:r>
    </w:p>
    <w:p w:rsidR="006C57F8" w:rsidRPr="00231F5C" w:rsidRDefault="006C57F8" w:rsidP="00231F5C">
      <w:pPr>
        <w:tabs>
          <w:tab w:val="left" w:pos="567"/>
        </w:tabs>
        <w:jc w:val="both"/>
        <w:rPr>
          <w:rFonts w:ascii="Arial Narrow" w:hAnsi="Arial Narrow" w:cs="Arial"/>
        </w:rPr>
      </w:pPr>
      <w:r w:rsidRPr="00231F5C">
        <w:rPr>
          <w:rFonts w:ascii="Arial Narrow" w:hAnsi="Arial Narrow" w:cs="Arial"/>
        </w:rPr>
        <w:t>zástupce ve věcech technických:</w:t>
      </w:r>
    </w:p>
    <w:p w:rsidR="006C57F8" w:rsidRPr="00231F5C" w:rsidRDefault="006C57F8" w:rsidP="00231F5C">
      <w:pPr>
        <w:tabs>
          <w:tab w:val="left" w:pos="567"/>
        </w:tabs>
        <w:jc w:val="both"/>
        <w:rPr>
          <w:rFonts w:ascii="Arial Narrow" w:hAnsi="Arial Narrow" w:cs="Arial"/>
        </w:rPr>
      </w:pPr>
      <w:r>
        <w:rPr>
          <w:rFonts w:ascii="Arial Narrow" w:hAnsi="Arial Narrow" w:cs="Arial"/>
        </w:rPr>
        <w:t>XXXXX</w:t>
      </w:r>
    </w:p>
    <w:p w:rsidR="006C57F8" w:rsidRPr="00231F5C" w:rsidRDefault="006C57F8" w:rsidP="00231F5C">
      <w:pPr>
        <w:tabs>
          <w:tab w:val="left" w:pos="567"/>
        </w:tabs>
        <w:jc w:val="both"/>
        <w:rPr>
          <w:rFonts w:ascii="Arial Narrow" w:hAnsi="Arial Narrow" w:cs="Arial"/>
        </w:rPr>
      </w:pPr>
      <w:r w:rsidRPr="00231F5C">
        <w:rPr>
          <w:rFonts w:ascii="Arial Narrow" w:hAnsi="Arial Narrow" w:cs="Arial"/>
        </w:rPr>
        <w:t>technický dozor investora:</w:t>
      </w:r>
    </w:p>
    <w:p w:rsidR="006C57F8" w:rsidRPr="00231F5C" w:rsidRDefault="006C57F8" w:rsidP="00231F5C">
      <w:pPr>
        <w:tabs>
          <w:tab w:val="left" w:pos="567"/>
        </w:tabs>
        <w:jc w:val="both"/>
        <w:rPr>
          <w:rFonts w:ascii="Arial Narrow" w:hAnsi="Arial Narrow" w:cs="Arial"/>
        </w:rPr>
      </w:pPr>
      <w:r w:rsidRPr="00231F5C">
        <w:rPr>
          <w:rFonts w:ascii="Arial Narrow" w:hAnsi="Arial Narrow" w:cs="Arial"/>
        </w:rPr>
        <w:t xml:space="preserve">PROXION s.r.o, IČO 25264451 </w:t>
      </w:r>
      <w:r>
        <w:rPr>
          <w:rFonts w:ascii="Arial Narrow" w:hAnsi="Arial Narrow" w:cs="Arial"/>
        </w:rPr>
        <w:t>XXXXX</w:t>
      </w:r>
    </w:p>
    <w:p w:rsidR="006C57F8" w:rsidRPr="00231F5C" w:rsidRDefault="006C57F8" w:rsidP="00231F5C">
      <w:pPr>
        <w:tabs>
          <w:tab w:val="left" w:pos="567"/>
        </w:tabs>
        <w:jc w:val="both"/>
        <w:rPr>
          <w:rFonts w:ascii="Arial Narrow" w:hAnsi="Arial Narrow" w:cs="Arial"/>
        </w:rPr>
      </w:pPr>
      <w:r w:rsidRPr="00231F5C">
        <w:rPr>
          <w:rFonts w:ascii="Arial Narrow" w:hAnsi="Arial Narrow" w:cs="Arial"/>
        </w:rPr>
        <w:t>koordinátor bezpečnosti a ochrany zdraví při práci (dále též jen „koordinátor BOZP“):</w:t>
      </w:r>
    </w:p>
    <w:p w:rsidR="006C57F8" w:rsidRPr="00231F5C" w:rsidRDefault="006C57F8" w:rsidP="00231F5C">
      <w:pPr>
        <w:tabs>
          <w:tab w:val="left" w:pos="567"/>
        </w:tabs>
        <w:jc w:val="both"/>
        <w:rPr>
          <w:rFonts w:ascii="Arial Narrow" w:hAnsi="Arial Narrow" w:cs="Arial"/>
        </w:rPr>
      </w:pPr>
      <w:r w:rsidRPr="00231F5C">
        <w:rPr>
          <w:rFonts w:ascii="Arial Narrow" w:hAnsi="Arial Narrow" w:cs="Arial"/>
        </w:rPr>
        <w:t xml:space="preserve">Mgr. Yveta Patzeltová, IČO 422 69 971, </w:t>
      </w:r>
      <w:r>
        <w:rPr>
          <w:rFonts w:ascii="Arial Narrow" w:hAnsi="Arial Narrow" w:cs="Arial"/>
        </w:rPr>
        <w:t>XXXXX</w:t>
      </w:r>
    </w:p>
    <w:p w:rsidR="006C57F8" w:rsidRPr="00231F5C" w:rsidRDefault="006C57F8" w:rsidP="00231F5C">
      <w:pPr>
        <w:tabs>
          <w:tab w:val="left" w:pos="567"/>
          <w:tab w:val="left" w:pos="2835"/>
        </w:tabs>
        <w:jc w:val="both"/>
        <w:rPr>
          <w:rFonts w:ascii="Arial Narrow" w:hAnsi="Arial Narrow" w:cs="Arial"/>
          <w:bCs/>
        </w:rPr>
      </w:pPr>
      <w:r w:rsidRPr="00231F5C">
        <w:rPr>
          <w:rFonts w:ascii="Arial Narrow" w:hAnsi="Arial Narrow" w:cs="Arial"/>
          <w:bCs/>
        </w:rPr>
        <w:t xml:space="preserve">jako </w:t>
      </w:r>
      <w:r w:rsidRPr="00231F5C">
        <w:rPr>
          <w:rFonts w:ascii="Arial Narrow" w:hAnsi="Arial Narrow" w:cs="Arial"/>
          <w:b/>
        </w:rPr>
        <w:t>objednatel</w:t>
      </w:r>
      <w:r w:rsidRPr="00231F5C">
        <w:rPr>
          <w:rFonts w:ascii="Arial Narrow" w:hAnsi="Arial Narrow" w:cs="Arial"/>
          <w:bCs/>
        </w:rPr>
        <w:t>, na straně jedné (dále též jen „objednatel“),</w:t>
      </w:r>
    </w:p>
    <w:p w:rsidR="006C57F8" w:rsidRPr="00231F5C" w:rsidRDefault="006C57F8" w:rsidP="00231F5C">
      <w:pPr>
        <w:tabs>
          <w:tab w:val="left" w:pos="567"/>
          <w:tab w:val="left" w:pos="2835"/>
        </w:tabs>
        <w:jc w:val="both"/>
        <w:rPr>
          <w:rFonts w:ascii="Arial Narrow" w:hAnsi="Arial Narrow" w:cs="Arial"/>
          <w:b/>
        </w:rPr>
      </w:pPr>
    </w:p>
    <w:p w:rsidR="006C57F8" w:rsidRPr="00231F5C" w:rsidRDefault="006C57F8" w:rsidP="00231F5C">
      <w:pPr>
        <w:tabs>
          <w:tab w:val="left" w:pos="2835"/>
        </w:tabs>
        <w:jc w:val="both"/>
        <w:rPr>
          <w:rFonts w:ascii="Arial Narrow" w:hAnsi="Arial Narrow" w:cs="Arial"/>
          <w:b/>
        </w:rPr>
      </w:pPr>
      <w:r w:rsidRPr="00231F5C">
        <w:rPr>
          <w:rFonts w:ascii="Arial Narrow" w:hAnsi="Arial Narrow" w:cs="Arial"/>
          <w:b/>
        </w:rPr>
        <w:t>a</w:t>
      </w:r>
    </w:p>
    <w:p w:rsidR="006C57F8" w:rsidRPr="00231F5C" w:rsidRDefault="006C57F8" w:rsidP="00231F5C">
      <w:pPr>
        <w:tabs>
          <w:tab w:val="left" w:pos="2835"/>
        </w:tabs>
        <w:jc w:val="both"/>
        <w:rPr>
          <w:rFonts w:ascii="Arial Narrow" w:hAnsi="Arial Narrow" w:cs="Arial"/>
          <w:b/>
        </w:rPr>
      </w:pPr>
    </w:p>
    <w:p w:rsidR="006C57F8" w:rsidRPr="00231F5C" w:rsidRDefault="006C57F8" w:rsidP="00231F5C">
      <w:pPr>
        <w:tabs>
          <w:tab w:val="left" w:pos="2835"/>
        </w:tabs>
        <w:jc w:val="both"/>
        <w:rPr>
          <w:rFonts w:ascii="Arial Narrow" w:hAnsi="Arial Narrow" w:cs="Arial"/>
          <w:b/>
        </w:rPr>
      </w:pPr>
      <w:r w:rsidRPr="00231F5C">
        <w:rPr>
          <w:rFonts w:ascii="Arial Narrow" w:hAnsi="Arial Narrow" w:cs="Arial"/>
          <w:b/>
          <w:bCs/>
          <w:noProof w:val="0"/>
          <w:lang w:eastAsia="en-US"/>
        </w:rPr>
        <w:t>Průmstav Náchod s.r.o.,</w:t>
      </w:r>
    </w:p>
    <w:p w:rsidR="006C57F8" w:rsidRPr="00231F5C" w:rsidRDefault="006C57F8" w:rsidP="00231F5C">
      <w:pPr>
        <w:pStyle w:val="Default"/>
        <w:jc w:val="both"/>
        <w:rPr>
          <w:rFonts w:ascii="Arial Narrow" w:hAnsi="Arial Narrow"/>
          <w:color w:val="auto"/>
          <w:sz w:val="20"/>
          <w:szCs w:val="20"/>
        </w:rPr>
      </w:pPr>
      <w:r w:rsidRPr="00231F5C">
        <w:rPr>
          <w:rFonts w:ascii="Arial Narrow" w:hAnsi="Arial Narrow"/>
          <w:color w:val="auto"/>
          <w:sz w:val="20"/>
          <w:szCs w:val="20"/>
        </w:rPr>
        <w:t>sídlo:</w:t>
      </w:r>
      <w:r w:rsidRPr="00231F5C">
        <w:rPr>
          <w:rFonts w:ascii="Arial Narrow" w:hAnsi="Arial Narrow"/>
          <w:color w:val="auto"/>
          <w:sz w:val="20"/>
          <w:szCs w:val="20"/>
        </w:rPr>
        <w:tab/>
      </w:r>
      <w:r w:rsidRPr="00231F5C">
        <w:rPr>
          <w:rFonts w:ascii="Arial Narrow" w:hAnsi="Arial Narrow"/>
          <w:color w:val="auto"/>
          <w:sz w:val="20"/>
          <w:szCs w:val="20"/>
        </w:rPr>
        <w:tab/>
      </w:r>
      <w:r w:rsidRPr="00231F5C">
        <w:rPr>
          <w:rFonts w:ascii="Arial Narrow" w:hAnsi="Arial Narrow"/>
          <w:color w:val="auto"/>
          <w:sz w:val="20"/>
          <w:szCs w:val="20"/>
        </w:rPr>
        <w:tab/>
      </w:r>
      <w:r w:rsidRPr="00231F5C">
        <w:rPr>
          <w:rFonts w:ascii="Arial Narrow" w:hAnsi="Arial Narrow"/>
          <w:color w:val="auto"/>
          <w:sz w:val="20"/>
          <w:szCs w:val="20"/>
        </w:rPr>
        <w:tab/>
        <w:t>Dobrošovská 1776, 547 01 Náchod,</w:t>
      </w:r>
    </w:p>
    <w:p w:rsidR="006C57F8" w:rsidRPr="00231F5C" w:rsidRDefault="006C57F8" w:rsidP="00231F5C">
      <w:pPr>
        <w:pStyle w:val="Default"/>
        <w:jc w:val="both"/>
        <w:rPr>
          <w:rFonts w:ascii="Arial Narrow" w:hAnsi="Arial Narrow"/>
          <w:color w:val="auto"/>
          <w:sz w:val="20"/>
          <w:szCs w:val="20"/>
        </w:rPr>
      </w:pPr>
      <w:r w:rsidRPr="00231F5C">
        <w:rPr>
          <w:rFonts w:ascii="Arial Narrow" w:hAnsi="Arial Narrow"/>
          <w:color w:val="auto"/>
          <w:sz w:val="20"/>
          <w:szCs w:val="20"/>
        </w:rPr>
        <w:t>adresa pro doručování:</w:t>
      </w:r>
      <w:r w:rsidRPr="00231F5C">
        <w:rPr>
          <w:rFonts w:ascii="Arial Narrow" w:hAnsi="Arial Narrow"/>
          <w:color w:val="auto"/>
          <w:sz w:val="20"/>
          <w:szCs w:val="20"/>
        </w:rPr>
        <w:tab/>
      </w:r>
      <w:r w:rsidRPr="00231F5C">
        <w:rPr>
          <w:rFonts w:ascii="Arial Narrow" w:hAnsi="Arial Narrow"/>
          <w:color w:val="auto"/>
          <w:sz w:val="20"/>
          <w:szCs w:val="20"/>
        </w:rPr>
        <w:tab/>
        <w:t>Dobrošovská 1776, 547 01 Náchod,</w:t>
      </w:r>
    </w:p>
    <w:p w:rsidR="006C57F8" w:rsidRPr="00231F5C" w:rsidRDefault="006C57F8" w:rsidP="00231F5C">
      <w:pPr>
        <w:pStyle w:val="Default"/>
        <w:jc w:val="both"/>
        <w:rPr>
          <w:rFonts w:ascii="Arial Narrow" w:hAnsi="Arial Narrow"/>
          <w:color w:val="auto"/>
          <w:sz w:val="20"/>
          <w:szCs w:val="20"/>
        </w:rPr>
      </w:pPr>
      <w:r w:rsidRPr="00231F5C">
        <w:rPr>
          <w:rFonts w:ascii="Arial Narrow" w:hAnsi="Arial Narrow"/>
          <w:color w:val="auto"/>
          <w:sz w:val="20"/>
          <w:szCs w:val="20"/>
        </w:rPr>
        <w:t>datová schránka:</w:t>
      </w:r>
      <w:r w:rsidRPr="00231F5C">
        <w:rPr>
          <w:rFonts w:ascii="Arial Narrow" w:hAnsi="Arial Narrow"/>
          <w:color w:val="auto"/>
          <w:sz w:val="20"/>
          <w:szCs w:val="20"/>
        </w:rPr>
        <w:tab/>
      </w:r>
      <w:r w:rsidRPr="00231F5C">
        <w:rPr>
          <w:rFonts w:ascii="Arial Narrow" w:hAnsi="Arial Narrow"/>
          <w:color w:val="auto"/>
          <w:sz w:val="20"/>
          <w:szCs w:val="20"/>
        </w:rPr>
        <w:tab/>
        <w:t xml:space="preserve">                fd4r3ks,</w:t>
      </w:r>
    </w:p>
    <w:p w:rsidR="006C57F8" w:rsidRPr="00231F5C" w:rsidRDefault="006C57F8" w:rsidP="00231F5C">
      <w:pPr>
        <w:tabs>
          <w:tab w:val="left" w:pos="2835"/>
        </w:tabs>
        <w:jc w:val="both"/>
        <w:rPr>
          <w:rFonts w:ascii="Arial Narrow" w:hAnsi="Arial Narrow" w:cs="Arial"/>
        </w:rPr>
      </w:pPr>
      <w:r w:rsidRPr="00231F5C">
        <w:rPr>
          <w:rFonts w:ascii="Arial Narrow" w:hAnsi="Arial Narrow" w:cs="Arial"/>
        </w:rPr>
        <w:t>IČO:</w:t>
      </w:r>
      <w:r w:rsidRPr="00231F5C">
        <w:rPr>
          <w:rFonts w:ascii="Arial Narrow" w:hAnsi="Arial Narrow" w:cs="Arial"/>
        </w:rPr>
        <w:tab/>
        <w:t>25275062</w:t>
      </w:r>
    </w:p>
    <w:p w:rsidR="006C57F8" w:rsidRPr="00231F5C" w:rsidRDefault="006C57F8" w:rsidP="00231F5C">
      <w:pPr>
        <w:tabs>
          <w:tab w:val="left" w:pos="2835"/>
        </w:tabs>
        <w:jc w:val="both"/>
        <w:rPr>
          <w:rFonts w:ascii="Arial Narrow" w:hAnsi="Arial Narrow" w:cs="Arial"/>
        </w:rPr>
      </w:pPr>
      <w:bookmarkStart w:id="0" w:name="_Hlk507579586"/>
      <w:r w:rsidRPr="00231F5C">
        <w:rPr>
          <w:rFonts w:ascii="Arial Narrow" w:hAnsi="Arial Narrow" w:cs="Arial"/>
        </w:rPr>
        <w:t>DIČ (v případě plátce DPH):</w:t>
      </w:r>
      <w:r w:rsidRPr="00231F5C">
        <w:rPr>
          <w:rFonts w:ascii="Arial Narrow" w:hAnsi="Arial Narrow" w:cs="Arial"/>
        </w:rPr>
        <w:tab/>
        <w:t>CZ25275062</w:t>
      </w:r>
    </w:p>
    <w:bookmarkEnd w:id="0"/>
    <w:p w:rsidR="006C57F8" w:rsidRPr="00231F5C" w:rsidRDefault="006C57F8" w:rsidP="00231F5C">
      <w:pPr>
        <w:tabs>
          <w:tab w:val="left" w:pos="2835"/>
        </w:tabs>
        <w:jc w:val="both"/>
        <w:rPr>
          <w:rFonts w:ascii="Arial Narrow" w:hAnsi="Arial Narrow" w:cs="Arial"/>
        </w:rPr>
      </w:pPr>
      <w:r w:rsidRPr="00231F5C">
        <w:rPr>
          <w:rFonts w:ascii="Arial Narrow" w:hAnsi="Arial Narrow" w:cs="Arial"/>
        </w:rPr>
        <w:t>zástupce ve věcech smluvních:</w:t>
      </w:r>
    </w:p>
    <w:p w:rsidR="006C57F8" w:rsidRPr="00231F5C" w:rsidRDefault="006C57F8" w:rsidP="00231F5C">
      <w:pPr>
        <w:tabs>
          <w:tab w:val="left" w:pos="2835"/>
        </w:tabs>
        <w:jc w:val="both"/>
        <w:rPr>
          <w:rFonts w:ascii="Arial Narrow" w:hAnsi="Arial Narrow" w:cs="Arial"/>
        </w:rPr>
      </w:pPr>
      <w:r w:rsidRPr="00231F5C">
        <w:rPr>
          <w:rFonts w:ascii="Arial Narrow" w:hAnsi="Arial Narrow" w:cs="Arial"/>
          <w:noProof w:val="0"/>
          <w:lang w:eastAsia="en-US"/>
        </w:rPr>
        <w:t>Vratislav Zítka, jednatel,</w:t>
      </w:r>
    </w:p>
    <w:p w:rsidR="006C57F8" w:rsidRPr="00231F5C" w:rsidRDefault="006C57F8" w:rsidP="00231F5C">
      <w:pPr>
        <w:tabs>
          <w:tab w:val="left" w:pos="567"/>
        </w:tabs>
        <w:jc w:val="both"/>
        <w:rPr>
          <w:rFonts w:ascii="Arial Narrow" w:hAnsi="Arial Narrow" w:cs="Arial"/>
        </w:rPr>
      </w:pPr>
      <w:r w:rsidRPr="00231F5C">
        <w:rPr>
          <w:rFonts w:ascii="Arial Narrow" w:hAnsi="Arial Narrow" w:cs="Arial"/>
        </w:rPr>
        <w:t>zástupce ve věcech technických:</w:t>
      </w:r>
    </w:p>
    <w:p w:rsidR="006C57F8" w:rsidRPr="00231F5C" w:rsidRDefault="006C57F8" w:rsidP="00231F5C">
      <w:pPr>
        <w:tabs>
          <w:tab w:val="left" w:pos="2835"/>
        </w:tabs>
        <w:jc w:val="both"/>
        <w:rPr>
          <w:rFonts w:ascii="Arial Narrow" w:hAnsi="Arial Narrow" w:cs="Arial"/>
        </w:rPr>
      </w:pPr>
      <w:r w:rsidRPr="00231F5C">
        <w:rPr>
          <w:rFonts w:ascii="Arial Narrow" w:hAnsi="Arial Narrow" w:cs="Arial"/>
          <w:noProof w:val="0"/>
          <w:lang w:eastAsia="en-US"/>
        </w:rPr>
        <w:t>Vratislav Zítka, jednatel, tel. 606 616 848, e-mail zitka@prumstavnachod.cz,</w:t>
      </w:r>
    </w:p>
    <w:p w:rsidR="006C57F8" w:rsidRPr="00231F5C" w:rsidRDefault="006C57F8" w:rsidP="00231F5C">
      <w:pPr>
        <w:pStyle w:val="Default"/>
        <w:jc w:val="both"/>
        <w:rPr>
          <w:rFonts w:ascii="Arial Narrow" w:hAnsi="Arial Narrow"/>
          <w:color w:val="auto"/>
          <w:sz w:val="20"/>
          <w:szCs w:val="20"/>
        </w:rPr>
      </w:pPr>
      <w:r w:rsidRPr="00231F5C">
        <w:rPr>
          <w:rFonts w:ascii="Arial Narrow" w:hAnsi="Arial Narrow"/>
          <w:color w:val="auto"/>
          <w:sz w:val="20"/>
          <w:szCs w:val="20"/>
        </w:rPr>
        <w:t>bankovní spojení:</w:t>
      </w:r>
      <w:r w:rsidRPr="00231F5C">
        <w:rPr>
          <w:rFonts w:ascii="Arial Narrow" w:hAnsi="Arial Narrow"/>
          <w:color w:val="auto"/>
          <w:sz w:val="20"/>
          <w:szCs w:val="20"/>
        </w:rPr>
        <w:tab/>
        <w:t>Komerční banka, a.s.,</w:t>
      </w:r>
    </w:p>
    <w:p w:rsidR="006C57F8" w:rsidRPr="00231F5C" w:rsidRDefault="006C57F8" w:rsidP="00231F5C">
      <w:pPr>
        <w:pStyle w:val="Default"/>
        <w:jc w:val="both"/>
        <w:rPr>
          <w:rFonts w:ascii="Arial Narrow" w:hAnsi="Arial Narrow"/>
          <w:color w:val="auto"/>
          <w:sz w:val="20"/>
          <w:szCs w:val="20"/>
        </w:rPr>
      </w:pPr>
      <w:r w:rsidRPr="00231F5C">
        <w:rPr>
          <w:rFonts w:ascii="Arial Narrow" w:hAnsi="Arial Narrow"/>
          <w:color w:val="auto"/>
          <w:sz w:val="20"/>
          <w:szCs w:val="20"/>
        </w:rPr>
        <w:t>číslo účtu:</w:t>
      </w:r>
      <w:r w:rsidRPr="00231F5C">
        <w:rPr>
          <w:rFonts w:ascii="Arial Narrow" w:hAnsi="Arial Narrow"/>
          <w:color w:val="auto"/>
          <w:sz w:val="20"/>
          <w:szCs w:val="20"/>
        </w:rPr>
        <w:tab/>
      </w:r>
      <w:r w:rsidRPr="00231F5C">
        <w:rPr>
          <w:rFonts w:ascii="Arial Narrow" w:hAnsi="Arial Narrow"/>
          <w:color w:val="auto"/>
          <w:sz w:val="20"/>
          <w:szCs w:val="20"/>
        </w:rPr>
        <w:tab/>
      </w:r>
      <w:r>
        <w:rPr>
          <w:rFonts w:ascii="Arial Narrow" w:hAnsi="Arial Narrow"/>
          <w:color w:val="auto"/>
          <w:sz w:val="20"/>
          <w:szCs w:val="20"/>
        </w:rPr>
        <w:t>XXXXX</w:t>
      </w:r>
    </w:p>
    <w:p w:rsidR="006C57F8" w:rsidRPr="00231F5C" w:rsidRDefault="006C57F8" w:rsidP="00231F5C">
      <w:pPr>
        <w:tabs>
          <w:tab w:val="left" w:pos="567"/>
          <w:tab w:val="left" w:pos="2835"/>
        </w:tabs>
        <w:jc w:val="both"/>
        <w:rPr>
          <w:rFonts w:ascii="Arial Narrow" w:hAnsi="Arial Narrow" w:cs="Arial"/>
          <w:bCs/>
        </w:rPr>
      </w:pPr>
      <w:r w:rsidRPr="00231F5C">
        <w:rPr>
          <w:rFonts w:ascii="Arial Narrow" w:hAnsi="Arial Narrow" w:cs="Arial"/>
          <w:bCs/>
        </w:rPr>
        <w:t xml:space="preserve">jako </w:t>
      </w:r>
      <w:r w:rsidRPr="00231F5C">
        <w:rPr>
          <w:rFonts w:ascii="Arial Narrow" w:hAnsi="Arial Narrow" w:cs="Arial"/>
          <w:b/>
        </w:rPr>
        <w:t>zhotovitel</w:t>
      </w:r>
      <w:r w:rsidRPr="00231F5C">
        <w:rPr>
          <w:rFonts w:ascii="Arial Narrow" w:hAnsi="Arial Narrow" w:cs="Arial"/>
          <w:bCs/>
        </w:rPr>
        <w:t>, na straně druhé (dále též jen „zhotovitel“):</w:t>
      </w:r>
    </w:p>
    <w:p w:rsidR="006C57F8" w:rsidRPr="00231F5C" w:rsidRDefault="006C57F8" w:rsidP="00231F5C">
      <w:pPr>
        <w:tabs>
          <w:tab w:val="left" w:pos="567"/>
          <w:tab w:val="left" w:pos="2835"/>
        </w:tabs>
        <w:jc w:val="both"/>
        <w:rPr>
          <w:rFonts w:ascii="Arial Narrow" w:hAnsi="Arial Narrow" w:cs="Arial"/>
          <w:b/>
        </w:rPr>
      </w:pPr>
    </w:p>
    <w:p w:rsidR="006C57F8" w:rsidRPr="00231F5C" w:rsidRDefault="006C57F8" w:rsidP="00231F5C">
      <w:pPr>
        <w:jc w:val="both"/>
        <w:rPr>
          <w:rFonts w:ascii="Arial Narrow" w:hAnsi="Arial Narrow" w:cs="Arial"/>
        </w:rPr>
      </w:pPr>
      <w:r w:rsidRPr="00231F5C">
        <w:rPr>
          <w:rFonts w:ascii="Arial Narrow" w:hAnsi="Arial Narrow" w:cs="Arial"/>
          <w:b/>
        </w:rPr>
        <w:t>Smluvní strany uzavírají tento dodatek č. 6 původní smlouvy,</w:t>
      </w:r>
      <w:r w:rsidRPr="00231F5C">
        <w:rPr>
          <w:rFonts w:ascii="Arial Narrow" w:hAnsi="Arial Narrow" w:cs="Arial"/>
        </w:rPr>
        <w:t xml:space="preserve"> kterým se na základě požadavku objednatele mění předmět díla, sjednaný v ustanovení čl. I., bodu I.2. původní smlouvy, a cena za provedení díla, sjednaná v ustanovení článku III., bodu III.1. původní smlouvy. Změna se sjednává v rozsahu víceprací a méněprací uvedených v evidenčních změnových listech stavby č.16, 17 ,18  a 19, které tvoří přílohu a nedílnou součást tohoto dodatku. </w:t>
      </w:r>
    </w:p>
    <w:p w:rsidR="006C57F8" w:rsidRPr="00231F5C" w:rsidRDefault="006C57F8" w:rsidP="00231F5C">
      <w:pPr>
        <w:spacing w:before="240"/>
        <w:jc w:val="both"/>
        <w:rPr>
          <w:rFonts w:ascii="Arial Narrow" w:hAnsi="Arial Narrow" w:cs="Arial"/>
          <w:b/>
        </w:rPr>
      </w:pPr>
      <w:r w:rsidRPr="00231F5C">
        <w:rPr>
          <w:rFonts w:ascii="Arial Narrow" w:hAnsi="Arial Narrow" w:cs="Arial"/>
          <w:b/>
        </w:rPr>
        <w:t>Článek I. bod I.2. původní smlouvy tedy nově zní takto:</w:t>
      </w:r>
    </w:p>
    <w:p w:rsidR="006C57F8" w:rsidRPr="00231F5C" w:rsidRDefault="006C57F8" w:rsidP="00231F5C">
      <w:pPr>
        <w:jc w:val="both"/>
        <w:rPr>
          <w:rFonts w:ascii="Arial Narrow" w:hAnsi="Arial Narrow" w:cs="Arial"/>
        </w:rPr>
      </w:pPr>
      <w:r w:rsidRPr="00231F5C">
        <w:rPr>
          <w:rFonts w:ascii="Arial Narrow" w:hAnsi="Arial Narrow" w:cs="Arial"/>
        </w:rPr>
        <w:t>2. Dílem se v této smlouvě rozumí stavební práce, dodávky a služby (dále též jen „stavební práce“), jak jsou podrobně popsány v zadávací dokumentaci k veřejné zakázce „Spokový dům, Náchod“ (dále též jen „veřejná zakázka“), včetně všech změn, doplnění či vysvětlení (dále též jen „zadávací dokumentace“), tedy zejména v dokumentaci stavby vypracované Tomášem Vymetálkem Architects s.r.o., IČO 27524906, ve stupni pro provedení stavby (dále též jen „dokumentace stavby“). Smluvní strany činí nesporným, že obsah zadávací dokumentace, včetně všech jejích příloh, je jim znám.</w:t>
      </w:r>
    </w:p>
    <w:p w:rsidR="006C57F8" w:rsidRPr="00231F5C" w:rsidRDefault="006C57F8" w:rsidP="00231F5C">
      <w:pPr>
        <w:jc w:val="both"/>
        <w:rPr>
          <w:rFonts w:ascii="Arial Narrow" w:hAnsi="Arial Narrow" w:cs="Arial"/>
        </w:rPr>
      </w:pPr>
      <w:r w:rsidRPr="00231F5C">
        <w:rPr>
          <w:rFonts w:ascii="Arial Narrow" w:hAnsi="Arial Narrow" w:cs="Arial"/>
        </w:rPr>
        <w:t>Dodatkem č. 1 došlo ke změně předmětu díla, jak je popsána v evidenčním změnovém listu č.1 a č.2, které tvoří přílohu a nedílnou součást předmětného dodatku.</w:t>
      </w:r>
    </w:p>
    <w:p w:rsidR="006C57F8" w:rsidRPr="00231F5C" w:rsidRDefault="006C57F8" w:rsidP="00231F5C">
      <w:pPr>
        <w:jc w:val="both"/>
        <w:rPr>
          <w:rFonts w:ascii="Arial Narrow" w:hAnsi="Arial Narrow" w:cs="Arial"/>
        </w:rPr>
      </w:pPr>
      <w:r w:rsidRPr="00231F5C">
        <w:rPr>
          <w:rFonts w:ascii="Arial Narrow" w:hAnsi="Arial Narrow" w:cs="Arial"/>
        </w:rPr>
        <w:t>Dodatkem č. 2 došlo ke změně předmětu díla, jak je popsána v evidenčním změnovém listu č. 3,4,5,6, které tvoří přílohu a nedílnou součást předmětného dodatku.</w:t>
      </w:r>
    </w:p>
    <w:p w:rsidR="006C57F8" w:rsidRPr="00231F5C" w:rsidRDefault="006C57F8" w:rsidP="00231F5C">
      <w:pPr>
        <w:jc w:val="both"/>
        <w:rPr>
          <w:rFonts w:ascii="Arial Narrow" w:hAnsi="Arial Narrow" w:cs="Arial"/>
        </w:rPr>
      </w:pPr>
      <w:r w:rsidRPr="00231F5C">
        <w:rPr>
          <w:rFonts w:ascii="Arial Narrow" w:hAnsi="Arial Narrow" w:cs="Arial"/>
        </w:rPr>
        <w:t>Dodatkem č. 3 došlo ke změně předmětu díla, jak je popsána v evidenčním změnovém listu č. 7,8,9,10, které tvoří přílohu a nedílnou součást předmětného dodatku.</w:t>
      </w:r>
    </w:p>
    <w:p w:rsidR="006C57F8" w:rsidRPr="00231F5C" w:rsidRDefault="006C57F8" w:rsidP="00231F5C">
      <w:pPr>
        <w:jc w:val="both"/>
        <w:rPr>
          <w:rFonts w:ascii="Arial Narrow" w:hAnsi="Arial Narrow" w:cs="Arial"/>
        </w:rPr>
      </w:pPr>
      <w:r w:rsidRPr="00231F5C">
        <w:rPr>
          <w:rFonts w:ascii="Arial Narrow" w:hAnsi="Arial Narrow" w:cs="Arial"/>
        </w:rPr>
        <w:t>Dodatkem č. 4 došlo ke změně předmětu díla, jak je popsána v evidenčním změnovém listu č. 11,12 ,13, které tvoří přílohu a nedílnou součást předmětného dodatku.</w:t>
      </w:r>
    </w:p>
    <w:p w:rsidR="006C57F8" w:rsidRPr="00231F5C" w:rsidRDefault="006C57F8" w:rsidP="00231F5C">
      <w:pPr>
        <w:jc w:val="both"/>
        <w:rPr>
          <w:rFonts w:ascii="Arial Narrow" w:hAnsi="Arial Narrow" w:cs="Arial"/>
        </w:rPr>
      </w:pPr>
      <w:r w:rsidRPr="00231F5C">
        <w:rPr>
          <w:rFonts w:ascii="Arial Narrow" w:hAnsi="Arial Narrow" w:cs="Arial"/>
        </w:rPr>
        <w:t xml:space="preserve">Dodatkem č. 5 došlo ke změně předmětu díla, jak je popsána v evidenčním změnovém listu č. </w:t>
      </w:r>
      <w:smartTag w:uri="urn:schemas-microsoft-com:office:smarttags" w:element="metricconverter">
        <w:smartTagPr>
          <w:attr w:name="ProductID" w:val="14 a"/>
        </w:smartTagPr>
        <w:r w:rsidRPr="00231F5C">
          <w:rPr>
            <w:rFonts w:ascii="Arial Narrow" w:hAnsi="Arial Narrow" w:cs="Arial"/>
          </w:rPr>
          <w:t>14 a</w:t>
        </w:r>
      </w:smartTag>
      <w:r w:rsidRPr="00231F5C">
        <w:rPr>
          <w:rFonts w:ascii="Arial Narrow" w:hAnsi="Arial Narrow" w:cs="Arial"/>
        </w:rPr>
        <w:t xml:space="preserve"> 15, které tvoří přílohu a nedílnou součást předmětného dodatku.</w:t>
      </w:r>
    </w:p>
    <w:p w:rsidR="006C57F8" w:rsidRPr="00231F5C" w:rsidRDefault="006C57F8" w:rsidP="00231F5C">
      <w:pPr>
        <w:jc w:val="both"/>
        <w:rPr>
          <w:rFonts w:ascii="Arial Narrow" w:hAnsi="Arial Narrow" w:cs="Arial"/>
        </w:rPr>
      </w:pPr>
      <w:r w:rsidRPr="00231F5C">
        <w:rPr>
          <w:rFonts w:ascii="Arial Narrow" w:hAnsi="Arial Narrow" w:cs="Arial"/>
        </w:rPr>
        <w:t xml:space="preserve">Dodatkem č. 6 došlo ke změně předmětu díla, jak je popsána v evidenčním změnovém listu č. 16, 17, </w:t>
      </w:r>
      <w:smartTag w:uri="urn:schemas-microsoft-com:office:smarttags" w:element="metricconverter">
        <w:smartTagPr>
          <w:attr w:name="ProductID" w:val="18 a"/>
        </w:smartTagPr>
        <w:r w:rsidRPr="00231F5C">
          <w:rPr>
            <w:rFonts w:ascii="Arial Narrow" w:hAnsi="Arial Narrow" w:cs="Arial"/>
          </w:rPr>
          <w:t>18 a</w:t>
        </w:r>
      </w:smartTag>
      <w:r w:rsidRPr="00231F5C">
        <w:rPr>
          <w:rFonts w:ascii="Arial Narrow" w:hAnsi="Arial Narrow" w:cs="Arial"/>
        </w:rPr>
        <w:t xml:space="preserve"> 19, které tvoří přílohu a nedílnou součást předmětného dodatku.</w:t>
      </w:r>
    </w:p>
    <w:p w:rsidR="006C57F8" w:rsidRPr="00231F5C" w:rsidRDefault="006C57F8" w:rsidP="00231F5C">
      <w:pPr>
        <w:jc w:val="both"/>
        <w:rPr>
          <w:rFonts w:ascii="Arial Narrow" w:hAnsi="Arial Narrow" w:cs="Arial"/>
        </w:rPr>
      </w:pPr>
    </w:p>
    <w:p w:rsidR="006C57F8" w:rsidRPr="00231F5C" w:rsidRDefault="006C57F8" w:rsidP="00231F5C">
      <w:pPr>
        <w:jc w:val="both"/>
        <w:rPr>
          <w:rFonts w:ascii="Arial Narrow" w:hAnsi="Arial Narrow" w:cs="Arial"/>
          <w:b/>
        </w:rPr>
      </w:pPr>
      <w:r w:rsidRPr="00231F5C">
        <w:rPr>
          <w:rFonts w:ascii="Arial Narrow" w:hAnsi="Arial Narrow" w:cs="Arial"/>
          <w:b/>
        </w:rPr>
        <w:t xml:space="preserve">Článek III. bod III.1. původní smlouvy tedy nově zní takto: </w:t>
      </w:r>
    </w:p>
    <w:p w:rsidR="006C57F8" w:rsidRPr="00231F5C" w:rsidRDefault="006C57F8" w:rsidP="00231F5C">
      <w:pPr>
        <w:jc w:val="both"/>
        <w:rPr>
          <w:rFonts w:ascii="Arial Narrow" w:hAnsi="Arial Narrow" w:cs="Arial"/>
        </w:rPr>
      </w:pPr>
      <w:r w:rsidRPr="00231F5C">
        <w:rPr>
          <w:rFonts w:ascii="Arial Narrow" w:hAnsi="Arial Narrow" w:cs="Arial"/>
        </w:rPr>
        <w:t>Vyčíslení změn:</w:t>
      </w:r>
    </w:p>
    <w:p w:rsidR="006C57F8" w:rsidRPr="00231F5C" w:rsidRDefault="006C57F8" w:rsidP="00231F5C">
      <w:pPr>
        <w:tabs>
          <w:tab w:val="left" w:pos="3402"/>
          <w:tab w:val="left" w:pos="5670"/>
        </w:tabs>
        <w:spacing w:before="60"/>
        <w:jc w:val="both"/>
        <w:rPr>
          <w:rFonts w:ascii="Arial Narrow" w:hAnsi="Arial Narrow" w:cs="Arial"/>
        </w:rPr>
      </w:pPr>
      <w:r w:rsidRPr="00231F5C">
        <w:rPr>
          <w:rFonts w:ascii="Arial Narrow" w:hAnsi="Arial Narrow" w:cs="Arial"/>
        </w:rPr>
        <w:t>Původní cena za zhotovení díla činí:                                           46 937 879,14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č.1 činí:                  795 140,48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č.2 činí                    525 792,58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č.3 činí                    234 948,94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č.4 činí                   -129 613,73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č.5 činí                   -356 866,13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č.6 činí                    115 121,07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č.7 činí                      61 769,40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č.8 činí                  2 198 482,62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č.9 činí                     323 898,46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č.10 činí                  120  612,50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č.11 činí                   273 037,74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č.12 činí                   313 487,02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č.13 činí                     48 081,86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č.14 činí                   301 233,97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č.15 činí                   317 083,28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č.16 činí                     57 960,01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č.17 činí                   144 039 37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č.18 činí                   454 772,81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Úprava ceny dle Evidenčního změnového listu č.19 činí                  -230 739,04 Kč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Nová cena za zhotovení díla činí:                                                    52 506 122,35 bez DPH</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DPH 21%                                                                                         11 026 285,69</w:t>
      </w:r>
    </w:p>
    <w:p w:rsidR="006C57F8" w:rsidRPr="00231F5C" w:rsidRDefault="006C57F8" w:rsidP="00231F5C">
      <w:pPr>
        <w:tabs>
          <w:tab w:val="left" w:pos="3402"/>
          <w:tab w:val="left" w:pos="6096"/>
        </w:tabs>
        <w:spacing w:before="60"/>
        <w:ind w:left="567" w:hanging="567"/>
        <w:jc w:val="both"/>
        <w:rPr>
          <w:rFonts w:ascii="Arial Narrow" w:hAnsi="Arial Narrow" w:cs="Arial"/>
        </w:rPr>
      </w:pPr>
      <w:r w:rsidRPr="00231F5C">
        <w:rPr>
          <w:rFonts w:ascii="Arial Narrow" w:hAnsi="Arial Narrow" w:cs="Arial"/>
        </w:rPr>
        <w:t>Nová cena za zhotovení díla činí:                                                    63 532 408,04 Kč včetně DPH</w:t>
      </w:r>
    </w:p>
    <w:p w:rsidR="006C57F8" w:rsidRPr="00231F5C" w:rsidRDefault="006C57F8" w:rsidP="00231F5C">
      <w:pPr>
        <w:tabs>
          <w:tab w:val="left" w:pos="3402"/>
          <w:tab w:val="left" w:pos="6096"/>
        </w:tabs>
        <w:spacing w:before="60"/>
        <w:ind w:left="567" w:hanging="567"/>
        <w:jc w:val="both"/>
        <w:rPr>
          <w:rFonts w:ascii="Arial Narrow" w:hAnsi="Arial Narrow" w:cs="Arial"/>
        </w:rPr>
      </w:pPr>
    </w:p>
    <w:p w:rsidR="006C57F8" w:rsidRPr="00231F5C" w:rsidRDefault="006C57F8" w:rsidP="00231F5C">
      <w:pPr>
        <w:pStyle w:val="BodyText"/>
        <w:spacing w:before="240"/>
        <w:rPr>
          <w:rFonts w:ascii="Arial Narrow" w:hAnsi="Arial Narrow" w:cs="Arial"/>
          <w:b/>
        </w:rPr>
      </w:pPr>
      <w:r w:rsidRPr="00231F5C">
        <w:rPr>
          <w:rFonts w:ascii="Arial Narrow" w:hAnsi="Arial Narrow" w:cs="Arial"/>
          <w:b/>
        </w:rPr>
        <w:t>Ostatní ustanovení původní smlouvy zůstávají nedotčena.</w:t>
      </w:r>
    </w:p>
    <w:p w:rsidR="006C57F8" w:rsidRPr="00231F5C" w:rsidRDefault="006C57F8" w:rsidP="00231F5C">
      <w:pPr>
        <w:pStyle w:val="BodyText"/>
        <w:spacing w:before="240"/>
        <w:rPr>
          <w:rFonts w:ascii="Arial Narrow" w:hAnsi="Arial Narrow" w:cs="Arial"/>
          <w:b/>
        </w:rPr>
      </w:pPr>
      <w:r w:rsidRPr="00231F5C">
        <w:rPr>
          <w:rFonts w:ascii="Arial Narrow" w:hAnsi="Arial Narrow" w:cs="Arial"/>
          <w:b/>
        </w:rPr>
        <w:t xml:space="preserve">Tímto dodatkem se mění závazek z původní smlouvy pouze v rozsahu nižším než limit dle ustanovení § 222 odst. </w:t>
      </w:r>
      <w:smartTag w:uri="urn:schemas-microsoft-com:office:smarttags" w:element="metricconverter">
        <w:smartTagPr>
          <w:attr w:name="ProductID" w:val="4 a"/>
        </w:smartTagPr>
        <w:r w:rsidRPr="00231F5C">
          <w:rPr>
            <w:rFonts w:ascii="Arial Narrow" w:hAnsi="Arial Narrow" w:cs="Arial"/>
            <w:b/>
          </w:rPr>
          <w:t>4 a</w:t>
        </w:r>
      </w:smartTag>
      <w:r w:rsidRPr="00231F5C">
        <w:rPr>
          <w:rFonts w:ascii="Arial Narrow" w:hAnsi="Arial Narrow" w:cs="Arial"/>
          <w:b/>
        </w:rPr>
        <w:t xml:space="preserve"> odst. 6, zákona č. 134/2016 Sb., o zadávání veřejných zakázek.</w:t>
      </w:r>
    </w:p>
    <w:p w:rsidR="006C57F8" w:rsidRPr="00231F5C" w:rsidRDefault="006C57F8" w:rsidP="00231F5C">
      <w:pPr>
        <w:pStyle w:val="BodyText"/>
        <w:spacing w:before="240"/>
        <w:rPr>
          <w:rFonts w:ascii="Arial Narrow" w:hAnsi="Arial Narrow" w:cs="Arial"/>
        </w:rPr>
      </w:pPr>
      <w:r w:rsidRPr="00231F5C">
        <w:rPr>
          <w:rFonts w:ascii="Arial Narrow" w:hAnsi="Arial Narrow" w:cs="Arial"/>
        </w:rPr>
        <w:t>Tento dodatek se uzavírá v 5 vyhotoveních, z nichž objednatel obdrží 3 vyhotovení a zhotovitel obdrží 2 vyhotovení. Tento dodatek je uzavřen a nabývá platnosti převzetím oboustranně podepsaných výtisků smlouvy poslední ze smluvních stran.</w:t>
      </w:r>
    </w:p>
    <w:p w:rsidR="006C57F8" w:rsidRPr="00231F5C" w:rsidRDefault="006C57F8" w:rsidP="00231F5C">
      <w:pPr>
        <w:pStyle w:val="BodyText"/>
        <w:rPr>
          <w:rFonts w:ascii="Arial Narrow" w:hAnsi="Arial Narrow" w:cs="Arial"/>
          <w:color w:val="000000"/>
        </w:rPr>
      </w:pPr>
      <w:r w:rsidRPr="00231F5C">
        <w:rPr>
          <w:rFonts w:ascii="Arial Narrow" w:hAnsi="Arial Narrow" w:cs="Arial"/>
          <w:color w:val="000000"/>
        </w:rPr>
        <w:t>Tento dodatek se uzavírá na základě usnesení Rady města Náchoda č. 68/1358/24 ze dne 4.3.2024.</w:t>
      </w:r>
    </w:p>
    <w:p w:rsidR="006C57F8" w:rsidRPr="00231F5C" w:rsidRDefault="006C57F8" w:rsidP="00231F5C">
      <w:pPr>
        <w:pStyle w:val="BodyText"/>
        <w:rPr>
          <w:rFonts w:ascii="Arial Narrow" w:hAnsi="Arial Narrow" w:cs="Arial"/>
        </w:rPr>
      </w:pPr>
    </w:p>
    <w:p w:rsidR="006C57F8" w:rsidRPr="00231F5C" w:rsidRDefault="006C57F8" w:rsidP="00231F5C">
      <w:pPr>
        <w:pStyle w:val="BodyText"/>
        <w:tabs>
          <w:tab w:val="left" w:pos="851"/>
        </w:tabs>
        <w:rPr>
          <w:rFonts w:ascii="Arial Narrow" w:hAnsi="Arial Narrow" w:cs="Arial"/>
        </w:rPr>
      </w:pPr>
      <w:r w:rsidRPr="00231F5C">
        <w:rPr>
          <w:rFonts w:ascii="Arial Narrow" w:hAnsi="Arial Narrow" w:cs="Arial"/>
        </w:rPr>
        <w:t>Příloha: Evidenční změnový list stavby č.16 - 19.</w:t>
      </w:r>
    </w:p>
    <w:p w:rsidR="006C57F8" w:rsidRPr="00231F5C" w:rsidRDefault="006C57F8" w:rsidP="00231F5C">
      <w:pPr>
        <w:pStyle w:val="BodyText"/>
        <w:tabs>
          <w:tab w:val="left" w:pos="851"/>
        </w:tabs>
        <w:rPr>
          <w:rFonts w:ascii="Arial Narrow" w:hAnsi="Arial Narrow" w:cs="Arial"/>
        </w:rPr>
      </w:pPr>
    </w:p>
    <w:p w:rsidR="006C57F8" w:rsidRPr="00231F5C" w:rsidRDefault="006C57F8" w:rsidP="00231F5C">
      <w:pPr>
        <w:pStyle w:val="BodyText"/>
        <w:tabs>
          <w:tab w:val="left" w:pos="851"/>
        </w:tabs>
        <w:rPr>
          <w:rFonts w:ascii="Arial Narrow" w:hAnsi="Arial Narrow" w:cs="Arial"/>
        </w:rPr>
      </w:pPr>
      <w:r w:rsidRPr="00231F5C">
        <w:rPr>
          <w:rFonts w:ascii="Arial Narrow" w:hAnsi="Arial Narrow" w:cs="Arial"/>
        </w:rPr>
        <w:t>V Náchodě dne:</w:t>
      </w:r>
      <w:r w:rsidRPr="00231F5C">
        <w:rPr>
          <w:rFonts w:ascii="Arial Narrow" w:hAnsi="Arial Narrow" w:cs="Arial"/>
        </w:rPr>
        <w:tab/>
      </w:r>
      <w:r>
        <w:rPr>
          <w:rFonts w:ascii="Arial Narrow" w:hAnsi="Arial Narrow" w:cs="Arial"/>
        </w:rPr>
        <w:t>8.3.2024</w:t>
      </w:r>
      <w:r w:rsidRPr="00231F5C">
        <w:rPr>
          <w:rFonts w:ascii="Arial Narrow" w:hAnsi="Arial Narrow" w:cs="Arial"/>
        </w:rPr>
        <w:t xml:space="preserve">                                                                                V Náchodě. dne: </w:t>
      </w:r>
      <w:r>
        <w:rPr>
          <w:rFonts w:ascii="Arial Narrow" w:hAnsi="Arial Narrow" w:cs="Arial"/>
        </w:rPr>
        <w:t>11.3.2024</w:t>
      </w:r>
    </w:p>
    <w:p w:rsidR="006C57F8" w:rsidRPr="00231F5C" w:rsidRDefault="006C57F8" w:rsidP="00231F5C">
      <w:pPr>
        <w:tabs>
          <w:tab w:val="left" w:pos="5103"/>
        </w:tabs>
        <w:jc w:val="both"/>
        <w:rPr>
          <w:rFonts w:ascii="Arial Narrow" w:hAnsi="Arial Narrow" w:cs="Arial"/>
        </w:rPr>
      </w:pPr>
      <w:r w:rsidRPr="00231F5C">
        <w:rPr>
          <w:rFonts w:ascii="Arial Narrow" w:hAnsi="Arial Narrow" w:cs="Arial"/>
        </w:rPr>
        <w:t>město Náchod</w:t>
      </w:r>
      <w:r w:rsidRPr="00231F5C">
        <w:rPr>
          <w:rFonts w:ascii="Arial Narrow" w:hAnsi="Arial Narrow" w:cs="Arial"/>
        </w:rPr>
        <w:tab/>
      </w:r>
      <w:r>
        <w:rPr>
          <w:rFonts w:ascii="Arial Narrow" w:hAnsi="Arial Narrow" w:cs="Arial"/>
        </w:rPr>
        <w:t xml:space="preserve">              </w:t>
      </w:r>
      <w:r w:rsidRPr="00231F5C">
        <w:rPr>
          <w:rFonts w:ascii="Arial Narrow" w:hAnsi="Arial Narrow" w:cs="Arial"/>
        </w:rPr>
        <w:t>Průmstav Náchod s.r.o.</w:t>
      </w:r>
    </w:p>
    <w:p w:rsidR="006C57F8" w:rsidRPr="00231F5C" w:rsidRDefault="006C57F8" w:rsidP="00231F5C">
      <w:pPr>
        <w:tabs>
          <w:tab w:val="left" w:pos="5103"/>
        </w:tabs>
        <w:jc w:val="both"/>
        <w:rPr>
          <w:rFonts w:ascii="Arial Narrow" w:hAnsi="Arial Narrow" w:cs="Arial"/>
        </w:rPr>
      </w:pPr>
    </w:p>
    <w:p w:rsidR="006C57F8" w:rsidRPr="00231F5C" w:rsidRDefault="006C57F8" w:rsidP="00231F5C">
      <w:pPr>
        <w:tabs>
          <w:tab w:val="left" w:pos="5103"/>
        </w:tabs>
        <w:jc w:val="both"/>
        <w:rPr>
          <w:rFonts w:ascii="Arial Narrow" w:hAnsi="Arial Narrow" w:cs="Arial"/>
        </w:rPr>
      </w:pPr>
    </w:p>
    <w:p w:rsidR="006C57F8" w:rsidRPr="00231F5C" w:rsidRDefault="006C57F8" w:rsidP="00231F5C">
      <w:pPr>
        <w:tabs>
          <w:tab w:val="left" w:pos="5103"/>
        </w:tabs>
        <w:jc w:val="both"/>
        <w:rPr>
          <w:rFonts w:ascii="Arial Narrow" w:hAnsi="Arial Narrow" w:cs="Arial"/>
        </w:rPr>
      </w:pPr>
      <w:r w:rsidRPr="00231F5C">
        <w:rPr>
          <w:rFonts w:ascii="Arial Narrow" w:hAnsi="Arial Narrow" w:cs="Arial"/>
        </w:rPr>
        <w:t>Jan Birke</w:t>
      </w:r>
      <w:r w:rsidRPr="00231F5C">
        <w:rPr>
          <w:rFonts w:ascii="Arial Narrow" w:hAnsi="Arial Narrow" w:cs="Arial"/>
        </w:rPr>
        <w:tab/>
      </w:r>
      <w:r>
        <w:rPr>
          <w:rFonts w:ascii="Arial Narrow" w:hAnsi="Arial Narrow" w:cs="Arial"/>
        </w:rPr>
        <w:t xml:space="preserve">                 </w:t>
      </w:r>
      <w:r w:rsidRPr="00231F5C">
        <w:rPr>
          <w:rFonts w:ascii="Arial Narrow" w:hAnsi="Arial Narrow" w:cs="Arial"/>
        </w:rPr>
        <w:t>Vratislav Zítka</w:t>
      </w:r>
    </w:p>
    <w:p w:rsidR="006C57F8" w:rsidRPr="00231F5C" w:rsidRDefault="006C57F8" w:rsidP="00231F5C">
      <w:pPr>
        <w:tabs>
          <w:tab w:val="left" w:pos="5103"/>
        </w:tabs>
        <w:jc w:val="both"/>
        <w:rPr>
          <w:rFonts w:ascii="Arial Narrow" w:hAnsi="Arial Narrow" w:cs="Arial"/>
        </w:rPr>
      </w:pPr>
      <w:r w:rsidRPr="00231F5C">
        <w:rPr>
          <w:rFonts w:ascii="Arial Narrow" w:hAnsi="Arial Narrow" w:cs="Arial"/>
        </w:rPr>
        <w:t>starosta</w:t>
      </w:r>
      <w:r w:rsidRPr="00231F5C">
        <w:rPr>
          <w:rFonts w:ascii="Arial Narrow" w:hAnsi="Arial Narrow" w:cs="Arial"/>
        </w:rPr>
        <w:tab/>
      </w:r>
      <w:r>
        <w:rPr>
          <w:rFonts w:ascii="Arial Narrow" w:hAnsi="Arial Narrow" w:cs="Arial"/>
        </w:rPr>
        <w:t xml:space="preserve">                  </w:t>
      </w:r>
      <w:r w:rsidRPr="00231F5C">
        <w:rPr>
          <w:rFonts w:ascii="Arial Narrow" w:hAnsi="Arial Narrow" w:cs="Arial"/>
        </w:rPr>
        <w:t>jednatel</w:t>
      </w:r>
    </w:p>
    <w:sectPr w:rsidR="006C57F8" w:rsidRPr="00231F5C" w:rsidSect="00D07CA7">
      <w:footerReference w:type="default" r:id="rId7"/>
      <w:pgSz w:w="11907" w:h="16840"/>
      <w:pgMar w:top="851" w:right="1418" w:bottom="719"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7F8" w:rsidRDefault="006C57F8">
      <w:r>
        <w:separator/>
      </w:r>
    </w:p>
  </w:endnote>
  <w:endnote w:type="continuationSeparator" w:id="0">
    <w:p w:rsidR="006C57F8" w:rsidRDefault="006C57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F8" w:rsidRDefault="006C57F8" w:rsidP="00A3564A">
    <w:pPr>
      <w:tabs>
        <w:tab w:val="center" w:pos="4535"/>
        <w:tab w:val="right" w:pos="9071"/>
      </w:tabs>
      <w:jc w:val="center"/>
      <w:rPr>
        <w:rStyle w:val="PageNumber"/>
      </w:rPr>
    </w:pPr>
  </w:p>
  <w:p w:rsidR="006C57F8" w:rsidRPr="000D6D6F" w:rsidRDefault="006C57F8"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7F8" w:rsidRDefault="006C57F8">
      <w:r>
        <w:separator/>
      </w:r>
    </w:p>
  </w:footnote>
  <w:footnote w:type="continuationSeparator" w:id="0">
    <w:p w:rsidR="006C57F8" w:rsidRDefault="006C5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1B3B"/>
    <w:rsid w:val="00002C47"/>
    <w:rsid w:val="000107C3"/>
    <w:rsid w:val="00011691"/>
    <w:rsid w:val="00016EEE"/>
    <w:rsid w:val="000203D9"/>
    <w:rsid w:val="000218A3"/>
    <w:rsid w:val="00022BCB"/>
    <w:rsid w:val="00025930"/>
    <w:rsid w:val="000315DA"/>
    <w:rsid w:val="00033099"/>
    <w:rsid w:val="00040EF2"/>
    <w:rsid w:val="000416B7"/>
    <w:rsid w:val="00042C2E"/>
    <w:rsid w:val="000453A9"/>
    <w:rsid w:val="000528B1"/>
    <w:rsid w:val="0006733A"/>
    <w:rsid w:val="00067A8C"/>
    <w:rsid w:val="00067BE7"/>
    <w:rsid w:val="00081F9A"/>
    <w:rsid w:val="0008515F"/>
    <w:rsid w:val="00086BA0"/>
    <w:rsid w:val="00086FB2"/>
    <w:rsid w:val="000909A8"/>
    <w:rsid w:val="0009101D"/>
    <w:rsid w:val="00097CD1"/>
    <w:rsid w:val="00097E6B"/>
    <w:rsid w:val="000A069F"/>
    <w:rsid w:val="000A1236"/>
    <w:rsid w:val="000C01E5"/>
    <w:rsid w:val="000C1F06"/>
    <w:rsid w:val="000C4064"/>
    <w:rsid w:val="000C4BD9"/>
    <w:rsid w:val="000C513C"/>
    <w:rsid w:val="000C7FCA"/>
    <w:rsid w:val="000D3F67"/>
    <w:rsid w:val="000D6D6F"/>
    <w:rsid w:val="000F0E4D"/>
    <w:rsid w:val="000F1620"/>
    <w:rsid w:val="000F3E9F"/>
    <w:rsid w:val="000F623B"/>
    <w:rsid w:val="000F6767"/>
    <w:rsid w:val="0010518A"/>
    <w:rsid w:val="001064C1"/>
    <w:rsid w:val="001111F1"/>
    <w:rsid w:val="00115165"/>
    <w:rsid w:val="00116C10"/>
    <w:rsid w:val="001173AC"/>
    <w:rsid w:val="00117859"/>
    <w:rsid w:val="0012335C"/>
    <w:rsid w:val="001244A0"/>
    <w:rsid w:val="00144D3F"/>
    <w:rsid w:val="00155886"/>
    <w:rsid w:val="001604E2"/>
    <w:rsid w:val="00161FBE"/>
    <w:rsid w:val="00166C45"/>
    <w:rsid w:val="001672CF"/>
    <w:rsid w:val="001677CB"/>
    <w:rsid w:val="0017148B"/>
    <w:rsid w:val="00181FC7"/>
    <w:rsid w:val="0018388D"/>
    <w:rsid w:val="00184C4B"/>
    <w:rsid w:val="00197A34"/>
    <w:rsid w:val="001A5722"/>
    <w:rsid w:val="001A71F2"/>
    <w:rsid w:val="001B2080"/>
    <w:rsid w:val="001B2D48"/>
    <w:rsid w:val="001B62B1"/>
    <w:rsid w:val="001B66F8"/>
    <w:rsid w:val="001B70CE"/>
    <w:rsid w:val="001C17B8"/>
    <w:rsid w:val="001C416A"/>
    <w:rsid w:val="001C4E6C"/>
    <w:rsid w:val="001D1B52"/>
    <w:rsid w:val="001D7256"/>
    <w:rsid w:val="001E7ACB"/>
    <w:rsid w:val="001F74ED"/>
    <w:rsid w:val="001F7C8F"/>
    <w:rsid w:val="00203931"/>
    <w:rsid w:val="00204EA9"/>
    <w:rsid w:val="002120B7"/>
    <w:rsid w:val="00213B35"/>
    <w:rsid w:val="00217FC3"/>
    <w:rsid w:val="002219AB"/>
    <w:rsid w:val="002245A4"/>
    <w:rsid w:val="00224FDF"/>
    <w:rsid w:val="002256B4"/>
    <w:rsid w:val="0022628C"/>
    <w:rsid w:val="00231F5C"/>
    <w:rsid w:val="002366D3"/>
    <w:rsid w:val="00240976"/>
    <w:rsid w:val="00242CA1"/>
    <w:rsid w:val="00244E55"/>
    <w:rsid w:val="0024589E"/>
    <w:rsid w:val="00245D25"/>
    <w:rsid w:val="00247273"/>
    <w:rsid w:val="00253F4E"/>
    <w:rsid w:val="002550D2"/>
    <w:rsid w:val="00256F46"/>
    <w:rsid w:val="00270FF9"/>
    <w:rsid w:val="00275DFE"/>
    <w:rsid w:val="00276785"/>
    <w:rsid w:val="00287402"/>
    <w:rsid w:val="00291371"/>
    <w:rsid w:val="002940CD"/>
    <w:rsid w:val="002B21B0"/>
    <w:rsid w:val="002B346E"/>
    <w:rsid w:val="002B349A"/>
    <w:rsid w:val="002B49D9"/>
    <w:rsid w:val="002B5610"/>
    <w:rsid w:val="002B692F"/>
    <w:rsid w:val="002C07CF"/>
    <w:rsid w:val="002C0CC3"/>
    <w:rsid w:val="002C621C"/>
    <w:rsid w:val="002D48D7"/>
    <w:rsid w:val="002D4C9E"/>
    <w:rsid w:val="002E3ACB"/>
    <w:rsid w:val="002F059A"/>
    <w:rsid w:val="003000E7"/>
    <w:rsid w:val="00306BEF"/>
    <w:rsid w:val="003135D7"/>
    <w:rsid w:val="0031793F"/>
    <w:rsid w:val="00326B8C"/>
    <w:rsid w:val="00330CAD"/>
    <w:rsid w:val="00331BFF"/>
    <w:rsid w:val="00332742"/>
    <w:rsid w:val="00336638"/>
    <w:rsid w:val="003407A7"/>
    <w:rsid w:val="00344B32"/>
    <w:rsid w:val="00347FD6"/>
    <w:rsid w:val="003572A2"/>
    <w:rsid w:val="0036652D"/>
    <w:rsid w:val="00367707"/>
    <w:rsid w:val="00370424"/>
    <w:rsid w:val="00370534"/>
    <w:rsid w:val="00381BC6"/>
    <w:rsid w:val="0038696A"/>
    <w:rsid w:val="00390250"/>
    <w:rsid w:val="0039349B"/>
    <w:rsid w:val="003A440E"/>
    <w:rsid w:val="003B322F"/>
    <w:rsid w:val="003B4D49"/>
    <w:rsid w:val="003B66FF"/>
    <w:rsid w:val="003B6D9B"/>
    <w:rsid w:val="003B7672"/>
    <w:rsid w:val="003C150E"/>
    <w:rsid w:val="003C694A"/>
    <w:rsid w:val="003D11FC"/>
    <w:rsid w:val="003D1327"/>
    <w:rsid w:val="003D7A9F"/>
    <w:rsid w:val="003E3C87"/>
    <w:rsid w:val="003F2D67"/>
    <w:rsid w:val="00400D86"/>
    <w:rsid w:val="0040227E"/>
    <w:rsid w:val="00405662"/>
    <w:rsid w:val="00415906"/>
    <w:rsid w:val="004174C2"/>
    <w:rsid w:val="00430222"/>
    <w:rsid w:val="00433BE9"/>
    <w:rsid w:val="00433F58"/>
    <w:rsid w:val="004500CA"/>
    <w:rsid w:val="00466E7E"/>
    <w:rsid w:val="00471880"/>
    <w:rsid w:val="0048179E"/>
    <w:rsid w:val="00487C32"/>
    <w:rsid w:val="00490142"/>
    <w:rsid w:val="004973F0"/>
    <w:rsid w:val="004A54CD"/>
    <w:rsid w:val="004B1FF6"/>
    <w:rsid w:val="004B237F"/>
    <w:rsid w:val="004C032F"/>
    <w:rsid w:val="004C7232"/>
    <w:rsid w:val="004D6C65"/>
    <w:rsid w:val="004D7D47"/>
    <w:rsid w:val="004D7E64"/>
    <w:rsid w:val="004E2467"/>
    <w:rsid w:val="004E46AE"/>
    <w:rsid w:val="004E66EA"/>
    <w:rsid w:val="004F024C"/>
    <w:rsid w:val="004F2F18"/>
    <w:rsid w:val="004F4825"/>
    <w:rsid w:val="004F4CCE"/>
    <w:rsid w:val="004F5557"/>
    <w:rsid w:val="004F7911"/>
    <w:rsid w:val="00504B3D"/>
    <w:rsid w:val="00504CB9"/>
    <w:rsid w:val="00507B0A"/>
    <w:rsid w:val="00507DA8"/>
    <w:rsid w:val="00511DBD"/>
    <w:rsid w:val="00525105"/>
    <w:rsid w:val="00526668"/>
    <w:rsid w:val="00531837"/>
    <w:rsid w:val="005331F8"/>
    <w:rsid w:val="005527F3"/>
    <w:rsid w:val="00552989"/>
    <w:rsid w:val="0055393A"/>
    <w:rsid w:val="0056169E"/>
    <w:rsid w:val="00562D85"/>
    <w:rsid w:val="005655CA"/>
    <w:rsid w:val="00577FD2"/>
    <w:rsid w:val="00581BDD"/>
    <w:rsid w:val="005826FF"/>
    <w:rsid w:val="00584D15"/>
    <w:rsid w:val="00586CAB"/>
    <w:rsid w:val="00587FB4"/>
    <w:rsid w:val="00591ADA"/>
    <w:rsid w:val="00592D35"/>
    <w:rsid w:val="005A04DC"/>
    <w:rsid w:val="005A39DB"/>
    <w:rsid w:val="005A5793"/>
    <w:rsid w:val="005A59C4"/>
    <w:rsid w:val="005A73C7"/>
    <w:rsid w:val="005A7FD4"/>
    <w:rsid w:val="005B0002"/>
    <w:rsid w:val="005B006D"/>
    <w:rsid w:val="005B5142"/>
    <w:rsid w:val="005B596B"/>
    <w:rsid w:val="005C1055"/>
    <w:rsid w:val="005C1A35"/>
    <w:rsid w:val="005D27CE"/>
    <w:rsid w:val="005D5150"/>
    <w:rsid w:val="005D5967"/>
    <w:rsid w:val="005E1D4B"/>
    <w:rsid w:val="005E2A7C"/>
    <w:rsid w:val="005E3FAA"/>
    <w:rsid w:val="005E4089"/>
    <w:rsid w:val="005E4C57"/>
    <w:rsid w:val="005E658F"/>
    <w:rsid w:val="005E7980"/>
    <w:rsid w:val="005F1D12"/>
    <w:rsid w:val="005F3011"/>
    <w:rsid w:val="006005E7"/>
    <w:rsid w:val="00603CCA"/>
    <w:rsid w:val="00604FBF"/>
    <w:rsid w:val="00606A22"/>
    <w:rsid w:val="00606A47"/>
    <w:rsid w:val="00610AA9"/>
    <w:rsid w:val="00612A98"/>
    <w:rsid w:val="006141C4"/>
    <w:rsid w:val="00616D41"/>
    <w:rsid w:val="00633F42"/>
    <w:rsid w:val="006341E1"/>
    <w:rsid w:val="00647A7F"/>
    <w:rsid w:val="0065043A"/>
    <w:rsid w:val="006567FC"/>
    <w:rsid w:val="00663915"/>
    <w:rsid w:val="00667A9E"/>
    <w:rsid w:val="00681B65"/>
    <w:rsid w:val="006847C0"/>
    <w:rsid w:val="00685BCD"/>
    <w:rsid w:val="00687EBF"/>
    <w:rsid w:val="00690E2B"/>
    <w:rsid w:val="00694261"/>
    <w:rsid w:val="006A2310"/>
    <w:rsid w:val="006A4FD6"/>
    <w:rsid w:val="006A7108"/>
    <w:rsid w:val="006B0DC6"/>
    <w:rsid w:val="006B57DE"/>
    <w:rsid w:val="006B6BAB"/>
    <w:rsid w:val="006B77E2"/>
    <w:rsid w:val="006C0539"/>
    <w:rsid w:val="006C0FDF"/>
    <w:rsid w:val="006C3BE4"/>
    <w:rsid w:val="006C57F8"/>
    <w:rsid w:val="006C5CD6"/>
    <w:rsid w:val="006C665F"/>
    <w:rsid w:val="006C70DA"/>
    <w:rsid w:val="006D174C"/>
    <w:rsid w:val="006D1CE9"/>
    <w:rsid w:val="006E42DA"/>
    <w:rsid w:val="006F2CCD"/>
    <w:rsid w:val="006F3FC5"/>
    <w:rsid w:val="006F4319"/>
    <w:rsid w:val="006F6CEE"/>
    <w:rsid w:val="006F7A9C"/>
    <w:rsid w:val="00715FC8"/>
    <w:rsid w:val="00716E4F"/>
    <w:rsid w:val="00730B4D"/>
    <w:rsid w:val="00744159"/>
    <w:rsid w:val="00745A53"/>
    <w:rsid w:val="0074736B"/>
    <w:rsid w:val="007502B2"/>
    <w:rsid w:val="00750B21"/>
    <w:rsid w:val="00752A8D"/>
    <w:rsid w:val="00753FEE"/>
    <w:rsid w:val="00762DFB"/>
    <w:rsid w:val="00762E4A"/>
    <w:rsid w:val="00766CEC"/>
    <w:rsid w:val="00770666"/>
    <w:rsid w:val="00774765"/>
    <w:rsid w:val="007771DC"/>
    <w:rsid w:val="007778FD"/>
    <w:rsid w:val="00781733"/>
    <w:rsid w:val="00797AA0"/>
    <w:rsid w:val="007A33DD"/>
    <w:rsid w:val="007B1FFB"/>
    <w:rsid w:val="007B2C2E"/>
    <w:rsid w:val="007B557A"/>
    <w:rsid w:val="007C2688"/>
    <w:rsid w:val="007D5098"/>
    <w:rsid w:val="007D7F38"/>
    <w:rsid w:val="007E2E24"/>
    <w:rsid w:val="007E44AB"/>
    <w:rsid w:val="007E5932"/>
    <w:rsid w:val="007F2AB7"/>
    <w:rsid w:val="007F46C5"/>
    <w:rsid w:val="007F5560"/>
    <w:rsid w:val="007F5D68"/>
    <w:rsid w:val="007F63AC"/>
    <w:rsid w:val="00803802"/>
    <w:rsid w:val="00805FFF"/>
    <w:rsid w:val="00813769"/>
    <w:rsid w:val="00813F56"/>
    <w:rsid w:val="008168B6"/>
    <w:rsid w:val="0081762B"/>
    <w:rsid w:val="00821BC8"/>
    <w:rsid w:val="008222DD"/>
    <w:rsid w:val="0082444A"/>
    <w:rsid w:val="00825B18"/>
    <w:rsid w:val="00825D22"/>
    <w:rsid w:val="00844FCF"/>
    <w:rsid w:val="00851162"/>
    <w:rsid w:val="0085388C"/>
    <w:rsid w:val="00853FFA"/>
    <w:rsid w:val="008551A0"/>
    <w:rsid w:val="00857AD6"/>
    <w:rsid w:val="008615B5"/>
    <w:rsid w:val="00862FDB"/>
    <w:rsid w:val="00864065"/>
    <w:rsid w:val="00864DBE"/>
    <w:rsid w:val="0087178F"/>
    <w:rsid w:val="00871C5C"/>
    <w:rsid w:val="00880355"/>
    <w:rsid w:val="00880E82"/>
    <w:rsid w:val="00882A24"/>
    <w:rsid w:val="00884F23"/>
    <w:rsid w:val="00884F6A"/>
    <w:rsid w:val="00893006"/>
    <w:rsid w:val="00894FF8"/>
    <w:rsid w:val="00897440"/>
    <w:rsid w:val="008A58F2"/>
    <w:rsid w:val="008B2789"/>
    <w:rsid w:val="008B3EBD"/>
    <w:rsid w:val="008B6BBE"/>
    <w:rsid w:val="008B6CA8"/>
    <w:rsid w:val="008C0D95"/>
    <w:rsid w:val="008C4F3C"/>
    <w:rsid w:val="008D1FD3"/>
    <w:rsid w:val="008D4896"/>
    <w:rsid w:val="008E6D87"/>
    <w:rsid w:val="008E719F"/>
    <w:rsid w:val="008F29C6"/>
    <w:rsid w:val="0091668E"/>
    <w:rsid w:val="00917E53"/>
    <w:rsid w:val="009225BB"/>
    <w:rsid w:val="00922878"/>
    <w:rsid w:val="009305D3"/>
    <w:rsid w:val="00937751"/>
    <w:rsid w:val="009409FB"/>
    <w:rsid w:val="00940F5B"/>
    <w:rsid w:val="00941DA1"/>
    <w:rsid w:val="00942CE0"/>
    <w:rsid w:val="00942D2F"/>
    <w:rsid w:val="00957EFA"/>
    <w:rsid w:val="00963192"/>
    <w:rsid w:val="00963723"/>
    <w:rsid w:val="00966C29"/>
    <w:rsid w:val="0097364C"/>
    <w:rsid w:val="00973976"/>
    <w:rsid w:val="00976FEC"/>
    <w:rsid w:val="009931D5"/>
    <w:rsid w:val="009A33DC"/>
    <w:rsid w:val="009B1536"/>
    <w:rsid w:val="009B181D"/>
    <w:rsid w:val="009B75D5"/>
    <w:rsid w:val="009C0CD8"/>
    <w:rsid w:val="009D3BF9"/>
    <w:rsid w:val="009D3E85"/>
    <w:rsid w:val="009E40AF"/>
    <w:rsid w:val="009E45F2"/>
    <w:rsid w:val="009F015E"/>
    <w:rsid w:val="009F5938"/>
    <w:rsid w:val="00A0219E"/>
    <w:rsid w:val="00A04E2F"/>
    <w:rsid w:val="00A05E7F"/>
    <w:rsid w:val="00A125E2"/>
    <w:rsid w:val="00A256E0"/>
    <w:rsid w:val="00A30341"/>
    <w:rsid w:val="00A322BC"/>
    <w:rsid w:val="00A33540"/>
    <w:rsid w:val="00A3564A"/>
    <w:rsid w:val="00A375AB"/>
    <w:rsid w:val="00A3778D"/>
    <w:rsid w:val="00A4607D"/>
    <w:rsid w:val="00A52063"/>
    <w:rsid w:val="00A54442"/>
    <w:rsid w:val="00A61478"/>
    <w:rsid w:val="00A61E8D"/>
    <w:rsid w:val="00A6557D"/>
    <w:rsid w:val="00A75F45"/>
    <w:rsid w:val="00A77717"/>
    <w:rsid w:val="00A82D78"/>
    <w:rsid w:val="00A9157A"/>
    <w:rsid w:val="00A93285"/>
    <w:rsid w:val="00A95088"/>
    <w:rsid w:val="00AA05C0"/>
    <w:rsid w:val="00AA3359"/>
    <w:rsid w:val="00AA34FF"/>
    <w:rsid w:val="00AA6D5F"/>
    <w:rsid w:val="00AB7CFF"/>
    <w:rsid w:val="00AC2FA6"/>
    <w:rsid w:val="00AC4797"/>
    <w:rsid w:val="00AC4C77"/>
    <w:rsid w:val="00AC5EBD"/>
    <w:rsid w:val="00AE2BE7"/>
    <w:rsid w:val="00AE2F7B"/>
    <w:rsid w:val="00AE2FF3"/>
    <w:rsid w:val="00AE332C"/>
    <w:rsid w:val="00AF751C"/>
    <w:rsid w:val="00B01078"/>
    <w:rsid w:val="00B01256"/>
    <w:rsid w:val="00B059FD"/>
    <w:rsid w:val="00B05EEE"/>
    <w:rsid w:val="00B072BA"/>
    <w:rsid w:val="00B102C6"/>
    <w:rsid w:val="00B105C2"/>
    <w:rsid w:val="00B14A99"/>
    <w:rsid w:val="00B16303"/>
    <w:rsid w:val="00B249C3"/>
    <w:rsid w:val="00B2764C"/>
    <w:rsid w:val="00B36C28"/>
    <w:rsid w:val="00B43361"/>
    <w:rsid w:val="00B43DB1"/>
    <w:rsid w:val="00B53D05"/>
    <w:rsid w:val="00B553D7"/>
    <w:rsid w:val="00B55455"/>
    <w:rsid w:val="00B557C0"/>
    <w:rsid w:val="00B64243"/>
    <w:rsid w:val="00B65F8E"/>
    <w:rsid w:val="00B736FF"/>
    <w:rsid w:val="00B767F4"/>
    <w:rsid w:val="00B839D5"/>
    <w:rsid w:val="00B9538B"/>
    <w:rsid w:val="00B961FA"/>
    <w:rsid w:val="00BA122E"/>
    <w:rsid w:val="00BA25B6"/>
    <w:rsid w:val="00BB01E8"/>
    <w:rsid w:val="00BB3105"/>
    <w:rsid w:val="00BB5766"/>
    <w:rsid w:val="00BC1D59"/>
    <w:rsid w:val="00BC2EB6"/>
    <w:rsid w:val="00BC5D3A"/>
    <w:rsid w:val="00BD0134"/>
    <w:rsid w:val="00BD0316"/>
    <w:rsid w:val="00BD1659"/>
    <w:rsid w:val="00BD1FAC"/>
    <w:rsid w:val="00BD5B53"/>
    <w:rsid w:val="00BD6EAC"/>
    <w:rsid w:val="00BE7D04"/>
    <w:rsid w:val="00BF1665"/>
    <w:rsid w:val="00BF30F7"/>
    <w:rsid w:val="00BF4B5C"/>
    <w:rsid w:val="00BF6190"/>
    <w:rsid w:val="00BF6AE8"/>
    <w:rsid w:val="00BF79AF"/>
    <w:rsid w:val="00C00ECC"/>
    <w:rsid w:val="00C069BC"/>
    <w:rsid w:val="00C07A87"/>
    <w:rsid w:val="00C13EBA"/>
    <w:rsid w:val="00C1435E"/>
    <w:rsid w:val="00C20F82"/>
    <w:rsid w:val="00C21FCF"/>
    <w:rsid w:val="00C2368E"/>
    <w:rsid w:val="00C24455"/>
    <w:rsid w:val="00C26F03"/>
    <w:rsid w:val="00C302B4"/>
    <w:rsid w:val="00C332E8"/>
    <w:rsid w:val="00C34F8C"/>
    <w:rsid w:val="00C417C2"/>
    <w:rsid w:val="00C43AEC"/>
    <w:rsid w:val="00C455D6"/>
    <w:rsid w:val="00C46E28"/>
    <w:rsid w:val="00C54D6E"/>
    <w:rsid w:val="00C60643"/>
    <w:rsid w:val="00C74D8D"/>
    <w:rsid w:val="00C77C47"/>
    <w:rsid w:val="00C85760"/>
    <w:rsid w:val="00C85E9F"/>
    <w:rsid w:val="00C92CFB"/>
    <w:rsid w:val="00C9318A"/>
    <w:rsid w:val="00C95B40"/>
    <w:rsid w:val="00CA54AF"/>
    <w:rsid w:val="00CB3D57"/>
    <w:rsid w:val="00CB4749"/>
    <w:rsid w:val="00CB5794"/>
    <w:rsid w:val="00CB7C98"/>
    <w:rsid w:val="00CC43D4"/>
    <w:rsid w:val="00CC67E7"/>
    <w:rsid w:val="00CD14D3"/>
    <w:rsid w:val="00CE03CF"/>
    <w:rsid w:val="00CE4493"/>
    <w:rsid w:val="00CF6450"/>
    <w:rsid w:val="00D0061C"/>
    <w:rsid w:val="00D0221D"/>
    <w:rsid w:val="00D02335"/>
    <w:rsid w:val="00D0341F"/>
    <w:rsid w:val="00D0577B"/>
    <w:rsid w:val="00D07167"/>
    <w:rsid w:val="00D07CA7"/>
    <w:rsid w:val="00D102E7"/>
    <w:rsid w:val="00D14ED8"/>
    <w:rsid w:val="00D224C0"/>
    <w:rsid w:val="00D254F1"/>
    <w:rsid w:val="00D27040"/>
    <w:rsid w:val="00D3082D"/>
    <w:rsid w:val="00D37566"/>
    <w:rsid w:val="00D42D4D"/>
    <w:rsid w:val="00D42EF8"/>
    <w:rsid w:val="00D437C7"/>
    <w:rsid w:val="00D50A9E"/>
    <w:rsid w:val="00D534FA"/>
    <w:rsid w:val="00D53CD5"/>
    <w:rsid w:val="00D5796A"/>
    <w:rsid w:val="00D61AD3"/>
    <w:rsid w:val="00D65B8F"/>
    <w:rsid w:val="00D763AB"/>
    <w:rsid w:val="00D768CB"/>
    <w:rsid w:val="00D81A7D"/>
    <w:rsid w:val="00D85483"/>
    <w:rsid w:val="00D90ABA"/>
    <w:rsid w:val="00D923D9"/>
    <w:rsid w:val="00D931ED"/>
    <w:rsid w:val="00D94146"/>
    <w:rsid w:val="00DA038D"/>
    <w:rsid w:val="00DA4664"/>
    <w:rsid w:val="00DA6A9F"/>
    <w:rsid w:val="00DA736E"/>
    <w:rsid w:val="00DB3A68"/>
    <w:rsid w:val="00DB7BDC"/>
    <w:rsid w:val="00DC01EF"/>
    <w:rsid w:val="00DD20EF"/>
    <w:rsid w:val="00DF742B"/>
    <w:rsid w:val="00E010B8"/>
    <w:rsid w:val="00E05DFC"/>
    <w:rsid w:val="00E15485"/>
    <w:rsid w:val="00E154B4"/>
    <w:rsid w:val="00E16142"/>
    <w:rsid w:val="00E16251"/>
    <w:rsid w:val="00E3227F"/>
    <w:rsid w:val="00E3353D"/>
    <w:rsid w:val="00E3793C"/>
    <w:rsid w:val="00E4296F"/>
    <w:rsid w:val="00E4479A"/>
    <w:rsid w:val="00E52F3A"/>
    <w:rsid w:val="00E531B5"/>
    <w:rsid w:val="00E53E2B"/>
    <w:rsid w:val="00E56292"/>
    <w:rsid w:val="00E562E9"/>
    <w:rsid w:val="00E609AC"/>
    <w:rsid w:val="00E61032"/>
    <w:rsid w:val="00E70209"/>
    <w:rsid w:val="00E87B30"/>
    <w:rsid w:val="00E94940"/>
    <w:rsid w:val="00EA550C"/>
    <w:rsid w:val="00EA606F"/>
    <w:rsid w:val="00EB279D"/>
    <w:rsid w:val="00EB3824"/>
    <w:rsid w:val="00EB7769"/>
    <w:rsid w:val="00EC2F5D"/>
    <w:rsid w:val="00ED303F"/>
    <w:rsid w:val="00ED369F"/>
    <w:rsid w:val="00EE1640"/>
    <w:rsid w:val="00EE54C9"/>
    <w:rsid w:val="00EE65EF"/>
    <w:rsid w:val="00EF1116"/>
    <w:rsid w:val="00EF1AE9"/>
    <w:rsid w:val="00EF1C57"/>
    <w:rsid w:val="00EF2E66"/>
    <w:rsid w:val="00EF36FE"/>
    <w:rsid w:val="00EF4E1D"/>
    <w:rsid w:val="00EF6AA7"/>
    <w:rsid w:val="00F07A51"/>
    <w:rsid w:val="00F159D7"/>
    <w:rsid w:val="00F173E0"/>
    <w:rsid w:val="00F201A5"/>
    <w:rsid w:val="00F24CAF"/>
    <w:rsid w:val="00F25446"/>
    <w:rsid w:val="00F3601E"/>
    <w:rsid w:val="00F375B4"/>
    <w:rsid w:val="00F40891"/>
    <w:rsid w:val="00F41BFD"/>
    <w:rsid w:val="00F43248"/>
    <w:rsid w:val="00F4642B"/>
    <w:rsid w:val="00F4706D"/>
    <w:rsid w:val="00F51184"/>
    <w:rsid w:val="00F52178"/>
    <w:rsid w:val="00F57102"/>
    <w:rsid w:val="00F67489"/>
    <w:rsid w:val="00F70FDE"/>
    <w:rsid w:val="00F86DFB"/>
    <w:rsid w:val="00F910A3"/>
    <w:rsid w:val="00F939D5"/>
    <w:rsid w:val="00F9468E"/>
    <w:rsid w:val="00F95EC1"/>
    <w:rsid w:val="00F97C6A"/>
    <w:rsid w:val="00FA3588"/>
    <w:rsid w:val="00FA6A60"/>
    <w:rsid w:val="00FA7109"/>
    <w:rsid w:val="00FB1D40"/>
    <w:rsid w:val="00FB1EDB"/>
    <w:rsid w:val="00FB2064"/>
    <w:rsid w:val="00FB29E8"/>
    <w:rsid w:val="00FB2B1E"/>
    <w:rsid w:val="00FB635B"/>
    <w:rsid w:val="00FC2664"/>
    <w:rsid w:val="00FC3F4A"/>
    <w:rsid w:val="00FC7A4B"/>
    <w:rsid w:val="00FF2499"/>
    <w:rsid w:val="00FF4C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eastAsia="Calibri" w:hAnsi="Calibri Light"/>
      <w:b/>
      <w:sz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eastAsia="Calibri"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b/>
      <w:noProof/>
      <w:sz w:val="26"/>
      <w:lang w:eastAsia="cs-CZ"/>
    </w:rPr>
  </w:style>
  <w:style w:type="character" w:customStyle="1" w:styleId="Heading6Char">
    <w:name w:val="Heading 6 Char"/>
    <w:basedOn w:val="DefaultParagraphFont"/>
    <w:link w:val="Heading6"/>
    <w:uiPriority w:val="99"/>
    <w:locked/>
    <w:rsid w:val="00F95EC1"/>
    <w:rPr>
      <w:rFonts w:ascii="Calibri Light" w:hAnsi="Calibri Light"/>
      <w:noProof/>
      <w:color w:val="1F3763"/>
      <w:sz w:val="20"/>
      <w:lang w:eastAsia="cs-CZ"/>
    </w:rPr>
  </w:style>
  <w:style w:type="paragraph" w:styleId="BodyText">
    <w:name w:val="Body Text"/>
    <w:basedOn w:val="Normal"/>
    <w:link w:val="BodyTextChar"/>
    <w:uiPriority w:val="99"/>
    <w:rsid w:val="006F7A9C"/>
    <w:pPr>
      <w:jc w:val="both"/>
    </w:pPr>
    <w:rPr>
      <w:rFonts w:eastAsia="Calibri"/>
    </w:rPr>
  </w:style>
  <w:style w:type="character" w:customStyle="1" w:styleId="BodyTextChar">
    <w:name w:val="Body Text Char"/>
    <w:basedOn w:val="DefaultParagraphFont"/>
    <w:link w:val="BodyText"/>
    <w:uiPriority w:val="99"/>
    <w:locked/>
    <w:rsid w:val="006F7A9C"/>
    <w:rPr>
      <w:rFonts w:ascii="CG Times (W1)" w:hAnsi="CG Times (W1)"/>
      <w:noProof/>
      <w:sz w:val="20"/>
      <w:lang w:eastAsia="cs-CZ"/>
    </w:rPr>
  </w:style>
  <w:style w:type="paragraph" w:styleId="Title">
    <w:name w:val="Title"/>
    <w:basedOn w:val="Normal"/>
    <w:link w:val="TitleChar"/>
    <w:uiPriority w:val="99"/>
    <w:qFormat/>
    <w:rsid w:val="006F7A9C"/>
    <w:pPr>
      <w:jc w:val="center"/>
    </w:pPr>
    <w:rPr>
      <w:rFonts w:ascii="Calibri Light" w:eastAsia="Calibri" w:hAnsi="Calibri Light"/>
      <w:b/>
      <w:kern w:val="28"/>
      <w:sz w:val="32"/>
    </w:rPr>
  </w:style>
  <w:style w:type="character" w:customStyle="1" w:styleId="TitleChar">
    <w:name w:val="Title Char"/>
    <w:basedOn w:val="DefaultParagraphFont"/>
    <w:link w:val="Title"/>
    <w:uiPriority w:val="99"/>
    <w:locked/>
    <w:rsid w:val="006F7A9C"/>
    <w:rPr>
      <w:rFonts w:ascii="Calibri Light" w:hAnsi="Calibri Light"/>
      <w:b/>
      <w:noProof/>
      <w:kern w:val="28"/>
      <w:sz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rPr>
      <w:rFonts w:eastAsia="Calibri"/>
    </w:rPr>
  </w:style>
  <w:style w:type="character" w:customStyle="1" w:styleId="CommentTextChar">
    <w:name w:val="Comment Text Char"/>
    <w:basedOn w:val="DefaultParagraphFont"/>
    <w:link w:val="CommentText"/>
    <w:uiPriority w:val="99"/>
    <w:locked/>
    <w:rsid w:val="006F7A9C"/>
    <w:rPr>
      <w:rFonts w:ascii="CG Times (W1)" w:hAnsi="CG Times (W1)"/>
      <w:noProof/>
      <w:sz w:val="20"/>
      <w:lang w:eastAsia="cs-CZ"/>
    </w:rPr>
  </w:style>
  <w:style w:type="paragraph" w:styleId="BalloonText">
    <w:name w:val="Balloon Text"/>
    <w:basedOn w:val="Normal"/>
    <w:link w:val="BalloonTextChar"/>
    <w:uiPriority w:val="99"/>
    <w:semiHidden/>
    <w:rsid w:val="006F7A9C"/>
    <w:rPr>
      <w:rFonts w:ascii="Segoe UI" w:eastAsia="Calibri" w:hAnsi="Segoe UI"/>
      <w:sz w:val="18"/>
    </w:rPr>
  </w:style>
  <w:style w:type="character" w:customStyle="1" w:styleId="BalloonTextChar">
    <w:name w:val="Balloon Text Char"/>
    <w:basedOn w:val="DefaultParagraphFont"/>
    <w:link w:val="BalloonText"/>
    <w:uiPriority w:val="99"/>
    <w:semiHidden/>
    <w:locked/>
    <w:rsid w:val="006F7A9C"/>
    <w:rPr>
      <w:rFonts w:ascii="Segoe UI" w:hAnsi="Segoe UI"/>
      <w:noProof/>
      <w:sz w:val="18"/>
      <w:lang w:eastAsia="cs-CZ"/>
    </w:rPr>
  </w:style>
  <w:style w:type="paragraph" w:styleId="CommentSubject">
    <w:name w:val="annotation subject"/>
    <w:basedOn w:val="CommentText"/>
    <w:next w:val="CommentText"/>
    <w:link w:val="CommentSubjectChar"/>
    <w:uiPriority w:val="99"/>
    <w:semiHidden/>
    <w:rsid w:val="00851162"/>
    <w:rPr>
      <w:b/>
    </w:rPr>
  </w:style>
  <w:style w:type="character" w:customStyle="1" w:styleId="CommentSubjectChar">
    <w:name w:val="Comment Subject Char"/>
    <w:basedOn w:val="CommentTextChar"/>
    <w:link w:val="CommentSubject"/>
    <w:uiPriority w:val="99"/>
    <w:semiHidden/>
    <w:locked/>
    <w:rsid w:val="00851162"/>
    <w:rPr>
      <w:b/>
    </w:rPr>
  </w:style>
  <w:style w:type="paragraph" w:styleId="BodyTextIndent2">
    <w:name w:val="Body Text Indent 2"/>
    <w:basedOn w:val="Normal"/>
    <w:link w:val="BodyTextIndent2Char"/>
    <w:uiPriority w:val="99"/>
    <w:rsid w:val="001D1B52"/>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1D1B52"/>
    <w:rPr>
      <w:rFonts w:ascii="CG Times (W1)" w:hAnsi="CG Times (W1)"/>
      <w:noProof/>
      <w:sz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526668"/>
    <w:rPr>
      <w:rFonts w:ascii="CG Times (W1)" w:hAnsi="CG Times (W1)"/>
      <w:noProof/>
      <w:sz w:val="20"/>
      <w:lang w:eastAsia="cs-CZ"/>
    </w:rPr>
  </w:style>
  <w:style w:type="paragraph" w:styleId="Footer">
    <w:name w:val="footer"/>
    <w:basedOn w:val="Normal"/>
    <w:link w:val="FooterChar"/>
    <w:uiPriority w:val="99"/>
    <w:rsid w:val="00526668"/>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526668"/>
    <w:rPr>
      <w:rFonts w:ascii="CG Times (W1)" w:hAnsi="CG Times (W1)"/>
      <w:noProof/>
      <w:sz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FollowedHyperlink">
    <w:name w:val="FollowedHyperlink"/>
    <w:basedOn w:val="DefaultParagraphFont"/>
    <w:uiPriority w:val="99"/>
    <w:semiHidden/>
    <w:rsid w:val="003B322F"/>
    <w:rPr>
      <w:rFonts w:cs="Times New Roman"/>
      <w:color w:val="954F72"/>
      <w:u w:val="single"/>
    </w:rPr>
  </w:style>
  <w:style w:type="paragraph" w:styleId="BodyTextIndent">
    <w:name w:val="Body Text Indent"/>
    <w:basedOn w:val="Normal"/>
    <w:link w:val="BodyTextIndentChar"/>
    <w:uiPriority w:val="99"/>
    <w:rsid w:val="00A61478"/>
    <w:pPr>
      <w:spacing w:after="120"/>
      <w:ind w:left="283"/>
    </w:pPr>
    <w:rPr>
      <w:rFonts w:eastAsia="Calibri"/>
    </w:rPr>
  </w:style>
  <w:style w:type="character" w:customStyle="1" w:styleId="BodyTextIndentChar">
    <w:name w:val="Body Text Indent Char"/>
    <w:basedOn w:val="DefaultParagraphFont"/>
    <w:link w:val="BodyTextIndent"/>
    <w:uiPriority w:val="99"/>
    <w:locked/>
    <w:rsid w:val="00A61478"/>
    <w:rPr>
      <w:rFonts w:ascii="CG Times (W1)" w:hAnsi="CG Times (W1)"/>
      <w:noProof/>
      <w:sz w:val="20"/>
      <w:lang w:eastAsia="cs-CZ"/>
    </w:rPr>
  </w:style>
  <w:style w:type="character" w:styleId="Strong">
    <w:name w:val="Strong"/>
    <w:basedOn w:val="DefaultParagraphFont"/>
    <w:uiPriority w:val="99"/>
    <w:qFormat/>
    <w:locked/>
    <w:rsid w:val="00FC3F4A"/>
    <w:rPr>
      <w:rFonts w:cs="Times New Roman"/>
      <w:b/>
    </w:rPr>
  </w:style>
  <w:style w:type="paragraph" w:customStyle="1" w:styleId="Default">
    <w:name w:val="Default"/>
    <w:uiPriority w:val="99"/>
    <w:rsid w:val="00612A98"/>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2</Pages>
  <Words>946</Words>
  <Characters>5582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Smek Michal</dc:creator>
  <cp:keywords/>
  <dc:description/>
  <cp:lastModifiedBy>Miroslava Petrová</cp:lastModifiedBy>
  <cp:revision>6</cp:revision>
  <cp:lastPrinted>2024-03-07T08:17:00Z</cp:lastPrinted>
  <dcterms:created xsi:type="dcterms:W3CDTF">2024-03-08T11:21:00Z</dcterms:created>
  <dcterms:modified xsi:type="dcterms:W3CDTF">2024-03-08T13:03:00Z</dcterms:modified>
</cp:coreProperties>
</file>