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234695</wp:posOffset>
            </wp:positionH>
            <wp:positionV relativeFrom="page">
              <wp:posOffset>882396</wp:posOffset>
            </wp:positionV>
            <wp:extent cx="6484620" cy="8964167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84620" cy="8964167"/>
                    </a:xfrm>
                    <a:custGeom>
                      <a:rect l="l" t="t" r="r" b="b"/>
                      <a:pathLst>
                        <a:path w="8646161" h="11952223">
                          <a:moveTo>
                            <a:pt x="8129" y="11952223"/>
                          </a:moveTo>
                          <a:lnTo>
                            <a:pt x="8646161" y="11952223"/>
                          </a:lnTo>
                          <a:lnTo>
                            <a:pt x="8646161" y="11935968"/>
                          </a:lnTo>
                          <a:lnTo>
                            <a:pt x="8129" y="11935968"/>
                          </a:lnTo>
                          <a:close/>
                          <a:moveTo>
                            <a:pt x="8129" y="11539727"/>
                          </a:moveTo>
                          <a:lnTo>
                            <a:pt x="8646161" y="11539727"/>
                          </a:lnTo>
                          <a:lnTo>
                            <a:pt x="8646161" y="11523471"/>
                          </a:lnTo>
                          <a:lnTo>
                            <a:pt x="8129" y="11523471"/>
                          </a:lnTo>
                          <a:close/>
                          <a:moveTo>
                            <a:pt x="8129" y="11127231"/>
                          </a:moveTo>
                          <a:lnTo>
                            <a:pt x="8646161" y="11127231"/>
                          </a:lnTo>
                          <a:lnTo>
                            <a:pt x="8646161" y="11110975"/>
                          </a:lnTo>
                          <a:lnTo>
                            <a:pt x="8129" y="11110975"/>
                          </a:lnTo>
                          <a:close/>
                          <a:moveTo>
                            <a:pt x="0" y="10714735"/>
                          </a:moveTo>
                          <a:lnTo>
                            <a:pt x="8640065" y="10714735"/>
                          </a:lnTo>
                          <a:lnTo>
                            <a:pt x="8640065" y="10698479"/>
                          </a:lnTo>
                          <a:lnTo>
                            <a:pt x="0" y="10698479"/>
                          </a:lnTo>
                          <a:close/>
                          <a:moveTo>
                            <a:pt x="0" y="10302240"/>
                          </a:moveTo>
                          <a:lnTo>
                            <a:pt x="8640065" y="10302240"/>
                          </a:lnTo>
                          <a:lnTo>
                            <a:pt x="8640065" y="10285984"/>
                          </a:lnTo>
                          <a:lnTo>
                            <a:pt x="0" y="10285984"/>
                          </a:lnTo>
                          <a:close/>
                          <a:moveTo>
                            <a:pt x="0" y="9889744"/>
                          </a:moveTo>
                          <a:lnTo>
                            <a:pt x="8640065" y="9889744"/>
                          </a:lnTo>
                          <a:lnTo>
                            <a:pt x="8640065" y="9873488"/>
                          </a:lnTo>
                          <a:lnTo>
                            <a:pt x="0" y="9873488"/>
                          </a:lnTo>
                          <a:close/>
                          <a:moveTo>
                            <a:pt x="8129" y="9680447"/>
                          </a:moveTo>
                          <a:lnTo>
                            <a:pt x="8640065" y="9680447"/>
                          </a:lnTo>
                          <a:lnTo>
                            <a:pt x="8640065" y="9664191"/>
                          </a:lnTo>
                          <a:lnTo>
                            <a:pt x="8129" y="9664191"/>
                          </a:lnTo>
                          <a:close/>
                          <a:moveTo>
                            <a:pt x="8129" y="9471152"/>
                          </a:moveTo>
                          <a:lnTo>
                            <a:pt x="8640065" y="9471152"/>
                          </a:lnTo>
                          <a:lnTo>
                            <a:pt x="8640065" y="9454895"/>
                          </a:lnTo>
                          <a:lnTo>
                            <a:pt x="8129" y="9454895"/>
                          </a:lnTo>
                          <a:close/>
                          <a:moveTo>
                            <a:pt x="8129" y="9261856"/>
                          </a:moveTo>
                          <a:lnTo>
                            <a:pt x="8640065" y="9261856"/>
                          </a:lnTo>
                          <a:lnTo>
                            <a:pt x="8640065" y="9245600"/>
                          </a:lnTo>
                          <a:lnTo>
                            <a:pt x="8129" y="9245600"/>
                          </a:lnTo>
                          <a:close/>
                          <a:moveTo>
                            <a:pt x="8129" y="9052559"/>
                          </a:moveTo>
                          <a:lnTo>
                            <a:pt x="8640065" y="9052559"/>
                          </a:lnTo>
                          <a:lnTo>
                            <a:pt x="8640065" y="9036303"/>
                          </a:lnTo>
                          <a:lnTo>
                            <a:pt x="8129" y="9036303"/>
                          </a:lnTo>
                          <a:close/>
                          <a:moveTo>
                            <a:pt x="8129" y="8843264"/>
                          </a:moveTo>
                          <a:lnTo>
                            <a:pt x="8640065" y="8843264"/>
                          </a:lnTo>
                          <a:lnTo>
                            <a:pt x="8640065" y="8827008"/>
                          </a:lnTo>
                          <a:lnTo>
                            <a:pt x="8129" y="8827008"/>
                          </a:lnTo>
                          <a:close/>
                          <a:moveTo>
                            <a:pt x="8129" y="8633968"/>
                          </a:moveTo>
                          <a:lnTo>
                            <a:pt x="8640065" y="8633968"/>
                          </a:lnTo>
                          <a:lnTo>
                            <a:pt x="8640065" y="8617712"/>
                          </a:lnTo>
                          <a:lnTo>
                            <a:pt x="8129" y="8617712"/>
                          </a:lnTo>
                          <a:close/>
                          <a:moveTo>
                            <a:pt x="8129" y="8424671"/>
                          </a:moveTo>
                          <a:lnTo>
                            <a:pt x="8640065" y="8424671"/>
                          </a:lnTo>
                          <a:lnTo>
                            <a:pt x="8640065" y="8408415"/>
                          </a:lnTo>
                          <a:lnTo>
                            <a:pt x="8129" y="8408415"/>
                          </a:lnTo>
                          <a:close/>
                          <a:moveTo>
                            <a:pt x="8129" y="8215376"/>
                          </a:moveTo>
                          <a:lnTo>
                            <a:pt x="8640065" y="8215376"/>
                          </a:lnTo>
                          <a:lnTo>
                            <a:pt x="8640065" y="8199120"/>
                          </a:lnTo>
                          <a:lnTo>
                            <a:pt x="8129" y="8199120"/>
                          </a:lnTo>
                          <a:close/>
                          <a:moveTo>
                            <a:pt x="8129" y="8006079"/>
                          </a:moveTo>
                          <a:lnTo>
                            <a:pt x="8640065" y="8006079"/>
                          </a:lnTo>
                          <a:lnTo>
                            <a:pt x="8640065" y="7989823"/>
                          </a:lnTo>
                          <a:lnTo>
                            <a:pt x="8129" y="7989823"/>
                          </a:lnTo>
                          <a:close/>
                          <a:moveTo>
                            <a:pt x="8129" y="7796783"/>
                          </a:moveTo>
                          <a:lnTo>
                            <a:pt x="8640065" y="7796783"/>
                          </a:lnTo>
                          <a:lnTo>
                            <a:pt x="8640065" y="7780527"/>
                          </a:lnTo>
                          <a:lnTo>
                            <a:pt x="8129" y="7780527"/>
                          </a:lnTo>
                          <a:close/>
                          <a:moveTo>
                            <a:pt x="8129" y="7587488"/>
                          </a:moveTo>
                          <a:lnTo>
                            <a:pt x="8640065" y="7587488"/>
                          </a:lnTo>
                          <a:lnTo>
                            <a:pt x="8640065" y="7571232"/>
                          </a:lnTo>
                          <a:lnTo>
                            <a:pt x="8129" y="7571232"/>
                          </a:lnTo>
                          <a:close/>
                          <a:moveTo>
                            <a:pt x="8129" y="7378191"/>
                          </a:moveTo>
                          <a:lnTo>
                            <a:pt x="8640065" y="7378191"/>
                          </a:lnTo>
                          <a:lnTo>
                            <a:pt x="8640065" y="7361935"/>
                          </a:lnTo>
                          <a:lnTo>
                            <a:pt x="8129" y="7361935"/>
                          </a:lnTo>
                          <a:close/>
                          <a:moveTo>
                            <a:pt x="8129" y="7168895"/>
                          </a:moveTo>
                          <a:lnTo>
                            <a:pt x="8640065" y="7168895"/>
                          </a:lnTo>
                          <a:lnTo>
                            <a:pt x="8640065" y="7152639"/>
                          </a:lnTo>
                          <a:lnTo>
                            <a:pt x="8129" y="7152639"/>
                          </a:lnTo>
                          <a:close/>
                          <a:moveTo>
                            <a:pt x="312928" y="6959600"/>
                          </a:moveTo>
                          <a:lnTo>
                            <a:pt x="8640065" y="6959600"/>
                          </a:lnTo>
                          <a:lnTo>
                            <a:pt x="8640065" y="6943344"/>
                          </a:lnTo>
                          <a:lnTo>
                            <a:pt x="312928" y="6943344"/>
                          </a:lnTo>
                          <a:close/>
                          <a:moveTo>
                            <a:pt x="8129" y="6750303"/>
                          </a:moveTo>
                          <a:lnTo>
                            <a:pt x="8640065" y="6750303"/>
                          </a:lnTo>
                          <a:lnTo>
                            <a:pt x="8640065" y="6734047"/>
                          </a:lnTo>
                          <a:lnTo>
                            <a:pt x="8129" y="6734047"/>
                          </a:lnTo>
                          <a:close/>
                          <a:moveTo>
                            <a:pt x="8129" y="6541007"/>
                          </a:moveTo>
                          <a:lnTo>
                            <a:pt x="8640065" y="6541007"/>
                          </a:lnTo>
                          <a:lnTo>
                            <a:pt x="8640065" y="6524752"/>
                          </a:lnTo>
                          <a:lnTo>
                            <a:pt x="8129" y="6524752"/>
                          </a:lnTo>
                          <a:close/>
                          <a:moveTo>
                            <a:pt x="8129" y="6331712"/>
                          </a:moveTo>
                          <a:lnTo>
                            <a:pt x="8640065" y="6331712"/>
                          </a:lnTo>
                          <a:lnTo>
                            <a:pt x="8640065" y="6315455"/>
                          </a:lnTo>
                          <a:lnTo>
                            <a:pt x="8129" y="6315455"/>
                          </a:lnTo>
                          <a:close/>
                          <a:moveTo>
                            <a:pt x="8129" y="6122416"/>
                          </a:moveTo>
                          <a:lnTo>
                            <a:pt x="8640065" y="6122416"/>
                          </a:lnTo>
                          <a:lnTo>
                            <a:pt x="8640065" y="6106159"/>
                          </a:lnTo>
                          <a:lnTo>
                            <a:pt x="8129" y="6106159"/>
                          </a:lnTo>
                          <a:close/>
                          <a:moveTo>
                            <a:pt x="8129" y="5913119"/>
                          </a:moveTo>
                          <a:lnTo>
                            <a:pt x="8640065" y="5913119"/>
                          </a:lnTo>
                          <a:lnTo>
                            <a:pt x="8640065" y="5896864"/>
                          </a:lnTo>
                          <a:lnTo>
                            <a:pt x="8129" y="5896864"/>
                          </a:lnTo>
                          <a:close/>
                          <a:moveTo>
                            <a:pt x="8129" y="5703823"/>
                          </a:moveTo>
                          <a:lnTo>
                            <a:pt x="8640065" y="5703823"/>
                          </a:lnTo>
                          <a:lnTo>
                            <a:pt x="8640065" y="5687567"/>
                          </a:lnTo>
                          <a:lnTo>
                            <a:pt x="8129" y="5687567"/>
                          </a:lnTo>
                          <a:close/>
                          <a:moveTo>
                            <a:pt x="8129" y="5494528"/>
                          </a:moveTo>
                          <a:lnTo>
                            <a:pt x="8640065" y="5494528"/>
                          </a:lnTo>
                          <a:lnTo>
                            <a:pt x="8640065" y="5478271"/>
                          </a:lnTo>
                          <a:lnTo>
                            <a:pt x="8129" y="5478271"/>
                          </a:lnTo>
                          <a:close/>
                          <a:moveTo>
                            <a:pt x="8129" y="5285231"/>
                          </a:moveTo>
                          <a:lnTo>
                            <a:pt x="8640065" y="5285231"/>
                          </a:lnTo>
                          <a:lnTo>
                            <a:pt x="8640065" y="5268976"/>
                          </a:lnTo>
                          <a:lnTo>
                            <a:pt x="8129" y="5268976"/>
                          </a:lnTo>
                          <a:close/>
                          <a:moveTo>
                            <a:pt x="8129" y="5075935"/>
                          </a:moveTo>
                          <a:lnTo>
                            <a:pt x="8640065" y="5075935"/>
                          </a:lnTo>
                          <a:lnTo>
                            <a:pt x="8640065" y="5059680"/>
                          </a:lnTo>
                          <a:lnTo>
                            <a:pt x="8129" y="5059680"/>
                          </a:lnTo>
                          <a:close/>
                          <a:moveTo>
                            <a:pt x="8129" y="4866640"/>
                          </a:moveTo>
                          <a:lnTo>
                            <a:pt x="8640065" y="4866640"/>
                          </a:lnTo>
                          <a:lnTo>
                            <a:pt x="8640065" y="4850383"/>
                          </a:lnTo>
                          <a:lnTo>
                            <a:pt x="8129" y="4850383"/>
                          </a:lnTo>
                          <a:close/>
                          <a:moveTo>
                            <a:pt x="8129" y="4657343"/>
                          </a:moveTo>
                          <a:lnTo>
                            <a:pt x="8640065" y="4657343"/>
                          </a:lnTo>
                          <a:lnTo>
                            <a:pt x="8640065" y="4641088"/>
                          </a:lnTo>
                          <a:lnTo>
                            <a:pt x="8129" y="4641088"/>
                          </a:lnTo>
                          <a:close/>
                          <a:moveTo>
                            <a:pt x="8129" y="4448047"/>
                          </a:moveTo>
                          <a:lnTo>
                            <a:pt x="8640065" y="4448047"/>
                          </a:lnTo>
                          <a:lnTo>
                            <a:pt x="8640065" y="4431792"/>
                          </a:lnTo>
                          <a:lnTo>
                            <a:pt x="8129" y="4431792"/>
                          </a:lnTo>
                          <a:close/>
                          <a:moveTo>
                            <a:pt x="8129" y="4238752"/>
                          </a:moveTo>
                          <a:lnTo>
                            <a:pt x="8640065" y="4238752"/>
                          </a:lnTo>
                          <a:lnTo>
                            <a:pt x="8640065" y="4222495"/>
                          </a:lnTo>
                          <a:lnTo>
                            <a:pt x="8129" y="4222495"/>
                          </a:lnTo>
                          <a:close/>
                          <a:moveTo>
                            <a:pt x="8129" y="4029455"/>
                          </a:moveTo>
                          <a:lnTo>
                            <a:pt x="8640065" y="4029455"/>
                          </a:lnTo>
                          <a:lnTo>
                            <a:pt x="8640065" y="4013200"/>
                          </a:lnTo>
                          <a:lnTo>
                            <a:pt x="8129" y="4013200"/>
                          </a:lnTo>
                          <a:close/>
                          <a:moveTo>
                            <a:pt x="8129" y="3820159"/>
                          </a:moveTo>
                          <a:lnTo>
                            <a:pt x="8640065" y="3820159"/>
                          </a:lnTo>
                          <a:lnTo>
                            <a:pt x="8640065" y="3803904"/>
                          </a:lnTo>
                          <a:lnTo>
                            <a:pt x="8129" y="3803904"/>
                          </a:lnTo>
                          <a:close/>
                          <a:moveTo>
                            <a:pt x="8129" y="3610864"/>
                          </a:moveTo>
                          <a:lnTo>
                            <a:pt x="8640065" y="3610864"/>
                          </a:lnTo>
                          <a:lnTo>
                            <a:pt x="8640065" y="3594607"/>
                          </a:lnTo>
                          <a:lnTo>
                            <a:pt x="8129" y="3594607"/>
                          </a:lnTo>
                          <a:close/>
                          <a:moveTo>
                            <a:pt x="8129" y="3401567"/>
                          </a:moveTo>
                          <a:lnTo>
                            <a:pt x="8640065" y="3401567"/>
                          </a:lnTo>
                          <a:lnTo>
                            <a:pt x="8640065" y="3385312"/>
                          </a:lnTo>
                          <a:lnTo>
                            <a:pt x="8129" y="3385312"/>
                          </a:lnTo>
                          <a:close/>
                          <a:moveTo>
                            <a:pt x="8129" y="3192271"/>
                          </a:moveTo>
                          <a:lnTo>
                            <a:pt x="8640065" y="3192271"/>
                          </a:lnTo>
                          <a:lnTo>
                            <a:pt x="8640065" y="3176016"/>
                          </a:lnTo>
                          <a:lnTo>
                            <a:pt x="8129" y="3176016"/>
                          </a:lnTo>
                          <a:close/>
                          <a:moveTo>
                            <a:pt x="8129" y="2982976"/>
                          </a:moveTo>
                          <a:lnTo>
                            <a:pt x="8640065" y="2982976"/>
                          </a:lnTo>
                          <a:lnTo>
                            <a:pt x="8640065" y="2966719"/>
                          </a:lnTo>
                          <a:lnTo>
                            <a:pt x="8129" y="2966719"/>
                          </a:lnTo>
                          <a:close/>
                          <a:moveTo>
                            <a:pt x="8129" y="2773680"/>
                          </a:moveTo>
                          <a:lnTo>
                            <a:pt x="8640065" y="2773680"/>
                          </a:lnTo>
                          <a:lnTo>
                            <a:pt x="8640065" y="2757423"/>
                          </a:lnTo>
                          <a:lnTo>
                            <a:pt x="8129" y="2757423"/>
                          </a:lnTo>
                          <a:close/>
                          <a:moveTo>
                            <a:pt x="8129" y="2564383"/>
                          </a:moveTo>
                          <a:lnTo>
                            <a:pt x="8640065" y="2564383"/>
                          </a:lnTo>
                          <a:lnTo>
                            <a:pt x="8640065" y="2548128"/>
                          </a:lnTo>
                          <a:lnTo>
                            <a:pt x="8129" y="2548128"/>
                          </a:lnTo>
                          <a:close/>
                          <a:moveTo>
                            <a:pt x="8129" y="2355088"/>
                          </a:moveTo>
                          <a:lnTo>
                            <a:pt x="8640065" y="2355088"/>
                          </a:lnTo>
                          <a:lnTo>
                            <a:pt x="8640065" y="2338831"/>
                          </a:lnTo>
                          <a:lnTo>
                            <a:pt x="8129" y="2338831"/>
                          </a:lnTo>
                          <a:close/>
                          <a:moveTo>
                            <a:pt x="8129" y="2145792"/>
                          </a:moveTo>
                          <a:lnTo>
                            <a:pt x="8640065" y="2145792"/>
                          </a:lnTo>
                          <a:lnTo>
                            <a:pt x="8640065" y="2129535"/>
                          </a:lnTo>
                          <a:lnTo>
                            <a:pt x="8129" y="2129535"/>
                          </a:lnTo>
                          <a:close/>
                          <a:moveTo>
                            <a:pt x="8129" y="1899919"/>
                          </a:moveTo>
                          <a:lnTo>
                            <a:pt x="8640065" y="1899919"/>
                          </a:lnTo>
                          <a:lnTo>
                            <a:pt x="8640065" y="1883664"/>
                          </a:lnTo>
                          <a:lnTo>
                            <a:pt x="8129" y="1883664"/>
                          </a:lnTo>
                          <a:close/>
                          <a:moveTo>
                            <a:pt x="8129" y="1690623"/>
                          </a:moveTo>
                          <a:lnTo>
                            <a:pt x="8640065" y="1690623"/>
                          </a:lnTo>
                          <a:lnTo>
                            <a:pt x="8640065" y="1674367"/>
                          </a:lnTo>
                          <a:lnTo>
                            <a:pt x="8129" y="1674367"/>
                          </a:lnTo>
                          <a:close/>
                          <a:moveTo>
                            <a:pt x="8129" y="1481328"/>
                          </a:moveTo>
                          <a:lnTo>
                            <a:pt x="8640065" y="1481328"/>
                          </a:lnTo>
                          <a:lnTo>
                            <a:pt x="8640065" y="1465071"/>
                          </a:lnTo>
                          <a:lnTo>
                            <a:pt x="8129" y="1465071"/>
                          </a:lnTo>
                          <a:close/>
                          <a:moveTo>
                            <a:pt x="8129" y="1272031"/>
                          </a:moveTo>
                          <a:lnTo>
                            <a:pt x="8640065" y="1272031"/>
                          </a:lnTo>
                          <a:lnTo>
                            <a:pt x="8640065" y="1255776"/>
                          </a:lnTo>
                          <a:lnTo>
                            <a:pt x="8129" y="1255776"/>
                          </a:lnTo>
                          <a:close/>
                          <a:moveTo>
                            <a:pt x="8129" y="1062735"/>
                          </a:moveTo>
                          <a:lnTo>
                            <a:pt x="8640065" y="1062735"/>
                          </a:lnTo>
                          <a:lnTo>
                            <a:pt x="8640065" y="1046480"/>
                          </a:lnTo>
                          <a:lnTo>
                            <a:pt x="8129" y="1046480"/>
                          </a:lnTo>
                          <a:close/>
                          <a:moveTo>
                            <a:pt x="8129" y="853440"/>
                          </a:moveTo>
                          <a:lnTo>
                            <a:pt x="8640065" y="853440"/>
                          </a:lnTo>
                          <a:lnTo>
                            <a:pt x="8640065" y="837183"/>
                          </a:lnTo>
                          <a:lnTo>
                            <a:pt x="8129" y="837183"/>
                          </a:lnTo>
                          <a:close/>
                          <a:moveTo>
                            <a:pt x="8129" y="644143"/>
                          </a:moveTo>
                          <a:lnTo>
                            <a:pt x="8640065" y="644143"/>
                          </a:lnTo>
                          <a:lnTo>
                            <a:pt x="8640065" y="627888"/>
                          </a:lnTo>
                          <a:lnTo>
                            <a:pt x="8129" y="627888"/>
                          </a:lnTo>
                          <a:close/>
                          <a:moveTo>
                            <a:pt x="8129" y="434847"/>
                          </a:moveTo>
                          <a:lnTo>
                            <a:pt x="8640065" y="434847"/>
                          </a:lnTo>
                          <a:lnTo>
                            <a:pt x="8640065" y="418592"/>
                          </a:lnTo>
                          <a:lnTo>
                            <a:pt x="8129" y="418592"/>
                          </a:lnTo>
                          <a:close/>
                          <a:moveTo>
                            <a:pt x="8129" y="225552"/>
                          </a:moveTo>
                          <a:lnTo>
                            <a:pt x="8640065" y="225552"/>
                          </a:lnTo>
                          <a:lnTo>
                            <a:pt x="8640065" y="209295"/>
                          </a:lnTo>
                          <a:lnTo>
                            <a:pt x="8129" y="209295"/>
                          </a:lnTo>
                          <a:close/>
                          <a:moveTo>
                            <a:pt x="8129" y="16256"/>
                          </a:moveTo>
                          <a:lnTo>
                            <a:pt x="8640065" y="16256"/>
                          </a:lnTo>
                          <a:lnTo>
                            <a:pt x="8640065" y="0"/>
                          </a:lnTo>
                          <a:lnTo>
                            <a:pt x="812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882396</wp:posOffset>
            </wp:positionV>
            <wp:extent cx="5609844" cy="18729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09844" cy="1872996"/>
                    </a:xfrm>
                    <a:custGeom>
                      <a:rect l="l" t="t" r="r" b="b"/>
                      <a:pathLst>
                        <a:path w="7479792" h="2497328">
                          <a:moveTo>
                            <a:pt x="0" y="2497328"/>
                          </a:moveTo>
                          <a:lnTo>
                            <a:pt x="16256" y="2497328"/>
                          </a:lnTo>
                          <a:lnTo>
                            <a:pt x="16256" y="1656080"/>
                          </a:lnTo>
                          <a:lnTo>
                            <a:pt x="0" y="1656080"/>
                          </a:lnTo>
                          <a:close/>
                          <a:moveTo>
                            <a:pt x="321055" y="2481073"/>
                          </a:moveTo>
                          <a:lnTo>
                            <a:pt x="337312" y="2481073"/>
                          </a:lnTo>
                          <a:lnTo>
                            <a:pt x="337312" y="1656080"/>
                          </a:lnTo>
                          <a:lnTo>
                            <a:pt x="321055" y="1656080"/>
                          </a:lnTo>
                          <a:close/>
                          <a:moveTo>
                            <a:pt x="0" y="225552"/>
                          </a:moveTo>
                          <a:lnTo>
                            <a:pt x="16256" y="225552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  <a:moveTo>
                            <a:pt x="321055" y="209296"/>
                          </a:moveTo>
                          <a:lnTo>
                            <a:pt x="337312" y="209296"/>
                          </a:lnTo>
                          <a:lnTo>
                            <a:pt x="337312" y="0"/>
                          </a:lnTo>
                          <a:lnTo>
                            <a:pt x="321055" y="0"/>
                          </a:lnTo>
                          <a:close/>
                          <a:moveTo>
                            <a:pt x="1509776" y="209296"/>
                          </a:moveTo>
                          <a:lnTo>
                            <a:pt x="1526032" y="209296"/>
                          </a:lnTo>
                          <a:lnTo>
                            <a:pt x="1526032" y="0"/>
                          </a:lnTo>
                          <a:lnTo>
                            <a:pt x="1509776" y="0"/>
                          </a:lnTo>
                          <a:close/>
                          <a:moveTo>
                            <a:pt x="5088128" y="209296"/>
                          </a:moveTo>
                          <a:lnTo>
                            <a:pt x="5104384" y="209296"/>
                          </a:lnTo>
                          <a:lnTo>
                            <a:pt x="5104384" y="0"/>
                          </a:lnTo>
                          <a:lnTo>
                            <a:pt x="5088128" y="0"/>
                          </a:lnTo>
                          <a:close/>
                          <a:moveTo>
                            <a:pt x="5541264" y="209296"/>
                          </a:moveTo>
                          <a:lnTo>
                            <a:pt x="5557520" y="209296"/>
                          </a:lnTo>
                          <a:lnTo>
                            <a:pt x="5557520" y="0"/>
                          </a:lnTo>
                          <a:lnTo>
                            <a:pt x="5541264" y="0"/>
                          </a:lnTo>
                          <a:close/>
                          <a:moveTo>
                            <a:pt x="6543040" y="209296"/>
                          </a:moveTo>
                          <a:lnTo>
                            <a:pt x="6559295" y="209296"/>
                          </a:lnTo>
                          <a:lnTo>
                            <a:pt x="6559295" y="0"/>
                          </a:lnTo>
                          <a:lnTo>
                            <a:pt x="6543040" y="0"/>
                          </a:lnTo>
                          <a:close/>
                          <a:moveTo>
                            <a:pt x="7463535" y="209296"/>
                          </a:moveTo>
                          <a:lnTo>
                            <a:pt x="7479792" y="209296"/>
                          </a:lnTo>
                          <a:lnTo>
                            <a:pt x="7479792" y="0"/>
                          </a:lnTo>
                          <a:lnTo>
                            <a:pt x="746353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6707123</wp:posOffset>
            </wp:positionH>
            <wp:positionV relativeFrom="page">
              <wp:posOffset>894588</wp:posOffset>
            </wp:positionV>
            <wp:extent cx="12192" cy="61874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618744"/>
                    </a:xfrm>
                    <a:custGeom>
                      <a:rect l="l" t="t" r="r" b="b"/>
                      <a:pathLst>
                        <a:path w="16257" h="824993">
                          <a:moveTo>
                            <a:pt x="0" y="824993"/>
                          </a:moveTo>
                          <a:lnTo>
                            <a:pt x="16257" y="824993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1367028</wp:posOffset>
            </wp:positionH>
            <wp:positionV relativeFrom="page">
              <wp:posOffset>1816608</wp:posOffset>
            </wp:positionV>
            <wp:extent cx="5347716" cy="31089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7716" cy="310896"/>
                    </a:xfrm>
                    <a:custGeom>
                      <a:rect l="l" t="t" r="r" b="b"/>
                      <a:pathLst>
                        <a:path w="7130288" h="414528">
                          <a:moveTo>
                            <a:pt x="0" y="414528"/>
                          </a:moveTo>
                          <a:lnTo>
                            <a:pt x="7130288" y="414528"/>
                          </a:lnTo>
                          <a:lnTo>
                            <a:pt x="713028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240792</wp:posOffset>
            </wp:positionH>
            <wp:positionV relativeFrom="page">
              <wp:posOffset>2592324</wp:posOffset>
            </wp:positionV>
            <wp:extent cx="6473952" cy="15849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73952" cy="158496"/>
                    </a:xfrm>
                    <a:custGeom>
                      <a:rect l="l" t="t" r="r" b="b"/>
                      <a:pathLst>
                        <a:path w="8631936" h="211329">
                          <a:moveTo>
                            <a:pt x="0" y="211329"/>
                          </a:moveTo>
                          <a:lnTo>
                            <a:pt x="8631936" y="211329"/>
                          </a:lnTo>
                          <a:lnTo>
                            <a:pt x="86319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2900172</wp:posOffset>
            </wp:positionV>
            <wp:extent cx="12192" cy="7098792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7098792"/>
                    </a:xfrm>
                    <a:custGeom>
                      <a:rect l="l" t="t" r="r" b="b"/>
                      <a:pathLst>
                        <a:path w="16256" h="9465056">
                          <a:moveTo>
                            <a:pt x="0" y="9465056"/>
                          </a:moveTo>
                          <a:lnTo>
                            <a:pt x="16256" y="9465056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469391</wp:posOffset>
            </wp:positionH>
            <wp:positionV relativeFrom="page">
              <wp:posOffset>3069336</wp:posOffset>
            </wp:positionV>
            <wp:extent cx="5369052" cy="676503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69052" cy="6765035"/>
                    </a:xfrm>
                    <a:custGeom>
                      <a:rect l="l" t="t" r="r" b="b"/>
                      <a:pathLst>
                        <a:path w="7158737" h="9020047">
                          <a:moveTo>
                            <a:pt x="0" y="9020047"/>
                          </a:moveTo>
                          <a:lnTo>
                            <a:pt x="16257" y="9020047"/>
                          </a:lnTo>
                          <a:lnTo>
                            <a:pt x="16257" y="8827008"/>
                          </a:lnTo>
                          <a:lnTo>
                            <a:pt x="0" y="8827008"/>
                          </a:lnTo>
                          <a:close/>
                          <a:moveTo>
                            <a:pt x="1188721" y="9020047"/>
                          </a:moveTo>
                          <a:lnTo>
                            <a:pt x="1204977" y="9020047"/>
                          </a:lnTo>
                          <a:lnTo>
                            <a:pt x="1204977" y="8827008"/>
                          </a:lnTo>
                          <a:lnTo>
                            <a:pt x="1188721" y="8827008"/>
                          </a:lnTo>
                          <a:close/>
                          <a:moveTo>
                            <a:pt x="4767073" y="9020047"/>
                          </a:moveTo>
                          <a:lnTo>
                            <a:pt x="4783329" y="9020047"/>
                          </a:lnTo>
                          <a:lnTo>
                            <a:pt x="4783329" y="8827008"/>
                          </a:lnTo>
                          <a:lnTo>
                            <a:pt x="4767073" y="8827008"/>
                          </a:lnTo>
                          <a:close/>
                          <a:moveTo>
                            <a:pt x="5220209" y="9020047"/>
                          </a:moveTo>
                          <a:lnTo>
                            <a:pt x="5236465" y="9020047"/>
                          </a:lnTo>
                          <a:lnTo>
                            <a:pt x="5236465" y="8827008"/>
                          </a:lnTo>
                          <a:lnTo>
                            <a:pt x="5220209" y="8827008"/>
                          </a:lnTo>
                          <a:close/>
                          <a:moveTo>
                            <a:pt x="6221985" y="9020047"/>
                          </a:moveTo>
                          <a:lnTo>
                            <a:pt x="6238240" y="9020047"/>
                          </a:lnTo>
                          <a:lnTo>
                            <a:pt x="6238240" y="8827008"/>
                          </a:lnTo>
                          <a:lnTo>
                            <a:pt x="6221985" y="8827008"/>
                          </a:lnTo>
                          <a:close/>
                          <a:moveTo>
                            <a:pt x="7142480" y="9020047"/>
                          </a:moveTo>
                          <a:lnTo>
                            <a:pt x="7158737" y="9020047"/>
                          </a:lnTo>
                          <a:lnTo>
                            <a:pt x="7158737" y="8827008"/>
                          </a:lnTo>
                          <a:lnTo>
                            <a:pt x="7142480" y="8827008"/>
                          </a:lnTo>
                          <a:close/>
                          <a:moveTo>
                            <a:pt x="0" y="8810752"/>
                          </a:moveTo>
                          <a:lnTo>
                            <a:pt x="16257" y="8810752"/>
                          </a:lnTo>
                          <a:lnTo>
                            <a:pt x="16257" y="8617712"/>
                          </a:lnTo>
                          <a:lnTo>
                            <a:pt x="0" y="8617712"/>
                          </a:lnTo>
                          <a:close/>
                          <a:moveTo>
                            <a:pt x="1188721" y="8810752"/>
                          </a:moveTo>
                          <a:lnTo>
                            <a:pt x="1204977" y="8810752"/>
                          </a:lnTo>
                          <a:lnTo>
                            <a:pt x="1204977" y="8617712"/>
                          </a:lnTo>
                          <a:lnTo>
                            <a:pt x="1188721" y="8617712"/>
                          </a:lnTo>
                          <a:close/>
                          <a:moveTo>
                            <a:pt x="4767073" y="8810752"/>
                          </a:moveTo>
                          <a:lnTo>
                            <a:pt x="4783329" y="8810752"/>
                          </a:lnTo>
                          <a:lnTo>
                            <a:pt x="4783329" y="8617712"/>
                          </a:lnTo>
                          <a:lnTo>
                            <a:pt x="4767073" y="8617712"/>
                          </a:lnTo>
                          <a:close/>
                          <a:moveTo>
                            <a:pt x="5220209" y="8810752"/>
                          </a:moveTo>
                          <a:lnTo>
                            <a:pt x="5236465" y="8810752"/>
                          </a:lnTo>
                          <a:lnTo>
                            <a:pt x="5236465" y="8617712"/>
                          </a:lnTo>
                          <a:lnTo>
                            <a:pt x="5220209" y="8617712"/>
                          </a:lnTo>
                          <a:close/>
                          <a:moveTo>
                            <a:pt x="6221985" y="8810752"/>
                          </a:moveTo>
                          <a:lnTo>
                            <a:pt x="6238240" y="8810752"/>
                          </a:lnTo>
                          <a:lnTo>
                            <a:pt x="6238240" y="8617712"/>
                          </a:lnTo>
                          <a:lnTo>
                            <a:pt x="6221985" y="8617712"/>
                          </a:lnTo>
                          <a:close/>
                          <a:moveTo>
                            <a:pt x="7142480" y="8810752"/>
                          </a:moveTo>
                          <a:lnTo>
                            <a:pt x="7158737" y="8810752"/>
                          </a:lnTo>
                          <a:lnTo>
                            <a:pt x="7158737" y="8617712"/>
                          </a:lnTo>
                          <a:lnTo>
                            <a:pt x="7142480" y="8617712"/>
                          </a:lnTo>
                          <a:close/>
                          <a:moveTo>
                            <a:pt x="0" y="8601456"/>
                          </a:moveTo>
                          <a:lnTo>
                            <a:pt x="16257" y="8601456"/>
                          </a:lnTo>
                          <a:lnTo>
                            <a:pt x="16257" y="8408415"/>
                          </a:lnTo>
                          <a:lnTo>
                            <a:pt x="0" y="8408415"/>
                          </a:lnTo>
                          <a:close/>
                          <a:moveTo>
                            <a:pt x="1188721" y="8601456"/>
                          </a:moveTo>
                          <a:lnTo>
                            <a:pt x="1204977" y="8601456"/>
                          </a:lnTo>
                          <a:lnTo>
                            <a:pt x="1204977" y="8408415"/>
                          </a:lnTo>
                          <a:lnTo>
                            <a:pt x="1188721" y="8408415"/>
                          </a:lnTo>
                          <a:close/>
                          <a:moveTo>
                            <a:pt x="4767073" y="8601456"/>
                          </a:moveTo>
                          <a:lnTo>
                            <a:pt x="4783329" y="8601456"/>
                          </a:lnTo>
                          <a:lnTo>
                            <a:pt x="4783329" y="8408415"/>
                          </a:lnTo>
                          <a:lnTo>
                            <a:pt x="4767073" y="8408415"/>
                          </a:lnTo>
                          <a:close/>
                          <a:moveTo>
                            <a:pt x="5220209" y="8601456"/>
                          </a:moveTo>
                          <a:lnTo>
                            <a:pt x="5236465" y="8601456"/>
                          </a:lnTo>
                          <a:lnTo>
                            <a:pt x="5236465" y="8408415"/>
                          </a:lnTo>
                          <a:lnTo>
                            <a:pt x="5220209" y="8408415"/>
                          </a:lnTo>
                          <a:close/>
                          <a:moveTo>
                            <a:pt x="6221985" y="8601456"/>
                          </a:moveTo>
                          <a:lnTo>
                            <a:pt x="6238240" y="8601456"/>
                          </a:lnTo>
                          <a:lnTo>
                            <a:pt x="6238240" y="8408415"/>
                          </a:lnTo>
                          <a:lnTo>
                            <a:pt x="6221985" y="8408415"/>
                          </a:lnTo>
                          <a:close/>
                          <a:moveTo>
                            <a:pt x="7142480" y="8601456"/>
                          </a:moveTo>
                          <a:lnTo>
                            <a:pt x="7158737" y="8601456"/>
                          </a:lnTo>
                          <a:lnTo>
                            <a:pt x="7158737" y="8408415"/>
                          </a:lnTo>
                          <a:lnTo>
                            <a:pt x="7142480" y="8408415"/>
                          </a:lnTo>
                          <a:close/>
                          <a:moveTo>
                            <a:pt x="0" y="8392159"/>
                          </a:moveTo>
                          <a:lnTo>
                            <a:pt x="16257" y="8392159"/>
                          </a:lnTo>
                          <a:lnTo>
                            <a:pt x="16257" y="8199120"/>
                          </a:lnTo>
                          <a:lnTo>
                            <a:pt x="0" y="8199120"/>
                          </a:lnTo>
                          <a:close/>
                          <a:moveTo>
                            <a:pt x="1188721" y="8392159"/>
                          </a:moveTo>
                          <a:lnTo>
                            <a:pt x="1204977" y="8392159"/>
                          </a:lnTo>
                          <a:lnTo>
                            <a:pt x="1204977" y="8199120"/>
                          </a:lnTo>
                          <a:lnTo>
                            <a:pt x="1188721" y="8199120"/>
                          </a:lnTo>
                          <a:close/>
                          <a:moveTo>
                            <a:pt x="4767073" y="8392159"/>
                          </a:moveTo>
                          <a:lnTo>
                            <a:pt x="4783329" y="8392159"/>
                          </a:lnTo>
                          <a:lnTo>
                            <a:pt x="4783329" y="8199120"/>
                          </a:lnTo>
                          <a:lnTo>
                            <a:pt x="4767073" y="8199120"/>
                          </a:lnTo>
                          <a:close/>
                          <a:moveTo>
                            <a:pt x="5220209" y="8392159"/>
                          </a:moveTo>
                          <a:lnTo>
                            <a:pt x="5236465" y="8392159"/>
                          </a:lnTo>
                          <a:lnTo>
                            <a:pt x="5236465" y="8199120"/>
                          </a:lnTo>
                          <a:lnTo>
                            <a:pt x="5220209" y="8199120"/>
                          </a:lnTo>
                          <a:close/>
                          <a:moveTo>
                            <a:pt x="6221985" y="8392159"/>
                          </a:moveTo>
                          <a:lnTo>
                            <a:pt x="6238240" y="8392159"/>
                          </a:lnTo>
                          <a:lnTo>
                            <a:pt x="6238240" y="8199120"/>
                          </a:lnTo>
                          <a:lnTo>
                            <a:pt x="6221985" y="8199120"/>
                          </a:lnTo>
                          <a:close/>
                          <a:moveTo>
                            <a:pt x="7142480" y="8392159"/>
                          </a:moveTo>
                          <a:lnTo>
                            <a:pt x="7158737" y="8392159"/>
                          </a:lnTo>
                          <a:lnTo>
                            <a:pt x="7158737" y="8199120"/>
                          </a:lnTo>
                          <a:lnTo>
                            <a:pt x="7142480" y="8199120"/>
                          </a:lnTo>
                          <a:close/>
                          <a:moveTo>
                            <a:pt x="0" y="8182864"/>
                          </a:moveTo>
                          <a:lnTo>
                            <a:pt x="16257" y="8182864"/>
                          </a:lnTo>
                          <a:lnTo>
                            <a:pt x="16257" y="7989823"/>
                          </a:lnTo>
                          <a:lnTo>
                            <a:pt x="0" y="7989823"/>
                          </a:lnTo>
                          <a:close/>
                          <a:moveTo>
                            <a:pt x="1188721" y="8182864"/>
                          </a:moveTo>
                          <a:lnTo>
                            <a:pt x="1204977" y="8182864"/>
                          </a:lnTo>
                          <a:lnTo>
                            <a:pt x="1204977" y="7989823"/>
                          </a:lnTo>
                          <a:lnTo>
                            <a:pt x="1188721" y="7989823"/>
                          </a:lnTo>
                          <a:close/>
                          <a:moveTo>
                            <a:pt x="4767073" y="8182864"/>
                          </a:moveTo>
                          <a:lnTo>
                            <a:pt x="4783329" y="8182864"/>
                          </a:lnTo>
                          <a:lnTo>
                            <a:pt x="4783329" y="7989823"/>
                          </a:lnTo>
                          <a:lnTo>
                            <a:pt x="4767073" y="7989823"/>
                          </a:lnTo>
                          <a:close/>
                          <a:moveTo>
                            <a:pt x="5220209" y="8182864"/>
                          </a:moveTo>
                          <a:lnTo>
                            <a:pt x="5236465" y="8182864"/>
                          </a:lnTo>
                          <a:lnTo>
                            <a:pt x="5236465" y="7989823"/>
                          </a:lnTo>
                          <a:lnTo>
                            <a:pt x="5220209" y="7989823"/>
                          </a:lnTo>
                          <a:close/>
                          <a:moveTo>
                            <a:pt x="6221985" y="8182864"/>
                          </a:moveTo>
                          <a:lnTo>
                            <a:pt x="6238240" y="8182864"/>
                          </a:lnTo>
                          <a:lnTo>
                            <a:pt x="6238240" y="7989823"/>
                          </a:lnTo>
                          <a:lnTo>
                            <a:pt x="6221985" y="7989823"/>
                          </a:lnTo>
                          <a:close/>
                          <a:moveTo>
                            <a:pt x="7142480" y="8182864"/>
                          </a:moveTo>
                          <a:lnTo>
                            <a:pt x="7158737" y="8182864"/>
                          </a:lnTo>
                          <a:lnTo>
                            <a:pt x="7158737" y="7989823"/>
                          </a:lnTo>
                          <a:lnTo>
                            <a:pt x="7142480" y="7989823"/>
                          </a:lnTo>
                          <a:close/>
                          <a:moveTo>
                            <a:pt x="0" y="7973567"/>
                          </a:moveTo>
                          <a:lnTo>
                            <a:pt x="16257" y="7973567"/>
                          </a:lnTo>
                          <a:lnTo>
                            <a:pt x="16257" y="7780527"/>
                          </a:lnTo>
                          <a:lnTo>
                            <a:pt x="0" y="7780527"/>
                          </a:lnTo>
                          <a:close/>
                          <a:moveTo>
                            <a:pt x="1188721" y="7973567"/>
                          </a:moveTo>
                          <a:lnTo>
                            <a:pt x="1204977" y="7973567"/>
                          </a:lnTo>
                          <a:lnTo>
                            <a:pt x="1204977" y="7780527"/>
                          </a:lnTo>
                          <a:lnTo>
                            <a:pt x="1188721" y="7780527"/>
                          </a:lnTo>
                          <a:close/>
                          <a:moveTo>
                            <a:pt x="4767073" y="7973567"/>
                          </a:moveTo>
                          <a:lnTo>
                            <a:pt x="4783329" y="7973567"/>
                          </a:lnTo>
                          <a:lnTo>
                            <a:pt x="4783329" y="7780527"/>
                          </a:lnTo>
                          <a:lnTo>
                            <a:pt x="4767073" y="7780527"/>
                          </a:lnTo>
                          <a:close/>
                          <a:moveTo>
                            <a:pt x="5220209" y="7973567"/>
                          </a:moveTo>
                          <a:lnTo>
                            <a:pt x="5236465" y="7973567"/>
                          </a:lnTo>
                          <a:lnTo>
                            <a:pt x="5236465" y="7780527"/>
                          </a:lnTo>
                          <a:lnTo>
                            <a:pt x="5220209" y="7780527"/>
                          </a:lnTo>
                          <a:close/>
                          <a:moveTo>
                            <a:pt x="6221985" y="7973567"/>
                          </a:moveTo>
                          <a:lnTo>
                            <a:pt x="6238240" y="7973567"/>
                          </a:lnTo>
                          <a:lnTo>
                            <a:pt x="6238240" y="7780527"/>
                          </a:lnTo>
                          <a:lnTo>
                            <a:pt x="6221985" y="7780527"/>
                          </a:lnTo>
                          <a:close/>
                          <a:moveTo>
                            <a:pt x="7142480" y="7973567"/>
                          </a:moveTo>
                          <a:lnTo>
                            <a:pt x="7158737" y="7973567"/>
                          </a:lnTo>
                          <a:lnTo>
                            <a:pt x="7158737" y="7780527"/>
                          </a:lnTo>
                          <a:lnTo>
                            <a:pt x="7142480" y="7780527"/>
                          </a:lnTo>
                          <a:close/>
                          <a:moveTo>
                            <a:pt x="0" y="7764271"/>
                          </a:moveTo>
                          <a:lnTo>
                            <a:pt x="16257" y="7764271"/>
                          </a:lnTo>
                          <a:lnTo>
                            <a:pt x="16257" y="7571232"/>
                          </a:lnTo>
                          <a:lnTo>
                            <a:pt x="0" y="7571232"/>
                          </a:lnTo>
                          <a:close/>
                          <a:moveTo>
                            <a:pt x="1188721" y="7764271"/>
                          </a:moveTo>
                          <a:lnTo>
                            <a:pt x="1204977" y="7764271"/>
                          </a:lnTo>
                          <a:lnTo>
                            <a:pt x="1204977" y="7571232"/>
                          </a:lnTo>
                          <a:lnTo>
                            <a:pt x="1188721" y="7571232"/>
                          </a:lnTo>
                          <a:close/>
                          <a:moveTo>
                            <a:pt x="4767073" y="7764271"/>
                          </a:moveTo>
                          <a:lnTo>
                            <a:pt x="4783329" y="7764271"/>
                          </a:lnTo>
                          <a:lnTo>
                            <a:pt x="4783329" y="7571232"/>
                          </a:lnTo>
                          <a:lnTo>
                            <a:pt x="4767073" y="7571232"/>
                          </a:lnTo>
                          <a:close/>
                          <a:moveTo>
                            <a:pt x="5220209" y="7764271"/>
                          </a:moveTo>
                          <a:lnTo>
                            <a:pt x="5236465" y="7764271"/>
                          </a:lnTo>
                          <a:lnTo>
                            <a:pt x="5236465" y="7571232"/>
                          </a:lnTo>
                          <a:lnTo>
                            <a:pt x="5220209" y="7571232"/>
                          </a:lnTo>
                          <a:close/>
                          <a:moveTo>
                            <a:pt x="6221985" y="7764271"/>
                          </a:moveTo>
                          <a:lnTo>
                            <a:pt x="6238240" y="7764271"/>
                          </a:lnTo>
                          <a:lnTo>
                            <a:pt x="6238240" y="7571232"/>
                          </a:lnTo>
                          <a:lnTo>
                            <a:pt x="6221985" y="7571232"/>
                          </a:lnTo>
                          <a:close/>
                          <a:moveTo>
                            <a:pt x="7142480" y="7764271"/>
                          </a:moveTo>
                          <a:lnTo>
                            <a:pt x="7158737" y="7764271"/>
                          </a:lnTo>
                          <a:lnTo>
                            <a:pt x="7158737" y="7571232"/>
                          </a:lnTo>
                          <a:lnTo>
                            <a:pt x="7142480" y="7571232"/>
                          </a:lnTo>
                          <a:close/>
                          <a:moveTo>
                            <a:pt x="0" y="7554976"/>
                          </a:moveTo>
                          <a:lnTo>
                            <a:pt x="16257" y="7554976"/>
                          </a:lnTo>
                          <a:lnTo>
                            <a:pt x="16257" y="7361935"/>
                          </a:lnTo>
                          <a:lnTo>
                            <a:pt x="0" y="7361935"/>
                          </a:lnTo>
                          <a:close/>
                          <a:moveTo>
                            <a:pt x="1188721" y="7554976"/>
                          </a:moveTo>
                          <a:lnTo>
                            <a:pt x="1204977" y="7554976"/>
                          </a:lnTo>
                          <a:lnTo>
                            <a:pt x="1204977" y="7361935"/>
                          </a:lnTo>
                          <a:lnTo>
                            <a:pt x="1188721" y="7361935"/>
                          </a:lnTo>
                          <a:close/>
                          <a:moveTo>
                            <a:pt x="4767073" y="7554976"/>
                          </a:moveTo>
                          <a:lnTo>
                            <a:pt x="4783329" y="7554976"/>
                          </a:lnTo>
                          <a:lnTo>
                            <a:pt x="4783329" y="7361935"/>
                          </a:lnTo>
                          <a:lnTo>
                            <a:pt x="4767073" y="7361935"/>
                          </a:lnTo>
                          <a:close/>
                          <a:moveTo>
                            <a:pt x="5220209" y="7554976"/>
                          </a:moveTo>
                          <a:lnTo>
                            <a:pt x="5236465" y="7554976"/>
                          </a:lnTo>
                          <a:lnTo>
                            <a:pt x="5236465" y="7361935"/>
                          </a:lnTo>
                          <a:lnTo>
                            <a:pt x="5220209" y="7361935"/>
                          </a:lnTo>
                          <a:close/>
                          <a:moveTo>
                            <a:pt x="6221985" y="7554976"/>
                          </a:moveTo>
                          <a:lnTo>
                            <a:pt x="6238240" y="7554976"/>
                          </a:lnTo>
                          <a:lnTo>
                            <a:pt x="6238240" y="7361935"/>
                          </a:lnTo>
                          <a:lnTo>
                            <a:pt x="6221985" y="7361935"/>
                          </a:lnTo>
                          <a:close/>
                          <a:moveTo>
                            <a:pt x="7142480" y="7554976"/>
                          </a:moveTo>
                          <a:lnTo>
                            <a:pt x="7158737" y="7554976"/>
                          </a:lnTo>
                          <a:lnTo>
                            <a:pt x="7158737" y="7361935"/>
                          </a:lnTo>
                          <a:lnTo>
                            <a:pt x="7142480" y="7361935"/>
                          </a:lnTo>
                          <a:close/>
                          <a:moveTo>
                            <a:pt x="0" y="7136383"/>
                          </a:moveTo>
                          <a:lnTo>
                            <a:pt x="16257" y="7136383"/>
                          </a:lnTo>
                          <a:lnTo>
                            <a:pt x="16257" y="6943344"/>
                          </a:lnTo>
                          <a:lnTo>
                            <a:pt x="0" y="6943344"/>
                          </a:lnTo>
                          <a:close/>
                          <a:moveTo>
                            <a:pt x="1188721" y="7136383"/>
                          </a:moveTo>
                          <a:lnTo>
                            <a:pt x="1204977" y="7136383"/>
                          </a:lnTo>
                          <a:lnTo>
                            <a:pt x="1204977" y="6943344"/>
                          </a:lnTo>
                          <a:lnTo>
                            <a:pt x="1188721" y="6943344"/>
                          </a:lnTo>
                          <a:close/>
                          <a:moveTo>
                            <a:pt x="4767073" y="7136383"/>
                          </a:moveTo>
                          <a:lnTo>
                            <a:pt x="4783329" y="7136383"/>
                          </a:lnTo>
                          <a:lnTo>
                            <a:pt x="4783329" y="6943344"/>
                          </a:lnTo>
                          <a:lnTo>
                            <a:pt x="4767073" y="6943344"/>
                          </a:lnTo>
                          <a:close/>
                          <a:moveTo>
                            <a:pt x="5220209" y="7136383"/>
                          </a:moveTo>
                          <a:lnTo>
                            <a:pt x="5236465" y="7136383"/>
                          </a:lnTo>
                          <a:lnTo>
                            <a:pt x="5236465" y="6943344"/>
                          </a:lnTo>
                          <a:lnTo>
                            <a:pt x="5220209" y="6943344"/>
                          </a:lnTo>
                          <a:close/>
                          <a:moveTo>
                            <a:pt x="6221985" y="7136383"/>
                          </a:moveTo>
                          <a:lnTo>
                            <a:pt x="6238240" y="7136383"/>
                          </a:lnTo>
                          <a:lnTo>
                            <a:pt x="6238240" y="6943344"/>
                          </a:lnTo>
                          <a:lnTo>
                            <a:pt x="6221985" y="6943344"/>
                          </a:lnTo>
                          <a:close/>
                          <a:moveTo>
                            <a:pt x="7142480" y="7136383"/>
                          </a:moveTo>
                          <a:lnTo>
                            <a:pt x="7158737" y="7136383"/>
                          </a:lnTo>
                          <a:lnTo>
                            <a:pt x="7158737" y="6943344"/>
                          </a:lnTo>
                          <a:lnTo>
                            <a:pt x="7142480" y="6943344"/>
                          </a:lnTo>
                          <a:close/>
                          <a:moveTo>
                            <a:pt x="0" y="6927088"/>
                          </a:moveTo>
                          <a:lnTo>
                            <a:pt x="16257" y="6927088"/>
                          </a:lnTo>
                          <a:lnTo>
                            <a:pt x="16257" y="6734047"/>
                          </a:lnTo>
                          <a:lnTo>
                            <a:pt x="0" y="6734047"/>
                          </a:lnTo>
                          <a:close/>
                          <a:moveTo>
                            <a:pt x="1188721" y="6927088"/>
                          </a:moveTo>
                          <a:lnTo>
                            <a:pt x="1204977" y="6927088"/>
                          </a:lnTo>
                          <a:lnTo>
                            <a:pt x="1204977" y="6734047"/>
                          </a:lnTo>
                          <a:lnTo>
                            <a:pt x="1188721" y="6734047"/>
                          </a:lnTo>
                          <a:close/>
                          <a:moveTo>
                            <a:pt x="4767073" y="6927088"/>
                          </a:moveTo>
                          <a:lnTo>
                            <a:pt x="4783329" y="6927088"/>
                          </a:lnTo>
                          <a:lnTo>
                            <a:pt x="4783329" y="6734047"/>
                          </a:lnTo>
                          <a:lnTo>
                            <a:pt x="4767073" y="6734047"/>
                          </a:lnTo>
                          <a:close/>
                          <a:moveTo>
                            <a:pt x="5220209" y="6927088"/>
                          </a:moveTo>
                          <a:lnTo>
                            <a:pt x="5236465" y="6927088"/>
                          </a:lnTo>
                          <a:lnTo>
                            <a:pt x="5236465" y="6734047"/>
                          </a:lnTo>
                          <a:lnTo>
                            <a:pt x="5220209" y="6734047"/>
                          </a:lnTo>
                          <a:close/>
                          <a:moveTo>
                            <a:pt x="6221985" y="6927088"/>
                          </a:moveTo>
                          <a:lnTo>
                            <a:pt x="6238240" y="6927088"/>
                          </a:lnTo>
                          <a:lnTo>
                            <a:pt x="6238240" y="6734047"/>
                          </a:lnTo>
                          <a:lnTo>
                            <a:pt x="6221985" y="6734047"/>
                          </a:lnTo>
                          <a:close/>
                          <a:moveTo>
                            <a:pt x="7142480" y="6927088"/>
                          </a:moveTo>
                          <a:lnTo>
                            <a:pt x="7158737" y="6927088"/>
                          </a:lnTo>
                          <a:lnTo>
                            <a:pt x="7158737" y="6734047"/>
                          </a:lnTo>
                          <a:lnTo>
                            <a:pt x="7142480" y="6734047"/>
                          </a:lnTo>
                          <a:close/>
                          <a:moveTo>
                            <a:pt x="0" y="6717791"/>
                          </a:moveTo>
                          <a:lnTo>
                            <a:pt x="16257" y="6717791"/>
                          </a:lnTo>
                          <a:lnTo>
                            <a:pt x="16257" y="6524751"/>
                          </a:lnTo>
                          <a:lnTo>
                            <a:pt x="0" y="6524751"/>
                          </a:lnTo>
                          <a:close/>
                          <a:moveTo>
                            <a:pt x="1188721" y="6717791"/>
                          </a:moveTo>
                          <a:lnTo>
                            <a:pt x="1204977" y="6717791"/>
                          </a:lnTo>
                          <a:lnTo>
                            <a:pt x="1204977" y="6524751"/>
                          </a:lnTo>
                          <a:lnTo>
                            <a:pt x="1188721" y="6524751"/>
                          </a:lnTo>
                          <a:close/>
                          <a:moveTo>
                            <a:pt x="4767073" y="6717791"/>
                          </a:moveTo>
                          <a:lnTo>
                            <a:pt x="4783329" y="6717791"/>
                          </a:lnTo>
                          <a:lnTo>
                            <a:pt x="4783329" y="6524751"/>
                          </a:lnTo>
                          <a:lnTo>
                            <a:pt x="4767073" y="6524751"/>
                          </a:lnTo>
                          <a:close/>
                          <a:moveTo>
                            <a:pt x="5220209" y="6717791"/>
                          </a:moveTo>
                          <a:lnTo>
                            <a:pt x="5236465" y="6717791"/>
                          </a:lnTo>
                          <a:lnTo>
                            <a:pt x="5236465" y="6524751"/>
                          </a:lnTo>
                          <a:lnTo>
                            <a:pt x="5220209" y="6524751"/>
                          </a:lnTo>
                          <a:close/>
                          <a:moveTo>
                            <a:pt x="6221985" y="6717791"/>
                          </a:moveTo>
                          <a:lnTo>
                            <a:pt x="6238240" y="6717791"/>
                          </a:lnTo>
                          <a:lnTo>
                            <a:pt x="6238240" y="6524751"/>
                          </a:lnTo>
                          <a:lnTo>
                            <a:pt x="6221985" y="6524751"/>
                          </a:lnTo>
                          <a:close/>
                          <a:moveTo>
                            <a:pt x="7142480" y="6717791"/>
                          </a:moveTo>
                          <a:lnTo>
                            <a:pt x="7158737" y="6717791"/>
                          </a:lnTo>
                          <a:lnTo>
                            <a:pt x="7158737" y="6524751"/>
                          </a:lnTo>
                          <a:lnTo>
                            <a:pt x="7142480" y="6524751"/>
                          </a:lnTo>
                          <a:close/>
                          <a:moveTo>
                            <a:pt x="0" y="6508496"/>
                          </a:moveTo>
                          <a:lnTo>
                            <a:pt x="16257" y="6508496"/>
                          </a:lnTo>
                          <a:lnTo>
                            <a:pt x="16257" y="6315456"/>
                          </a:lnTo>
                          <a:lnTo>
                            <a:pt x="0" y="6315456"/>
                          </a:lnTo>
                          <a:close/>
                          <a:moveTo>
                            <a:pt x="1188721" y="6508496"/>
                          </a:moveTo>
                          <a:lnTo>
                            <a:pt x="1204977" y="6508496"/>
                          </a:lnTo>
                          <a:lnTo>
                            <a:pt x="1204977" y="6315456"/>
                          </a:lnTo>
                          <a:lnTo>
                            <a:pt x="1188721" y="6315456"/>
                          </a:lnTo>
                          <a:close/>
                          <a:moveTo>
                            <a:pt x="4767073" y="6508496"/>
                          </a:moveTo>
                          <a:lnTo>
                            <a:pt x="4783329" y="6508496"/>
                          </a:lnTo>
                          <a:lnTo>
                            <a:pt x="4783329" y="6315456"/>
                          </a:lnTo>
                          <a:lnTo>
                            <a:pt x="4767073" y="6315456"/>
                          </a:lnTo>
                          <a:close/>
                          <a:moveTo>
                            <a:pt x="5220209" y="6508496"/>
                          </a:moveTo>
                          <a:lnTo>
                            <a:pt x="5236465" y="6508496"/>
                          </a:lnTo>
                          <a:lnTo>
                            <a:pt x="5236465" y="6315456"/>
                          </a:lnTo>
                          <a:lnTo>
                            <a:pt x="5220209" y="6315456"/>
                          </a:lnTo>
                          <a:close/>
                          <a:moveTo>
                            <a:pt x="6221985" y="6508496"/>
                          </a:moveTo>
                          <a:lnTo>
                            <a:pt x="6238240" y="6508496"/>
                          </a:lnTo>
                          <a:lnTo>
                            <a:pt x="6238240" y="6315456"/>
                          </a:lnTo>
                          <a:lnTo>
                            <a:pt x="6221985" y="6315456"/>
                          </a:lnTo>
                          <a:close/>
                          <a:moveTo>
                            <a:pt x="7142480" y="6508496"/>
                          </a:moveTo>
                          <a:lnTo>
                            <a:pt x="7158737" y="6508496"/>
                          </a:lnTo>
                          <a:lnTo>
                            <a:pt x="7158737" y="6315456"/>
                          </a:lnTo>
                          <a:lnTo>
                            <a:pt x="7142480" y="6315456"/>
                          </a:lnTo>
                          <a:close/>
                          <a:moveTo>
                            <a:pt x="0" y="6299199"/>
                          </a:moveTo>
                          <a:lnTo>
                            <a:pt x="16257" y="6299199"/>
                          </a:lnTo>
                          <a:lnTo>
                            <a:pt x="16257" y="6106160"/>
                          </a:lnTo>
                          <a:lnTo>
                            <a:pt x="0" y="6106160"/>
                          </a:lnTo>
                          <a:close/>
                          <a:moveTo>
                            <a:pt x="1188721" y="6299199"/>
                          </a:moveTo>
                          <a:lnTo>
                            <a:pt x="1204977" y="6299199"/>
                          </a:lnTo>
                          <a:lnTo>
                            <a:pt x="1204977" y="6106160"/>
                          </a:lnTo>
                          <a:lnTo>
                            <a:pt x="1188721" y="6106160"/>
                          </a:lnTo>
                          <a:close/>
                          <a:moveTo>
                            <a:pt x="4767073" y="6299199"/>
                          </a:moveTo>
                          <a:lnTo>
                            <a:pt x="4783329" y="6299199"/>
                          </a:lnTo>
                          <a:lnTo>
                            <a:pt x="4783329" y="6106160"/>
                          </a:lnTo>
                          <a:lnTo>
                            <a:pt x="4767073" y="6106160"/>
                          </a:lnTo>
                          <a:close/>
                          <a:moveTo>
                            <a:pt x="5220209" y="6299199"/>
                          </a:moveTo>
                          <a:lnTo>
                            <a:pt x="5236465" y="6299199"/>
                          </a:lnTo>
                          <a:lnTo>
                            <a:pt x="5236465" y="6106160"/>
                          </a:lnTo>
                          <a:lnTo>
                            <a:pt x="5220209" y="6106160"/>
                          </a:lnTo>
                          <a:close/>
                          <a:moveTo>
                            <a:pt x="6221985" y="6299199"/>
                          </a:moveTo>
                          <a:lnTo>
                            <a:pt x="6238240" y="6299199"/>
                          </a:lnTo>
                          <a:lnTo>
                            <a:pt x="6238240" y="6106160"/>
                          </a:lnTo>
                          <a:lnTo>
                            <a:pt x="6221985" y="6106160"/>
                          </a:lnTo>
                          <a:close/>
                          <a:moveTo>
                            <a:pt x="7142480" y="6299199"/>
                          </a:moveTo>
                          <a:lnTo>
                            <a:pt x="7158737" y="6299199"/>
                          </a:lnTo>
                          <a:lnTo>
                            <a:pt x="7158737" y="6106160"/>
                          </a:lnTo>
                          <a:lnTo>
                            <a:pt x="7142480" y="6106160"/>
                          </a:lnTo>
                          <a:close/>
                          <a:moveTo>
                            <a:pt x="0" y="6089903"/>
                          </a:moveTo>
                          <a:lnTo>
                            <a:pt x="16257" y="6089903"/>
                          </a:lnTo>
                          <a:lnTo>
                            <a:pt x="16257" y="5896863"/>
                          </a:lnTo>
                          <a:lnTo>
                            <a:pt x="0" y="5896863"/>
                          </a:lnTo>
                          <a:close/>
                          <a:moveTo>
                            <a:pt x="1188721" y="6089903"/>
                          </a:moveTo>
                          <a:lnTo>
                            <a:pt x="1204977" y="6089903"/>
                          </a:lnTo>
                          <a:lnTo>
                            <a:pt x="1204977" y="5896863"/>
                          </a:lnTo>
                          <a:lnTo>
                            <a:pt x="1188721" y="5896863"/>
                          </a:lnTo>
                          <a:close/>
                          <a:moveTo>
                            <a:pt x="4767073" y="6089903"/>
                          </a:moveTo>
                          <a:lnTo>
                            <a:pt x="4783329" y="6089903"/>
                          </a:lnTo>
                          <a:lnTo>
                            <a:pt x="4783329" y="5896863"/>
                          </a:lnTo>
                          <a:lnTo>
                            <a:pt x="4767073" y="5896863"/>
                          </a:lnTo>
                          <a:close/>
                          <a:moveTo>
                            <a:pt x="5220209" y="6089903"/>
                          </a:moveTo>
                          <a:lnTo>
                            <a:pt x="5236465" y="6089903"/>
                          </a:lnTo>
                          <a:lnTo>
                            <a:pt x="5236465" y="5896863"/>
                          </a:lnTo>
                          <a:lnTo>
                            <a:pt x="5220209" y="5896863"/>
                          </a:lnTo>
                          <a:close/>
                          <a:moveTo>
                            <a:pt x="6221985" y="6089903"/>
                          </a:moveTo>
                          <a:lnTo>
                            <a:pt x="6238240" y="6089903"/>
                          </a:lnTo>
                          <a:lnTo>
                            <a:pt x="6238240" y="5896863"/>
                          </a:lnTo>
                          <a:lnTo>
                            <a:pt x="6221985" y="5896863"/>
                          </a:lnTo>
                          <a:close/>
                          <a:moveTo>
                            <a:pt x="7142480" y="6089903"/>
                          </a:moveTo>
                          <a:lnTo>
                            <a:pt x="7158737" y="6089903"/>
                          </a:lnTo>
                          <a:lnTo>
                            <a:pt x="7158737" y="5896863"/>
                          </a:lnTo>
                          <a:lnTo>
                            <a:pt x="7142480" y="5896863"/>
                          </a:lnTo>
                          <a:close/>
                          <a:moveTo>
                            <a:pt x="0" y="5880608"/>
                          </a:moveTo>
                          <a:lnTo>
                            <a:pt x="16257" y="5880608"/>
                          </a:lnTo>
                          <a:lnTo>
                            <a:pt x="16257" y="5687567"/>
                          </a:lnTo>
                          <a:lnTo>
                            <a:pt x="0" y="5687567"/>
                          </a:lnTo>
                          <a:close/>
                          <a:moveTo>
                            <a:pt x="1188721" y="5880608"/>
                          </a:moveTo>
                          <a:lnTo>
                            <a:pt x="1204977" y="5880608"/>
                          </a:lnTo>
                          <a:lnTo>
                            <a:pt x="1204977" y="5687567"/>
                          </a:lnTo>
                          <a:lnTo>
                            <a:pt x="1188721" y="5687567"/>
                          </a:lnTo>
                          <a:close/>
                          <a:moveTo>
                            <a:pt x="4767073" y="5880608"/>
                          </a:moveTo>
                          <a:lnTo>
                            <a:pt x="4783329" y="5880608"/>
                          </a:lnTo>
                          <a:lnTo>
                            <a:pt x="4783329" y="5687567"/>
                          </a:lnTo>
                          <a:lnTo>
                            <a:pt x="4767073" y="5687567"/>
                          </a:lnTo>
                          <a:close/>
                          <a:moveTo>
                            <a:pt x="5220209" y="5880608"/>
                          </a:moveTo>
                          <a:lnTo>
                            <a:pt x="5236465" y="5880608"/>
                          </a:lnTo>
                          <a:lnTo>
                            <a:pt x="5236465" y="5687567"/>
                          </a:lnTo>
                          <a:lnTo>
                            <a:pt x="5220209" y="5687567"/>
                          </a:lnTo>
                          <a:close/>
                          <a:moveTo>
                            <a:pt x="6221985" y="5880608"/>
                          </a:moveTo>
                          <a:lnTo>
                            <a:pt x="6238240" y="5880608"/>
                          </a:lnTo>
                          <a:lnTo>
                            <a:pt x="6238240" y="5687567"/>
                          </a:lnTo>
                          <a:lnTo>
                            <a:pt x="6221985" y="5687567"/>
                          </a:lnTo>
                          <a:close/>
                          <a:moveTo>
                            <a:pt x="7142480" y="5880608"/>
                          </a:moveTo>
                          <a:lnTo>
                            <a:pt x="7158737" y="5880608"/>
                          </a:lnTo>
                          <a:lnTo>
                            <a:pt x="7158737" y="5687567"/>
                          </a:lnTo>
                          <a:lnTo>
                            <a:pt x="7142480" y="5687567"/>
                          </a:lnTo>
                          <a:close/>
                          <a:moveTo>
                            <a:pt x="0" y="5671311"/>
                          </a:moveTo>
                          <a:lnTo>
                            <a:pt x="16257" y="5671311"/>
                          </a:lnTo>
                          <a:lnTo>
                            <a:pt x="16257" y="5478272"/>
                          </a:lnTo>
                          <a:lnTo>
                            <a:pt x="0" y="5478272"/>
                          </a:lnTo>
                          <a:close/>
                          <a:moveTo>
                            <a:pt x="1188721" y="5671311"/>
                          </a:moveTo>
                          <a:lnTo>
                            <a:pt x="1204977" y="5671311"/>
                          </a:lnTo>
                          <a:lnTo>
                            <a:pt x="1204977" y="5478272"/>
                          </a:lnTo>
                          <a:lnTo>
                            <a:pt x="1188721" y="5478272"/>
                          </a:lnTo>
                          <a:close/>
                          <a:moveTo>
                            <a:pt x="4767073" y="5671311"/>
                          </a:moveTo>
                          <a:lnTo>
                            <a:pt x="4783329" y="5671311"/>
                          </a:lnTo>
                          <a:lnTo>
                            <a:pt x="4783329" y="5478272"/>
                          </a:lnTo>
                          <a:lnTo>
                            <a:pt x="4767073" y="5478272"/>
                          </a:lnTo>
                          <a:close/>
                          <a:moveTo>
                            <a:pt x="5220209" y="5671311"/>
                          </a:moveTo>
                          <a:lnTo>
                            <a:pt x="5236465" y="5671311"/>
                          </a:lnTo>
                          <a:lnTo>
                            <a:pt x="5236465" y="5478272"/>
                          </a:lnTo>
                          <a:lnTo>
                            <a:pt x="5220209" y="5478272"/>
                          </a:lnTo>
                          <a:close/>
                          <a:moveTo>
                            <a:pt x="6221985" y="5671311"/>
                          </a:moveTo>
                          <a:lnTo>
                            <a:pt x="6238240" y="5671311"/>
                          </a:lnTo>
                          <a:lnTo>
                            <a:pt x="6238240" y="5478272"/>
                          </a:lnTo>
                          <a:lnTo>
                            <a:pt x="6221985" y="5478272"/>
                          </a:lnTo>
                          <a:close/>
                          <a:moveTo>
                            <a:pt x="7142480" y="5671311"/>
                          </a:moveTo>
                          <a:lnTo>
                            <a:pt x="7158737" y="5671311"/>
                          </a:lnTo>
                          <a:lnTo>
                            <a:pt x="7158737" y="5478272"/>
                          </a:lnTo>
                          <a:lnTo>
                            <a:pt x="7142480" y="5478272"/>
                          </a:lnTo>
                          <a:close/>
                          <a:moveTo>
                            <a:pt x="0" y="5462015"/>
                          </a:moveTo>
                          <a:lnTo>
                            <a:pt x="16257" y="5462015"/>
                          </a:lnTo>
                          <a:lnTo>
                            <a:pt x="16257" y="5268975"/>
                          </a:lnTo>
                          <a:lnTo>
                            <a:pt x="0" y="5268975"/>
                          </a:lnTo>
                          <a:close/>
                          <a:moveTo>
                            <a:pt x="1188721" y="5462015"/>
                          </a:moveTo>
                          <a:lnTo>
                            <a:pt x="1204977" y="5462015"/>
                          </a:lnTo>
                          <a:lnTo>
                            <a:pt x="1204977" y="5268975"/>
                          </a:lnTo>
                          <a:lnTo>
                            <a:pt x="1188721" y="5268975"/>
                          </a:lnTo>
                          <a:close/>
                          <a:moveTo>
                            <a:pt x="4767073" y="5462015"/>
                          </a:moveTo>
                          <a:lnTo>
                            <a:pt x="4783329" y="5462015"/>
                          </a:lnTo>
                          <a:lnTo>
                            <a:pt x="4783329" y="5268975"/>
                          </a:lnTo>
                          <a:lnTo>
                            <a:pt x="4767073" y="5268975"/>
                          </a:lnTo>
                          <a:close/>
                          <a:moveTo>
                            <a:pt x="5220209" y="5462015"/>
                          </a:moveTo>
                          <a:lnTo>
                            <a:pt x="5236465" y="5462015"/>
                          </a:lnTo>
                          <a:lnTo>
                            <a:pt x="5236465" y="5268975"/>
                          </a:lnTo>
                          <a:lnTo>
                            <a:pt x="5220209" y="5268975"/>
                          </a:lnTo>
                          <a:close/>
                          <a:moveTo>
                            <a:pt x="6221985" y="5462015"/>
                          </a:moveTo>
                          <a:lnTo>
                            <a:pt x="6238240" y="5462015"/>
                          </a:lnTo>
                          <a:lnTo>
                            <a:pt x="6238240" y="5268975"/>
                          </a:lnTo>
                          <a:lnTo>
                            <a:pt x="6221985" y="5268975"/>
                          </a:lnTo>
                          <a:close/>
                          <a:moveTo>
                            <a:pt x="7142480" y="5462015"/>
                          </a:moveTo>
                          <a:lnTo>
                            <a:pt x="7158737" y="5462015"/>
                          </a:lnTo>
                          <a:lnTo>
                            <a:pt x="7158737" y="5268975"/>
                          </a:lnTo>
                          <a:lnTo>
                            <a:pt x="7142480" y="5268975"/>
                          </a:lnTo>
                          <a:close/>
                          <a:moveTo>
                            <a:pt x="0" y="5252720"/>
                          </a:moveTo>
                          <a:lnTo>
                            <a:pt x="16257" y="5252720"/>
                          </a:lnTo>
                          <a:lnTo>
                            <a:pt x="16257" y="5059679"/>
                          </a:lnTo>
                          <a:lnTo>
                            <a:pt x="0" y="5059679"/>
                          </a:lnTo>
                          <a:close/>
                          <a:moveTo>
                            <a:pt x="1188721" y="5252720"/>
                          </a:moveTo>
                          <a:lnTo>
                            <a:pt x="1204977" y="5252720"/>
                          </a:lnTo>
                          <a:lnTo>
                            <a:pt x="1204977" y="5059679"/>
                          </a:lnTo>
                          <a:lnTo>
                            <a:pt x="1188721" y="5059679"/>
                          </a:lnTo>
                          <a:close/>
                          <a:moveTo>
                            <a:pt x="4767073" y="5252720"/>
                          </a:moveTo>
                          <a:lnTo>
                            <a:pt x="4783329" y="5252720"/>
                          </a:lnTo>
                          <a:lnTo>
                            <a:pt x="4783329" y="5059679"/>
                          </a:lnTo>
                          <a:lnTo>
                            <a:pt x="4767073" y="5059679"/>
                          </a:lnTo>
                          <a:close/>
                          <a:moveTo>
                            <a:pt x="5220209" y="5252720"/>
                          </a:moveTo>
                          <a:lnTo>
                            <a:pt x="5236465" y="5252720"/>
                          </a:lnTo>
                          <a:lnTo>
                            <a:pt x="5236465" y="5059679"/>
                          </a:lnTo>
                          <a:lnTo>
                            <a:pt x="5220209" y="5059679"/>
                          </a:lnTo>
                          <a:close/>
                          <a:moveTo>
                            <a:pt x="6221985" y="5252720"/>
                          </a:moveTo>
                          <a:lnTo>
                            <a:pt x="6238240" y="5252720"/>
                          </a:lnTo>
                          <a:lnTo>
                            <a:pt x="6238240" y="5059679"/>
                          </a:lnTo>
                          <a:lnTo>
                            <a:pt x="6221985" y="5059679"/>
                          </a:lnTo>
                          <a:close/>
                          <a:moveTo>
                            <a:pt x="7142480" y="5252720"/>
                          </a:moveTo>
                          <a:lnTo>
                            <a:pt x="7158737" y="5252720"/>
                          </a:lnTo>
                          <a:lnTo>
                            <a:pt x="7158737" y="5059679"/>
                          </a:lnTo>
                          <a:lnTo>
                            <a:pt x="7142480" y="5059679"/>
                          </a:lnTo>
                          <a:close/>
                          <a:moveTo>
                            <a:pt x="0" y="5043424"/>
                          </a:moveTo>
                          <a:lnTo>
                            <a:pt x="16257" y="5043424"/>
                          </a:lnTo>
                          <a:lnTo>
                            <a:pt x="16257" y="4850384"/>
                          </a:lnTo>
                          <a:lnTo>
                            <a:pt x="0" y="4850384"/>
                          </a:lnTo>
                          <a:close/>
                          <a:moveTo>
                            <a:pt x="1188721" y="5043424"/>
                          </a:moveTo>
                          <a:lnTo>
                            <a:pt x="1204977" y="5043424"/>
                          </a:lnTo>
                          <a:lnTo>
                            <a:pt x="1204977" y="4850384"/>
                          </a:lnTo>
                          <a:lnTo>
                            <a:pt x="1188721" y="4850384"/>
                          </a:lnTo>
                          <a:close/>
                          <a:moveTo>
                            <a:pt x="4767073" y="5043424"/>
                          </a:moveTo>
                          <a:lnTo>
                            <a:pt x="4783329" y="5043424"/>
                          </a:lnTo>
                          <a:lnTo>
                            <a:pt x="4783329" y="4850384"/>
                          </a:lnTo>
                          <a:lnTo>
                            <a:pt x="4767073" y="4850384"/>
                          </a:lnTo>
                          <a:close/>
                          <a:moveTo>
                            <a:pt x="5220209" y="5043424"/>
                          </a:moveTo>
                          <a:lnTo>
                            <a:pt x="5236465" y="5043424"/>
                          </a:lnTo>
                          <a:lnTo>
                            <a:pt x="5236465" y="4850384"/>
                          </a:lnTo>
                          <a:lnTo>
                            <a:pt x="5220209" y="4850384"/>
                          </a:lnTo>
                          <a:close/>
                          <a:moveTo>
                            <a:pt x="6221985" y="5043424"/>
                          </a:moveTo>
                          <a:lnTo>
                            <a:pt x="6238240" y="5043424"/>
                          </a:lnTo>
                          <a:lnTo>
                            <a:pt x="6238240" y="4850384"/>
                          </a:lnTo>
                          <a:lnTo>
                            <a:pt x="6221985" y="4850384"/>
                          </a:lnTo>
                          <a:close/>
                          <a:moveTo>
                            <a:pt x="7142480" y="5043424"/>
                          </a:moveTo>
                          <a:lnTo>
                            <a:pt x="7158737" y="5043424"/>
                          </a:lnTo>
                          <a:lnTo>
                            <a:pt x="7158737" y="4850384"/>
                          </a:lnTo>
                          <a:lnTo>
                            <a:pt x="7142480" y="4850384"/>
                          </a:lnTo>
                          <a:close/>
                          <a:moveTo>
                            <a:pt x="0" y="4834127"/>
                          </a:moveTo>
                          <a:lnTo>
                            <a:pt x="16257" y="4834127"/>
                          </a:lnTo>
                          <a:lnTo>
                            <a:pt x="16257" y="4641087"/>
                          </a:lnTo>
                          <a:lnTo>
                            <a:pt x="0" y="4641087"/>
                          </a:lnTo>
                          <a:close/>
                          <a:moveTo>
                            <a:pt x="1188721" y="4834127"/>
                          </a:moveTo>
                          <a:lnTo>
                            <a:pt x="1204977" y="4834127"/>
                          </a:lnTo>
                          <a:lnTo>
                            <a:pt x="1204977" y="4641087"/>
                          </a:lnTo>
                          <a:lnTo>
                            <a:pt x="1188721" y="4641087"/>
                          </a:lnTo>
                          <a:close/>
                          <a:moveTo>
                            <a:pt x="4767073" y="4834127"/>
                          </a:moveTo>
                          <a:lnTo>
                            <a:pt x="4783329" y="4834127"/>
                          </a:lnTo>
                          <a:lnTo>
                            <a:pt x="4783329" y="4641087"/>
                          </a:lnTo>
                          <a:lnTo>
                            <a:pt x="4767073" y="4641087"/>
                          </a:lnTo>
                          <a:close/>
                          <a:moveTo>
                            <a:pt x="5220209" y="4834127"/>
                          </a:moveTo>
                          <a:lnTo>
                            <a:pt x="5236465" y="4834127"/>
                          </a:lnTo>
                          <a:lnTo>
                            <a:pt x="5236465" y="4641087"/>
                          </a:lnTo>
                          <a:lnTo>
                            <a:pt x="5220209" y="4641087"/>
                          </a:lnTo>
                          <a:close/>
                          <a:moveTo>
                            <a:pt x="6221985" y="4834127"/>
                          </a:moveTo>
                          <a:lnTo>
                            <a:pt x="6238240" y="4834127"/>
                          </a:lnTo>
                          <a:lnTo>
                            <a:pt x="6238240" y="4641087"/>
                          </a:lnTo>
                          <a:lnTo>
                            <a:pt x="6221985" y="4641087"/>
                          </a:lnTo>
                          <a:close/>
                          <a:moveTo>
                            <a:pt x="7142480" y="4834127"/>
                          </a:moveTo>
                          <a:lnTo>
                            <a:pt x="7158737" y="4834127"/>
                          </a:lnTo>
                          <a:lnTo>
                            <a:pt x="7158737" y="4641087"/>
                          </a:lnTo>
                          <a:lnTo>
                            <a:pt x="7142480" y="4641087"/>
                          </a:lnTo>
                          <a:close/>
                          <a:moveTo>
                            <a:pt x="0" y="4624832"/>
                          </a:moveTo>
                          <a:lnTo>
                            <a:pt x="16257" y="4624832"/>
                          </a:lnTo>
                          <a:lnTo>
                            <a:pt x="16257" y="4431791"/>
                          </a:lnTo>
                          <a:lnTo>
                            <a:pt x="0" y="4431791"/>
                          </a:lnTo>
                          <a:close/>
                          <a:moveTo>
                            <a:pt x="1188721" y="4624832"/>
                          </a:moveTo>
                          <a:lnTo>
                            <a:pt x="1204977" y="4624832"/>
                          </a:lnTo>
                          <a:lnTo>
                            <a:pt x="1204977" y="4431791"/>
                          </a:lnTo>
                          <a:lnTo>
                            <a:pt x="1188721" y="4431791"/>
                          </a:lnTo>
                          <a:close/>
                          <a:moveTo>
                            <a:pt x="4767073" y="4624832"/>
                          </a:moveTo>
                          <a:lnTo>
                            <a:pt x="4783329" y="4624832"/>
                          </a:lnTo>
                          <a:lnTo>
                            <a:pt x="4783329" y="4431791"/>
                          </a:lnTo>
                          <a:lnTo>
                            <a:pt x="4767073" y="4431791"/>
                          </a:lnTo>
                          <a:close/>
                          <a:moveTo>
                            <a:pt x="5220209" y="4624832"/>
                          </a:moveTo>
                          <a:lnTo>
                            <a:pt x="5236465" y="4624832"/>
                          </a:lnTo>
                          <a:lnTo>
                            <a:pt x="5236465" y="4431791"/>
                          </a:lnTo>
                          <a:lnTo>
                            <a:pt x="5220209" y="4431791"/>
                          </a:lnTo>
                          <a:close/>
                          <a:moveTo>
                            <a:pt x="6221985" y="4624832"/>
                          </a:moveTo>
                          <a:lnTo>
                            <a:pt x="6238240" y="4624832"/>
                          </a:lnTo>
                          <a:lnTo>
                            <a:pt x="6238240" y="4431791"/>
                          </a:lnTo>
                          <a:lnTo>
                            <a:pt x="6221985" y="4431791"/>
                          </a:lnTo>
                          <a:close/>
                          <a:moveTo>
                            <a:pt x="7142480" y="4624832"/>
                          </a:moveTo>
                          <a:lnTo>
                            <a:pt x="7158737" y="4624832"/>
                          </a:lnTo>
                          <a:lnTo>
                            <a:pt x="7158737" y="4431791"/>
                          </a:lnTo>
                          <a:lnTo>
                            <a:pt x="7142480" y="4431791"/>
                          </a:lnTo>
                          <a:close/>
                          <a:moveTo>
                            <a:pt x="0" y="4415536"/>
                          </a:moveTo>
                          <a:lnTo>
                            <a:pt x="16257" y="4415536"/>
                          </a:lnTo>
                          <a:lnTo>
                            <a:pt x="16257" y="4222496"/>
                          </a:lnTo>
                          <a:lnTo>
                            <a:pt x="0" y="4222496"/>
                          </a:lnTo>
                          <a:close/>
                          <a:moveTo>
                            <a:pt x="1188721" y="4415536"/>
                          </a:moveTo>
                          <a:lnTo>
                            <a:pt x="1204977" y="4415536"/>
                          </a:lnTo>
                          <a:lnTo>
                            <a:pt x="1204977" y="4222496"/>
                          </a:lnTo>
                          <a:lnTo>
                            <a:pt x="1188721" y="4222496"/>
                          </a:lnTo>
                          <a:close/>
                          <a:moveTo>
                            <a:pt x="4767073" y="4415536"/>
                          </a:moveTo>
                          <a:lnTo>
                            <a:pt x="4783329" y="4415536"/>
                          </a:lnTo>
                          <a:lnTo>
                            <a:pt x="4783329" y="4222496"/>
                          </a:lnTo>
                          <a:lnTo>
                            <a:pt x="4767073" y="4222496"/>
                          </a:lnTo>
                          <a:close/>
                          <a:moveTo>
                            <a:pt x="5220209" y="4415536"/>
                          </a:moveTo>
                          <a:lnTo>
                            <a:pt x="5236465" y="4415536"/>
                          </a:lnTo>
                          <a:lnTo>
                            <a:pt x="5236465" y="4222496"/>
                          </a:lnTo>
                          <a:lnTo>
                            <a:pt x="5220209" y="4222496"/>
                          </a:lnTo>
                          <a:close/>
                          <a:moveTo>
                            <a:pt x="6221985" y="4415536"/>
                          </a:moveTo>
                          <a:lnTo>
                            <a:pt x="6238240" y="4415536"/>
                          </a:lnTo>
                          <a:lnTo>
                            <a:pt x="6238240" y="4222496"/>
                          </a:lnTo>
                          <a:lnTo>
                            <a:pt x="6221985" y="4222496"/>
                          </a:lnTo>
                          <a:close/>
                          <a:moveTo>
                            <a:pt x="7142480" y="4415536"/>
                          </a:moveTo>
                          <a:lnTo>
                            <a:pt x="7158737" y="4415536"/>
                          </a:lnTo>
                          <a:lnTo>
                            <a:pt x="7158737" y="4222496"/>
                          </a:lnTo>
                          <a:lnTo>
                            <a:pt x="7142480" y="4222496"/>
                          </a:lnTo>
                          <a:close/>
                          <a:moveTo>
                            <a:pt x="0" y="4206239"/>
                          </a:moveTo>
                          <a:lnTo>
                            <a:pt x="16257" y="4206239"/>
                          </a:lnTo>
                          <a:lnTo>
                            <a:pt x="16257" y="4013199"/>
                          </a:lnTo>
                          <a:lnTo>
                            <a:pt x="0" y="4013199"/>
                          </a:lnTo>
                          <a:close/>
                          <a:moveTo>
                            <a:pt x="1188721" y="4206239"/>
                          </a:moveTo>
                          <a:lnTo>
                            <a:pt x="1204977" y="4206239"/>
                          </a:lnTo>
                          <a:lnTo>
                            <a:pt x="1204977" y="4013199"/>
                          </a:lnTo>
                          <a:lnTo>
                            <a:pt x="1188721" y="4013199"/>
                          </a:lnTo>
                          <a:close/>
                          <a:moveTo>
                            <a:pt x="4767073" y="4206239"/>
                          </a:moveTo>
                          <a:lnTo>
                            <a:pt x="4783329" y="4206239"/>
                          </a:lnTo>
                          <a:lnTo>
                            <a:pt x="4783329" y="4013199"/>
                          </a:lnTo>
                          <a:lnTo>
                            <a:pt x="4767073" y="4013199"/>
                          </a:lnTo>
                          <a:close/>
                          <a:moveTo>
                            <a:pt x="5220209" y="4206239"/>
                          </a:moveTo>
                          <a:lnTo>
                            <a:pt x="5236465" y="4206239"/>
                          </a:lnTo>
                          <a:lnTo>
                            <a:pt x="5236465" y="4013199"/>
                          </a:lnTo>
                          <a:lnTo>
                            <a:pt x="5220209" y="4013199"/>
                          </a:lnTo>
                          <a:close/>
                          <a:moveTo>
                            <a:pt x="6221985" y="4206239"/>
                          </a:moveTo>
                          <a:lnTo>
                            <a:pt x="6238240" y="4206239"/>
                          </a:lnTo>
                          <a:lnTo>
                            <a:pt x="6238240" y="4013199"/>
                          </a:lnTo>
                          <a:lnTo>
                            <a:pt x="6221985" y="4013199"/>
                          </a:lnTo>
                          <a:close/>
                          <a:moveTo>
                            <a:pt x="7142480" y="4206239"/>
                          </a:moveTo>
                          <a:lnTo>
                            <a:pt x="7158737" y="4206239"/>
                          </a:lnTo>
                          <a:lnTo>
                            <a:pt x="7158737" y="4013199"/>
                          </a:lnTo>
                          <a:lnTo>
                            <a:pt x="7142480" y="4013199"/>
                          </a:lnTo>
                          <a:close/>
                          <a:moveTo>
                            <a:pt x="0" y="3996944"/>
                          </a:moveTo>
                          <a:lnTo>
                            <a:pt x="16257" y="3996944"/>
                          </a:lnTo>
                          <a:lnTo>
                            <a:pt x="16257" y="3803903"/>
                          </a:lnTo>
                          <a:lnTo>
                            <a:pt x="0" y="3803903"/>
                          </a:lnTo>
                          <a:close/>
                          <a:moveTo>
                            <a:pt x="1188721" y="3996944"/>
                          </a:moveTo>
                          <a:lnTo>
                            <a:pt x="1204977" y="3996944"/>
                          </a:lnTo>
                          <a:lnTo>
                            <a:pt x="1204977" y="3803903"/>
                          </a:lnTo>
                          <a:lnTo>
                            <a:pt x="1188721" y="3803903"/>
                          </a:lnTo>
                          <a:close/>
                          <a:moveTo>
                            <a:pt x="4767073" y="3996944"/>
                          </a:moveTo>
                          <a:lnTo>
                            <a:pt x="4783329" y="3996944"/>
                          </a:lnTo>
                          <a:lnTo>
                            <a:pt x="4783329" y="3803903"/>
                          </a:lnTo>
                          <a:lnTo>
                            <a:pt x="4767073" y="3803903"/>
                          </a:lnTo>
                          <a:close/>
                          <a:moveTo>
                            <a:pt x="5220209" y="3996944"/>
                          </a:moveTo>
                          <a:lnTo>
                            <a:pt x="5236465" y="3996944"/>
                          </a:lnTo>
                          <a:lnTo>
                            <a:pt x="5236465" y="3803903"/>
                          </a:lnTo>
                          <a:lnTo>
                            <a:pt x="5220209" y="3803903"/>
                          </a:lnTo>
                          <a:close/>
                          <a:moveTo>
                            <a:pt x="6221985" y="3996944"/>
                          </a:moveTo>
                          <a:lnTo>
                            <a:pt x="6238240" y="3996944"/>
                          </a:lnTo>
                          <a:lnTo>
                            <a:pt x="6238240" y="3803903"/>
                          </a:lnTo>
                          <a:lnTo>
                            <a:pt x="6221985" y="3803903"/>
                          </a:lnTo>
                          <a:close/>
                          <a:moveTo>
                            <a:pt x="7142480" y="3996944"/>
                          </a:moveTo>
                          <a:lnTo>
                            <a:pt x="7158737" y="3996944"/>
                          </a:lnTo>
                          <a:lnTo>
                            <a:pt x="7158737" y="3803903"/>
                          </a:lnTo>
                          <a:lnTo>
                            <a:pt x="7142480" y="3803903"/>
                          </a:lnTo>
                          <a:close/>
                          <a:moveTo>
                            <a:pt x="0" y="3787648"/>
                          </a:moveTo>
                          <a:lnTo>
                            <a:pt x="16257" y="3787648"/>
                          </a:lnTo>
                          <a:lnTo>
                            <a:pt x="16257" y="3594608"/>
                          </a:lnTo>
                          <a:lnTo>
                            <a:pt x="0" y="3594608"/>
                          </a:lnTo>
                          <a:close/>
                          <a:moveTo>
                            <a:pt x="1188721" y="3787648"/>
                          </a:moveTo>
                          <a:lnTo>
                            <a:pt x="1204977" y="3787648"/>
                          </a:lnTo>
                          <a:lnTo>
                            <a:pt x="1204977" y="3594608"/>
                          </a:lnTo>
                          <a:lnTo>
                            <a:pt x="1188721" y="3594608"/>
                          </a:lnTo>
                          <a:close/>
                          <a:moveTo>
                            <a:pt x="4767073" y="3787648"/>
                          </a:moveTo>
                          <a:lnTo>
                            <a:pt x="4783329" y="3787648"/>
                          </a:lnTo>
                          <a:lnTo>
                            <a:pt x="4783329" y="3594608"/>
                          </a:lnTo>
                          <a:lnTo>
                            <a:pt x="4767073" y="3594608"/>
                          </a:lnTo>
                          <a:close/>
                          <a:moveTo>
                            <a:pt x="5220209" y="3787648"/>
                          </a:moveTo>
                          <a:lnTo>
                            <a:pt x="5236465" y="3787648"/>
                          </a:lnTo>
                          <a:lnTo>
                            <a:pt x="5236465" y="3594608"/>
                          </a:lnTo>
                          <a:lnTo>
                            <a:pt x="5220209" y="3594608"/>
                          </a:lnTo>
                          <a:close/>
                          <a:moveTo>
                            <a:pt x="6221985" y="3787648"/>
                          </a:moveTo>
                          <a:lnTo>
                            <a:pt x="6238240" y="3787648"/>
                          </a:lnTo>
                          <a:lnTo>
                            <a:pt x="6238240" y="3594608"/>
                          </a:lnTo>
                          <a:lnTo>
                            <a:pt x="6221985" y="3594608"/>
                          </a:lnTo>
                          <a:close/>
                          <a:moveTo>
                            <a:pt x="7142480" y="3787648"/>
                          </a:moveTo>
                          <a:lnTo>
                            <a:pt x="7158737" y="3787648"/>
                          </a:lnTo>
                          <a:lnTo>
                            <a:pt x="7158737" y="3594608"/>
                          </a:lnTo>
                          <a:lnTo>
                            <a:pt x="7142480" y="3594608"/>
                          </a:lnTo>
                          <a:close/>
                          <a:moveTo>
                            <a:pt x="0" y="3578351"/>
                          </a:moveTo>
                          <a:lnTo>
                            <a:pt x="16257" y="3578351"/>
                          </a:lnTo>
                          <a:lnTo>
                            <a:pt x="16257" y="3385311"/>
                          </a:lnTo>
                          <a:lnTo>
                            <a:pt x="0" y="3385311"/>
                          </a:lnTo>
                          <a:close/>
                          <a:moveTo>
                            <a:pt x="1188721" y="3578351"/>
                          </a:moveTo>
                          <a:lnTo>
                            <a:pt x="1204977" y="3578351"/>
                          </a:lnTo>
                          <a:lnTo>
                            <a:pt x="1204977" y="3385311"/>
                          </a:lnTo>
                          <a:lnTo>
                            <a:pt x="1188721" y="3385311"/>
                          </a:lnTo>
                          <a:close/>
                          <a:moveTo>
                            <a:pt x="4767073" y="3578351"/>
                          </a:moveTo>
                          <a:lnTo>
                            <a:pt x="4783329" y="3578351"/>
                          </a:lnTo>
                          <a:lnTo>
                            <a:pt x="4783329" y="3385311"/>
                          </a:lnTo>
                          <a:lnTo>
                            <a:pt x="4767073" y="3385311"/>
                          </a:lnTo>
                          <a:close/>
                          <a:moveTo>
                            <a:pt x="5220209" y="3578351"/>
                          </a:moveTo>
                          <a:lnTo>
                            <a:pt x="5236465" y="3578351"/>
                          </a:lnTo>
                          <a:lnTo>
                            <a:pt x="5236465" y="3385311"/>
                          </a:lnTo>
                          <a:lnTo>
                            <a:pt x="5220209" y="3385311"/>
                          </a:lnTo>
                          <a:close/>
                          <a:moveTo>
                            <a:pt x="6221985" y="3578351"/>
                          </a:moveTo>
                          <a:lnTo>
                            <a:pt x="6238240" y="3578351"/>
                          </a:lnTo>
                          <a:lnTo>
                            <a:pt x="6238240" y="3385311"/>
                          </a:lnTo>
                          <a:lnTo>
                            <a:pt x="6221985" y="3385311"/>
                          </a:lnTo>
                          <a:close/>
                          <a:moveTo>
                            <a:pt x="7142480" y="3578351"/>
                          </a:moveTo>
                          <a:lnTo>
                            <a:pt x="7158737" y="3578351"/>
                          </a:lnTo>
                          <a:lnTo>
                            <a:pt x="7158737" y="3385311"/>
                          </a:lnTo>
                          <a:lnTo>
                            <a:pt x="7142480" y="3385311"/>
                          </a:lnTo>
                          <a:close/>
                          <a:moveTo>
                            <a:pt x="0" y="3369056"/>
                          </a:moveTo>
                          <a:lnTo>
                            <a:pt x="16257" y="3369056"/>
                          </a:lnTo>
                          <a:lnTo>
                            <a:pt x="16257" y="3176015"/>
                          </a:lnTo>
                          <a:lnTo>
                            <a:pt x="0" y="3176015"/>
                          </a:lnTo>
                          <a:close/>
                          <a:moveTo>
                            <a:pt x="1188721" y="3369056"/>
                          </a:moveTo>
                          <a:lnTo>
                            <a:pt x="1204977" y="3369056"/>
                          </a:lnTo>
                          <a:lnTo>
                            <a:pt x="1204977" y="3176015"/>
                          </a:lnTo>
                          <a:lnTo>
                            <a:pt x="1188721" y="3176015"/>
                          </a:lnTo>
                          <a:close/>
                          <a:moveTo>
                            <a:pt x="4767073" y="3369056"/>
                          </a:moveTo>
                          <a:lnTo>
                            <a:pt x="4783329" y="3369056"/>
                          </a:lnTo>
                          <a:lnTo>
                            <a:pt x="4783329" y="3176015"/>
                          </a:lnTo>
                          <a:lnTo>
                            <a:pt x="4767073" y="3176015"/>
                          </a:lnTo>
                          <a:close/>
                          <a:moveTo>
                            <a:pt x="5220209" y="3369056"/>
                          </a:moveTo>
                          <a:lnTo>
                            <a:pt x="5236465" y="3369056"/>
                          </a:lnTo>
                          <a:lnTo>
                            <a:pt x="5236465" y="3176015"/>
                          </a:lnTo>
                          <a:lnTo>
                            <a:pt x="5220209" y="3176015"/>
                          </a:lnTo>
                          <a:close/>
                          <a:moveTo>
                            <a:pt x="6221985" y="3369056"/>
                          </a:moveTo>
                          <a:lnTo>
                            <a:pt x="6238240" y="3369056"/>
                          </a:lnTo>
                          <a:lnTo>
                            <a:pt x="6238240" y="3176015"/>
                          </a:lnTo>
                          <a:lnTo>
                            <a:pt x="6221985" y="3176015"/>
                          </a:lnTo>
                          <a:close/>
                          <a:moveTo>
                            <a:pt x="7142480" y="3369056"/>
                          </a:moveTo>
                          <a:lnTo>
                            <a:pt x="7158737" y="3369056"/>
                          </a:lnTo>
                          <a:lnTo>
                            <a:pt x="7158737" y="3176015"/>
                          </a:lnTo>
                          <a:lnTo>
                            <a:pt x="7142480" y="3176015"/>
                          </a:lnTo>
                          <a:close/>
                          <a:moveTo>
                            <a:pt x="0" y="3159760"/>
                          </a:moveTo>
                          <a:lnTo>
                            <a:pt x="16257" y="3159760"/>
                          </a:lnTo>
                          <a:lnTo>
                            <a:pt x="16257" y="2966720"/>
                          </a:lnTo>
                          <a:lnTo>
                            <a:pt x="0" y="2966720"/>
                          </a:lnTo>
                          <a:close/>
                          <a:moveTo>
                            <a:pt x="1188721" y="3159760"/>
                          </a:moveTo>
                          <a:lnTo>
                            <a:pt x="1204977" y="3159760"/>
                          </a:lnTo>
                          <a:lnTo>
                            <a:pt x="1204977" y="2966720"/>
                          </a:lnTo>
                          <a:lnTo>
                            <a:pt x="1188721" y="2966720"/>
                          </a:lnTo>
                          <a:close/>
                          <a:moveTo>
                            <a:pt x="4767073" y="3159760"/>
                          </a:moveTo>
                          <a:lnTo>
                            <a:pt x="4783329" y="3159760"/>
                          </a:lnTo>
                          <a:lnTo>
                            <a:pt x="4783329" y="2966720"/>
                          </a:lnTo>
                          <a:lnTo>
                            <a:pt x="4767073" y="2966720"/>
                          </a:lnTo>
                          <a:close/>
                          <a:moveTo>
                            <a:pt x="5220209" y="3159760"/>
                          </a:moveTo>
                          <a:lnTo>
                            <a:pt x="5236465" y="3159760"/>
                          </a:lnTo>
                          <a:lnTo>
                            <a:pt x="5236465" y="2966720"/>
                          </a:lnTo>
                          <a:lnTo>
                            <a:pt x="5220209" y="2966720"/>
                          </a:lnTo>
                          <a:close/>
                          <a:moveTo>
                            <a:pt x="6221985" y="3159760"/>
                          </a:moveTo>
                          <a:lnTo>
                            <a:pt x="6238240" y="3159760"/>
                          </a:lnTo>
                          <a:lnTo>
                            <a:pt x="6238240" y="2966720"/>
                          </a:lnTo>
                          <a:lnTo>
                            <a:pt x="6221985" y="2966720"/>
                          </a:lnTo>
                          <a:close/>
                          <a:moveTo>
                            <a:pt x="7142480" y="3159760"/>
                          </a:moveTo>
                          <a:lnTo>
                            <a:pt x="7158737" y="3159760"/>
                          </a:lnTo>
                          <a:lnTo>
                            <a:pt x="7158737" y="2966720"/>
                          </a:lnTo>
                          <a:lnTo>
                            <a:pt x="7142480" y="2966720"/>
                          </a:lnTo>
                          <a:close/>
                          <a:moveTo>
                            <a:pt x="0" y="2950463"/>
                          </a:moveTo>
                          <a:lnTo>
                            <a:pt x="16257" y="2950463"/>
                          </a:lnTo>
                          <a:lnTo>
                            <a:pt x="16257" y="2757424"/>
                          </a:lnTo>
                          <a:lnTo>
                            <a:pt x="0" y="2757424"/>
                          </a:lnTo>
                          <a:close/>
                          <a:moveTo>
                            <a:pt x="1188721" y="2950463"/>
                          </a:moveTo>
                          <a:lnTo>
                            <a:pt x="1204977" y="2950463"/>
                          </a:lnTo>
                          <a:lnTo>
                            <a:pt x="1204977" y="2757424"/>
                          </a:lnTo>
                          <a:lnTo>
                            <a:pt x="1188721" y="2757424"/>
                          </a:lnTo>
                          <a:close/>
                          <a:moveTo>
                            <a:pt x="4767073" y="2950463"/>
                          </a:moveTo>
                          <a:lnTo>
                            <a:pt x="4783329" y="2950463"/>
                          </a:lnTo>
                          <a:lnTo>
                            <a:pt x="4783329" y="2757424"/>
                          </a:lnTo>
                          <a:lnTo>
                            <a:pt x="4767073" y="2757424"/>
                          </a:lnTo>
                          <a:close/>
                          <a:moveTo>
                            <a:pt x="5220209" y="2950463"/>
                          </a:moveTo>
                          <a:lnTo>
                            <a:pt x="5236465" y="2950463"/>
                          </a:lnTo>
                          <a:lnTo>
                            <a:pt x="5236465" y="2757424"/>
                          </a:lnTo>
                          <a:lnTo>
                            <a:pt x="5220209" y="2757424"/>
                          </a:lnTo>
                          <a:close/>
                          <a:moveTo>
                            <a:pt x="6221985" y="2950463"/>
                          </a:moveTo>
                          <a:lnTo>
                            <a:pt x="6238240" y="2950463"/>
                          </a:lnTo>
                          <a:lnTo>
                            <a:pt x="6238240" y="2757424"/>
                          </a:lnTo>
                          <a:lnTo>
                            <a:pt x="6221985" y="2757424"/>
                          </a:lnTo>
                          <a:close/>
                          <a:moveTo>
                            <a:pt x="7142480" y="2950463"/>
                          </a:moveTo>
                          <a:lnTo>
                            <a:pt x="7158737" y="2950463"/>
                          </a:lnTo>
                          <a:lnTo>
                            <a:pt x="7158737" y="2757424"/>
                          </a:lnTo>
                          <a:lnTo>
                            <a:pt x="7142480" y="2757424"/>
                          </a:lnTo>
                          <a:close/>
                          <a:moveTo>
                            <a:pt x="0" y="2741167"/>
                          </a:moveTo>
                          <a:lnTo>
                            <a:pt x="16257" y="2741167"/>
                          </a:lnTo>
                          <a:lnTo>
                            <a:pt x="16257" y="2548127"/>
                          </a:lnTo>
                          <a:lnTo>
                            <a:pt x="0" y="2548127"/>
                          </a:lnTo>
                          <a:close/>
                          <a:moveTo>
                            <a:pt x="1188721" y="2741167"/>
                          </a:moveTo>
                          <a:lnTo>
                            <a:pt x="1204977" y="2741167"/>
                          </a:lnTo>
                          <a:lnTo>
                            <a:pt x="1204977" y="2548127"/>
                          </a:lnTo>
                          <a:lnTo>
                            <a:pt x="1188721" y="2548127"/>
                          </a:lnTo>
                          <a:close/>
                          <a:moveTo>
                            <a:pt x="4767073" y="2741167"/>
                          </a:moveTo>
                          <a:lnTo>
                            <a:pt x="4783329" y="2741167"/>
                          </a:lnTo>
                          <a:lnTo>
                            <a:pt x="4783329" y="2548127"/>
                          </a:lnTo>
                          <a:lnTo>
                            <a:pt x="4767073" y="2548127"/>
                          </a:lnTo>
                          <a:close/>
                          <a:moveTo>
                            <a:pt x="5220209" y="2741167"/>
                          </a:moveTo>
                          <a:lnTo>
                            <a:pt x="5236465" y="2741167"/>
                          </a:lnTo>
                          <a:lnTo>
                            <a:pt x="5236465" y="2548127"/>
                          </a:lnTo>
                          <a:lnTo>
                            <a:pt x="5220209" y="2548127"/>
                          </a:lnTo>
                          <a:close/>
                          <a:moveTo>
                            <a:pt x="6221985" y="2741167"/>
                          </a:moveTo>
                          <a:lnTo>
                            <a:pt x="6238240" y="2741167"/>
                          </a:lnTo>
                          <a:lnTo>
                            <a:pt x="6238240" y="2548127"/>
                          </a:lnTo>
                          <a:lnTo>
                            <a:pt x="6221985" y="2548127"/>
                          </a:lnTo>
                          <a:close/>
                          <a:moveTo>
                            <a:pt x="7142480" y="2741167"/>
                          </a:moveTo>
                          <a:lnTo>
                            <a:pt x="7158737" y="2741167"/>
                          </a:lnTo>
                          <a:lnTo>
                            <a:pt x="7158737" y="2548127"/>
                          </a:lnTo>
                          <a:lnTo>
                            <a:pt x="7142480" y="2548127"/>
                          </a:lnTo>
                          <a:close/>
                          <a:moveTo>
                            <a:pt x="0" y="2531872"/>
                          </a:moveTo>
                          <a:lnTo>
                            <a:pt x="16257" y="2531872"/>
                          </a:lnTo>
                          <a:lnTo>
                            <a:pt x="16257" y="2338832"/>
                          </a:lnTo>
                          <a:lnTo>
                            <a:pt x="0" y="2338832"/>
                          </a:lnTo>
                          <a:close/>
                          <a:moveTo>
                            <a:pt x="1188721" y="2531872"/>
                          </a:moveTo>
                          <a:lnTo>
                            <a:pt x="1204977" y="2531872"/>
                          </a:lnTo>
                          <a:lnTo>
                            <a:pt x="1204977" y="2338832"/>
                          </a:lnTo>
                          <a:lnTo>
                            <a:pt x="1188721" y="2338832"/>
                          </a:lnTo>
                          <a:close/>
                          <a:moveTo>
                            <a:pt x="4767073" y="2531872"/>
                          </a:moveTo>
                          <a:lnTo>
                            <a:pt x="4783329" y="2531872"/>
                          </a:lnTo>
                          <a:lnTo>
                            <a:pt x="4783329" y="2338832"/>
                          </a:lnTo>
                          <a:lnTo>
                            <a:pt x="4767073" y="2338832"/>
                          </a:lnTo>
                          <a:close/>
                          <a:moveTo>
                            <a:pt x="5220209" y="2531872"/>
                          </a:moveTo>
                          <a:lnTo>
                            <a:pt x="5236465" y="2531872"/>
                          </a:lnTo>
                          <a:lnTo>
                            <a:pt x="5236465" y="2338832"/>
                          </a:lnTo>
                          <a:lnTo>
                            <a:pt x="5220209" y="2338832"/>
                          </a:lnTo>
                          <a:close/>
                          <a:moveTo>
                            <a:pt x="6221985" y="2531872"/>
                          </a:moveTo>
                          <a:lnTo>
                            <a:pt x="6238240" y="2531872"/>
                          </a:lnTo>
                          <a:lnTo>
                            <a:pt x="6238240" y="2338832"/>
                          </a:lnTo>
                          <a:lnTo>
                            <a:pt x="6221985" y="2338832"/>
                          </a:lnTo>
                          <a:close/>
                          <a:moveTo>
                            <a:pt x="7142480" y="2531872"/>
                          </a:moveTo>
                          <a:lnTo>
                            <a:pt x="7158737" y="2531872"/>
                          </a:lnTo>
                          <a:lnTo>
                            <a:pt x="7158737" y="2338832"/>
                          </a:lnTo>
                          <a:lnTo>
                            <a:pt x="7142480" y="2338832"/>
                          </a:lnTo>
                          <a:close/>
                          <a:moveTo>
                            <a:pt x="0" y="2322575"/>
                          </a:moveTo>
                          <a:lnTo>
                            <a:pt x="16257" y="2322575"/>
                          </a:lnTo>
                          <a:lnTo>
                            <a:pt x="16257" y="2129536"/>
                          </a:lnTo>
                          <a:lnTo>
                            <a:pt x="0" y="2129536"/>
                          </a:lnTo>
                          <a:close/>
                          <a:moveTo>
                            <a:pt x="1188721" y="2322575"/>
                          </a:moveTo>
                          <a:lnTo>
                            <a:pt x="1204977" y="2322575"/>
                          </a:lnTo>
                          <a:lnTo>
                            <a:pt x="1204977" y="2129536"/>
                          </a:lnTo>
                          <a:lnTo>
                            <a:pt x="1188721" y="2129536"/>
                          </a:lnTo>
                          <a:close/>
                          <a:moveTo>
                            <a:pt x="4767073" y="2322575"/>
                          </a:moveTo>
                          <a:lnTo>
                            <a:pt x="4783329" y="2322575"/>
                          </a:lnTo>
                          <a:lnTo>
                            <a:pt x="4783329" y="2129536"/>
                          </a:lnTo>
                          <a:lnTo>
                            <a:pt x="4767073" y="2129536"/>
                          </a:lnTo>
                          <a:close/>
                          <a:moveTo>
                            <a:pt x="5220209" y="2322575"/>
                          </a:moveTo>
                          <a:lnTo>
                            <a:pt x="5236465" y="2322575"/>
                          </a:lnTo>
                          <a:lnTo>
                            <a:pt x="5236465" y="2129536"/>
                          </a:lnTo>
                          <a:lnTo>
                            <a:pt x="5220209" y="2129536"/>
                          </a:lnTo>
                          <a:close/>
                          <a:moveTo>
                            <a:pt x="6221985" y="2322575"/>
                          </a:moveTo>
                          <a:lnTo>
                            <a:pt x="6238240" y="2322575"/>
                          </a:lnTo>
                          <a:lnTo>
                            <a:pt x="6238240" y="2129536"/>
                          </a:lnTo>
                          <a:lnTo>
                            <a:pt x="6221985" y="2129536"/>
                          </a:lnTo>
                          <a:close/>
                          <a:moveTo>
                            <a:pt x="7142480" y="2322575"/>
                          </a:moveTo>
                          <a:lnTo>
                            <a:pt x="7158737" y="2322575"/>
                          </a:lnTo>
                          <a:lnTo>
                            <a:pt x="7158737" y="2129536"/>
                          </a:lnTo>
                          <a:lnTo>
                            <a:pt x="7142480" y="2129536"/>
                          </a:lnTo>
                          <a:close/>
                          <a:moveTo>
                            <a:pt x="0" y="2113279"/>
                          </a:moveTo>
                          <a:lnTo>
                            <a:pt x="16257" y="2113279"/>
                          </a:lnTo>
                          <a:lnTo>
                            <a:pt x="16257" y="1883663"/>
                          </a:lnTo>
                          <a:lnTo>
                            <a:pt x="0" y="1883663"/>
                          </a:lnTo>
                          <a:close/>
                          <a:moveTo>
                            <a:pt x="1188721" y="2113279"/>
                          </a:moveTo>
                          <a:lnTo>
                            <a:pt x="1204977" y="2113279"/>
                          </a:lnTo>
                          <a:lnTo>
                            <a:pt x="1204977" y="1883663"/>
                          </a:lnTo>
                          <a:lnTo>
                            <a:pt x="1188721" y="1883663"/>
                          </a:lnTo>
                          <a:close/>
                          <a:moveTo>
                            <a:pt x="4767073" y="2113279"/>
                          </a:moveTo>
                          <a:lnTo>
                            <a:pt x="4783329" y="2113279"/>
                          </a:lnTo>
                          <a:lnTo>
                            <a:pt x="4783329" y="1883663"/>
                          </a:lnTo>
                          <a:lnTo>
                            <a:pt x="4767073" y="1883663"/>
                          </a:lnTo>
                          <a:close/>
                          <a:moveTo>
                            <a:pt x="5220209" y="2113279"/>
                          </a:moveTo>
                          <a:lnTo>
                            <a:pt x="5236465" y="2113279"/>
                          </a:lnTo>
                          <a:lnTo>
                            <a:pt x="5236465" y="1883663"/>
                          </a:lnTo>
                          <a:lnTo>
                            <a:pt x="5220209" y="1883663"/>
                          </a:lnTo>
                          <a:close/>
                          <a:moveTo>
                            <a:pt x="6221985" y="2113279"/>
                          </a:moveTo>
                          <a:lnTo>
                            <a:pt x="6238240" y="2113279"/>
                          </a:lnTo>
                          <a:lnTo>
                            <a:pt x="6238240" y="1883663"/>
                          </a:lnTo>
                          <a:lnTo>
                            <a:pt x="6221985" y="1883663"/>
                          </a:lnTo>
                          <a:close/>
                          <a:moveTo>
                            <a:pt x="7142480" y="2113279"/>
                          </a:moveTo>
                          <a:lnTo>
                            <a:pt x="7158737" y="2113279"/>
                          </a:lnTo>
                          <a:lnTo>
                            <a:pt x="7158737" y="1883663"/>
                          </a:lnTo>
                          <a:lnTo>
                            <a:pt x="7142480" y="1883663"/>
                          </a:lnTo>
                          <a:close/>
                          <a:moveTo>
                            <a:pt x="0" y="1867408"/>
                          </a:moveTo>
                          <a:lnTo>
                            <a:pt x="16257" y="1867408"/>
                          </a:lnTo>
                          <a:lnTo>
                            <a:pt x="16257" y="1674367"/>
                          </a:lnTo>
                          <a:lnTo>
                            <a:pt x="0" y="1674367"/>
                          </a:lnTo>
                          <a:close/>
                          <a:moveTo>
                            <a:pt x="1188721" y="1867408"/>
                          </a:moveTo>
                          <a:lnTo>
                            <a:pt x="1204977" y="1867408"/>
                          </a:lnTo>
                          <a:lnTo>
                            <a:pt x="1204977" y="1674367"/>
                          </a:lnTo>
                          <a:lnTo>
                            <a:pt x="1188721" y="1674367"/>
                          </a:lnTo>
                          <a:close/>
                          <a:moveTo>
                            <a:pt x="4767073" y="1867408"/>
                          </a:moveTo>
                          <a:lnTo>
                            <a:pt x="4783329" y="1867408"/>
                          </a:lnTo>
                          <a:lnTo>
                            <a:pt x="4783329" y="1674367"/>
                          </a:lnTo>
                          <a:lnTo>
                            <a:pt x="4767073" y="1674367"/>
                          </a:lnTo>
                          <a:close/>
                          <a:moveTo>
                            <a:pt x="5220209" y="1867408"/>
                          </a:moveTo>
                          <a:lnTo>
                            <a:pt x="5236465" y="1867408"/>
                          </a:lnTo>
                          <a:lnTo>
                            <a:pt x="5236465" y="1674367"/>
                          </a:lnTo>
                          <a:lnTo>
                            <a:pt x="5220209" y="1674367"/>
                          </a:lnTo>
                          <a:close/>
                          <a:moveTo>
                            <a:pt x="6221985" y="1867408"/>
                          </a:moveTo>
                          <a:lnTo>
                            <a:pt x="6238240" y="1867408"/>
                          </a:lnTo>
                          <a:lnTo>
                            <a:pt x="6238240" y="1674367"/>
                          </a:lnTo>
                          <a:lnTo>
                            <a:pt x="6221985" y="1674367"/>
                          </a:lnTo>
                          <a:close/>
                          <a:moveTo>
                            <a:pt x="7142480" y="1867408"/>
                          </a:moveTo>
                          <a:lnTo>
                            <a:pt x="7158737" y="1867408"/>
                          </a:lnTo>
                          <a:lnTo>
                            <a:pt x="7158737" y="1674367"/>
                          </a:lnTo>
                          <a:lnTo>
                            <a:pt x="7142480" y="1674367"/>
                          </a:lnTo>
                          <a:close/>
                          <a:moveTo>
                            <a:pt x="0" y="1658111"/>
                          </a:moveTo>
                          <a:lnTo>
                            <a:pt x="16257" y="1658111"/>
                          </a:lnTo>
                          <a:lnTo>
                            <a:pt x="16257" y="1465072"/>
                          </a:lnTo>
                          <a:lnTo>
                            <a:pt x="0" y="1465072"/>
                          </a:lnTo>
                          <a:close/>
                          <a:moveTo>
                            <a:pt x="1188721" y="1658111"/>
                          </a:moveTo>
                          <a:lnTo>
                            <a:pt x="1204977" y="1658111"/>
                          </a:lnTo>
                          <a:lnTo>
                            <a:pt x="1204977" y="1465072"/>
                          </a:lnTo>
                          <a:lnTo>
                            <a:pt x="1188721" y="1465072"/>
                          </a:lnTo>
                          <a:close/>
                          <a:moveTo>
                            <a:pt x="4767073" y="1658111"/>
                          </a:moveTo>
                          <a:lnTo>
                            <a:pt x="4783329" y="1658111"/>
                          </a:lnTo>
                          <a:lnTo>
                            <a:pt x="4783329" y="1465072"/>
                          </a:lnTo>
                          <a:lnTo>
                            <a:pt x="4767073" y="1465072"/>
                          </a:lnTo>
                          <a:close/>
                          <a:moveTo>
                            <a:pt x="5220209" y="1658111"/>
                          </a:moveTo>
                          <a:lnTo>
                            <a:pt x="5236465" y="1658111"/>
                          </a:lnTo>
                          <a:lnTo>
                            <a:pt x="5236465" y="1465072"/>
                          </a:lnTo>
                          <a:lnTo>
                            <a:pt x="5220209" y="1465072"/>
                          </a:lnTo>
                          <a:close/>
                          <a:moveTo>
                            <a:pt x="6221985" y="1658111"/>
                          </a:moveTo>
                          <a:lnTo>
                            <a:pt x="6238240" y="1658111"/>
                          </a:lnTo>
                          <a:lnTo>
                            <a:pt x="6238240" y="1465072"/>
                          </a:lnTo>
                          <a:lnTo>
                            <a:pt x="6221985" y="1465072"/>
                          </a:lnTo>
                          <a:close/>
                          <a:moveTo>
                            <a:pt x="7142480" y="1658111"/>
                          </a:moveTo>
                          <a:lnTo>
                            <a:pt x="7158737" y="1658111"/>
                          </a:lnTo>
                          <a:lnTo>
                            <a:pt x="7158737" y="1465072"/>
                          </a:lnTo>
                          <a:lnTo>
                            <a:pt x="7142480" y="1465072"/>
                          </a:lnTo>
                          <a:close/>
                          <a:moveTo>
                            <a:pt x="0" y="1448815"/>
                          </a:moveTo>
                          <a:lnTo>
                            <a:pt x="16257" y="1448815"/>
                          </a:lnTo>
                          <a:lnTo>
                            <a:pt x="16257" y="1255775"/>
                          </a:lnTo>
                          <a:lnTo>
                            <a:pt x="0" y="1255775"/>
                          </a:lnTo>
                          <a:close/>
                          <a:moveTo>
                            <a:pt x="1188721" y="1448815"/>
                          </a:moveTo>
                          <a:lnTo>
                            <a:pt x="1204977" y="1448815"/>
                          </a:lnTo>
                          <a:lnTo>
                            <a:pt x="1204977" y="1255775"/>
                          </a:lnTo>
                          <a:lnTo>
                            <a:pt x="1188721" y="1255775"/>
                          </a:lnTo>
                          <a:close/>
                          <a:moveTo>
                            <a:pt x="4767073" y="1448815"/>
                          </a:moveTo>
                          <a:lnTo>
                            <a:pt x="4783329" y="1448815"/>
                          </a:lnTo>
                          <a:lnTo>
                            <a:pt x="4783329" y="1255775"/>
                          </a:lnTo>
                          <a:lnTo>
                            <a:pt x="4767073" y="1255775"/>
                          </a:lnTo>
                          <a:close/>
                          <a:moveTo>
                            <a:pt x="5220209" y="1448815"/>
                          </a:moveTo>
                          <a:lnTo>
                            <a:pt x="5236465" y="1448815"/>
                          </a:lnTo>
                          <a:lnTo>
                            <a:pt x="5236465" y="1255775"/>
                          </a:lnTo>
                          <a:lnTo>
                            <a:pt x="5220209" y="1255775"/>
                          </a:lnTo>
                          <a:close/>
                          <a:moveTo>
                            <a:pt x="6221985" y="1448815"/>
                          </a:moveTo>
                          <a:lnTo>
                            <a:pt x="6238240" y="1448815"/>
                          </a:lnTo>
                          <a:lnTo>
                            <a:pt x="6238240" y="1255775"/>
                          </a:lnTo>
                          <a:lnTo>
                            <a:pt x="6221985" y="1255775"/>
                          </a:lnTo>
                          <a:close/>
                          <a:moveTo>
                            <a:pt x="7142480" y="1448815"/>
                          </a:moveTo>
                          <a:lnTo>
                            <a:pt x="7158737" y="1448815"/>
                          </a:lnTo>
                          <a:lnTo>
                            <a:pt x="7158737" y="1255775"/>
                          </a:lnTo>
                          <a:lnTo>
                            <a:pt x="7142480" y="1255775"/>
                          </a:lnTo>
                          <a:close/>
                          <a:moveTo>
                            <a:pt x="0" y="1239520"/>
                          </a:moveTo>
                          <a:lnTo>
                            <a:pt x="16257" y="1239520"/>
                          </a:lnTo>
                          <a:lnTo>
                            <a:pt x="16257" y="1046479"/>
                          </a:lnTo>
                          <a:lnTo>
                            <a:pt x="0" y="1046479"/>
                          </a:lnTo>
                          <a:close/>
                          <a:moveTo>
                            <a:pt x="1188721" y="1239520"/>
                          </a:moveTo>
                          <a:lnTo>
                            <a:pt x="1204977" y="1239520"/>
                          </a:lnTo>
                          <a:lnTo>
                            <a:pt x="1204977" y="1046479"/>
                          </a:lnTo>
                          <a:lnTo>
                            <a:pt x="1188721" y="1046479"/>
                          </a:lnTo>
                          <a:close/>
                          <a:moveTo>
                            <a:pt x="4767073" y="1239520"/>
                          </a:moveTo>
                          <a:lnTo>
                            <a:pt x="4783329" y="1239520"/>
                          </a:lnTo>
                          <a:lnTo>
                            <a:pt x="4783329" y="1046479"/>
                          </a:lnTo>
                          <a:lnTo>
                            <a:pt x="4767073" y="1046479"/>
                          </a:lnTo>
                          <a:close/>
                          <a:moveTo>
                            <a:pt x="5220209" y="1239520"/>
                          </a:moveTo>
                          <a:lnTo>
                            <a:pt x="5236465" y="1239520"/>
                          </a:lnTo>
                          <a:lnTo>
                            <a:pt x="5236465" y="1046479"/>
                          </a:lnTo>
                          <a:lnTo>
                            <a:pt x="5220209" y="1046479"/>
                          </a:lnTo>
                          <a:close/>
                          <a:moveTo>
                            <a:pt x="6221985" y="1239520"/>
                          </a:moveTo>
                          <a:lnTo>
                            <a:pt x="6238240" y="1239520"/>
                          </a:lnTo>
                          <a:lnTo>
                            <a:pt x="6238240" y="1046479"/>
                          </a:lnTo>
                          <a:lnTo>
                            <a:pt x="6221985" y="1046479"/>
                          </a:lnTo>
                          <a:close/>
                          <a:moveTo>
                            <a:pt x="7142480" y="1239520"/>
                          </a:moveTo>
                          <a:lnTo>
                            <a:pt x="7158737" y="1239520"/>
                          </a:lnTo>
                          <a:lnTo>
                            <a:pt x="7158737" y="1046479"/>
                          </a:lnTo>
                          <a:lnTo>
                            <a:pt x="7142480" y="1046479"/>
                          </a:lnTo>
                          <a:close/>
                          <a:moveTo>
                            <a:pt x="0" y="1030224"/>
                          </a:moveTo>
                          <a:lnTo>
                            <a:pt x="16257" y="1030224"/>
                          </a:lnTo>
                          <a:lnTo>
                            <a:pt x="16257" y="837184"/>
                          </a:lnTo>
                          <a:lnTo>
                            <a:pt x="0" y="837184"/>
                          </a:lnTo>
                          <a:close/>
                          <a:moveTo>
                            <a:pt x="1188721" y="1030224"/>
                          </a:moveTo>
                          <a:lnTo>
                            <a:pt x="1204977" y="1030224"/>
                          </a:lnTo>
                          <a:lnTo>
                            <a:pt x="1204977" y="837184"/>
                          </a:lnTo>
                          <a:lnTo>
                            <a:pt x="1188721" y="837184"/>
                          </a:lnTo>
                          <a:close/>
                          <a:moveTo>
                            <a:pt x="4767073" y="1030224"/>
                          </a:moveTo>
                          <a:lnTo>
                            <a:pt x="4783329" y="1030224"/>
                          </a:lnTo>
                          <a:lnTo>
                            <a:pt x="4783329" y="837184"/>
                          </a:lnTo>
                          <a:lnTo>
                            <a:pt x="4767073" y="837184"/>
                          </a:lnTo>
                          <a:close/>
                          <a:moveTo>
                            <a:pt x="5220209" y="1030224"/>
                          </a:moveTo>
                          <a:lnTo>
                            <a:pt x="5236465" y="1030224"/>
                          </a:lnTo>
                          <a:lnTo>
                            <a:pt x="5236465" y="837184"/>
                          </a:lnTo>
                          <a:lnTo>
                            <a:pt x="5220209" y="837184"/>
                          </a:lnTo>
                          <a:close/>
                          <a:moveTo>
                            <a:pt x="6221985" y="1030224"/>
                          </a:moveTo>
                          <a:lnTo>
                            <a:pt x="6238240" y="1030224"/>
                          </a:lnTo>
                          <a:lnTo>
                            <a:pt x="6238240" y="837184"/>
                          </a:lnTo>
                          <a:lnTo>
                            <a:pt x="6221985" y="837184"/>
                          </a:lnTo>
                          <a:close/>
                          <a:moveTo>
                            <a:pt x="7142480" y="1030224"/>
                          </a:moveTo>
                          <a:lnTo>
                            <a:pt x="7158737" y="1030224"/>
                          </a:lnTo>
                          <a:lnTo>
                            <a:pt x="7158737" y="837184"/>
                          </a:lnTo>
                          <a:lnTo>
                            <a:pt x="7142480" y="837184"/>
                          </a:lnTo>
                          <a:close/>
                          <a:moveTo>
                            <a:pt x="0" y="820927"/>
                          </a:moveTo>
                          <a:lnTo>
                            <a:pt x="16257" y="820927"/>
                          </a:lnTo>
                          <a:lnTo>
                            <a:pt x="16257" y="627887"/>
                          </a:lnTo>
                          <a:lnTo>
                            <a:pt x="0" y="627887"/>
                          </a:lnTo>
                          <a:close/>
                          <a:moveTo>
                            <a:pt x="1188721" y="820927"/>
                          </a:moveTo>
                          <a:lnTo>
                            <a:pt x="1204977" y="820927"/>
                          </a:lnTo>
                          <a:lnTo>
                            <a:pt x="1204977" y="627887"/>
                          </a:lnTo>
                          <a:lnTo>
                            <a:pt x="1188721" y="627887"/>
                          </a:lnTo>
                          <a:close/>
                          <a:moveTo>
                            <a:pt x="4767073" y="820927"/>
                          </a:moveTo>
                          <a:lnTo>
                            <a:pt x="4783329" y="820927"/>
                          </a:lnTo>
                          <a:lnTo>
                            <a:pt x="4783329" y="627887"/>
                          </a:lnTo>
                          <a:lnTo>
                            <a:pt x="4767073" y="627887"/>
                          </a:lnTo>
                          <a:close/>
                          <a:moveTo>
                            <a:pt x="5220209" y="820927"/>
                          </a:moveTo>
                          <a:lnTo>
                            <a:pt x="5236465" y="820927"/>
                          </a:lnTo>
                          <a:lnTo>
                            <a:pt x="5236465" y="627887"/>
                          </a:lnTo>
                          <a:lnTo>
                            <a:pt x="5220209" y="627887"/>
                          </a:lnTo>
                          <a:close/>
                          <a:moveTo>
                            <a:pt x="6221985" y="820927"/>
                          </a:moveTo>
                          <a:lnTo>
                            <a:pt x="6238240" y="820927"/>
                          </a:lnTo>
                          <a:lnTo>
                            <a:pt x="6238240" y="627887"/>
                          </a:lnTo>
                          <a:lnTo>
                            <a:pt x="6221985" y="627887"/>
                          </a:lnTo>
                          <a:close/>
                          <a:moveTo>
                            <a:pt x="7142480" y="820927"/>
                          </a:moveTo>
                          <a:lnTo>
                            <a:pt x="7158737" y="820927"/>
                          </a:lnTo>
                          <a:lnTo>
                            <a:pt x="7158737" y="627887"/>
                          </a:lnTo>
                          <a:lnTo>
                            <a:pt x="7142480" y="627887"/>
                          </a:lnTo>
                          <a:close/>
                          <a:moveTo>
                            <a:pt x="0" y="611632"/>
                          </a:moveTo>
                          <a:lnTo>
                            <a:pt x="16257" y="611632"/>
                          </a:lnTo>
                          <a:lnTo>
                            <a:pt x="16257" y="418591"/>
                          </a:lnTo>
                          <a:lnTo>
                            <a:pt x="0" y="418591"/>
                          </a:lnTo>
                          <a:close/>
                          <a:moveTo>
                            <a:pt x="1188721" y="611632"/>
                          </a:moveTo>
                          <a:lnTo>
                            <a:pt x="1204977" y="611632"/>
                          </a:lnTo>
                          <a:lnTo>
                            <a:pt x="1204977" y="418591"/>
                          </a:lnTo>
                          <a:lnTo>
                            <a:pt x="1188721" y="418591"/>
                          </a:lnTo>
                          <a:close/>
                          <a:moveTo>
                            <a:pt x="4767073" y="611632"/>
                          </a:moveTo>
                          <a:lnTo>
                            <a:pt x="4783329" y="611632"/>
                          </a:lnTo>
                          <a:lnTo>
                            <a:pt x="4783329" y="418591"/>
                          </a:lnTo>
                          <a:lnTo>
                            <a:pt x="4767073" y="418591"/>
                          </a:lnTo>
                          <a:close/>
                          <a:moveTo>
                            <a:pt x="5220209" y="611632"/>
                          </a:moveTo>
                          <a:lnTo>
                            <a:pt x="5236465" y="611632"/>
                          </a:lnTo>
                          <a:lnTo>
                            <a:pt x="5236465" y="418591"/>
                          </a:lnTo>
                          <a:lnTo>
                            <a:pt x="5220209" y="418591"/>
                          </a:lnTo>
                          <a:close/>
                          <a:moveTo>
                            <a:pt x="6221985" y="611632"/>
                          </a:moveTo>
                          <a:lnTo>
                            <a:pt x="6238240" y="611632"/>
                          </a:lnTo>
                          <a:lnTo>
                            <a:pt x="6238240" y="418591"/>
                          </a:lnTo>
                          <a:lnTo>
                            <a:pt x="6221985" y="418591"/>
                          </a:lnTo>
                          <a:close/>
                          <a:moveTo>
                            <a:pt x="7142480" y="611632"/>
                          </a:moveTo>
                          <a:lnTo>
                            <a:pt x="7158737" y="611632"/>
                          </a:lnTo>
                          <a:lnTo>
                            <a:pt x="7158737" y="418591"/>
                          </a:lnTo>
                          <a:lnTo>
                            <a:pt x="7142480" y="418591"/>
                          </a:lnTo>
                          <a:close/>
                          <a:moveTo>
                            <a:pt x="0" y="402336"/>
                          </a:moveTo>
                          <a:lnTo>
                            <a:pt x="16257" y="402336"/>
                          </a:lnTo>
                          <a:lnTo>
                            <a:pt x="16257" y="209296"/>
                          </a:lnTo>
                          <a:lnTo>
                            <a:pt x="0" y="209296"/>
                          </a:lnTo>
                          <a:close/>
                          <a:moveTo>
                            <a:pt x="1188721" y="402336"/>
                          </a:moveTo>
                          <a:lnTo>
                            <a:pt x="1204977" y="402336"/>
                          </a:lnTo>
                          <a:lnTo>
                            <a:pt x="1204977" y="209296"/>
                          </a:lnTo>
                          <a:lnTo>
                            <a:pt x="1188721" y="209296"/>
                          </a:lnTo>
                          <a:close/>
                          <a:moveTo>
                            <a:pt x="4767073" y="402336"/>
                          </a:moveTo>
                          <a:lnTo>
                            <a:pt x="4783329" y="402336"/>
                          </a:lnTo>
                          <a:lnTo>
                            <a:pt x="4783329" y="209296"/>
                          </a:lnTo>
                          <a:lnTo>
                            <a:pt x="4767073" y="209296"/>
                          </a:lnTo>
                          <a:close/>
                          <a:moveTo>
                            <a:pt x="5220209" y="402336"/>
                          </a:moveTo>
                          <a:lnTo>
                            <a:pt x="5236465" y="402336"/>
                          </a:lnTo>
                          <a:lnTo>
                            <a:pt x="5236465" y="209296"/>
                          </a:lnTo>
                          <a:lnTo>
                            <a:pt x="5220209" y="209296"/>
                          </a:lnTo>
                          <a:close/>
                          <a:moveTo>
                            <a:pt x="6221985" y="402336"/>
                          </a:moveTo>
                          <a:lnTo>
                            <a:pt x="6238240" y="402336"/>
                          </a:lnTo>
                          <a:lnTo>
                            <a:pt x="6238240" y="209296"/>
                          </a:lnTo>
                          <a:lnTo>
                            <a:pt x="6221985" y="209296"/>
                          </a:lnTo>
                          <a:close/>
                          <a:moveTo>
                            <a:pt x="7142480" y="402336"/>
                          </a:moveTo>
                          <a:lnTo>
                            <a:pt x="7158737" y="402336"/>
                          </a:lnTo>
                          <a:lnTo>
                            <a:pt x="7158737" y="209296"/>
                          </a:lnTo>
                          <a:lnTo>
                            <a:pt x="7142480" y="209296"/>
                          </a:lnTo>
                          <a:close/>
                          <a:moveTo>
                            <a:pt x="0" y="193039"/>
                          </a:moveTo>
                          <a:lnTo>
                            <a:pt x="16257" y="193039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  <a:moveTo>
                            <a:pt x="1188721" y="193039"/>
                          </a:moveTo>
                          <a:lnTo>
                            <a:pt x="1204977" y="193039"/>
                          </a:lnTo>
                          <a:lnTo>
                            <a:pt x="1204977" y="0"/>
                          </a:lnTo>
                          <a:lnTo>
                            <a:pt x="1188721" y="0"/>
                          </a:lnTo>
                          <a:close/>
                          <a:moveTo>
                            <a:pt x="4767073" y="193039"/>
                          </a:moveTo>
                          <a:lnTo>
                            <a:pt x="4783329" y="193039"/>
                          </a:lnTo>
                          <a:lnTo>
                            <a:pt x="4783329" y="0"/>
                          </a:lnTo>
                          <a:lnTo>
                            <a:pt x="4767073" y="0"/>
                          </a:lnTo>
                          <a:close/>
                          <a:moveTo>
                            <a:pt x="5220209" y="193039"/>
                          </a:moveTo>
                          <a:lnTo>
                            <a:pt x="5236465" y="193039"/>
                          </a:lnTo>
                          <a:lnTo>
                            <a:pt x="5236465" y="0"/>
                          </a:lnTo>
                          <a:lnTo>
                            <a:pt x="5220209" y="0"/>
                          </a:lnTo>
                          <a:close/>
                          <a:moveTo>
                            <a:pt x="6221985" y="193039"/>
                          </a:moveTo>
                          <a:lnTo>
                            <a:pt x="6238240" y="193039"/>
                          </a:lnTo>
                          <a:lnTo>
                            <a:pt x="6238240" y="0"/>
                          </a:lnTo>
                          <a:lnTo>
                            <a:pt x="6221985" y="0"/>
                          </a:lnTo>
                          <a:close/>
                          <a:moveTo>
                            <a:pt x="7142480" y="193039"/>
                          </a:moveTo>
                          <a:lnTo>
                            <a:pt x="7158737" y="193039"/>
                          </a:lnTo>
                          <a:lnTo>
                            <a:pt x="7158737" y="0"/>
                          </a:lnTo>
                          <a:lnTo>
                            <a:pt x="7142480" y="0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341376</wp:posOffset>
            </wp:positionH>
            <wp:positionV relativeFrom="page">
              <wp:posOffset>6838741</wp:posOffset>
            </wp:positionV>
            <wp:extent cx="6465422" cy="3238157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1376" y="6838741"/>
                      <a:ext cx="6351122" cy="31238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49"/>
                            <w:tab w:val="left" w:pos="6035"/>
                            <w:tab w:val="left" w:pos="7436"/>
                            <w:tab w:val="left" w:pos="7988"/>
                            <w:tab w:val="left" w:pos="8124"/>
                            <w:tab w:val="left" w:pos="8212"/>
                            <w:tab w:val="left" w:pos="9288"/>
                            <w:tab w:val="left" w:pos="9375"/>
                            <w:tab w:val="left" w:pos="9510"/>
                          </w:tabs>
                          <w:spacing w:before="0" w:after="0" w:line="249" w:lineRule="exact"/>
                          <w:ind w:left="0" w:right="0" w:firstLine="1648"/>
                        </w:pP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Deon  3VA1 160A	ks	1	9 500,00		9 500,00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5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3VA9908-0BB1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208"/>
                            <w:sz w:val="16"/>
                            <w:szCs w:val="16"/>
                          </w:rPr>
                          <w:t>1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Podpěťová spoušť 24V DC	ks	1	2 300,00		2 300,00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6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3VA9157-0FK2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217"/>
                            <w:sz w:val="16"/>
                            <w:szCs w:val="16"/>
                          </w:rPr>
                          <w:t>1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Ruční pohon na dveř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 3VA	ks	1	3 000,00		3 000,00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7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3VA9187-0SH1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201"/>
                            <w:sz w:val="16"/>
                            <w:szCs w:val="16"/>
                          </w:rPr>
                          <w:t>0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Adaptér na DIN lištu 	ks	1	1 300,00		1 300,00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8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3VA99880AA1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261"/>
                            <w:sz w:val="16"/>
                            <w:szCs w:val="16"/>
                          </w:rPr>
                          <w:t>2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Pomocný spínač 	ks	1		500,00			500,00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2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9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SPCT2-282/3	Svodič přepětí t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-2"/>
                            <w:sz w:val="16"/>
                            <w:szCs w:val="16"/>
                          </w:rPr>
                          <w:t>ř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.II B+C 3pólový 	ks	1	4 000,00		4 000,00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0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C10-SLS/32/1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279"/>
                            <w:sz w:val="16"/>
                            <w:szCs w:val="16"/>
                          </w:rPr>
                          <w:t>N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Kontakt pomocný pro svodiče přepětí 1NO + 1NC	ks	1	1 000,00		1 000,00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1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SPDT3-335-1+NPESvodič přepětí t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-2"/>
                            <w:sz w:val="16"/>
                            <w:szCs w:val="16"/>
                          </w:rPr>
                          <w:t>ř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.III C 1pólový 	ks	1	4 000,00		4 000,00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2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Z-SD230-BS	Zásuvka soklová 230V/16A na DIN	ks	1		400,00			400,00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PFL7-16/1N/B/30m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-80"/>
                            <w:sz w:val="16"/>
                            <w:szCs w:val="16"/>
                          </w:rPr>
                          <w:t>A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Pr.chránič s naproudovou ochranou  16A/1N/B/30mA	ks	1	1 200,00		1 200,00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4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PF7-40/4/B/003-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118"/>
                            <w:sz w:val="16"/>
                            <w:szCs w:val="16"/>
                          </w:rPr>
                          <w:t>A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Proudový chránič PF7 40/4/30mA	ks	1	4 000,00		4 000,00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5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262701	Jistič   6A/1/C	ks	2		150,00			300,00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6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262673	Jistič   6A/1/B	ks	2		150,00			300,00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7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262676	Jistič   16A/1/B	ks	1		200,00			200,00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8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262702	Jistič   20A/3/C	ks	8		600,00		4 800,00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9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262702	Jistič    10A/1/C	ks	8		150,00		1 200,00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40	Stykač  Dilem-10-G(24V DC)	ks	8	1 400,00	11 200,00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1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C10-SLS/32/2	Pojistkový odpínač dvoupólový	ks	1		200,00			200,00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4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2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Z-C10/SE-10A/G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4"/>
                            <w:sz w:val="16"/>
                            <w:szCs w:val="16"/>
                          </w:rPr>
                          <w:t>G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Pojistková vložka, velikost 10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-3"/>
                            <w:sz w:val="16"/>
                            <w:szCs w:val="16"/>
                          </w:rPr>
                          <w:t>x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38	ks	2			50,00			100,00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43	Propojovací hřeben 3F 1m	ks	2		300,00			600,00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469391</wp:posOffset>
            </wp:positionH>
            <wp:positionV relativeFrom="page">
              <wp:posOffset>9846564</wp:posOffset>
            </wp:positionV>
            <wp:extent cx="12192" cy="15240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400"/>
                    </a:xfrm>
                    <a:custGeom>
                      <a:rect l="l" t="t" r="r" b="b"/>
                      <a:pathLst>
                        <a:path w="16257" h="203200">
                          <a:moveTo>
                            <a:pt x="0" y="203200"/>
                          </a:moveTo>
                          <a:lnTo>
                            <a:pt x="16257" y="20320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1360932</wp:posOffset>
            </wp:positionH>
            <wp:positionV relativeFrom="page">
              <wp:posOffset>9846564</wp:posOffset>
            </wp:positionV>
            <wp:extent cx="4477512" cy="15240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477512" cy="152400"/>
                    </a:xfrm>
                    <a:custGeom>
                      <a:rect l="l" t="t" r="r" b="b"/>
                      <a:pathLst>
                        <a:path w="5970016" h="203200">
                          <a:moveTo>
                            <a:pt x="0" y="203200"/>
                          </a:moveTo>
                          <a:lnTo>
                            <a:pt x="16256" y="203200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  <a:moveTo>
                            <a:pt x="3578352" y="203200"/>
                          </a:moveTo>
                          <a:lnTo>
                            <a:pt x="3594608" y="203200"/>
                          </a:lnTo>
                          <a:lnTo>
                            <a:pt x="3594608" y="0"/>
                          </a:lnTo>
                          <a:lnTo>
                            <a:pt x="3578352" y="0"/>
                          </a:lnTo>
                          <a:close/>
                          <a:moveTo>
                            <a:pt x="4031488" y="203200"/>
                          </a:moveTo>
                          <a:lnTo>
                            <a:pt x="4047744" y="203200"/>
                          </a:lnTo>
                          <a:lnTo>
                            <a:pt x="4047744" y="0"/>
                          </a:lnTo>
                          <a:lnTo>
                            <a:pt x="4031488" y="0"/>
                          </a:lnTo>
                          <a:close/>
                          <a:moveTo>
                            <a:pt x="5033264" y="203200"/>
                          </a:moveTo>
                          <a:lnTo>
                            <a:pt x="5049519" y="203200"/>
                          </a:lnTo>
                          <a:lnTo>
                            <a:pt x="5049519" y="0"/>
                          </a:lnTo>
                          <a:lnTo>
                            <a:pt x="5033264" y="0"/>
                          </a:lnTo>
                          <a:close/>
                          <a:moveTo>
                            <a:pt x="5953759" y="203200"/>
                          </a:moveTo>
                          <a:lnTo>
                            <a:pt x="5970016" y="203200"/>
                          </a:lnTo>
                          <a:lnTo>
                            <a:pt x="5970016" y="0"/>
                          </a:lnTo>
                          <a:lnTo>
                            <a:pt x="5953759" y="0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812" w:right="4130" w:firstLine="1423"/>
      </w:pPr>
      <w:r>
        <w:rPr lang="en-US" sz="24" baseline="0" dirty="0">
          <w:jc w:val="left"/>
          <w:rFonts w:ascii="CIDFont+F2" w:hAnsi="CIDFont+F2" w:cs="CIDFont+F2"/>
          <w:color w:val="000000"/>
          <w:sz w:val="24"/>
          <w:szCs w:val="24"/>
        </w:rPr>
        <w:t>Položko</w:t>
      </w:r>
      <w:r>
        <w:rPr lang="en-US" sz="24" baseline="0" dirty="0">
          <w:jc w:val="left"/>
          <w:rFonts w:ascii="CIDFont+F2" w:hAnsi="CIDFont+F2" w:cs="CIDFont+F2"/>
          <w:color w:val="000000"/>
          <w:spacing w:val="-3"/>
          <w:sz w:val="24"/>
          <w:szCs w:val="24"/>
        </w:rPr>
        <w:t>v</w:t>
      </w:r>
      <w:r>
        <w:rPr lang="en-US" sz="24" baseline="0" dirty="0">
          <w:jc w:val="left"/>
          <w:rFonts w:ascii="CIDFont+F2" w:hAnsi="CIDFont+F2" w:cs="CIDFont+F2"/>
          <w:color w:val="000000"/>
          <w:spacing w:val="-6"/>
          <w:sz w:val="24"/>
          <w:szCs w:val="24"/>
        </w:rPr>
        <w:t>ý</w:t>
      </w:r>
      <w:r>
        <w:rPr lang="en-US" sz="24" baseline="0" dirty="0">
          <w:jc w:val="left"/>
          <w:rFonts w:ascii="CIDFont+F2" w:hAnsi="CIDFont+F2" w:cs="CIDFont+F2"/>
          <w:color w:val="000000"/>
          <w:sz w:val="24"/>
          <w:szCs w:val="24"/>
        </w:rPr>
        <w:t> rozpočet - příloha č. 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379" w:tblpY="-270"/>
        <w:tblOverlap w:val="never"/>
        "
        <w:tblW w:w="10182" w:type="dxa"/>
        <w:tblLook w:val="04A0" w:firstRow="1" w:lastRow="0" w:firstColumn="1" w:lastColumn="0" w:noHBand="0" w:noVBand="1"/>
      </w:tblPr>
      <w:tblGrid>
        <w:gridCol w:w="379"/>
        <w:gridCol w:w="1227"/>
        <w:gridCol w:w="8595"/>
      </w:tblGrid>
      <w:tr>
        <w:trPr>
          <w:trHeight w:val="467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9" w:right="-80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2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0" w:right="125" w:firstLine="28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230012023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185" w:right="3155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Rekonstrukce v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pacing w:val="-5"/>
                <w:sz w:val="20"/>
                <w:szCs w:val="20"/>
              </w:rPr>
              <w:t>ý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měníkové stanice a otopného s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stému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86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9" w:right="-80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2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0" w:right="125" w:firstLine="3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SO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185" w:right="3155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Okresní soud v Liberci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6" w:h="16848"/>
          <w:pgMar w:top="500" w:right="359" w:bottom="451" w:left="359" w:header="708" w:footer="708" w:gutter="0"/>
          <w:docGrid w:linePitch="360"/>
        </w:sectPr>
      </w:pPr>
    </w:p>
    <w:p>
      <w:pPr>
        <w:rPr>
          <w:rFonts w:ascii="Times New Roman" w:hAnsi="Times New Roman" w:cs="Times New Roman"/>
          <w:color w:val="010302"/>
        </w:rPr>
        <w:spacing w:before="144" w:after="0" w:line="240" w:lineRule="auto"/>
        <w:ind w:left="29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R</w:t>
      </w:r>
      <w:r>
        <w:rPr lang="en-US" sz="20" baseline="0" dirty="0">
          <w:jc w:val="left"/>
          <w:rFonts w:ascii="CIDFont+F1" w:hAnsi="CIDFont+F1" w:cs="CIDFont+F1"/>
          <w:color w:val="000000"/>
          <w:spacing w:val="179"/>
          <w:sz w:val="20"/>
          <w:szCs w:val="20"/>
        </w:rPr>
        <w:t>: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SO 01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29" w:right="-40" w:firstLine="379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Zhotov</w:t>
      </w:r>
      <w:r>
        <w:rPr lang="en-US" sz="20" baseline="0" dirty="0">
          <w:jc w:val="left"/>
          <w:rFonts w:ascii="CIDFont+F1" w:hAnsi="CIDFont+F1" w:cs="CIDFont+F1"/>
          <w:color w:val="000000"/>
          <w:spacing w:val="-2"/>
          <w:sz w:val="20"/>
          <w:szCs w:val="20"/>
        </w:rPr>
        <w:t>i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tel: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29" w:right="-40" w:firstLine="379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Projektant: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4" w:after="0" w:line="240" w:lineRule="auto"/>
        <w:ind w:left="0" w:right="2351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Elektroinstalace a MaR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9" w:after="0" w:line="240" w:lineRule="auto"/>
        <w:ind w:left="0" w:right="222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MaRff</w:t>
      </w:r>
      <w:r>
        <w:rPr lang="en-US" sz="20" baseline="0" dirty="0">
          <w:jc w:val="left"/>
          <w:rFonts w:ascii="CIDFont+F1" w:hAnsi="CIDFont+F1" w:cs="CIDFont+F1"/>
          <w:color w:val="000000"/>
          <w:spacing w:val="-5"/>
          <w:sz w:val="20"/>
          <w:szCs w:val="20"/>
        </w:rPr>
        <w:t>y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 s.r.o. , IČ: 07439539, Tovární 516, 46331 Chrastava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359" w:bottom="451" w:left="359" w:header="708" w:footer="708" w:gutter="0"/>
          <w:cols w:num="2" w:space="0" w:equalWidth="0">
            <w:col w:w="1462" w:space="370"/>
            <w:col w:w="7585" w:space="0"/>
          </w:cols>
          <w:docGrid w:linePitch="360"/>
        </w:sectPr>
        <w:spacing w:before="169" w:after="0" w:line="240" w:lineRule="auto"/>
        <w:ind w:left="0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CigDus s.r.o., Nad Vršovskou horou 416, Praha 10, IČO 24161969, DIČ CZ24161969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tabs>
          <w:tab w:val="left" w:pos="6143"/>
        </w:tabs>
        <w:spacing w:before="0" w:after="0" w:line="259" w:lineRule="exact"/>
        <w:ind w:left="408" w:right="948" w:hanging="379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P.č</w:t>
      </w:r>
      <w:r>
        <w:rPr lang="en-US" sz="20" baseline="0" dirty="0">
          <w:jc w:val="left"/>
          <w:rFonts w:ascii="CIDFont+F1" w:hAnsi="CIDFont+F1" w:cs="CIDFont+F1"/>
          <w:color w:val="000000"/>
          <w:spacing w:val="35"/>
          <w:sz w:val="20"/>
          <w:szCs w:val="20"/>
        </w:rPr>
        <w:t>.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Čís</w:t>
      </w:r>
      <w:r>
        <w:rPr lang="en-US" sz="20" baseline="0" dirty="0">
          <w:jc w:val="left"/>
          <w:rFonts w:ascii="CIDFont+F1" w:hAnsi="CIDFont+F1" w:cs="CIDFont+F1"/>
          <w:color w:val="000000"/>
          <w:spacing w:val="-2"/>
          <w:sz w:val="20"/>
          <w:szCs w:val="20"/>
        </w:rPr>
        <w:t>l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o polo</w:t>
      </w:r>
      <w:r>
        <w:rPr lang="en-US" sz="20" baseline="0" dirty="0">
          <w:jc w:val="left"/>
          <w:rFonts w:ascii="CIDFont+F1" w:hAnsi="CIDFont+F1" w:cs="CIDFont+F1"/>
          <w:color w:val="000000"/>
          <w:spacing w:val="-3"/>
          <w:sz w:val="20"/>
          <w:szCs w:val="20"/>
        </w:rPr>
        <w:t>ž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k</w:t>
      </w:r>
      <w:r>
        <w:rPr lang="en-US" sz="20" baseline="0" dirty="0">
          <w:jc w:val="left"/>
          <w:rFonts w:ascii="CIDFont+F1" w:hAnsi="CIDFont+F1" w:cs="CIDFont+F1"/>
          <w:color w:val="000000"/>
          <w:spacing w:val="223"/>
          <w:sz w:val="20"/>
          <w:szCs w:val="20"/>
        </w:rPr>
        <w:t>y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Ná</w:t>
      </w:r>
      <w:r>
        <w:rPr lang="en-US" sz="20" baseline="0" dirty="0">
          <w:jc w:val="left"/>
          <w:rFonts w:ascii="CIDFont+F1" w:hAnsi="CIDFont+F1" w:cs="CIDFont+F1"/>
          <w:color w:val="000000"/>
          <w:spacing w:val="-3"/>
          <w:sz w:val="20"/>
          <w:szCs w:val="20"/>
        </w:rPr>
        <w:t>z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ev polo</w:t>
      </w:r>
      <w:r>
        <w:rPr lang="en-US" sz="20" baseline="0" dirty="0">
          <w:jc w:val="left"/>
          <w:rFonts w:ascii="CIDFont+F1" w:hAnsi="CIDFont+F1" w:cs="CIDFont+F1"/>
          <w:color w:val="000000"/>
          <w:spacing w:val="-3"/>
          <w:sz w:val="20"/>
          <w:szCs w:val="20"/>
        </w:rPr>
        <w:t>ž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ky	M</w:t>
      </w:r>
      <w:r>
        <w:rPr lang="en-US" sz="20" baseline="0" dirty="0">
          <w:jc w:val="left"/>
          <w:rFonts w:ascii="CIDFont+F1" w:hAnsi="CIDFont+F1" w:cs="CIDFont+F1"/>
          <w:color w:val="000000"/>
          <w:spacing w:val="163"/>
          <w:sz w:val="20"/>
          <w:szCs w:val="20"/>
        </w:rPr>
        <w:t>J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Množstv</w:t>
      </w:r>
      <w:r>
        <w:rPr lang="en-US" sz="20" baseline="0" dirty="0">
          <w:jc w:val="left"/>
          <w:rFonts w:ascii="CIDFont+F1" w:hAnsi="CIDFont+F1" w:cs="CIDFont+F1"/>
          <w:color w:val="000000"/>
          <w:spacing w:val="391"/>
          <w:sz w:val="20"/>
          <w:szCs w:val="20"/>
        </w:rPr>
        <w:t>í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Cena / M</w:t>
      </w:r>
      <w:r>
        <w:rPr lang="en-US" sz="20" baseline="0" dirty="0">
          <w:jc w:val="left"/>
          <w:rFonts w:ascii="CIDFont+F1" w:hAnsi="CIDFont+F1" w:cs="CIDFont+F1"/>
          <w:color w:val="000000"/>
          <w:spacing w:val="181"/>
          <w:sz w:val="20"/>
          <w:szCs w:val="20"/>
        </w:rPr>
        <w:t>J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Celkem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lang="en-US" sz="20" baseline="0" dirty="0">
          <w:jc w:val="left"/>
          <w:rFonts w:ascii="CIDFont+F2" w:hAnsi="CIDFont+F2" w:cs="CIDFont+F2"/>
          <w:color w:val="000000"/>
          <w:sz w:val="20"/>
          <w:szCs w:val="20"/>
        </w:rPr>
        <w:t>PLC1 STROJOVN</w:t>
      </w:r>
      <w:r>
        <w:rPr lang="en-US" sz="20" baseline="0" dirty="0">
          <w:jc w:val="left"/>
          <w:rFonts w:ascii="CIDFont+F2" w:hAnsi="CIDFont+F2" w:cs="CIDFont+F2"/>
          <w:color w:val="000000"/>
          <w:spacing w:val="-6"/>
          <w:sz w:val="20"/>
          <w:szCs w:val="20"/>
        </w:rPr>
        <w:t>A</w:t>
      </w:r>
      <w:r>
        <w:rPr lang="en-US" sz="20" baseline="0" dirty="0">
          <w:jc w:val="left"/>
          <w:rFonts w:ascii="CIDFont+F2" w:hAnsi="CIDFont+F2" w:cs="CIDFont+F2"/>
          <w:color w:val="000000"/>
          <w:sz w:val="20"/>
          <w:szCs w:val="20"/>
        </w:rPr>
        <w:t>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379" w:tblpY="-270"/>
        <w:tblOverlap w:val="never"/>
        "
        <w:tblW w:w="10175" w:type="dxa"/>
        <w:tblLook w:val="04A0" w:firstRow="1" w:lastRow="0" w:firstColumn="1" w:lastColumn="0" w:noHBand="0" w:noVBand="1"/>
      </w:tblPr>
      <w:tblGrid>
        <w:gridCol w:w="379"/>
        <w:gridCol w:w="1403"/>
        <w:gridCol w:w="4226"/>
        <w:gridCol w:w="535"/>
        <w:gridCol w:w="1183"/>
        <w:gridCol w:w="1087"/>
        <w:gridCol w:w="1380"/>
      </w:tblGrid>
      <w:tr>
        <w:trPr>
          <w:trHeight w:val="239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3"/>
                <w:tab w:val="left" w:pos="8872"/>
              </w:tabs>
              <w:spacing w:before="15" w:after="0" w:line="240" w:lineRule="auto"/>
              <w:ind w:left="9" w:right="-45" w:firstLine="379"/>
              <w:jc w:val="both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DEMONT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Á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Ž	36 600,00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218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4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87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4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218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3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87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4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218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0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738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4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63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19 000,00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218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0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87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4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218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rozvaděče 800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2000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600 silový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218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rozvaděče regulace 800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800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1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218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teplotní čidlo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218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termostat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33"/>
                <w:tab w:val="left" w:pos="8681"/>
              </w:tabs>
              <w:spacing w:before="1" w:after="0" w:line="240" w:lineRule="auto"/>
              <w:ind w:left="-71" w:right="35" w:firstLine="379"/>
              <w:jc w:val="right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DOD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Á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VK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 ROZVODNICE RS1	646 130,00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vMerge w:val="restart"/>
            <w:tcBorders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58" w:right="0" w:firstLine="88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8805.000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Řadová skříň   1000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2000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3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vMerge/>
            <w:tcBorders>
              <w:top w:val="nil"/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8005.000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Řadová skř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ň  800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2000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6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33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V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8104.245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Bočnice řadové skříně V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4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1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V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8620.003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Podstavec řadové skř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ně , výška 100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33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V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8640.005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Podstavec řadové skř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ně , výška 100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33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V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8640.032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Bočnice podstavce 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ř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adové skř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ně , výška 100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6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1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TS 4591.700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ezikus montážní desky pro VX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TS 4118.000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Schránka na schémata zapojení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V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8617.500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Sada pro spojení pro Rozvaděč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SZ 2500.200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Systémové LED svítidlo pro rozváděčové skř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ně 11W, 230V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SK 3241.100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Ventilátor s filtrem 255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255 mm, 265 m3/hod, 230V AC, 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23"/>
                <w:sz w:val="16"/>
                <w:szCs w:val="16"/>
              </w:rPr>
              <w:t>W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SK 3240.200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Výstupní 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ř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ížka SK, 255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255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6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1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SZ 2500.460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Dveř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n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í polohový spínač pro systémové LED sv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í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tidlo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3110.000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Regulátor teploty vnitř. prostoru  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ozváděče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85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SZ.2500400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Napájení 3-žilové (se zdířkou, bez konektoru), 230V, 3000 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64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8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129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3VA1116-3EF36-0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AA0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70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39"/>
        </w:trPr>
        <w:tc>
          <w:tcPr>
            <w:tcW w:w="379" w:type="dxa"/>
            <w:tcBorders>
              <w:bottom w:val="nil"/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bottom w:val="nil"/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359" w:bottom="451" w:left="359" w:header="708" w:footer="708" w:gutter="0"/>
          <w:docGrid w:linePitch="360"/>
        </w:sectPr>
        <w:tabs>
          <w:tab w:val="left" w:pos="9976"/>
        </w:tabs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Zpracováno programem BUILDpo</w:t>
      </w:r>
      <w:r>
        <w:rPr lang="en-US" sz="20" baseline="0" dirty="0">
          <w:jc w:val="left"/>
          <w:rFonts w:ascii="CIDFont+F1" w:hAnsi="CIDFont+F1" w:cs="CIDFont+F1"/>
          <w:color w:val="000000"/>
          <w:spacing w:val="-2"/>
          <w:sz w:val="20"/>
          <w:szCs w:val="20"/>
        </w:rPr>
        <w:t>w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er S,  © RTS, a.s.	Stránka 1 </w:t>
      </w:r>
      <w:r>
        <w:rPr lang="en-US" sz="20" baseline="0" dirty="0">
          <w:jc w:val="left"/>
          <w:rFonts w:ascii="CIDFont+F1" w:hAnsi="CIDFont+F1" w:cs="CIDFont+F1"/>
          <w:color w:val="000000"/>
          <w:spacing w:val="-3"/>
          <w:sz w:val="20"/>
          <w:szCs w:val="20"/>
        </w:rPr>
        <w:t>z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 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234695</wp:posOffset>
            </wp:positionH>
            <wp:positionV relativeFrom="page">
              <wp:posOffset>882396</wp:posOffset>
            </wp:positionV>
            <wp:extent cx="6484620" cy="187299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84620" cy="1872996"/>
                    </a:xfrm>
                    <a:custGeom>
                      <a:rect l="l" t="t" r="r" b="b"/>
                      <a:pathLst>
                        <a:path w="8646161" h="2497328">
                          <a:moveTo>
                            <a:pt x="8129" y="2497328"/>
                          </a:moveTo>
                          <a:lnTo>
                            <a:pt x="8646161" y="2497328"/>
                          </a:lnTo>
                          <a:lnTo>
                            <a:pt x="8646161" y="2481073"/>
                          </a:lnTo>
                          <a:lnTo>
                            <a:pt x="8129" y="2481073"/>
                          </a:lnTo>
                          <a:close/>
                          <a:moveTo>
                            <a:pt x="8129" y="2084832"/>
                          </a:moveTo>
                          <a:lnTo>
                            <a:pt x="8646161" y="2084832"/>
                          </a:lnTo>
                          <a:lnTo>
                            <a:pt x="8646161" y="2068576"/>
                          </a:lnTo>
                          <a:lnTo>
                            <a:pt x="8129" y="2068576"/>
                          </a:lnTo>
                          <a:close/>
                          <a:moveTo>
                            <a:pt x="8129" y="1672336"/>
                          </a:moveTo>
                          <a:lnTo>
                            <a:pt x="8646161" y="1672336"/>
                          </a:lnTo>
                          <a:lnTo>
                            <a:pt x="8646161" y="1656080"/>
                          </a:lnTo>
                          <a:lnTo>
                            <a:pt x="8129" y="1656080"/>
                          </a:lnTo>
                          <a:close/>
                          <a:moveTo>
                            <a:pt x="0" y="1259840"/>
                          </a:moveTo>
                          <a:lnTo>
                            <a:pt x="8640065" y="1259840"/>
                          </a:lnTo>
                          <a:lnTo>
                            <a:pt x="8640065" y="1243584"/>
                          </a:lnTo>
                          <a:lnTo>
                            <a:pt x="0" y="1243584"/>
                          </a:lnTo>
                          <a:close/>
                          <a:moveTo>
                            <a:pt x="0" y="847345"/>
                          </a:moveTo>
                          <a:lnTo>
                            <a:pt x="8640065" y="847345"/>
                          </a:lnTo>
                          <a:lnTo>
                            <a:pt x="8640065" y="831089"/>
                          </a:lnTo>
                          <a:lnTo>
                            <a:pt x="0" y="831089"/>
                          </a:lnTo>
                          <a:close/>
                          <a:moveTo>
                            <a:pt x="0" y="434849"/>
                          </a:moveTo>
                          <a:lnTo>
                            <a:pt x="8640065" y="434849"/>
                          </a:lnTo>
                          <a:lnTo>
                            <a:pt x="8640065" y="418593"/>
                          </a:lnTo>
                          <a:lnTo>
                            <a:pt x="0" y="418593"/>
                          </a:lnTo>
                          <a:close/>
                          <a:moveTo>
                            <a:pt x="8129" y="225552"/>
                          </a:moveTo>
                          <a:lnTo>
                            <a:pt x="8640065" y="225552"/>
                          </a:lnTo>
                          <a:lnTo>
                            <a:pt x="8640065" y="209296"/>
                          </a:lnTo>
                          <a:lnTo>
                            <a:pt x="8129" y="209296"/>
                          </a:lnTo>
                          <a:close/>
                          <a:moveTo>
                            <a:pt x="8129" y="16257"/>
                          </a:moveTo>
                          <a:lnTo>
                            <a:pt x="8640065" y="16257"/>
                          </a:lnTo>
                          <a:lnTo>
                            <a:pt x="8640065" y="0"/>
                          </a:lnTo>
                          <a:lnTo>
                            <a:pt x="812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882396</wp:posOffset>
            </wp:positionV>
            <wp:extent cx="6490716" cy="187299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90716" cy="1872996"/>
                    </a:xfrm>
                    <a:custGeom>
                      <a:rect l="l" t="t" r="r" b="b"/>
                      <a:pathLst>
                        <a:path w="8654288" h="2497328">
                          <a:moveTo>
                            <a:pt x="0" y="2497328"/>
                          </a:moveTo>
                          <a:lnTo>
                            <a:pt x="16256" y="2497328"/>
                          </a:lnTo>
                          <a:lnTo>
                            <a:pt x="16256" y="1656080"/>
                          </a:lnTo>
                          <a:lnTo>
                            <a:pt x="0" y="1656080"/>
                          </a:lnTo>
                          <a:close/>
                          <a:moveTo>
                            <a:pt x="321055" y="2481073"/>
                          </a:moveTo>
                          <a:lnTo>
                            <a:pt x="337312" y="2481073"/>
                          </a:lnTo>
                          <a:lnTo>
                            <a:pt x="337312" y="1656080"/>
                          </a:lnTo>
                          <a:lnTo>
                            <a:pt x="321055" y="1656080"/>
                          </a:lnTo>
                          <a:close/>
                          <a:moveTo>
                            <a:pt x="0" y="225552"/>
                          </a:moveTo>
                          <a:lnTo>
                            <a:pt x="16256" y="225552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  <a:moveTo>
                            <a:pt x="321055" y="209296"/>
                          </a:moveTo>
                          <a:lnTo>
                            <a:pt x="337312" y="209296"/>
                          </a:lnTo>
                          <a:lnTo>
                            <a:pt x="337312" y="0"/>
                          </a:lnTo>
                          <a:lnTo>
                            <a:pt x="321055" y="0"/>
                          </a:lnTo>
                          <a:close/>
                          <a:moveTo>
                            <a:pt x="8638031" y="2481073"/>
                          </a:moveTo>
                          <a:lnTo>
                            <a:pt x="8654288" y="2481073"/>
                          </a:lnTo>
                          <a:lnTo>
                            <a:pt x="8654288" y="1656080"/>
                          </a:lnTo>
                          <a:lnTo>
                            <a:pt x="8638031" y="1656080"/>
                          </a:lnTo>
                          <a:close/>
                          <a:moveTo>
                            <a:pt x="1509776" y="209296"/>
                          </a:moveTo>
                          <a:lnTo>
                            <a:pt x="1526032" y="209296"/>
                          </a:lnTo>
                          <a:lnTo>
                            <a:pt x="1526032" y="0"/>
                          </a:lnTo>
                          <a:lnTo>
                            <a:pt x="1509776" y="0"/>
                          </a:lnTo>
                          <a:close/>
                          <a:moveTo>
                            <a:pt x="5088128" y="209296"/>
                          </a:moveTo>
                          <a:lnTo>
                            <a:pt x="5104384" y="209296"/>
                          </a:lnTo>
                          <a:lnTo>
                            <a:pt x="5104384" y="0"/>
                          </a:lnTo>
                          <a:lnTo>
                            <a:pt x="5088128" y="0"/>
                          </a:lnTo>
                          <a:close/>
                          <a:moveTo>
                            <a:pt x="5541264" y="209296"/>
                          </a:moveTo>
                          <a:lnTo>
                            <a:pt x="5557520" y="209296"/>
                          </a:lnTo>
                          <a:lnTo>
                            <a:pt x="5557520" y="0"/>
                          </a:lnTo>
                          <a:lnTo>
                            <a:pt x="5541264" y="0"/>
                          </a:lnTo>
                          <a:close/>
                          <a:moveTo>
                            <a:pt x="6543040" y="209296"/>
                          </a:moveTo>
                          <a:lnTo>
                            <a:pt x="6559295" y="209296"/>
                          </a:lnTo>
                          <a:lnTo>
                            <a:pt x="6559295" y="0"/>
                          </a:lnTo>
                          <a:lnTo>
                            <a:pt x="6543040" y="0"/>
                          </a:lnTo>
                          <a:close/>
                          <a:moveTo>
                            <a:pt x="7463535" y="209296"/>
                          </a:moveTo>
                          <a:lnTo>
                            <a:pt x="7479792" y="209296"/>
                          </a:lnTo>
                          <a:lnTo>
                            <a:pt x="7479792" y="0"/>
                          </a:lnTo>
                          <a:lnTo>
                            <a:pt x="746353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1367028</wp:posOffset>
            </wp:positionH>
            <wp:positionV relativeFrom="page">
              <wp:posOffset>1816608</wp:posOffset>
            </wp:positionV>
            <wp:extent cx="5347716" cy="31089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7716" cy="310896"/>
                    </a:xfrm>
                    <a:custGeom>
                      <a:rect l="l" t="t" r="r" b="b"/>
                      <a:pathLst>
                        <a:path w="7130288" h="414528">
                          <a:moveTo>
                            <a:pt x="0" y="414528"/>
                          </a:moveTo>
                          <a:lnTo>
                            <a:pt x="7130288" y="414528"/>
                          </a:lnTo>
                          <a:lnTo>
                            <a:pt x="713028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259080</wp:posOffset>
            </wp:positionH>
            <wp:positionV relativeFrom="page">
              <wp:posOffset>2598240</wp:posOffset>
            </wp:positionV>
            <wp:extent cx="6141804" cy="42006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9080" y="2598240"/>
                      <a:ext cx="6027504" cy="3057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4"/>
                          </w:tabs>
                          <w:spacing w:before="0" w:after="0" w:line="259" w:lineRule="exact"/>
                          <w:ind w:left="379" w:right="0" w:hanging="379"/>
                        </w:pP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P.č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35"/>
                            <w:sz w:val="20"/>
                            <w:szCs w:val="20"/>
                          </w:rPr>
                          <w:t>.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Čís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o polo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3"/>
                            <w:sz w:val="20"/>
                            <w:szCs w:val="20"/>
                          </w:rPr>
                          <w:t>ž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22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Ná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3"/>
                            <w:sz w:val="20"/>
                            <w:szCs w:val="20"/>
                          </w:rPr>
                          <w:t>z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ev polo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3"/>
                            <w:sz w:val="20"/>
                            <w:szCs w:val="20"/>
                          </w:rPr>
                          <w:t>ž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ky	M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163"/>
                            <w:sz w:val="20"/>
                            <w:szCs w:val="20"/>
                          </w:rPr>
                          <w:t>J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Množstv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391"/>
                            <w:sz w:val="20"/>
                            <w:szCs w:val="20"/>
                          </w:rPr>
                          <w:t>í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Cena / M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181"/>
                            <w:sz w:val="20"/>
                            <w:szCs w:val="20"/>
                          </w:rPr>
                          <w:t>J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Celkem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CIDFont+F2" w:hAnsi="CIDFont+F2" w:cs="CIDFont+F2"/>
                            <w:color w:val="000000"/>
                            <w:sz w:val="20"/>
                            <w:szCs w:val="20"/>
                          </w:rPr>
                          <w:t>PLC1 STROJOVN</w:t>
                        </w:r>
                        <w:r>
                          <w:rPr lang="en-US" sz="20" baseline="0" dirty="0">
                            <w:jc w:val="left"/>
                            <w:rFonts w:ascii="CIDFont+F2" w:hAnsi="CIDFont+F2" w:cs="CIDFont+F2"/>
                            <w:color w:val="000000"/>
                            <w:spacing w:val="-6"/>
                            <w:sz w:val="20"/>
                            <w:szCs w:val="20"/>
                          </w:rPr>
                          <w:t>A</w:t>
                        </w:r>
                        <w:r>
                          <w:rPr lang="en-US" sz="20" baseline="0" dirty="0">
                            <w:jc w:val="left"/>
                            <w:rFonts w:ascii="CIDFont+F2" w:hAnsi="CIDFont+F2" w:cs="CIDFont+F2"/>
                            <w:color w:val="000000"/>
                            <w:sz w:val="20"/>
                            <w:szCs w:val="20"/>
                          </w:rPr>
                          <w:t> 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240792</wp:posOffset>
            </wp:positionH>
            <wp:positionV relativeFrom="page">
              <wp:posOffset>2592324</wp:posOffset>
            </wp:positionV>
            <wp:extent cx="6473952" cy="15849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73952" cy="158496"/>
                    </a:xfrm>
                    <a:custGeom>
                      <a:rect l="l" t="t" r="r" b="b"/>
                      <a:pathLst>
                        <a:path w="8631936" h="211329">
                          <a:moveTo>
                            <a:pt x="0" y="211329"/>
                          </a:moveTo>
                          <a:lnTo>
                            <a:pt x="8631936" y="211329"/>
                          </a:lnTo>
                          <a:lnTo>
                            <a:pt x="86319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240792</wp:posOffset>
            </wp:positionH>
            <wp:positionV relativeFrom="page">
              <wp:posOffset>2900172</wp:posOffset>
            </wp:positionV>
            <wp:extent cx="6473952" cy="691896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73952" cy="6918960"/>
                    </a:xfrm>
                    <a:custGeom>
                      <a:rect l="l" t="t" r="r" b="b"/>
                      <a:pathLst>
                        <a:path w="8631936" h="9225280">
                          <a:moveTo>
                            <a:pt x="0" y="9225280"/>
                          </a:moveTo>
                          <a:lnTo>
                            <a:pt x="8631936" y="9225280"/>
                          </a:lnTo>
                          <a:lnTo>
                            <a:pt x="8631936" y="9209024"/>
                          </a:lnTo>
                          <a:lnTo>
                            <a:pt x="0" y="9209024"/>
                          </a:lnTo>
                          <a:close/>
                          <a:moveTo>
                            <a:pt x="0" y="9015983"/>
                          </a:moveTo>
                          <a:lnTo>
                            <a:pt x="8631936" y="9015983"/>
                          </a:lnTo>
                          <a:lnTo>
                            <a:pt x="8631936" y="8999727"/>
                          </a:lnTo>
                          <a:lnTo>
                            <a:pt x="0" y="8999727"/>
                          </a:lnTo>
                          <a:close/>
                          <a:moveTo>
                            <a:pt x="0" y="8806688"/>
                          </a:moveTo>
                          <a:lnTo>
                            <a:pt x="8631936" y="8806688"/>
                          </a:lnTo>
                          <a:lnTo>
                            <a:pt x="8631936" y="8790432"/>
                          </a:lnTo>
                          <a:lnTo>
                            <a:pt x="0" y="8790432"/>
                          </a:lnTo>
                          <a:close/>
                          <a:moveTo>
                            <a:pt x="0" y="8597392"/>
                          </a:moveTo>
                          <a:lnTo>
                            <a:pt x="8631936" y="8597392"/>
                          </a:lnTo>
                          <a:lnTo>
                            <a:pt x="8631936" y="8581136"/>
                          </a:lnTo>
                          <a:lnTo>
                            <a:pt x="0" y="8581136"/>
                          </a:lnTo>
                          <a:close/>
                          <a:moveTo>
                            <a:pt x="0" y="8388095"/>
                          </a:moveTo>
                          <a:lnTo>
                            <a:pt x="8631936" y="8388095"/>
                          </a:lnTo>
                          <a:lnTo>
                            <a:pt x="8631936" y="8371839"/>
                          </a:lnTo>
                          <a:lnTo>
                            <a:pt x="0" y="8371839"/>
                          </a:lnTo>
                          <a:close/>
                          <a:moveTo>
                            <a:pt x="0" y="8178800"/>
                          </a:moveTo>
                          <a:lnTo>
                            <a:pt x="8631936" y="8178800"/>
                          </a:lnTo>
                          <a:lnTo>
                            <a:pt x="8631936" y="8162544"/>
                          </a:lnTo>
                          <a:lnTo>
                            <a:pt x="0" y="8162544"/>
                          </a:lnTo>
                          <a:close/>
                          <a:moveTo>
                            <a:pt x="0" y="7969503"/>
                          </a:moveTo>
                          <a:lnTo>
                            <a:pt x="8631936" y="7969503"/>
                          </a:lnTo>
                          <a:lnTo>
                            <a:pt x="8631936" y="7953247"/>
                          </a:lnTo>
                          <a:lnTo>
                            <a:pt x="0" y="7953247"/>
                          </a:lnTo>
                          <a:close/>
                          <a:moveTo>
                            <a:pt x="0" y="7760207"/>
                          </a:moveTo>
                          <a:lnTo>
                            <a:pt x="8631936" y="7760207"/>
                          </a:lnTo>
                          <a:lnTo>
                            <a:pt x="8631936" y="7743951"/>
                          </a:lnTo>
                          <a:lnTo>
                            <a:pt x="0" y="7743951"/>
                          </a:lnTo>
                          <a:close/>
                          <a:moveTo>
                            <a:pt x="0" y="7550912"/>
                          </a:moveTo>
                          <a:lnTo>
                            <a:pt x="8631936" y="7550912"/>
                          </a:lnTo>
                          <a:lnTo>
                            <a:pt x="8631936" y="7534656"/>
                          </a:lnTo>
                          <a:lnTo>
                            <a:pt x="0" y="7534656"/>
                          </a:lnTo>
                          <a:close/>
                          <a:moveTo>
                            <a:pt x="0" y="7341615"/>
                          </a:moveTo>
                          <a:lnTo>
                            <a:pt x="8631936" y="7341615"/>
                          </a:lnTo>
                          <a:lnTo>
                            <a:pt x="8631936" y="7325359"/>
                          </a:lnTo>
                          <a:lnTo>
                            <a:pt x="0" y="7325359"/>
                          </a:lnTo>
                          <a:close/>
                          <a:moveTo>
                            <a:pt x="0" y="7132319"/>
                          </a:moveTo>
                          <a:lnTo>
                            <a:pt x="8631936" y="7132319"/>
                          </a:lnTo>
                          <a:lnTo>
                            <a:pt x="8631936" y="7116063"/>
                          </a:lnTo>
                          <a:lnTo>
                            <a:pt x="0" y="7116063"/>
                          </a:lnTo>
                          <a:close/>
                          <a:moveTo>
                            <a:pt x="0" y="6923024"/>
                          </a:moveTo>
                          <a:lnTo>
                            <a:pt x="8631936" y="6923024"/>
                          </a:lnTo>
                          <a:lnTo>
                            <a:pt x="8631936" y="6906768"/>
                          </a:lnTo>
                          <a:lnTo>
                            <a:pt x="0" y="6906768"/>
                          </a:lnTo>
                          <a:close/>
                          <a:moveTo>
                            <a:pt x="0" y="6713727"/>
                          </a:moveTo>
                          <a:lnTo>
                            <a:pt x="8631936" y="6713727"/>
                          </a:lnTo>
                          <a:lnTo>
                            <a:pt x="8631936" y="6697471"/>
                          </a:lnTo>
                          <a:lnTo>
                            <a:pt x="0" y="6697471"/>
                          </a:lnTo>
                          <a:close/>
                          <a:moveTo>
                            <a:pt x="0" y="6504431"/>
                          </a:moveTo>
                          <a:lnTo>
                            <a:pt x="8631936" y="6504431"/>
                          </a:lnTo>
                          <a:lnTo>
                            <a:pt x="8631936" y="6488176"/>
                          </a:lnTo>
                          <a:lnTo>
                            <a:pt x="0" y="6488176"/>
                          </a:lnTo>
                          <a:close/>
                          <a:moveTo>
                            <a:pt x="0" y="6295136"/>
                          </a:moveTo>
                          <a:lnTo>
                            <a:pt x="8631936" y="6295136"/>
                          </a:lnTo>
                          <a:lnTo>
                            <a:pt x="8631936" y="6278879"/>
                          </a:lnTo>
                          <a:lnTo>
                            <a:pt x="0" y="6278879"/>
                          </a:lnTo>
                          <a:close/>
                          <a:moveTo>
                            <a:pt x="0" y="6085840"/>
                          </a:moveTo>
                          <a:lnTo>
                            <a:pt x="8631936" y="6085840"/>
                          </a:lnTo>
                          <a:lnTo>
                            <a:pt x="8631936" y="6069583"/>
                          </a:lnTo>
                          <a:lnTo>
                            <a:pt x="0" y="6069583"/>
                          </a:lnTo>
                          <a:close/>
                          <a:moveTo>
                            <a:pt x="0" y="5876543"/>
                          </a:moveTo>
                          <a:lnTo>
                            <a:pt x="8631936" y="5876543"/>
                          </a:lnTo>
                          <a:lnTo>
                            <a:pt x="8631936" y="5860288"/>
                          </a:lnTo>
                          <a:lnTo>
                            <a:pt x="0" y="5860288"/>
                          </a:lnTo>
                          <a:close/>
                          <a:moveTo>
                            <a:pt x="0" y="5667247"/>
                          </a:moveTo>
                          <a:lnTo>
                            <a:pt x="8631936" y="5667247"/>
                          </a:lnTo>
                          <a:lnTo>
                            <a:pt x="8631936" y="5650991"/>
                          </a:lnTo>
                          <a:lnTo>
                            <a:pt x="0" y="5650991"/>
                          </a:lnTo>
                          <a:close/>
                          <a:moveTo>
                            <a:pt x="0" y="5457952"/>
                          </a:moveTo>
                          <a:lnTo>
                            <a:pt x="8631936" y="5457952"/>
                          </a:lnTo>
                          <a:lnTo>
                            <a:pt x="8631936" y="5441695"/>
                          </a:lnTo>
                          <a:lnTo>
                            <a:pt x="0" y="5441695"/>
                          </a:lnTo>
                          <a:close/>
                          <a:moveTo>
                            <a:pt x="0" y="5248655"/>
                          </a:moveTo>
                          <a:lnTo>
                            <a:pt x="8631936" y="5248655"/>
                          </a:lnTo>
                          <a:lnTo>
                            <a:pt x="8631936" y="5232400"/>
                          </a:lnTo>
                          <a:lnTo>
                            <a:pt x="0" y="5232400"/>
                          </a:lnTo>
                          <a:close/>
                          <a:moveTo>
                            <a:pt x="0" y="5039359"/>
                          </a:moveTo>
                          <a:lnTo>
                            <a:pt x="8631936" y="5039359"/>
                          </a:lnTo>
                          <a:lnTo>
                            <a:pt x="8631936" y="5023104"/>
                          </a:lnTo>
                          <a:lnTo>
                            <a:pt x="0" y="5023104"/>
                          </a:lnTo>
                          <a:close/>
                          <a:moveTo>
                            <a:pt x="0" y="4830064"/>
                          </a:moveTo>
                          <a:lnTo>
                            <a:pt x="8631936" y="4830064"/>
                          </a:lnTo>
                          <a:lnTo>
                            <a:pt x="8631936" y="4813807"/>
                          </a:lnTo>
                          <a:lnTo>
                            <a:pt x="0" y="4813807"/>
                          </a:lnTo>
                          <a:close/>
                          <a:moveTo>
                            <a:pt x="0" y="4620767"/>
                          </a:moveTo>
                          <a:lnTo>
                            <a:pt x="8631936" y="4620767"/>
                          </a:lnTo>
                          <a:lnTo>
                            <a:pt x="8631936" y="4604512"/>
                          </a:lnTo>
                          <a:lnTo>
                            <a:pt x="0" y="4604512"/>
                          </a:lnTo>
                          <a:close/>
                          <a:moveTo>
                            <a:pt x="0" y="4411471"/>
                          </a:moveTo>
                          <a:lnTo>
                            <a:pt x="8631936" y="4411471"/>
                          </a:lnTo>
                          <a:lnTo>
                            <a:pt x="8631936" y="4395216"/>
                          </a:lnTo>
                          <a:lnTo>
                            <a:pt x="0" y="4395216"/>
                          </a:lnTo>
                          <a:close/>
                          <a:moveTo>
                            <a:pt x="0" y="4202176"/>
                          </a:moveTo>
                          <a:lnTo>
                            <a:pt x="8631936" y="4202176"/>
                          </a:lnTo>
                          <a:lnTo>
                            <a:pt x="8631936" y="4185919"/>
                          </a:lnTo>
                          <a:lnTo>
                            <a:pt x="0" y="4185919"/>
                          </a:lnTo>
                          <a:close/>
                          <a:moveTo>
                            <a:pt x="0" y="3992879"/>
                          </a:moveTo>
                          <a:lnTo>
                            <a:pt x="8631936" y="3992879"/>
                          </a:lnTo>
                          <a:lnTo>
                            <a:pt x="8631936" y="3976624"/>
                          </a:lnTo>
                          <a:lnTo>
                            <a:pt x="0" y="3976624"/>
                          </a:lnTo>
                          <a:close/>
                          <a:moveTo>
                            <a:pt x="0" y="3783583"/>
                          </a:moveTo>
                          <a:lnTo>
                            <a:pt x="8631936" y="3783583"/>
                          </a:lnTo>
                          <a:lnTo>
                            <a:pt x="8631936" y="3767328"/>
                          </a:lnTo>
                          <a:lnTo>
                            <a:pt x="0" y="3767328"/>
                          </a:lnTo>
                          <a:close/>
                          <a:moveTo>
                            <a:pt x="0" y="3574288"/>
                          </a:moveTo>
                          <a:lnTo>
                            <a:pt x="8631936" y="3574288"/>
                          </a:lnTo>
                          <a:lnTo>
                            <a:pt x="8631936" y="3558031"/>
                          </a:lnTo>
                          <a:lnTo>
                            <a:pt x="0" y="3558031"/>
                          </a:lnTo>
                          <a:close/>
                          <a:moveTo>
                            <a:pt x="0" y="3364991"/>
                          </a:moveTo>
                          <a:lnTo>
                            <a:pt x="8631936" y="3364991"/>
                          </a:lnTo>
                          <a:lnTo>
                            <a:pt x="8631936" y="3348736"/>
                          </a:lnTo>
                          <a:lnTo>
                            <a:pt x="0" y="3348736"/>
                          </a:lnTo>
                          <a:close/>
                          <a:moveTo>
                            <a:pt x="0" y="3155695"/>
                          </a:moveTo>
                          <a:lnTo>
                            <a:pt x="8631936" y="3155695"/>
                          </a:lnTo>
                          <a:lnTo>
                            <a:pt x="8631936" y="3139440"/>
                          </a:lnTo>
                          <a:lnTo>
                            <a:pt x="0" y="3139440"/>
                          </a:lnTo>
                          <a:close/>
                          <a:moveTo>
                            <a:pt x="0" y="2946400"/>
                          </a:moveTo>
                          <a:lnTo>
                            <a:pt x="8631936" y="2946400"/>
                          </a:lnTo>
                          <a:lnTo>
                            <a:pt x="8631936" y="2930143"/>
                          </a:lnTo>
                          <a:lnTo>
                            <a:pt x="0" y="2930143"/>
                          </a:lnTo>
                          <a:close/>
                          <a:moveTo>
                            <a:pt x="0" y="2737104"/>
                          </a:moveTo>
                          <a:lnTo>
                            <a:pt x="8631936" y="2737104"/>
                          </a:lnTo>
                          <a:lnTo>
                            <a:pt x="8631936" y="2720847"/>
                          </a:lnTo>
                          <a:lnTo>
                            <a:pt x="0" y="2720847"/>
                          </a:lnTo>
                          <a:close/>
                          <a:moveTo>
                            <a:pt x="0" y="2527807"/>
                          </a:moveTo>
                          <a:lnTo>
                            <a:pt x="8631936" y="2527807"/>
                          </a:lnTo>
                          <a:lnTo>
                            <a:pt x="8631936" y="2511552"/>
                          </a:lnTo>
                          <a:lnTo>
                            <a:pt x="0" y="2511552"/>
                          </a:lnTo>
                          <a:close/>
                          <a:moveTo>
                            <a:pt x="0" y="2318512"/>
                          </a:moveTo>
                          <a:lnTo>
                            <a:pt x="8631936" y="2318512"/>
                          </a:lnTo>
                          <a:lnTo>
                            <a:pt x="8631936" y="2302255"/>
                          </a:lnTo>
                          <a:lnTo>
                            <a:pt x="0" y="2302255"/>
                          </a:lnTo>
                          <a:close/>
                          <a:moveTo>
                            <a:pt x="0" y="2109216"/>
                          </a:moveTo>
                          <a:lnTo>
                            <a:pt x="8631936" y="2109216"/>
                          </a:lnTo>
                          <a:lnTo>
                            <a:pt x="8631936" y="2092959"/>
                          </a:lnTo>
                          <a:lnTo>
                            <a:pt x="0" y="2092959"/>
                          </a:lnTo>
                          <a:close/>
                          <a:moveTo>
                            <a:pt x="0" y="1899919"/>
                          </a:moveTo>
                          <a:lnTo>
                            <a:pt x="8631936" y="1899919"/>
                          </a:lnTo>
                          <a:lnTo>
                            <a:pt x="8631936" y="1883664"/>
                          </a:lnTo>
                          <a:lnTo>
                            <a:pt x="0" y="1883664"/>
                          </a:lnTo>
                          <a:close/>
                          <a:moveTo>
                            <a:pt x="0" y="1690624"/>
                          </a:moveTo>
                          <a:lnTo>
                            <a:pt x="8631936" y="1690624"/>
                          </a:lnTo>
                          <a:lnTo>
                            <a:pt x="8631936" y="1674367"/>
                          </a:lnTo>
                          <a:lnTo>
                            <a:pt x="0" y="1674367"/>
                          </a:lnTo>
                          <a:close/>
                          <a:moveTo>
                            <a:pt x="0" y="1481328"/>
                          </a:moveTo>
                          <a:lnTo>
                            <a:pt x="8631936" y="1481328"/>
                          </a:lnTo>
                          <a:lnTo>
                            <a:pt x="8631936" y="1465071"/>
                          </a:lnTo>
                          <a:lnTo>
                            <a:pt x="0" y="1465071"/>
                          </a:lnTo>
                          <a:close/>
                          <a:moveTo>
                            <a:pt x="0" y="1272031"/>
                          </a:moveTo>
                          <a:lnTo>
                            <a:pt x="8631936" y="1272031"/>
                          </a:lnTo>
                          <a:lnTo>
                            <a:pt x="8631936" y="1255776"/>
                          </a:lnTo>
                          <a:lnTo>
                            <a:pt x="0" y="1255776"/>
                          </a:lnTo>
                          <a:close/>
                          <a:moveTo>
                            <a:pt x="0" y="1062736"/>
                          </a:moveTo>
                          <a:lnTo>
                            <a:pt x="8631936" y="1062736"/>
                          </a:lnTo>
                          <a:lnTo>
                            <a:pt x="8631936" y="1046479"/>
                          </a:lnTo>
                          <a:lnTo>
                            <a:pt x="0" y="1046479"/>
                          </a:lnTo>
                          <a:close/>
                          <a:moveTo>
                            <a:pt x="0" y="853440"/>
                          </a:moveTo>
                          <a:lnTo>
                            <a:pt x="8631936" y="853440"/>
                          </a:lnTo>
                          <a:lnTo>
                            <a:pt x="8631936" y="837183"/>
                          </a:lnTo>
                          <a:lnTo>
                            <a:pt x="0" y="837183"/>
                          </a:lnTo>
                          <a:close/>
                          <a:moveTo>
                            <a:pt x="0" y="644143"/>
                          </a:moveTo>
                          <a:lnTo>
                            <a:pt x="8631936" y="644143"/>
                          </a:lnTo>
                          <a:lnTo>
                            <a:pt x="8631936" y="627888"/>
                          </a:lnTo>
                          <a:lnTo>
                            <a:pt x="0" y="627888"/>
                          </a:lnTo>
                          <a:close/>
                          <a:moveTo>
                            <a:pt x="0" y="434847"/>
                          </a:moveTo>
                          <a:lnTo>
                            <a:pt x="8631936" y="434847"/>
                          </a:lnTo>
                          <a:lnTo>
                            <a:pt x="8631936" y="418591"/>
                          </a:lnTo>
                          <a:lnTo>
                            <a:pt x="0" y="418591"/>
                          </a:lnTo>
                          <a:close/>
                          <a:moveTo>
                            <a:pt x="0" y="225552"/>
                          </a:moveTo>
                          <a:lnTo>
                            <a:pt x="8631936" y="225552"/>
                          </a:lnTo>
                          <a:lnTo>
                            <a:pt x="8631936" y="209295"/>
                          </a:lnTo>
                          <a:lnTo>
                            <a:pt x="0" y="209295"/>
                          </a:lnTo>
                          <a:close/>
                          <a:moveTo>
                            <a:pt x="0" y="16256"/>
                          </a:moveTo>
                          <a:lnTo>
                            <a:pt x="8631936" y="16256"/>
                          </a:lnTo>
                          <a:lnTo>
                            <a:pt x="86319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2900172</wp:posOffset>
            </wp:positionV>
            <wp:extent cx="12192" cy="707136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7071360"/>
                    </a:xfrm>
                    <a:custGeom>
                      <a:rect l="l" t="t" r="r" b="b"/>
                      <a:pathLst>
                        <a:path w="16256" h="9428480">
                          <a:moveTo>
                            <a:pt x="0" y="9428480"/>
                          </a:moveTo>
                          <a:lnTo>
                            <a:pt x="16256" y="9428480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469391</wp:posOffset>
            </wp:positionH>
            <wp:positionV relativeFrom="page">
              <wp:posOffset>2912364</wp:posOffset>
            </wp:positionV>
            <wp:extent cx="5369052" cy="689457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69052" cy="6894576"/>
                    </a:xfrm>
                    <a:custGeom>
                      <a:rect l="l" t="t" r="r" b="b"/>
                      <a:pathLst>
                        <a:path w="7158737" h="9192768">
                          <a:moveTo>
                            <a:pt x="0" y="9192768"/>
                          </a:moveTo>
                          <a:lnTo>
                            <a:pt x="16257" y="9192768"/>
                          </a:lnTo>
                          <a:lnTo>
                            <a:pt x="16257" y="8999727"/>
                          </a:lnTo>
                          <a:lnTo>
                            <a:pt x="0" y="8999727"/>
                          </a:lnTo>
                          <a:close/>
                          <a:moveTo>
                            <a:pt x="1188721" y="9192768"/>
                          </a:moveTo>
                          <a:lnTo>
                            <a:pt x="1204977" y="9192768"/>
                          </a:lnTo>
                          <a:lnTo>
                            <a:pt x="1204977" y="8999727"/>
                          </a:lnTo>
                          <a:lnTo>
                            <a:pt x="1188721" y="8999727"/>
                          </a:lnTo>
                          <a:close/>
                          <a:moveTo>
                            <a:pt x="4767073" y="9192768"/>
                          </a:moveTo>
                          <a:lnTo>
                            <a:pt x="4783329" y="9192768"/>
                          </a:lnTo>
                          <a:lnTo>
                            <a:pt x="4783329" y="8999727"/>
                          </a:lnTo>
                          <a:lnTo>
                            <a:pt x="4767073" y="8999727"/>
                          </a:lnTo>
                          <a:close/>
                          <a:moveTo>
                            <a:pt x="5220209" y="9192768"/>
                          </a:moveTo>
                          <a:lnTo>
                            <a:pt x="5236465" y="9192768"/>
                          </a:lnTo>
                          <a:lnTo>
                            <a:pt x="5236465" y="8999727"/>
                          </a:lnTo>
                          <a:lnTo>
                            <a:pt x="5220209" y="8999727"/>
                          </a:lnTo>
                          <a:close/>
                          <a:moveTo>
                            <a:pt x="6221985" y="9192768"/>
                          </a:moveTo>
                          <a:lnTo>
                            <a:pt x="6238240" y="9192768"/>
                          </a:lnTo>
                          <a:lnTo>
                            <a:pt x="6238240" y="8999727"/>
                          </a:lnTo>
                          <a:lnTo>
                            <a:pt x="6221985" y="8999727"/>
                          </a:lnTo>
                          <a:close/>
                          <a:moveTo>
                            <a:pt x="7142480" y="9192768"/>
                          </a:moveTo>
                          <a:lnTo>
                            <a:pt x="7158737" y="9192768"/>
                          </a:lnTo>
                          <a:lnTo>
                            <a:pt x="7158737" y="8999727"/>
                          </a:lnTo>
                          <a:lnTo>
                            <a:pt x="7142480" y="8999727"/>
                          </a:lnTo>
                          <a:close/>
                          <a:moveTo>
                            <a:pt x="0" y="8983471"/>
                          </a:moveTo>
                          <a:lnTo>
                            <a:pt x="16257" y="8983471"/>
                          </a:lnTo>
                          <a:lnTo>
                            <a:pt x="16257" y="8790432"/>
                          </a:lnTo>
                          <a:lnTo>
                            <a:pt x="0" y="8790432"/>
                          </a:lnTo>
                          <a:close/>
                          <a:moveTo>
                            <a:pt x="1188721" y="8983471"/>
                          </a:moveTo>
                          <a:lnTo>
                            <a:pt x="1204977" y="8983471"/>
                          </a:lnTo>
                          <a:lnTo>
                            <a:pt x="1204977" y="8790432"/>
                          </a:lnTo>
                          <a:lnTo>
                            <a:pt x="1188721" y="8790432"/>
                          </a:lnTo>
                          <a:close/>
                          <a:moveTo>
                            <a:pt x="4767073" y="8983471"/>
                          </a:moveTo>
                          <a:lnTo>
                            <a:pt x="4783329" y="8983471"/>
                          </a:lnTo>
                          <a:lnTo>
                            <a:pt x="4783329" y="8790432"/>
                          </a:lnTo>
                          <a:lnTo>
                            <a:pt x="4767073" y="8790432"/>
                          </a:lnTo>
                          <a:close/>
                          <a:moveTo>
                            <a:pt x="5220209" y="8983471"/>
                          </a:moveTo>
                          <a:lnTo>
                            <a:pt x="5236465" y="8983471"/>
                          </a:lnTo>
                          <a:lnTo>
                            <a:pt x="5236465" y="8790432"/>
                          </a:lnTo>
                          <a:lnTo>
                            <a:pt x="5220209" y="8790432"/>
                          </a:lnTo>
                          <a:close/>
                          <a:moveTo>
                            <a:pt x="6221985" y="8983471"/>
                          </a:moveTo>
                          <a:lnTo>
                            <a:pt x="6238240" y="8983471"/>
                          </a:lnTo>
                          <a:lnTo>
                            <a:pt x="6238240" y="8790432"/>
                          </a:lnTo>
                          <a:lnTo>
                            <a:pt x="6221985" y="8790432"/>
                          </a:lnTo>
                          <a:close/>
                          <a:moveTo>
                            <a:pt x="7142480" y="8983471"/>
                          </a:moveTo>
                          <a:lnTo>
                            <a:pt x="7158737" y="8983471"/>
                          </a:lnTo>
                          <a:lnTo>
                            <a:pt x="7158737" y="8790432"/>
                          </a:lnTo>
                          <a:lnTo>
                            <a:pt x="7142480" y="8790432"/>
                          </a:lnTo>
                          <a:close/>
                          <a:moveTo>
                            <a:pt x="0" y="8774176"/>
                          </a:moveTo>
                          <a:lnTo>
                            <a:pt x="16257" y="8774176"/>
                          </a:lnTo>
                          <a:lnTo>
                            <a:pt x="16257" y="8581136"/>
                          </a:lnTo>
                          <a:lnTo>
                            <a:pt x="0" y="8581136"/>
                          </a:lnTo>
                          <a:close/>
                          <a:moveTo>
                            <a:pt x="1188721" y="8774176"/>
                          </a:moveTo>
                          <a:lnTo>
                            <a:pt x="1204977" y="8774176"/>
                          </a:lnTo>
                          <a:lnTo>
                            <a:pt x="1204977" y="8581136"/>
                          </a:lnTo>
                          <a:lnTo>
                            <a:pt x="1188721" y="8581136"/>
                          </a:lnTo>
                          <a:close/>
                          <a:moveTo>
                            <a:pt x="4767073" y="8774176"/>
                          </a:moveTo>
                          <a:lnTo>
                            <a:pt x="4783329" y="8774176"/>
                          </a:lnTo>
                          <a:lnTo>
                            <a:pt x="4783329" y="8581136"/>
                          </a:lnTo>
                          <a:lnTo>
                            <a:pt x="4767073" y="8581136"/>
                          </a:lnTo>
                          <a:close/>
                          <a:moveTo>
                            <a:pt x="5220209" y="8774176"/>
                          </a:moveTo>
                          <a:lnTo>
                            <a:pt x="5236465" y="8774176"/>
                          </a:lnTo>
                          <a:lnTo>
                            <a:pt x="5236465" y="8581136"/>
                          </a:lnTo>
                          <a:lnTo>
                            <a:pt x="5220209" y="8581136"/>
                          </a:lnTo>
                          <a:close/>
                          <a:moveTo>
                            <a:pt x="6221985" y="8774176"/>
                          </a:moveTo>
                          <a:lnTo>
                            <a:pt x="6238240" y="8774176"/>
                          </a:lnTo>
                          <a:lnTo>
                            <a:pt x="6238240" y="8581136"/>
                          </a:lnTo>
                          <a:lnTo>
                            <a:pt x="6221985" y="8581136"/>
                          </a:lnTo>
                          <a:close/>
                          <a:moveTo>
                            <a:pt x="7142480" y="8774176"/>
                          </a:moveTo>
                          <a:lnTo>
                            <a:pt x="7158737" y="8774176"/>
                          </a:lnTo>
                          <a:lnTo>
                            <a:pt x="7158737" y="8581136"/>
                          </a:lnTo>
                          <a:lnTo>
                            <a:pt x="7142480" y="8581136"/>
                          </a:lnTo>
                          <a:close/>
                          <a:moveTo>
                            <a:pt x="0" y="8564880"/>
                          </a:moveTo>
                          <a:lnTo>
                            <a:pt x="16257" y="8564880"/>
                          </a:lnTo>
                          <a:lnTo>
                            <a:pt x="16257" y="8371839"/>
                          </a:lnTo>
                          <a:lnTo>
                            <a:pt x="0" y="8371839"/>
                          </a:lnTo>
                          <a:close/>
                          <a:moveTo>
                            <a:pt x="1188721" y="8564880"/>
                          </a:moveTo>
                          <a:lnTo>
                            <a:pt x="1204977" y="8564880"/>
                          </a:lnTo>
                          <a:lnTo>
                            <a:pt x="1204977" y="8371839"/>
                          </a:lnTo>
                          <a:lnTo>
                            <a:pt x="1188721" y="8371839"/>
                          </a:lnTo>
                          <a:close/>
                          <a:moveTo>
                            <a:pt x="4767073" y="8564880"/>
                          </a:moveTo>
                          <a:lnTo>
                            <a:pt x="4783329" y="8564880"/>
                          </a:lnTo>
                          <a:lnTo>
                            <a:pt x="4783329" y="8371839"/>
                          </a:lnTo>
                          <a:lnTo>
                            <a:pt x="4767073" y="8371839"/>
                          </a:lnTo>
                          <a:close/>
                          <a:moveTo>
                            <a:pt x="5220209" y="8564880"/>
                          </a:moveTo>
                          <a:lnTo>
                            <a:pt x="5236465" y="8564880"/>
                          </a:lnTo>
                          <a:lnTo>
                            <a:pt x="5236465" y="8371839"/>
                          </a:lnTo>
                          <a:lnTo>
                            <a:pt x="5220209" y="8371839"/>
                          </a:lnTo>
                          <a:close/>
                          <a:moveTo>
                            <a:pt x="6221985" y="8564880"/>
                          </a:moveTo>
                          <a:lnTo>
                            <a:pt x="6238240" y="8564880"/>
                          </a:lnTo>
                          <a:lnTo>
                            <a:pt x="6238240" y="8371839"/>
                          </a:lnTo>
                          <a:lnTo>
                            <a:pt x="6221985" y="8371839"/>
                          </a:lnTo>
                          <a:close/>
                          <a:moveTo>
                            <a:pt x="7142480" y="8564880"/>
                          </a:moveTo>
                          <a:lnTo>
                            <a:pt x="7158737" y="8564880"/>
                          </a:lnTo>
                          <a:lnTo>
                            <a:pt x="7158737" y="8371839"/>
                          </a:lnTo>
                          <a:lnTo>
                            <a:pt x="7142480" y="8371839"/>
                          </a:lnTo>
                          <a:close/>
                          <a:moveTo>
                            <a:pt x="0" y="8355583"/>
                          </a:moveTo>
                          <a:lnTo>
                            <a:pt x="16257" y="8355583"/>
                          </a:lnTo>
                          <a:lnTo>
                            <a:pt x="16257" y="8162544"/>
                          </a:lnTo>
                          <a:lnTo>
                            <a:pt x="0" y="8162544"/>
                          </a:lnTo>
                          <a:close/>
                          <a:moveTo>
                            <a:pt x="1188721" y="8355583"/>
                          </a:moveTo>
                          <a:lnTo>
                            <a:pt x="1204977" y="8355583"/>
                          </a:lnTo>
                          <a:lnTo>
                            <a:pt x="1204977" y="8162544"/>
                          </a:lnTo>
                          <a:lnTo>
                            <a:pt x="1188721" y="8162544"/>
                          </a:lnTo>
                          <a:close/>
                          <a:moveTo>
                            <a:pt x="4767073" y="8355583"/>
                          </a:moveTo>
                          <a:lnTo>
                            <a:pt x="4783329" y="8355583"/>
                          </a:lnTo>
                          <a:lnTo>
                            <a:pt x="4783329" y="8162544"/>
                          </a:lnTo>
                          <a:lnTo>
                            <a:pt x="4767073" y="8162544"/>
                          </a:lnTo>
                          <a:close/>
                          <a:moveTo>
                            <a:pt x="5220209" y="8355583"/>
                          </a:moveTo>
                          <a:lnTo>
                            <a:pt x="5236465" y="8355583"/>
                          </a:lnTo>
                          <a:lnTo>
                            <a:pt x="5236465" y="8162544"/>
                          </a:lnTo>
                          <a:lnTo>
                            <a:pt x="5220209" y="8162544"/>
                          </a:lnTo>
                          <a:close/>
                          <a:moveTo>
                            <a:pt x="6221985" y="8355583"/>
                          </a:moveTo>
                          <a:lnTo>
                            <a:pt x="6238240" y="8355583"/>
                          </a:lnTo>
                          <a:lnTo>
                            <a:pt x="6238240" y="8162544"/>
                          </a:lnTo>
                          <a:lnTo>
                            <a:pt x="6221985" y="8162544"/>
                          </a:lnTo>
                          <a:close/>
                          <a:moveTo>
                            <a:pt x="7142480" y="8355583"/>
                          </a:moveTo>
                          <a:lnTo>
                            <a:pt x="7158737" y="8355583"/>
                          </a:lnTo>
                          <a:lnTo>
                            <a:pt x="7158737" y="8162544"/>
                          </a:lnTo>
                          <a:lnTo>
                            <a:pt x="7142480" y="8162544"/>
                          </a:lnTo>
                          <a:close/>
                          <a:moveTo>
                            <a:pt x="0" y="8146288"/>
                          </a:moveTo>
                          <a:lnTo>
                            <a:pt x="16257" y="8146288"/>
                          </a:lnTo>
                          <a:lnTo>
                            <a:pt x="16257" y="7953247"/>
                          </a:lnTo>
                          <a:lnTo>
                            <a:pt x="0" y="7953247"/>
                          </a:lnTo>
                          <a:close/>
                          <a:moveTo>
                            <a:pt x="1188721" y="8146288"/>
                          </a:moveTo>
                          <a:lnTo>
                            <a:pt x="1204977" y="8146288"/>
                          </a:lnTo>
                          <a:lnTo>
                            <a:pt x="1204977" y="7953247"/>
                          </a:lnTo>
                          <a:lnTo>
                            <a:pt x="1188721" y="7953247"/>
                          </a:lnTo>
                          <a:close/>
                          <a:moveTo>
                            <a:pt x="4767073" y="8146288"/>
                          </a:moveTo>
                          <a:lnTo>
                            <a:pt x="4783329" y="8146288"/>
                          </a:lnTo>
                          <a:lnTo>
                            <a:pt x="4783329" y="7953247"/>
                          </a:lnTo>
                          <a:lnTo>
                            <a:pt x="4767073" y="7953247"/>
                          </a:lnTo>
                          <a:close/>
                          <a:moveTo>
                            <a:pt x="5220209" y="8146288"/>
                          </a:moveTo>
                          <a:lnTo>
                            <a:pt x="5236465" y="8146288"/>
                          </a:lnTo>
                          <a:lnTo>
                            <a:pt x="5236465" y="7953247"/>
                          </a:lnTo>
                          <a:lnTo>
                            <a:pt x="5220209" y="7953247"/>
                          </a:lnTo>
                          <a:close/>
                          <a:moveTo>
                            <a:pt x="6221985" y="8146288"/>
                          </a:moveTo>
                          <a:lnTo>
                            <a:pt x="6238240" y="8146288"/>
                          </a:lnTo>
                          <a:lnTo>
                            <a:pt x="6238240" y="7953247"/>
                          </a:lnTo>
                          <a:lnTo>
                            <a:pt x="6221985" y="7953247"/>
                          </a:lnTo>
                          <a:close/>
                          <a:moveTo>
                            <a:pt x="7142480" y="8146288"/>
                          </a:moveTo>
                          <a:lnTo>
                            <a:pt x="7158737" y="8146288"/>
                          </a:lnTo>
                          <a:lnTo>
                            <a:pt x="7158737" y="7953247"/>
                          </a:lnTo>
                          <a:lnTo>
                            <a:pt x="7142480" y="7953247"/>
                          </a:lnTo>
                          <a:close/>
                          <a:moveTo>
                            <a:pt x="0" y="7936991"/>
                          </a:moveTo>
                          <a:lnTo>
                            <a:pt x="16257" y="7936991"/>
                          </a:lnTo>
                          <a:lnTo>
                            <a:pt x="16257" y="7743951"/>
                          </a:lnTo>
                          <a:lnTo>
                            <a:pt x="0" y="7743951"/>
                          </a:lnTo>
                          <a:close/>
                          <a:moveTo>
                            <a:pt x="1188721" y="7936991"/>
                          </a:moveTo>
                          <a:lnTo>
                            <a:pt x="1204977" y="7936991"/>
                          </a:lnTo>
                          <a:lnTo>
                            <a:pt x="1204977" y="7743951"/>
                          </a:lnTo>
                          <a:lnTo>
                            <a:pt x="1188721" y="7743951"/>
                          </a:lnTo>
                          <a:close/>
                          <a:moveTo>
                            <a:pt x="4767073" y="7936991"/>
                          </a:moveTo>
                          <a:lnTo>
                            <a:pt x="4783329" y="7936991"/>
                          </a:lnTo>
                          <a:lnTo>
                            <a:pt x="4783329" y="7743951"/>
                          </a:lnTo>
                          <a:lnTo>
                            <a:pt x="4767073" y="7743951"/>
                          </a:lnTo>
                          <a:close/>
                          <a:moveTo>
                            <a:pt x="5220209" y="7936991"/>
                          </a:moveTo>
                          <a:lnTo>
                            <a:pt x="5236465" y="7936991"/>
                          </a:lnTo>
                          <a:lnTo>
                            <a:pt x="5236465" y="7743951"/>
                          </a:lnTo>
                          <a:lnTo>
                            <a:pt x="5220209" y="7743951"/>
                          </a:lnTo>
                          <a:close/>
                          <a:moveTo>
                            <a:pt x="6221985" y="7936991"/>
                          </a:moveTo>
                          <a:lnTo>
                            <a:pt x="6238240" y="7936991"/>
                          </a:lnTo>
                          <a:lnTo>
                            <a:pt x="6238240" y="7743951"/>
                          </a:lnTo>
                          <a:lnTo>
                            <a:pt x="6221985" y="7743951"/>
                          </a:lnTo>
                          <a:close/>
                          <a:moveTo>
                            <a:pt x="7142480" y="7936991"/>
                          </a:moveTo>
                          <a:lnTo>
                            <a:pt x="7158737" y="7936991"/>
                          </a:lnTo>
                          <a:lnTo>
                            <a:pt x="7158737" y="7743951"/>
                          </a:lnTo>
                          <a:lnTo>
                            <a:pt x="7142480" y="7743951"/>
                          </a:lnTo>
                          <a:close/>
                          <a:moveTo>
                            <a:pt x="0" y="7727695"/>
                          </a:moveTo>
                          <a:lnTo>
                            <a:pt x="16257" y="7727695"/>
                          </a:lnTo>
                          <a:lnTo>
                            <a:pt x="16257" y="7534656"/>
                          </a:lnTo>
                          <a:lnTo>
                            <a:pt x="0" y="7534656"/>
                          </a:lnTo>
                          <a:close/>
                          <a:moveTo>
                            <a:pt x="1188721" y="7727695"/>
                          </a:moveTo>
                          <a:lnTo>
                            <a:pt x="1204977" y="7727695"/>
                          </a:lnTo>
                          <a:lnTo>
                            <a:pt x="1204977" y="7534656"/>
                          </a:lnTo>
                          <a:lnTo>
                            <a:pt x="1188721" y="7534656"/>
                          </a:lnTo>
                          <a:close/>
                          <a:moveTo>
                            <a:pt x="4767073" y="7727695"/>
                          </a:moveTo>
                          <a:lnTo>
                            <a:pt x="4783329" y="7727695"/>
                          </a:lnTo>
                          <a:lnTo>
                            <a:pt x="4783329" y="7534656"/>
                          </a:lnTo>
                          <a:lnTo>
                            <a:pt x="4767073" y="7534656"/>
                          </a:lnTo>
                          <a:close/>
                          <a:moveTo>
                            <a:pt x="5220209" y="7727695"/>
                          </a:moveTo>
                          <a:lnTo>
                            <a:pt x="5236465" y="7727695"/>
                          </a:lnTo>
                          <a:lnTo>
                            <a:pt x="5236465" y="7534656"/>
                          </a:lnTo>
                          <a:lnTo>
                            <a:pt x="5220209" y="7534656"/>
                          </a:lnTo>
                          <a:close/>
                          <a:moveTo>
                            <a:pt x="6221985" y="7727695"/>
                          </a:moveTo>
                          <a:lnTo>
                            <a:pt x="6238240" y="7727695"/>
                          </a:lnTo>
                          <a:lnTo>
                            <a:pt x="6238240" y="7534656"/>
                          </a:lnTo>
                          <a:lnTo>
                            <a:pt x="6221985" y="7534656"/>
                          </a:lnTo>
                          <a:close/>
                          <a:moveTo>
                            <a:pt x="7142480" y="7727695"/>
                          </a:moveTo>
                          <a:lnTo>
                            <a:pt x="7158737" y="7727695"/>
                          </a:lnTo>
                          <a:lnTo>
                            <a:pt x="7158737" y="7534656"/>
                          </a:lnTo>
                          <a:lnTo>
                            <a:pt x="7142480" y="7534656"/>
                          </a:lnTo>
                          <a:close/>
                          <a:moveTo>
                            <a:pt x="0" y="7518400"/>
                          </a:moveTo>
                          <a:lnTo>
                            <a:pt x="16257" y="7518400"/>
                          </a:lnTo>
                          <a:lnTo>
                            <a:pt x="16257" y="7325359"/>
                          </a:lnTo>
                          <a:lnTo>
                            <a:pt x="0" y="7325359"/>
                          </a:lnTo>
                          <a:close/>
                          <a:moveTo>
                            <a:pt x="1188721" y="7518400"/>
                          </a:moveTo>
                          <a:lnTo>
                            <a:pt x="1204977" y="7518400"/>
                          </a:lnTo>
                          <a:lnTo>
                            <a:pt x="1204977" y="7325359"/>
                          </a:lnTo>
                          <a:lnTo>
                            <a:pt x="1188721" y="7325359"/>
                          </a:lnTo>
                          <a:close/>
                          <a:moveTo>
                            <a:pt x="4767073" y="7518400"/>
                          </a:moveTo>
                          <a:lnTo>
                            <a:pt x="4783329" y="7518400"/>
                          </a:lnTo>
                          <a:lnTo>
                            <a:pt x="4783329" y="7325359"/>
                          </a:lnTo>
                          <a:lnTo>
                            <a:pt x="4767073" y="7325359"/>
                          </a:lnTo>
                          <a:close/>
                          <a:moveTo>
                            <a:pt x="5220209" y="7518400"/>
                          </a:moveTo>
                          <a:lnTo>
                            <a:pt x="5236465" y="7518400"/>
                          </a:lnTo>
                          <a:lnTo>
                            <a:pt x="5236465" y="7325359"/>
                          </a:lnTo>
                          <a:lnTo>
                            <a:pt x="5220209" y="7325359"/>
                          </a:lnTo>
                          <a:close/>
                          <a:moveTo>
                            <a:pt x="6221985" y="7518400"/>
                          </a:moveTo>
                          <a:lnTo>
                            <a:pt x="6238240" y="7518400"/>
                          </a:lnTo>
                          <a:lnTo>
                            <a:pt x="6238240" y="7325359"/>
                          </a:lnTo>
                          <a:lnTo>
                            <a:pt x="6221985" y="7325359"/>
                          </a:lnTo>
                          <a:close/>
                          <a:moveTo>
                            <a:pt x="7142480" y="7518400"/>
                          </a:moveTo>
                          <a:lnTo>
                            <a:pt x="7158737" y="7518400"/>
                          </a:lnTo>
                          <a:lnTo>
                            <a:pt x="7158737" y="7325359"/>
                          </a:lnTo>
                          <a:lnTo>
                            <a:pt x="7142480" y="7325359"/>
                          </a:lnTo>
                          <a:close/>
                          <a:moveTo>
                            <a:pt x="0" y="7309103"/>
                          </a:moveTo>
                          <a:lnTo>
                            <a:pt x="16257" y="7309103"/>
                          </a:lnTo>
                          <a:lnTo>
                            <a:pt x="16257" y="7116063"/>
                          </a:lnTo>
                          <a:lnTo>
                            <a:pt x="0" y="7116063"/>
                          </a:lnTo>
                          <a:close/>
                          <a:moveTo>
                            <a:pt x="1188721" y="7309103"/>
                          </a:moveTo>
                          <a:lnTo>
                            <a:pt x="1204977" y="7309103"/>
                          </a:lnTo>
                          <a:lnTo>
                            <a:pt x="1204977" y="7116063"/>
                          </a:lnTo>
                          <a:lnTo>
                            <a:pt x="1188721" y="7116063"/>
                          </a:lnTo>
                          <a:close/>
                          <a:moveTo>
                            <a:pt x="4767073" y="7309103"/>
                          </a:moveTo>
                          <a:lnTo>
                            <a:pt x="4783329" y="7309103"/>
                          </a:lnTo>
                          <a:lnTo>
                            <a:pt x="4783329" y="7116063"/>
                          </a:lnTo>
                          <a:lnTo>
                            <a:pt x="4767073" y="7116063"/>
                          </a:lnTo>
                          <a:close/>
                          <a:moveTo>
                            <a:pt x="5220209" y="7309103"/>
                          </a:moveTo>
                          <a:lnTo>
                            <a:pt x="5236465" y="7309103"/>
                          </a:lnTo>
                          <a:lnTo>
                            <a:pt x="5236465" y="7116063"/>
                          </a:lnTo>
                          <a:lnTo>
                            <a:pt x="5220209" y="7116063"/>
                          </a:lnTo>
                          <a:close/>
                          <a:moveTo>
                            <a:pt x="6221985" y="7309103"/>
                          </a:moveTo>
                          <a:lnTo>
                            <a:pt x="6238240" y="7309103"/>
                          </a:lnTo>
                          <a:lnTo>
                            <a:pt x="6238240" y="7116063"/>
                          </a:lnTo>
                          <a:lnTo>
                            <a:pt x="6221985" y="7116063"/>
                          </a:lnTo>
                          <a:close/>
                          <a:moveTo>
                            <a:pt x="7142480" y="7309103"/>
                          </a:moveTo>
                          <a:lnTo>
                            <a:pt x="7158737" y="7309103"/>
                          </a:lnTo>
                          <a:lnTo>
                            <a:pt x="7158737" y="7116063"/>
                          </a:lnTo>
                          <a:lnTo>
                            <a:pt x="7142480" y="7116063"/>
                          </a:lnTo>
                          <a:close/>
                          <a:moveTo>
                            <a:pt x="0" y="7099807"/>
                          </a:moveTo>
                          <a:lnTo>
                            <a:pt x="16257" y="7099807"/>
                          </a:lnTo>
                          <a:lnTo>
                            <a:pt x="16257" y="6906768"/>
                          </a:lnTo>
                          <a:lnTo>
                            <a:pt x="0" y="6906768"/>
                          </a:lnTo>
                          <a:close/>
                          <a:moveTo>
                            <a:pt x="1188721" y="7099807"/>
                          </a:moveTo>
                          <a:lnTo>
                            <a:pt x="1204977" y="7099807"/>
                          </a:lnTo>
                          <a:lnTo>
                            <a:pt x="1204977" y="6906768"/>
                          </a:lnTo>
                          <a:lnTo>
                            <a:pt x="1188721" y="6906768"/>
                          </a:lnTo>
                          <a:close/>
                          <a:moveTo>
                            <a:pt x="4767073" y="7099807"/>
                          </a:moveTo>
                          <a:lnTo>
                            <a:pt x="4783329" y="7099807"/>
                          </a:lnTo>
                          <a:lnTo>
                            <a:pt x="4783329" y="6906768"/>
                          </a:lnTo>
                          <a:lnTo>
                            <a:pt x="4767073" y="6906768"/>
                          </a:lnTo>
                          <a:close/>
                          <a:moveTo>
                            <a:pt x="5220209" y="7099807"/>
                          </a:moveTo>
                          <a:lnTo>
                            <a:pt x="5236465" y="7099807"/>
                          </a:lnTo>
                          <a:lnTo>
                            <a:pt x="5236465" y="6906768"/>
                          </a:lnTo>
                          <a:lnTo>
                            <a:pt x="5220209" y="6906768"/>
                          </a:lnTo>
                          <a:close/>
                          <a:moveTo>
                            <a:pt x="6221985" y="7099807"/>
                          </a:moveTo>
                          <a:lnTo>
                            <a:pt x="6238240" y="7099807"/>
                          </a:lnTo>
                          <a:lnTo>
                            <a:pt x="6238240" y="6906768"/>
                          </a:lnTo>
                          <a:lnTo>
                            <a:pt x="6221985" y="6906768"/>
                          </a:lnTo>
                          <a:close/>
                          <a:moveTo>
                            <a:pt x="7142480" y="7099807"/>
                          </a:moveTo>
                          <a:lnTo>
                            <a:pt x="7158737" y="7099807"/>
                          </a:lnTo>
                          <a:lnTo>
                            <a:pt x="7158737" y="6906768"/>
                          </a:lnTo>
                          <a:lnTo>
                            <a:pt x="7142480" y="6906768"/>
                          </a:lnTo>
                          <a:close/>
                          <a:moveTo>
                            <a:pt x="0" y="6890512"/>
                          </a:moveTo>
                          <a:lnTo>
                            <a:pt x="16257" y="6890512"/>
                          </a:lnTo>
                          <a:lnTo>
                            <a:pt x="16257" y="6697471"/>
                          </a:lnTo>
                          <a:lnTo>
                            <a:pt x="0" y="6697471"/>
                          </a:lnTo>
                          <a:close/>
                          <a:moveTo>
                            <a:pt x="1188721" y="6890512"/>
                          </a:moveTo>
                          <a:lnTo>
                            <a:pt x="1204977" y="6890512"/>
                          </a:lnTo>
                          <a:lnTo>
                            <a:pt x="1204977" y="6697471"/>
                          </a:lnTo>
                          <a:lnTo>
                            <a:pt x="1188721" y="6697471"/>
                          </a:lnTo>
                          <a:close/>
                          <a:moveTo>
                            <a:pt x="4767073" y="6890512"/>
                          </a:moveTo>
                          <a:lnTo>
                            <a:pt x="4783329" y="6890512"/>
                          </a:lnTo>
                          <a:lnTo>
                            <a:pt x="4783329" y="6697471"/>
                          </a:lnTo>
                          <a:lnTo>
                            <a:pt x="4767073" y="6697471"/>
                          </a:lnTo>
                          <a:close/>
                          <a:moveTo>
                            <a:pt x="5220209" y="6890512"/>
                          </a:moveTo>
                          <a:lnTo>
                            <a:pt x="5236465" y="6890512"/>
                          </a:lnTo>
                          <a:lnTo>
                            <a:pt x="5236465" y="6697471"/>
                          </a:lnTo>
                          <a:lnTo>
                            <a:pt x="5220209" y="6697471"/>
                          </a:lnTo>
                          <a:close/>
                          <a:moveTo>
                            <a:pt x="6221985" y="6890512"/>
                          </a:moveTo>
                          <a:lnTo>
                            <a:pt x="6238240" y="6890512"/>
                          </a:lnTo>
                          <a:lnTo>
                            <a:pt x="6238240" y="6697471"/>
                          </a:lnTo>
                          <a:lnTo>
                            <a:pt x="6221985" y="6697471"/>
                          </a:lnTo>
                          <a:close/>
                          <a:moveTo>
                            <a:pt x="7142480" y="6890512"/>
                          </a:moveTo>
                          <a:lnTo>
                            <a:pt x="7158737" y="6890512"/>
                          </a:lnTo>
                          <a:lnTo>
                            <a:pt x="7158737" y="6697471"/>
                          </a:lnTo>
                          <a:lnTo>
                            <a:pt x="7142480" y="6697471"/>
                          </a:lnTo>
                          <a:close/>
                          <a:moveTo>
                            <a:pt x="0" y="6681215"/>
                          </a:moveTo>
                          <a:lnTo>
                            <a:pt x="16257" y="6681215"/>
                          </a:lnTo>
                          <a:lnTo>
                            <a:pt x="16257" y="6488175"/>
                          </a:lnTo>
                          <a:lnTo>
                            <a:pt x="0" y="6488175"/>
                          </a:lnTo>
                          <a:close/>
                          <a:moveTo>
                            <a:pt x="1188721" y="6681215"/>
                          </a:moveTo>
                          <a:lnTo>
                            <a:pt x="1204977" y="6681215"/>
                          </a:lnTo>
                          <a:lnTo>
                            <a:pt x="1204977" y="6488175"/>
                          </a:lnTo>
                          <a:lnTo>
                            <a:pt x="1188721" y="6488175"/>
                          </a:lnTo>
                          <a:close/>
                          <a:moveTo>
                            <a:pt x="4767073" y="6681215"/>
                          </a:moveTo>
                          <a:lnTo>
                            <a:pt x="4783329" y="6681215"/>
                          </a:lnTo>
                          <a:lnTo>
                            <a:pt x="4783329" y="6488175"/>
                          </a:lnTo>
                          <a:lnTo>
                            <a:pt x="4767073" y="6488175"/>
                          </a:lnTo>
                          <a:close/>
                          <a:moveTo>
                            <a:pt x="5220209" y="6681215"/>
                          </a:moveTo>
                          <a:lnTo>
                            <a:pt x="5236465" y="6681215"/>
                          </a:lnTo>
                          <a:lnTo>
                            <a:pt x="5236465" y="6488175"/>
                          </a:lnTo>
                          <a:lnTo>
                            <a:pt x="5220209" y="6488175"/>
                          </a:lnTo>
                          <a:close/>
                          <a:moveTo>
                            <a:pt x="6221985" y="6681215"/>
                          </a:moveTo>
                          <a:lnTo>
                            <a:pt x="6238240" y="6681215"/>
                          </a:lnTo>
                          <a:lnTo>
                            <a:pt x="6238240" y="6488175"/>
                          </a:lnTo>
                          <a:lnTo>
                            <a:pt x="6221985" y="6488175"/>
                          </a:lnTo>
                          <a:close/>
                          <a:moveTo>
                            <a:pt x="7142480" y="6681215"/>
                          </a:moveTo>
                          <a:lnTo>
                            <a:pt x="7158737" y="6681215"/>
                          </a:lnTo>
                          <a:lnTo>
                            <a:pt x="7158737" y="6488175"/>
                          </a:lnTo>
                          <a:lnTo>
                            <a:pt x="7142480" y="6488175"/>
                          </a:lnTo>
                          <a:close/>
                          <a:moveTo>
                            <a:pt x="0" y="6471920"/>
                          </a:moveTo>
                          <a:lnTo>
                            <a:pt x="16257" y="6471920"/>
                          </a:lnTo>
                          <a:lnTo>
                            <a:pt x="16257" y="6278880"/>
                          </a:lnTo>
                          <a:lnTo>
                            <a:pt x="0" y="6278880"/>
                          </a:lnTo>
                          <a:close/>
                          <a:moveTo>
                            <a:pt x="1188721" y="6471920"/>
                          </a:moveTo>
                          <a:lnTo>
                            <a:pt x="1204977" y="6471920"/>
                          </a:lnTo>
                          <a:lnTo>
                            <a:pt x="1204977" y="6278880"/>
                          </a:lnTo>
                          <a:lnTo>
                            <a:pt x="1188721" y="6278880"/>
                          </a:lnTo>
                          <a:close/>
                          <a:moveTo>
                            <a:pt x="4767073" y="6471920"/>
                          </a:moveTo>
                          <a:lnTo>
                            <a:pt x="4783329" y="6471920"/>
                          </a:lnTo>
                          <a:lnTo>
                            <a:pt x="4783329" y="6278880"/>
                          </a:lnTo>
                          <a:lnTo>
                            <a:pt x="4767073" y="6278880"/>
                          </a:lnTo>
                          <a:close/>
                          <a:moveTo>
                            <a:pt x="5220209" y="6471920"/>
                          </a:moveTo>
                          <a:lnTo>
                            <a:pt x="5236465" y="6471920"/>
                          </a:lnTo>
                          <a:lnTo>
                            <a:pt x="5236465" y="6278880"/>
                          </a:lnTo>
                          <a:lnTo>
                            <a:pt x="5220209" y="6278880"/>
                          </a:lnTo>
                          <a:close/>
                          <a:moveTo>
                            <a:pt x="6221985" y="6471920"/>
                          </a:moveTo>
                          <a:lnTo>
                            <a:pt x="6238240" y="6471920"/>
                          </a:lnTo>
                          <a:lnTo>
                            <a:pt x="6238240" y="6278880"/>
                          </a:lnTo>
                          <a:lnTo>
                            <a:pt x="6221985" y="6278880"/>
                          </a:lnTo>
                          <a:close/>
                          <a:moveTo>
                            <a:pt x="7142480" y="6471920"/>
                          </a:moveTo>
                          <a:lnTo>
                            <a:pt x="7158737" y="6471920"/>
                          </a:lnTo>
                          <a:lnTo>
                            <a:pt x="7158737" y="6278880"/>
                          </a:lnTo>
                          <a:lnTo>
                            <a:pt x="7142480" y="6278880"/>
                          </a:lnTo>
                          <a:close/>
                          <a:moveTo>
                            <a:pt x="0" y="6262623"/>
                          </a:moveTo>
                          <a:lnTo>
                            <a:pt x="16257" y="6262623"/>
                          </a:lnTo>
                          <a:lnTo>
                            <a:pt x="16257" y="6069584"/>
                          </a:lnTo>
                          <a:lnTo>
                            <a:pt x="0" y="6069584"/>
                          </a:lnTo>
                          <a:close/>
                          <a:moveTo>
                            <a:pt x="1188721" y="6262623"/>
                          </a:moveTo>
                          <a:lnTo>
                            <a:pt x="1204977" y="6262623"/>
                          </a:lnTo>
                          <a:lnTo>
                            <a:pt x="1204977" y="6069584"/>
                          </a:lnTo>
                          <a:lnTo>
                            <a:pt x="1188721" y="6069584"/>
                          </a:lnTo>
                          <a:close/>
                          <a:moveTo>
                            <a:pt x="4767073" y="6262623"/>
                          </a:moveTo>
                          <a:lnTo>
                            <a:pt x="4783329" y="6262623"/>
                          </a:lnTo>
                          <a:lnTo>
                            <a:pt x="4783329" y="6069584"/>
                          </a:lnTo>
                          <a:lnTo>
                            <a:pt x="4767073" y="6069584"/>
                          </a:lnTo>
                          <a:close/>
                          <a:moveTo>
                            <a:pt x="5220209" y="6262623"/>
                          </a:moveTo>
                          <a:lnTo>
                            <a:pt x="5236465" y="6262623"/>
                          </a:lnTo>
                          <a:lnTo>
                            <a:pt x="5236465" y="6069584"/>
                          </a:lnTo>
                          <a:lnTo>
                            <a:pt x="5220209" y="6069584"/>
                          </a:lnTo>
                          <a:close/>
                          <a:moveTo>
                            <a:pt x="6221985" y="6262623"/>
                          </a:moveTo>
                          <a:lnTo>
                            <a:pt x="6238240" y="6262623"/>
                          </a:lnTo>
                          <a:lnTo>
                            <a:pt x="6238240" y="6069584"/>
                          </a:lnTo>
                          <a:lnTo>
                            <a:pt x="6221985" y="6069584"/>
                          </a:lnTo>
                          <a:close/>
                          <a:moveTo>
                            <a:pt x="7142480" y="6262623"/>
                          </a:moveTo>
                          <a:lnTo>
                            <a:pt x="7158737" y="6262623"/>
                          </a:lnTo>
                          <a:lnTo>
                            <a:pt x="7158737" y="6069584"/>
                          </a:lnTo>
                          <a:lnTo>
                            <a:pt x="7142480" y="6069584"/>
                          </a:lnTo>
                          <a:close/>
                          <a:moveTo>
                            <a:pt x="0" y="6053327"/>
                          </a:moveTo>
                          <a:lnTo>
                            <a:pt x="16257" y="6053327"/>
                          </a:lnTo>
                          <a:lnTo>
                            <a:pt x="16257" y="5860287"/>
                          </a:lnTo>
                          <a:lnTo>
                            <a:pt x="0" y="5860287"/>
                          </a:lnTo>
                          <a:close/>
                          <a:moveTo>
                            <a:pt x="1188721" y="6053327"/>
                          </a:moveTo>
                          <a:lnTo>
                            <a:pt x="1204977" y="6053327"/>
                          </a:lnTo>
                          <a:lnTo>
                            <a:pt x="1204977" y="5860287"/>
                          </a:lnTo>
                          <a:lnTo>
                            <a:pt x="1188721" y="5860287"/>
                          </a:lnTo>
                          <a:close/>
                          <a:moveTo>
                            <a:pt x="4767073" y="6053327"/>
                          </a:moveTo>
                          <a:lnTo>
                            <a:pt x="4783329" y="6053327"/>
                          </a:lnTo>
                          <a:lnTo>
                            <a:pt x="4783329" y="5860287"/>
                          </a:lnTo>
                          <a:lnTo>
                            <a:pt x="4767073" y="5860287"/>
                          </a:lnTo>
                          <a:close/>
                          <a:moveTo>
                            <a:pt x="5220209" y="6053327"/>
                          </a:moveTo>
                          <a:lnTo>
                            <a:pt x="5236465" y="6053327"/>
                          </a:lnTo>
                          <a:lnTo>
                            <a:pt x="5236465" y="5860287"/>
                          </a:lnTo>
                          <a:lnTo>
                            <a:pt x="5220209" y="5860287"/>
                          </a:lnTo>
                          <a:close/>
                          <a:moveTo>
                            <a:pt x="6221985" y="6053327"/>
                          </a:moveTo>
                          <a:lnTo>
                            <a:pt x="6238240" y="6053327"/>
                          </a:lnTo>
                          <a:lnTo>
                            <a:pt x="6238240" y="5860287"/>
                          </a:lnTo>
                          <a:lnTo>
                            <a:pt x="6221985" y="5860287"/>
                          </a:lnTo>
                          <a:close/>
                          <a:moveTo>
                            <a:pt x="7142480" y="6053327"/>
                          </a:moveTo>
                          <a:lnTo>
                            <a:pt x="7158737" y="6053327"/>
                          </a:lnTo>
                          <a:lnTo>
                            <a:pt x="7158737" y="5860287"/>
                          </a:lnTo>
                          <a:lnTo>
                            <a:pt x="7142480" y="5860287"/>
                          </a:lnTo>
                          <a:close/>
                          <a:moveTo>
                            <a:pt x="0" y="5844032"/>
                          </a:moveTo>
                          <a:lnTo>
                            <a:pt x="16257" y="5844032"/>
                          </a:lnTo>
                          <a:lnTo>
                            <a:pt x="16257" y="5650991"/>
                          </a:lnTo>
                          <a:lnTo>
                            <a:pt x="0" y="5650991"/>
                          </a:lnTo>
                          <a:close/>
                          <a:moveTo>
                            <a:pt x="1188721" y="5844032"/>
                          </a:moveTo>
                          <a:lnTo>
                            <a:pt x="1204977" y="5844032"/>
                          </a:lnTo>
                          <a:lnTo>
                            <a:pt x="1204977" y="5650991"/>
                          </a:lnTo>
                          <a:lnTo>
                            <a:pt x="1188721" y="5650991"/>
                          </a:lnTo>
                          <a:close/>
                          <a:moveTo>
                            <a:pt x="4767073" y="5844032"/>
                          </a:moveTo>
                          <a:lnTo>
                            <a:pt x="4783329" y="5844032"/>
                          </a:lnTo>
                          <a:lnTo>
                            <a:pt x="4783329" y="5650991"/>
                          </a:lnTo>
                          <a:lnTo>
                            <a:pt x="4767073" y="5650991"/>
                          </a:lnTo>
                          <a:close/>
                          <a:moveTo>
                            <a:pt x="5220209" y="5844032"/>
                          </a:moveTo>
                          <a:lnTo>
                            <a:pt x="5236465" y="5844032"/>
                          </a:lnTo>
                          <a:lnTo>
                            <a:pt x="5236465" y="5650991"/>
                          </a:lnTo>
                          <a:lnTo>
                            <a:pt x="5220209" y="5650991"/>
                          </a:lnTo>
                          <a:close/>
                          <a:moveTo>
                            <a:pt x="6221985" y="5844032"/>
                          </a:moveTo>
                          <a:lnTo>
                            <a:pt x="6238240" y="5844032"/>
                          </a:lnTo>
                          <a:lnTo>
                            <a:pt x="6238240" y="5650991"/>
                          </a:lnTo>
                          <a:lnTo>
                            <a:pt x="6221985" y="5650991"/>
                          </a:lnTo>
                          <a:close/>
                          <a:moveTo>
                            <a:pt x="7142480" y="5844032"/>
                          </a:moveTo>
                          <a:lnTo>
                            <a:pt x="7158737" y="5844032"/>
                          </a:lnTo>
                          <a:lnTo>
                            <a:pt x="7158737" y="5650991"/>
                          </a:lnTo>
                          <a:lnTo>
                            <a:pt x="7142480" y="5650991"/>
                          </a:lnTo>
                          <a:close/>
                          <a:moveTo>
                            <a:pt x="0" y="5634735"/>
                          </a:moveTo>
                          <a:lnTo>
                            <a:pt x="16257" y="5634735"/>
                          </a:lnTo>
                          <a:lnTo>
                            <a:pt x="16257" y="5441696"/>
                          </a:lnTo>
                          <a:lnTo>
                            <a:pt x="0" y="5441696"/>
                          </a:lnTo>
                          <a:close/>
                          <a:moveTo>
                            <a:pt x="1188721" y="5634735"/>
                          </a:moveTo>
                          <a:lnTo>
                            <a:pt x="1204977" y="5634735"/>
                          </a:lnTo>
                          <a:lnTo>
                            <a:pt x="1204977" y="5441696"/>
                          </a:lnTo>
                          <a:lnTo>
                            <a:pt x="1188721" y="5441696"/>
                          </a:lnTo>
                          <a:close/>
                          <a:moveTo>
                            <a:pt x="4767073" y="5634735"/>
                          </a:moveTo>
                          <a:lnTo>
                            <a:pt x="4783329" y="5634735"/>
                          </a:lnTo>
                          <a:lnTo>
                            <a:pt x="4783329" y="5441696"/>
                          </a:lnTo>
                          <a:lnTo>
                            <a:pt x="4767073" y="5441696"/>
                          </a:lnTo>
                          <a:close/>
                          <a:moveTo>
                            <a:pt x="5220209" y="5634735"/>
                          </a:moveTo>
                          <a:lnTo>
                            <a:pt x="5236465" y="5634735"/>
                          </a:lnTo>
                          <a:lnTo>
                            <a:pt x="5236465" y="5441696"/>
                          </a:lnTo>
                          <a:lnTo>
                            <a:pt x="5220209" y="5441696"/>
                          </a:lnTo>
                          <a:close/>
                          <a:moveTo>
                            <a:pt x="6221985" y="5634735"/>
                          </a:moveTo>
                          <a:lnTo>
                            <a:pt x="6238240" y="5634735"/>
                          </a:lnTo>
                          <a:lnTo>
                            <a:pt x="6238240" y="5441696"/>
                          </a:lnTo>
                          <a:lnTo>
                            <a:pt x="6221985" y="5441696"/>
                          </a:lnTo>
                          <a:close/>
                          <a:moveTo>
                            <a:pt x="7142480" y="5634735"/>
                          </a:moveTo>
                          <a:lnTo>
                            <a:pt x="7158737" y="5634735"/>
                          </a:lnTo>
                          <a:lnTo>
                            <a:pt x="7158737" y="5441696"/>
                          </a:lnTo>
                          <a:lnTo>
                            <a:pt x="7142480" y="5441696"/>
                          </a:lnTo>
                          <a:close/>
                          <a:moveTo>
                            <a:pt x="0" y="5425439"/>
                          </a:moveTo>
                          <a:lnTo>
                            <a:pt x="16257" y="5425439"/>
                          </a:lnTo>
                          <a:lnTo>
                            <a:pt x="16257" y="5232399"/>
                          </a:lnTo>
                          <a:lnTo>
                            <a:pt x="0" y="5232399"/>
                          </a:lnTo>
                          <a:close/>
                          <a:moveTo>
                            <a:pt x="1188721" y="5425439"/>
                          </a:moveTo>
                          <a:lnTo>
                            <a:pt x="1204977" y="5425439"/>
                          </a:lnTo>
                          <a:lnTo>
                            <a:pt x="1204977" y="5232399"/>
                          </a:lnTo>
                          <a:lnTo>
                            <a:pt x="1188721" y="5232399"/>
                          </a:lnTo>
                          <a:close/>
                          <a:moveTo>
                            <a:pt x="4767073" y="5425439"/>
                          </a:moveTo>
                          <a:lnTo>
                            <a:pt x="4783329" y="5425439"/>
                          </a:lnTo>
                          <a:lnTo>
                            <a:pt x="4783329" y="5232399"/>
                          </a:lnTo>
                          <a:lnTo>
                            <a:pt x="4767073" y="5232399"/>
                          </a:lnTo>
                          <a:close/>
                          <a:moveTo>
                            <a:pt x="5220209" y="5425439"/>
                          </a:moveTo>
                          <a:lnTo>
                            <a:pt x="5236465" y="5425439"/>
                          </a:lnTo>
                          <a:lnTo>
                            <a:pt x="5236465" y="5232399"/>
                          </a:lnTo>
                          <a:lnTo>
                            <a:pt x="5220209" y="5232399"/>
                          </a:lnTo>
                          <a:close/>
                          <a:moveTo>
                            <a:pt x="6221985" y="5425439"/>
                          </a:moveTo>
                          <a:lnTo>
                            <a:pt x="6238240" y="5425439"/>
                          </a:lnTo>
                          <a:lnTo>
                            <a:pt x="6238240" y="5232399"/>
                          </a:lnTo>
                          <a:lnTo>
                            <a:pt x="6221985" y="5232399"/>
                          </a:lnTo>
                          <a:close/>
                          <a:moveTo>
                            <a:pt x="7142480" y="5425439"/>
                          </a:moveTo>
                          <a:lnTo>
                            <a:pt x="7158737" y="5425439"/>
                          </a:lnTo>
                          <a:lnTo>
                            <a:pt x="7158737" y="5232399"/>
                          </a:lnTo>
                          <a:lnTo>
                            <a:pt x="7142480" y="5232399"/>
                          </a:lnTo>
                          <a:close/>
                          <a:moveTo>
                            <a:pt x="0" y="5216144"/>
                          </a:moveTo>
                          <a:lnTo>
                            <a:pt x="16257" y="5216144"/>
                          </a:lnTo>
                          <a:lnTo>
                            <a:pt x="16257" y="5023103"/>
                          </a:lnTo>
                          <a:lnTo>
                            <a:pt x="0" y="5023103"/>
                          </a:lnTo>
                          <a:close/>
                          <a:moveTo>
                            <a:pt x="1188721" y="5216144"/>
                          </a:moveTo>
                          <a:lnTo>
                            <a:pt x="1204977" y="5216144"/>
                          </a:lnTo>
                          <a:lnTo>
                            <a:pt x="1204977" y="5023103"/>
                          </a:lnTo>
                          <a:lnTo>
                            <a:pt x="1188721" y="5023103"/>
                          </a:lnTo>
                          <a:close/>
                          <a:moveTo>
                            <a:pt x="4767073" y="5216144"/>
                          </a:moveTo>
                          <a:lnTo>
                            <a:pt x="4783329" y="5216144"/>
                          </a:lnTo>
                          <a:lnTo>
                            <a:pt x="4783329" y="5023103"/>
                          </a:lnTo>
                          <a:lnTo>
                            <a:pt x="4767073" y="5023103"/>
                          </a:lnTo>
                          <a:close/>
                          <a:moveTo>
                            <a:pt x="5220209" y="5216144"/>
                          </a:moveTo>
                          <a:lnTo>
                            <a:pt x="5236465" y="5216144"/>
                          </a:lnTo>
                          <a:lnTo>
                            <a:pt x="5236465" y="5023103"/>
                          </a:lnTo>
                          <a:lnTo>
                            <a:pt x="5220209" y="5023103"/>
                          </a:lnTo>
                          <a:close/>
                          <a:moveTo>
                            <a:pt x="6221985" y="5216144"/>
                          </a:moveTo>
                          <a:lnTo>
                            <a:pt x="6238240" y="5216144"/>
                          </a:lnTo>
                          <a:lnTo>
                            <a:pt x="6238240" y="5023103"/>
                          </a:lnTo>
                          <a:lnTo>
                            <a:pt x="6221985" y="5023103"/>
                          </a:lnTo>
                          <a:close/>
                          <a:moveTo>
                            <a:pt x="7142480" y="5216144"/>
                          </a:moveTo>
                          <a:lnTo>
                            <a:pt x="7158737" y="5216144"/>
                          </a:lnTo>
                          <a:lnTo>
                            <a:pt x="7158737" y="5023103"/>
                          </a:lnTo>
                          <a:lnTo>
                            <a:pt x="7142480" y="5023103"/>
                          </a:lnTo>
                          <a:close/>
                          <a:moveTo>
                            <a:pt x="0" y="5006848"/>
                          </a:moveTo>
                          <a:lnTo>
                            <a:pt x="16257" y="5006848"/>
                          </a:lnTo>
                          <a:lnTo>
                            <a:pt x="16257" y="4813808"/>
                          </a:lnTo>
                          <a:lnTo>
                            <a:pt x="0" y="4813808"/>
                          </a:lnTo>
                          <a:close/>
                          <a:moveTo>
                            <a:pt x="1188721" y="5006848"/>
                          </a:moveTo>
                          <a:lnTo>
                            <a:pt x="1204977" y="5006848"/>
                          </a:lnTo>
                          <a:lnTo>
                            <a:pt x="1204977" y="4813808"/>
                          </a:lnTo>
                          <a:lnTo>
                            <a:pt x="1188721" y="4813808"/>
                          </a:lnTo>
                          <a:close/>
                          <a:moveTo>
                            <a:pt x="4767073" y="5006848"/>
                          </a:moveTo>
                          <a:lnTo>
                            <a:pt x="4783329" y="5006848"/>
                          </a:lnTo>
                          <a:lnTo>
                            <a:pt x="4783329" y="4813808"/>
                          </a:lnTo>
                          <a:lnTo>
                            <a:pt x="4767073" y="4813808"/>
                          </a:lnTo>
                          <a:close/>
                          <a:moveTo>
                            <a:pt x="5220209" y="5006848"/>
                          </a:moveTo>
                          <a:lnTo>
                            <a:pt x="5236465" y="5006848"/>
                          </a:lnTo>
                          <a:lnTo>
                            <a:pt x="5236465" y="4813808"/>
                          </a:lnTo>
                          <a:lnTo>
                            <a:pt x="5220209" y="4813808"/>
                          </a:lnTo>
                          <a:close/>
                          <a:moveTo>
                            <a:pt x="6221985" y="5006848"/>
                          </a:moveTo>
                          <a:lnTo>
                            <a:pt x="6238240" y="5006848"/>
                          </a:lnTo>
                          <a:lnTo>
                            <a:pt x="6238240" y="4813808"/>
                          </a:lnTo>
                          <a:lnTo>
                            <a:pt x="6221985" y="4813808"/>
                          </a:lnTo>
                          <a:close/>
                          <a:moveTo>
                            <a:pt x="7142480" y="5006848"/>
                          </a:moveTo>
                          <a:lnTo>
                            <a:pt x="7158737" y="5006848"/>
                          </a:lnTo>
                          <a:lnTo>
                            <a:pt x="7158737" y="4813808"/>
                          </a:lnTo>
                          <a:lnTo>
                            <a:pt x="7142480" y="4813808"/>
                          </a:lnTo>
                          <a:close/>
                          <a:moveTo>
                            <a:pt x="0" y="4797551"/>
                          </a:moveTo>
                          <a:lnTo>
                            <a:pt x="16257" y="4797551"/>
                          </a:lnTo>
                          <a:lnTo>
                            <a:pt x="16257" y="4604511"/>
                          </a:lnTo>
                          <a:lnTo>
                            <a:pt x="0" y="4604511"/>
                          </a:lnTo>
                          <a:close/>
                          <a:moveTo>
                            <a:pt x="1188721" y="4797551"/>
                          </a:moveTo>
                          <a:lnTo>
                            <a:pt x="1204977" y="4797551"/>
                          </a:lnTo>
                          <a:lnTo>
                            <a:pt x="1204977" y="4604511"/>
                          </a:lnTo>
                          <a:lnTo>
                            <a:pt x="1188721" y="4604511"/>
                          </a:lnTo>
                          <a:close/>
                          <a:moveTo>
                            <a:pt x="4767073" y="4797551"/>
                          </a:moveTo>
                          <a:lnTo>
                            <a:pt x="4783329" y="4797551"/>
                          </a:lnTo>
                          <a:lnTo>
                            <a:pt x="4783329" y="4604511"/>
                          </a:lnTo>
                          <a:lnTo>
                            <a:pt x="4767073" y="4604511"/>
                          </a:lnTo>
                          <a:close/>
                          <a:moveTo>
                            <a:pt x="5220209" y="4797551"/>
                          </a:moveTo>
                          <a:lnTo>
                            <a:pt x="5236465" y="4797551"/>
                          </a:lnTo>
                          <a:lnTo>
                            <a:pt x="5236465" y="4604511"/>
                          </a:lnTo>
                          <a:lnTo>
                            <a:pt x="5220209" y="4604511"/>
                          </a:lnTo>
                          <a:close/>
                          <a:moveTo>
                            <a:pt x="6221985" y="4797551"/>
                          </a:moveTo>
                          <a:lnTo>
                            <a:pt x="6238240" y="4797551"/>
                          </a:lnTo>
                          <a:lnTo>
                            <a:pt x="6238240" y="4604511"/>
                          </a:lnTo>
                          <a:lnTo>
                            <a:pt x="6221985" y="4604511"/>
                          </a:lnTo>
                          <a:close/>
                          <a:moveTo>
                            <a:pt x="7142480" y="4797551"/>
                          </a:moveTo>
                          <a:lnTo>
                            <a:pt x="7158737" y="4797551"/>
                          </a:lnTo>
                          <a:lnTo>
                            <a:pt x="7158737" y="4604511"/>
                          </a:lnTo>
                          <a:lnTo>
                            <a:pt x="7142480" y="4604511"/>
                          </a:lnTo>
                          <a:close/>
                          <a:moveTo>
                            <a:pt x="0" y="4588256"/>
                          </a:moveTo>
                          <a:lnTo>
                            <a:pt x="16257" y="4588256"/>
                          </a:lnTo>
                          <a:lnTo>
                            <a:pt x="16257" y="4395215"/>
                          </a:lnTo>
                          <a:lnTo>
                            <a:pt x="0" y="4395215"/>
                          </a:lnTo>
                          <a:close/>
                          <a:moveTo>
                            <a:pt x="1188721" y="4588256"/>
                          </a:moveTo>
                          <a:lnTo>
                            <a:pt x="1204977" y="4588256"/>
                          </a:lnTo>
                          <a:lnTo>
                            <a:pt x="1204977" y="4395215"/>
                          </a:lnTo>
                          <a:lnTo>
                            <a:pt x="1188721" y="4395215"/>
                          </a:lnTo>
                          <a:close/>
                          <a:moveTo>
                            <a:pt x="4767073" y="4588256"/>
                          </a:moveTo>
                          <a:lnTo>
                            <a:pt x="4783329" y="4588256"/>
                          </a:lnTo>
                          <a:lnTo>
                            <a:pt x="4783329" y="4395215"/>
                          </a:lnTo>
                          <a:lnTo>
                            <a:pt x="4767073" y="4395215"/>
                          </a:lnTo>
                          <a:close/>
                          <a:moveTo>
                            <a:pt x="5220209" y="4588256"/>
                          </a:moveTo>
                          <a:lnTo>
                            <a:pt x="5236465" y="4588256"/>
                          </a:lnTo>
                          <a:lnTo>
                            <a:pt x="5236465" y="4395215"/>
                          </a:lnTo>
                          <a:lnTo>
                            <a:pt x="5220209" y="4395215"/>
                          </a:lnTo>
                          <a:close/>
                          <a:moveTo>
                            <a:pt x="6221985" y="4588256"/>
                          </a:moveTo>
                          <a:lnTo>
                            <a:pt x="6238240" y="4588256"/>
                          </a:lnTo>
                          <a:lnTo>
                            <a:pt x="6238240" y="4395215"/>
                          </a:lnTo>
                          <a:lnTo>
                            <a:pt x="6221985" y="4395215"/>
                          </a:lnTo>
                          <a:close/>
                          <a:moveTo>
                            <a:pt x="7142480" y="4588256"/>
                          </a:moveTo>
                          <a:lnTo>
                            <a:pt x="7158737" y="4588256"/>
                          </a:lnTo>
                          <a:lnTo>
                            <a:pt x="7158737" y="4395215"/>
                          </a:lnTo>
                          <a:lnTo>
                            <a:pt x="7142480" y="4395215"/>
                          </a:lnTo>
                          <a:close/>
                          <a:moveTo>
                            <a:pt x="0" y="4169663"/>
                          </a:moveTo>
                          <a:lnTo>
                            <a:pt x="16257" y="4169663"/>
                          </a:lnTo>
                          <a:lnTo>
                            <a:pt x="16257" y="3976623"/>
                          </a:lnTo>
                          <a:lnTo>
                            <a:pt x="0" y="3976623"/>
                          </a:lnTo>
                          <a:close/>
                          <a:moveTo>
                            <a:pt x="1188721" y="4169663"/>
                          </a:moveTo>
                          <a:lnTo>
                            <a:pt x="1204977" y="4169663"/>
                          </a:lnTo>
                          <a:lnTo>
                            <a:pt x="1204977" y="3976623"/>
                          </a:lnTo>
                          <a:lnTo>
                            <a:pt x="1188721" y="3976623"/>
                          </a:lnTo>
                          <a:close/>
                          <a:moveTo>
                            <a:pt x="4767073" y="4169663"/>
                          </a:moveTo>
                          <a:lnTo>
                            <a:pt x="4783329" y="4169663"/>
                          </a:lnTo>
                          <a:lnTo>
                            <a:pt x="4783329" y="3976623"/>
                          </a:lnTo>
                          <a:lnTo>
                            <a:pt x="4767073" y="3976623"/>
                          </a:lnTo>
                          <a:close/>
                          <a:moveTo>
                            <a:pt x="5220209" y="4169663"/>
                          </a:moveTo>
                          <a:lnTo>
                            <a:pt x="5236465" y="4169663"/>
                          </a:lnTo>
                          <a:lnTo>
                            <a:pt x="5236465" y="3976623"/>
                          </a:lnTo>
                          <a:lnTo>
                            <a:pt x="5220209" y="3976623"/>
                          </a:lnTo>
                          <a:close/>
                          <a:moveTo>
                            <a:pt x="6221985" y="4169663"/>
                          </a:moveTo>
                          <a:lnTo>
                            <a:pt x="6238240" y="4169663"/>
                          </a:lnTo>
                          <a:lnTo>
                            <a:pt x="6238240" y="3976623"/>
                          </a:lnTo>
                          <a:lnTo>
                            <a:pt x="6221985" y="3976623"/>
                          </a:lnTo>
                          <a:close/>
                          <a:moveTo>
                            <a:pt x="7142480" y="4169663"/>
                          </a:moveTo>
                          <a:lnTo>
                            <a:pt x="7158737" y="4169663"/>
                          </a:lnTo>
                          <a:lnTo>
                            <a:pt x="7158737" y="3976623"/>
                          </a:lnTo>
                          <a:lnTo>
                            <a:pt x="7142480" y="3976623"/>
                          </a:lnTo>
                          <a:close/>
                          <a:moveTo>
                            <a:pt x="0" y="3960368"/>
                          </a:moveTo>
                          <a:lnTo>
                            <a:pt x="16257" y="3960368"/>
                          </a:lnTo>
                          <a:lnTo>
                            <a:pt x="16257" y="3767327"/>
                          </a:lnTo>
                          <a:lnTo>
                            <a:pt x="0" y="3767327"/>
                          </a:lnTo>
                          <a:close/>
                          <a:moveTo>
                            <a:pt x="1188721" y="3960368"/>
                          </a:moveTo>
                          <a:lnTo>
                            <a:pt x="1204977" y="3960368"/>
                          </a:lnTo>
                          <a:lnTo>
                            <a:pt x="1204977" y="3767327"/>
                          </a:lnTo>
                          <a:lnTo>
                            <a:pt x="1188721" y="3767327"/>
                          </a:lnTo>
                          <a:close/>
                          <a:moveTo>
                            <a:pt x="4767073" y="3960368"/>
                          </a:moveTo>
                          <a:lnTo>
                            <a:pt x="4783329" y="3960368"/>
                          </a:lnTo>
                          <a:lnTo>
                            <a:pt x="4783329" y="3767327"/>
                          </a:lnTo>
                          <a:lnTo>
                            <a:pt x="4767073" y="3767327"/>
                          </a:lnTo>
                          <a:close/>
                          <a:moveTo>
                            <a:pt x="5220209" y="3960368"/>
                          </a:moveTo>
                          <a:lnTo>
                            <a:pt x="5236465" y="3960368"/>
                          </a:lnTo>
                          <a:lnTo>
                            <a:pt x="5236465" y="3767327"/>
                          </a:lnTo>
                          <a:lnTo>
                            <a:pt x="5220209" y="3767327"/>
                          </a:lnTo>
                          <a:close/>
                          <a:moveTo>
                            <a:pt x="6221985" y="3960368"/>
                          </a:moveTo>
                          <a:lnTo>
                            <a:pt x="6238240" y="3960368"/>
                          </a:lnTo>
                          <a:lnTo>
                            <a:pt x="6238240" y="3767327"/>
                          </a:lnTo>
                          <a:lnTo>
                            <a:pt x="6221985" y="3767327"/>
                          </a:lnTo>
                          <a:close/>
                          <a:moveTo>
                            <a:pt x="7142480" y="3960368"/>
                          </a:moveTo>
                          <a:lnTo>
                            <a:pt x="7158737" y="3960368"/>
                          </a:lnTo>
                          <a:lnTo>
                            <a:pt x="7158737" y="3767327"/>
                          </a:lnTo>
                          <a:lnTo>
                            <a:pt x="7142480" y="3767327"/>
                          </a:lnTo>
                          <a:close/>
                          <a:moveTo>
                            <a:pt x="0" y="3751072"/>
                          </a:moveTo>
                          <a:lnTo>
                            <a:pt x="16257" y="3751072"/>
                          </a:lnTo>
                          <a:lnTo>
                            <a:pt x="16257" y="3558032"/>
                          </a:lnTo>
                          <a:lnTo>
                            <a:pt x="0" y="3558032"/>
                          </a:lnTo>
                          <a:close/>
                          <a:moveTo>
                            <a:pt x="1188721" y="3751072"/>
                          </a:moveTo>
                          <a:lnTo>
                            <a:pt x="1204977" y="3751072"/>
                          </a:lnTo>
                          <a:lnTo>
                            <a:pt x="1204977" y="3558032"/>
                          </a:lnTo>
                          <a:lnTo>
                            <a:pt x="1188721" y="3558032"/>
                          </a:lnTo>
                          <a:close/>
                          <a:moveTo>
                            <a:pt x="4767073" y="3751072"/>
                          </a:moveTo>
                          <a:lnTo>
                            <a:pt x="4783329" y="3751072"/>
                          </a:lnTo>
                          <a:lnTo>
                            <a:pt x="4783329" y="3558032"/>
                          </a:lnTo>
                          <a:lnTo>
                            <a:pt x="4767073" y="3558032"/>
                          </a:lnTo>
                          <a:close/>
                          <a:moveTo>
                            <a:pt x="5220209" y="3751072"/>
                          </a:moveTo>
                          <a:lnTo>
                            <a:pt x="5236465" y="3751072"/>
                          </a:lnTo>
                          <a:lnTo>
                            <a:pt x="5236465" y="3558032"/>
                          </a:lnTo>
                          <a:lnTo>
                            <a:pt x="5220209" y="3558032"/>
                          </a:lnTo>
                          <a:close/>
                          <a:moveTo>
                            <a:pt x="6221985" y="3751072"/>
                          </a:moveTo>
                          <a:lnTo>
                            <a:pt x="6238240" y="3751072"/>
                          </a:lnTo>
                          <a:lnTo>
                            <a:pt x="6238240" y="3558032"/>
                          </a:lnTo>
                          <a:lnTo>
                            <a:pt x="6221985" y="3558032"/>
                          </a:lnTo>
                          <a:close/>
                          <a:moveTo>
                            <a:pt x="7142480" y="3751072"/>
                          </a:moveTo>
                          <a:lnTo>
                            <a:pt x="7158737" y="3751072"/>
                          </a:lnTo>
                          <a:lnTo>
                            <a:pt x="7158737" y="3558032"/>
                          </a:lnTo>
                          <a:lnTo>
                            <a:pt x="7142480" y="3558032"/>
                          </a:lnTo>
                          <a:close/>
                          <a:moveTo>
                            <a:pt x="0" y="3541775"/>
                          </a:moveTo>
                          <a:lnTo>
                            <a:pt x="16257" y="3541775"/>
                          </a:lnTo>
                          <a:lnTo>
                            <a:pt x="16257" y="3348735"/>
                          </a:lnTo>
                          <a:lnTo>
                            <a:pt x="0" y="3348735"/>
                          </a:lnTo>
                          <a:close/>
                          <a:moveTo>
                            <a:pt x="1188721" y="3541775"/>
                          </a:moveTo>
                          <a:lnTo>
                            <a:pt x="1204977" y="3541775"/>
                          </a:lnTo>
                          <a:lnTo>
                            <a:pt x="1204977" y="3348735"/>
                          </a:lnTo>
                          <a:lnTo>
                            <a:pt x="1188721" y="3348735"/>
                          </a:lnTo>
                          <a:close/>
                          <a:moveTo>
                            <a:pt x="4767073" y="3541775"/>
                          </a:moveTo>
                          <a:lnTo>
                            <a:pt x="4783329" y="3541775"/>
                          </a:lnTo>
                          <a:lnTo>
                            <a:pt x="4783329" y="3348735"/>
                          </a:lnTo>
                          <a:lnTo>
                            <a:pt x="4767073" y="3348735"/>
                          </a:lnTo>
                          <a:close/>
                          <a:moveTo>
                            <a:pt x="5220209" y="3541775"/>
                          </a:moveTo>
                          <a:lnTo>
                            <a:pt x="5236465" y="3541775"/>
                          </a:lnTo>
                          <a:lnTo>
                            <a:pt x="5236465" y="3348735"/>
                          </a:lnTo>
                          <a:lnTo>
                            <a:pt x="5220209" y="3348735"/>
                          </a:lnTo>
                          <a:close/>
                          <a:moveTo>
                            <a:pt x="6221985" y="3541775"/>
                          </a:moveTo>
                          <a:lnTo>
                            <a:pt x="6238240" y="3541775"/>
                          </a:lnTo>
                          <a:lnTo>
                            <a:pt x="6238240" y="3348735"/>
                          </a:lnTo>
                          <a:lnTo>
                            <a:pt x="6221985" y="3348735"/>
                          </a:lnTo>
                          <a:close/>
                          <a:moveTo>
                            <a:pt x="7142480" y="3541775"/>
                          </a:moveTo>
                          <a:lnTo>
                            <a:pt x="7158737" y="3541775"/>
                          </a:lnTo>
                          <a:lnTo>
                            <a:pt x="7158737" y="3348735"/>
                          </a:lnTo>
                          <a:lnTo>
                            <a:pt x="7142480" y="3348735"/>
                          </a:lnTo>
                          <a:close/>
                          <a:moveTo>
                            <a:pt x="0" y="3332480"/>
                          </a:moveTo>
                          <a:lnTo>
                            <a:pt x="16257" y="3332480"/>
                          </a:lnTo>
                          <a:lnTo>
                            <a:pt x="16257" y="3139439"/>
                          </a:lnTo>
                          <a:lnTo>
                            <a:pt x="0" y="3139439"/>
                          </a:lnTo>
                          <a:close/>
                          <a:moveTo>
                            <a:pt x="1188721" y="3332480"/>
                          </a:moveTo>
                          <a:lnTo>
                            <a:pt x="1204977" y="3332480"/>
                          </a:lnTo>
                          <a:lnTo>
                            <a:pt x="1204977" y="3139439"/>
                          </a:lnTo>
                          <a:lnTo>
                            <a:pt x="1188721" y="3139439"/>
                          </a:lnTo>
                          <a:close/>
                          <a:moveTo>
                            <a:pt x="4767073" y="3332480"/>
                          </a:moveTo>
                          <a:lnTo>
                            <a:pt x="4783329" y="3332480"/>
                          </a:lnTo>
                          <a:lnTo>
                            <a:pt x="4783329" y="3139439"/>
                          </a:lnTo>
                          <a:lnTo>
                            <a:pt x="4767073" y="3139439"/>
                          </a:lnTo>
                          <a:close/>
                          <a:moveTo>
                            <a:pt x="5220209" y="3332480"/>
                          </a:moveTo>
                          <a:lnTo>
                            <a:pt x="5236465" y="3332480"/>
                          </a:lnTo>
                          <a:lnTo>
                            <a:pt x="5236465" y="3139439"/>
                          </a:lnTo>
                          <a:lnTo>
                            <a:pt x="5220209" y="3139439"/>
                          </a:lnTo>
                          <a:close/>
                          <a:moveTo>
                            <a:pt x="6221985" y="3332480"/>
                          </a:moveTo>
                          <a:lnTo>
                            <a:pt x="6238240" y="3332480"/>
                          </a:lnTo>
                          <a:lnTo>
                            <a:pt x="6238240" y="3139439"/>
                          </a:lnTo>
                          <a:lnTo>
                            <a:pt x="6221985" y="3139439"/>
                          </a:lnTo>
                          <a:close/>
                          <a:moveTo>
                            <a:pt x="7142480" y="3332480"/>
                          </a:moveTo>
                          <a:lnTo>
                            <a:pt x="7158737" y="3332480"/>
                          </a:lnTo>
                          <a:lnTo>
                            <a:pt x="7158737" y="3139439"/>
                          </a:lnTo>
                          <a:lnTo>
                            <a:pt x="7142480" y="3139439"/>
                          </a:lnTo>
                          <a:close/>
                          <a:moveTo>
                            <a:pt x="0" y="3123184"/>
                          </a:moveTo>
                          <a:lnTo>
                            <a:pt x="16257" y="3123184"/>
                          </a:lnTo>
                          <a:lnTo>
                            <a:pt x="16257" y="2930144"/>
                          </a:lnTo>
                          <a:lnTo>
                            <a:pt x="0" y="2930144"/>
                          </a:lnTo>
                          <a:close/>
                          <a:moveTo>
                            <a:pt x="1188721" y="3123184"/>
                          </a:moveTo>
                          <a:lnTo>
                            <a:pt x="1204977" y="3123184"/>
                          </a:lnTo>
                          <a:lnTo>
                            <a:pt x="1204977" y="2930144"/>
                          </a:lnTo>
                          <a:lnTo>
                            <a:pt x="1188721" y="2930144"/>
                          </a:lnTo>
                          <a:close/>
                          <a:moveTo>
                            <a:pt x="4767073" y="3123184"/>
                          </a:moveTo>
                          <a:lnTo>
                            <a:pt x="4783329" y="3123184"/>
                          </a:lnTo>
                          <a:lnTo>
                            <a:pt x="4783329" y="2930144"/>
                          </a:lnTo>
                          <a:lnTo>
                            <a:pt x="4767073" y="2930144"/>
                          </a:lnTo>
                          <a:close/>
                          <a:moveTo>
                            <a:pt x="5220209" y="3123184"/>
                          </a:moveTo>
                          <a:lnTo>
                            <a:pt x="5236465" y="3123184"/>
                          </a:lnTo>
                          <a:lnTo>
                            <a:pt x="5236465" y="2930144"/>
                          </a:lnTo>
                          <a:lnTo>
                            <a:pt x="5220209" y="2930144"/>
                          </a:lnTo>
                          <a:close/>
                          <a:moveTo>
                            <a:pt x="6221985" y="3123184"/>
                          </a:moveTo>
                          <a:lnTo>
                            <a:pt x="6238240" y="3123184"/>
                          </a:lnTo>
                          <a:lnTo>
                            <a:pt x="6238240" y="2930144"/>
                          </a:lnTo>
                          <a:lnTo>
                            <a:pt x="6221985" y="2930144"/>
                          </a:lnTo>
                          <a:close/>
                          <a:moveTo>
                            <a:pt x="7142480" y="3123184"/>
                          </a:moveTo>
                          <a:lnTo>
                            <a:pt x="7158737" y="3123184"/>
                          </a:lnTo>
                          <a:lnTo>
                            <a:pt x="7158737" y="2930144"/>
                          </a:lnTo>
                          <a:lnTo>
                            <a:pt x="7142480" y="2930144"/>
                          </a:lnTo>
                          <a:close/>
                          <a:moveTo>
                            <a:pt x="0" y="2913887"/>
                          </a:moveTo>
                          <a:lnTo>
                            <a:pt x="16257" y="2913887"/>
                          </a:lnTo>
                          <a:lnTo>
                            <a:pt x="16257" y="2720848"/>
                          </a:lnTo>
                          <a:lnTo>
                            <a:pt x="0" y="2720848"/>
                          </a:lnTo>
                          <a:close/>
                          <a:moveTo>
                            <a:pt x="1188721" y="2913887"/>
                          </a:moveTo>
                          <a:lnTo>
                            <a:pt x="1204977" y="2913887"/>
                          </a:lnTo>
                          <a:lnTo>
                            <a:pt x="1204977" y="2720848"/>
                          </a:lnTo>
                          <a:lnTo>
                            <a:pt x="1188721" y="2720848"/>
                          </a:lnTo>
                          <a:close/>
                          <a:moveTo>
                            <a:pt x="4767073" y="2913887"/>
                          </a:moveTo>
                          <a:lnTo>
                            <a:pt x="4783329" y="2913887"/>
                          </a:lnTo>
                          <a:lnTo>
                            <a:pt x="4783329" y="2720848"/>
                          </a:lnTo>
                          <a:lnTo>
                            <a:pt x="4767073" y="2720848"/>
                          </a:lnTo>
                          <a:close/>
                          <a:moveTo>
                            <a:pt x="5220209" y="2913887"/>
                          </a:moveTo>
                          <a:lnTo>
                            <a:pt x="5236465" y="2913887"/>
                          </a:lnTo>
                          <a:lnTo>
                            <a:pt x="5236465" y="2720848"/>
                          </a:lnTo>
                          <a:lnTo>
                            <a:pt x="5220209" y="2720848"/>
                          </a:lnTo>
                          <a:close/>
                          <a:moveTo>
                            <a:pt x="6221985" y="2913887"/>
                          </a:moveTo>
                          <a:lnTo>
                            <a:pt x="6238240" y="2913887"/>
                          </a:lnTo>
                          <a:lnTo>
                            <a:pt x="6238240" y="2720848"/>
                          </a:lnTo>
                          <a:lnTo>
                            <a:pt x="6221985" y="2720848"/>
                          </a:lnTo>
                          <a:close/>
                          <a:moveTo>
                            <a:pt x="7142480" y="2913887"/>
                          </a:moveTo>
                          <a:lnTo>
                            <a:pt x="7158737" y="2913887"/>
                          </a:lnTo>
                          <a:lnTo>
                            <a:pt x="7158737" y="2720848"/>
                          </a:lnTo>
                          <a:lnTo>
                            <a:pt x="7142480" y="2720848"/>
                          </a:lnTo>
                          <a:close/>
                          <a:moveTo>
                            <a:pt x="0" y="2704591"/>
                          </a:moveTo>
                          <a:lnTo>
                            <a:pt x="16257" y="2704591"/>
                          </a:lnTo>
                          <a:lnTo>
                            <a:pt x="16257" y="2511551"/>
                          </a:lnTo>
                          <a:lnTo>
                            <a:pt x="0" y="2511551"/>
                          </a:lnTo>
                          <a:close/>
                          <a:moveTo>
                            <a:pt x="1188721" y="2704591"/>
                          </a:moveTo>
                          <a:lnTo>
                            <a:pt x="1204977" y="2704591"/>
                          </a:lnTo>
                          <a:lnTo>
                            <a:pt x="1204977" y="2511551"/>
                          </a:lnTo>
                          <a:lnTo>
                            <a:pt x="1188721" y="2511551"/>
                          </a:lnTo>
                          <a:close/>
                          <a:moveTo>
                            <a:pt x="4767073" y="2704591"/>
                          </a:moveTo>
                          <a:lnTo>
                            <a:pt x="4783329" y="2704591"/>
                          </a:lnTo>
                          <a:lnTo>
                            <a:pt x="4783329" y="2511551"/>
                          </a:lnTo>
                          <a:lnTo>
                            <a:pt x="4767073" y="2511551"/>
                          </a:lnTo>
                          <a:close/>
                          <a:moveTo>
                            <a:pt x="5220209" y="2704591"/>
                          </a:moveTo>
                          <a:lnTo>
                            <a:pt x="5236465" y="2704591"/>
                          </a:lnTo>
                          <a:lnTo>
                            <a:pt x="5236465" y="2511551"/>
                          </a:lnTo>
                          <a:lnTo>
                            <a:pt x="5220209" y="2511551"/>
                          </a:lnTo>
                          <a:close/>
                          <a:moveTo>
                            <a:pt x="6221985" y="2704591"/>
                          </a:moveTo>
                          <a:lnTo>
                            <a:pt x="6238240" y="2704591"/>
                          </a:lnTo>
                          <a:lnTo>
                            <a:pt x="6238240" y="2511551"/>
                          </a:lnTo>
                          <a:lnTo>
                            <a:pt x="6221985" y="2511551"/>
                          </a:lnTo>
                          <a:close/>
                          <a:moveTo>
                            <a:pt x="7142480" y="2704591"/>
                          </a:moveTo>
                          <a:lnTo>
                            <a:pt x="7158737" y="2704591"/>
                          </a:lnTo>
                          <a:lnTo>
                            <a:pt x="7158737" y="2511551"/>
                          </a:lnTo>
                          <a:lnTo>
                            <a:pt x="7142480" y="2511551"/>
                          </a:lnTo>
                          <a:close/>
                          <a:moveTo>
                            <a:pt x="0" y="2495296"/>
                          </a:moveTo>
                          <a:lnTo>
                            <a:pt x="16257" y="2495296"/>
                          </a:lnTo>
                          <a:lnTo>
                            <a:pt x="16257" y="2302256"/>
                          </a:lnTo>
                          <a:lnTo>
                            <a:pt x="0" y="2302256"/>
                          </a:lnTo>
                          <a:close/>
                          <a:moveTo>
                            <a:pt x="1188721" y="2495296"/>
                          </a:moveTo>
                          <a:lnTo>
                            <a:pt x="1204977" y="2495296"/>
                          </a:lnTo>
                          <a:lnTo>
                            <a:pt x="1204977" y="2302256"/>
                          </a:lnTo>
                          <a:lnTo>
                            <a:pt x="1188721" y="2302256"/>
                          </a:lnTo>
                          <a:close/>
                          <a:moveTo>
                            <a:pt x="4767073" y="2495296"/>
                          </a:moveTo>
                          <a:lnTo>
                            <a:pt x="4783329" y="2495296"/>
                          </a:lnTo>
                          <a:lnTo>
                            <a:pt x="4783329" y="2302256"/>
                          </a:lnTo>
                          <a:lnTo>
                            <a:pt x="4767073" y="2302256"/>
                          </a:lnTo>
                          <a:close/>
                          <a:moveTo>
                            <a:pt x="5220209" y="2495296"/>
                          </a:moveTo>
                          <a:lnTo>
                            <a:pt x="5236465" y="2495296"/>
                          </a:lnTo>
                          <a:lnTo>
                            <a:pt x="5236465" y="2302256"/>
                          </a:lnTo>
                          <a:lnTo>
                            <a:pt x="5220209" y="2302256"/>
                          </a:lnTo>
                          <a:close/>
                          <a:moveTo>
                            <a:pt x="6221985" y="2495296"/>
                          </a:moveTo>
                          <a:lnTo>
                            <a:pt x="6238240" y="2495296"/>
                          </a:lnTo>
                          <a:lnTo>
                            <a:pt x="6238240" y="2302256"/>
                          </a:lnTo>
                          <a:lnTo>
                            <a:pt x="6221985" y="2302256"/>
                          </a:lnTo>
                          <a:close/>
                          <a:moveTo>
                            <a:pt x="7142480" y="2495296"/>
                          </a:moveTo>
                          <a:lnTo>
                            <a:pt x="7158737" y="2495296"/>
                          </a:lnTo>
                          <a:lnTo>
                            <a:pt x="7158737" y="2302256"/>
                          </a:lnTo>
                          <a:lnTo>
                            <a:pt x="7142480" y="2302256"/>
                          </a:lnTo>
                          <a:close/>
                          <a:moveTo>
                            <a:pt x="0" y="2285999"/>
                          </a:moveTo>
                          <a:lnTo>
                            <a:pt x="16257" y="2285999"/>
                          </a:lnTo>
                          <a:lnTo>
                            <a:pt x="16257" y="2092960"/>
                          </a:lnTo>
                          <a:lnTo>
                            <a:pt x="0" y="2092960"/>
                          </a:lnTo>
                          <a:close/>
                          <a:moveTo>
                            <a:pt x="1188721" y="2285999"/>
                          </a:moveTo>
                          <a:lnTo>
                            <a:pt x="1204977" y="2285999"/>
                          </a:lnTo>
                          <a:lnTo>
                            <a:pt x="1204977" y="2092960"/>
                          </a:lnTo>
                          <a:lnTo>
                            <a:pt x="1188721" y="2092960"/>
                          </a:lnTo>
                          <a:close/>
                          <a:moveTo>
                            <a:pt x="4767073" y="2285999"/>
                          </a:moveTo>
                          <a:lnTo>
                            <a:pt x="4783329" y="2285999"/>
                          </a:lnTo>
                          <a:lnTo>
                            <a:pt x="4783329" y="2092960"/>
                          </a:lnTo>
                          <a:lnTo>
                            <a:pt x="4767073" y="2092960"/>
                          </a:lnTo>
                          <a:close/>
                          <a:moveTo>
                            <a:pt x="5220209" y="2285999"/>
                          </a:moveTo>
                          <a:lnTo>
                            <a:pt x="5236465" y="2285999"/>
                          </a:lnTo>
                          <a:lnTo>
                            <a:pt x="5236465" y="2092960"/>
                          </a:lnTo>
                          <a:lnTo>
                            <a:pt x="5220209" y="2092960"/>
                          </a:lnTo>
                          <a:close/>
                          <a:moveTo>
                            <a:pt x="6221985" y="2285999"/>
                          </a:moveTo>
                          <a:lnTo>
                            <a:pt x="6238240" y="2285999"/>
                          </a:lnTo>
                          <a:lnTo>
                            <a:pt x="6238240" y="2092960"/>
                          </a:lnTo>
                          <a:lnTo>
                            <a:pt x="6221985" y="2092960"/>
                          </a:lnTo>
                          <a:close/>
                          <a:moveTo>
                            <a:pt x="7142480" y="2285999"/>
                          </a:moveTo>
                          <a:lnTo>
                            <a:pt x="7158737" y="2285999"/>
                          </a:lnTo>
                          <a:lnTo>
                            <a:pt x="7158737" y="2092960"/>
                          </a:lnTo>
                          <a:lnTo>
                            <a:pt x="7142480" y="2092960"/>
                          </a:lnTo>
                          <a:close/>
                          <a:moveTo>
                            <a:pt x="0" y="1867408"/>
                          </a:moveTo>
                          <a:lnTo>
                            <a:pt x="16257" y="1867408"/>
                          </a:lnTo>
                          <a:lnTo>
                            <a:pt x="16257" y="1674368"/>
                          </a:lnTo>
                          <a:lnTo>
                            <a:pt x="0" y="1674368"/>
                          </a:lnTo>
                          <a:close/>
                          <a:moveTo>
                            <a:pt x="1188721" y="1867408"/>
                          </a:moveTo>
                          <a:lnTo>
                            <a:pt x="1204977" y="1867408"/>
                          </a:lnTo>
                          <a:lnTo>
                            <a:pt x="1204977" y="1674368"/>
                          </a:lnTo>
                          <a:lnTo>
                            <a:pt x="1188721" y="1674368"/>
                          </a:lnTo>
                          <a:close/>
                          <a:moveTo>
                            <a:pt x="4767073" y="1867408"/>
                          </a:moveTo>
                          <a:lnTo>
                            <a:pt x="4783329" y="1867408"/>
                          </a:lnTo>
                          <a:lnTo>
                            <a:pt x="4783329" y="1674368"/>
                          </a:lnTo>
                          <a:lnTo>
                            <a:pt x="4767073" y="1674368"/>
                          </a:lnTo>
                          <a:close/>
                          <a:moveTo>
                            <a:pt x="5220209" y="1867408"/>
                          </a:moveTo>
                          <a:lnTo>
                            <a:pt x="5236465" y="1867408"/>
                          </a:lnTo>
                          <a:lnTo>
                            <a:pt x="5236465" y="1674368"/>
                          </a:lnTo>
                          <a:lnTo>
                            <a:pt x="5220209" y="1674368"/>
                          </a:lnTo>
                          <a:close/>
                          <a:moveTo>
                            <a:pt x="6221985" y="1867408"/>
                          </a:moveTo>
                          <a:lnTo>
                            <a:pt x="6238240" y="1867408"/>
                          </a:lnTo>
                          <a:lnTo>
                            <a:pt x="6238240" y="1674368"/>
                          </a:lnTo>
                          <a:lnTo>
                            <a:pt x="6221985" y="1674368"/>
                          </a:lnTo>
                          <a:close/>
                          <a:moveTo>
                            <a:pt x="7142480" y="1867408"/>
                          </a:moveTo>
                          <a:lnTo>
                            <a:pt x="7158737" y="1867408"/>
                          </a:lnTo>
                          <a:lnTo>
                            <a:pt x="7158737" y="1674368"/>
                          </a:lnTo>
                          <a:lnTo>
                            <a:pt x="7142480" y="1674368"/>
                          </a:lnTo>
                          <a:close/>
                          <a:moveTo>
                            <a:pt x="0" y="1658111"/>
                          </a:moveTo>
                          <a:lnTo>
                            <a:pt x="16257" y="1658111"/>
                          </a:lnTo>
                          <a:lnTo>
                            <a:pt x="16257" y="1465072"/>
                          </a:lnTo>
                          <a:lnTo>
                            <a:pt x="0" y="1465072"/>
                          </a:lnTo>
                          <a:close/>
                          <a:moveTo>
                            <a:pt x="1188721" y="1658111"/>
                          </a:moveTo>
                          <a:lnTo>
                            <a:pt x="1204977" y="1658111"/>
                          </a:lnTo>
                          <a:lnTo>
                            <a:pt x="1204977" y="1465072"/>
                          </a:lnTo>
                          <a:lnTo>
                            <a:pt x="1188721" y="1465072"/>
                          </a:lnTo>
                          <a:close/>
                          <a:moveTo>
                            <a:pt x="4767073" y="1658111"/>
                          </a:moveTo>
                          <a:lnTo>
                            <a:pt x="4783329" y="1658111"/>
                          </a:lnTo>
                          <a:lnTo>
                            <a:pt x="4783329" y="1465072"/>
                          </a:lnTo>
                          <a:lnTo>
                            <a:pt x="4767073" y="1465072"/>
                          </a:lnTo>
                          <a:close/>
                          <a:moveTo>
                            <a:pt x="5220209" y="1658111"/>
                          </a:moveTo>
                          <a:lnTo>
                            <a:pt x="5236465" y="1658111"/>
                          </a:lnTo>
                          <a:lnTo>
                            <a:pt x="5236465" y="1465072"/>
                          </a:lnTo>
                          <a:lnTo>
                            <a:pt x="5220209" y="1465072"/>
                          </a:lnTo>
                          <a:close/>
                          <a:moveTo>
                            <a:pt x="6221985" y="1658111"/>
                          </a:moveTo>
                          <a:lnTo>
                            <a:pt x="6238240" y="1658111"/>
                          </a:lnTo>
                          <a:lnTo>
                            <a:pt x="6238240" y="1465072"/>
                          </a:lnTo>
                          <a:lnTo>
                            <a:pt x="6221985" y="1465072"/>
                          </a:lnTo>
                          <a:close/>
                          <a:moveTo>
                            <a:pt x="7142480" y="1658111"/>
                          </a:moveTo>
                          <a:lnTo>
                            <a:pt x="7158737" y="1658111"/>
                          </a:lnTo>
                          <a:lnTo>
                            <a:pt x="7158737" y="1465072"/>
                          </a:lnTo>
                          <a:lnTo>
                            <a:pt x="7142480" y="1465072"/>
                          </a:lnTo>
                          <a:close/>
                          <a:moveTo>
                            <a:pt x="0" y="1448815"/>
                          </a:moveTo>
                          <a:lnTo>
                            <a:pt x="16257" y="1448815"/>
                          </a:lnTo>
                          <a:lnTo>
                            <a:pt x="16257" y="1255775"/>
                          </a:lnTo>
                          <a:lnTo>
                            <a:pt x="0" y="1255775"/>
                          </a:lnTo>
                          <a:close/>
                          <a:moveTo>
                            <a:pt x="1188721" y="1448815"/>
                          </a:moveTo>
                          <a:lnTo>
                            <a:pt x="1204977" y="1448815"/>
                          </a:lnTo>
                          <a:lnTo>
                            <a:pt x="1204977" y="1255775"/>
                          </a:lnTo>
                          <a:lnTo>
                            <a:pt x="1188721" y="1255775"/>
                          </a:lnTo>
                          <a:close/>
                          <a:moveTo>
                            <a:pt x="4767073" y="1448815"/>
                          </a:moveTo>
                          <a:lnTo>
                            <a:pt x="4783329" y="1448815"/>
                          </a:lnTo>
                          <a:lnTo>
                            <a:pt x="4783329" y="1255775"/>
                          </a:lnTo>
                          <a:lnTo>
                            <a:pt x="4767073" y="1255775"/>
                          </a:lnTo>
                          <a:close/>
                          <a:moveTo>
                            <a:pt x="5220209" y="1448815"/>
                          </a:moveTo>
                          <a:lnTo>
                            <a:pt x="5236465" y="1448815"/>
                          </a:lnTo>
                          <a:lnTo>
                            <a:pt x="5236465" y="1255775"/>
                          </a:lnTo>
                          <a:lnTo>
                            <a:pt x="5220209" y="1255775"/>
                          </a:lnTo>
                          <a:close/>
                          <a:moveTo>
                            <a:pt x="6221985" y="1448815"/>
                          </a:moveTo>
                          <a:lnTo>
                            <a:pt x="6238240" y="1448815"/>
                          </a:lnTo>
                          <a:lnTo>
                            <a:pt x="6238240" y="1255775"/>
                          </a:lnTo>
                          <a:lnTo>
                            <a:pt x="6221985" y="1255775"/>
                          </a:lnTo>
                          <a:close/>
                          <a:moveTo>
                            <a:pt x="7142480" y="1448815"/>
                          </a:moveTo>
                          <a:lnTo>
                            <a:pt x="7158737" y="1448815"/>
                          </a:lnTo>
                          <a:lnTo>
                            <a:pt x="7158737" y="1255775"/>
                          </a:lnTo>
                          <a:lnTo>
                            <a:pt x="7142480" y="1255775"/>
                          </a:lnTo>
                          <a:close/>
                          <a:moveTo>
                            <a:pt x="0" y="1239520"/>
                          </a:moveTo>
                          <a:lnTo>
                            <a:pt x="16257" y="1239520"/>
                          </a:lnTo>
                          <a:lnTo>
                            <a:pt x="16257" y="1046480"/>
                          </a:lnTo>
                          <a:lnTo>
                            <a:pt x="0" y="1046480"/>
                          </a:lnTo>
                          <a:close/>
                          <a:moveTo>
                            <a:pt x="1188721" y="1239520"/>
                          </a:moveTo>
                          <a:lnTo>
                            <a:pt x="1204977" y="1239520"/>
                          </a:lnTo>
                          <a:lnTo>
                            <a:pt x="1204977" y="1046480"/>
                          </a:lnTo>
                          <a:lnTo>
                            <a:pt x="1188721" y="1046480"/>
                          </a:lnTo>
                          <a:close/>
                          <a:moveTo>
                            <a:pt x="4767073" y="1239520"/>
                          </a:moveTo>
                          <a:lnTo>
                            <a:pt x="4783329" y="1239520"/>
                          </a:lnTo>
                          <a:lnTo>
                            <a:pt x="4783329" y="1046480"/>
                          </a:lnTo>
                          <a:lnTo>
                            <a:pt x="4767073" y="1046480"/>
                          </a:lnTo>
                          <a:close/>
                          <a:moveTo>
                            <a:pt x="5220209" y="1239520"/>
                          </a:moveTo>
                          <a:lnTo>
                            <a:pt x="5236465" y="1239520"/>
                          </a:lnTo>
                          <a:lnTo>
                            <a:pt x="5236465" y="1046480"/>
                          </a:lnTo>
                          <a:lnTo>
                            <a:pt x="5220209" y="1046480"/>
                          </a:lnTo>
                          <a:close/>
                          <a:moveTo>
                            <a:pt x="6221985" y="1239520"/>
                          </a:moveTo>
                          <a:lnTo>
                            <a:pt x="6238240" y="1239520"/>
                          </a:lnTo>
                          <a:lnTo>
                            <a:pt x="6238240" y="1046480"/>
                          </a:lnTo>
                          <a:lnTo>
                            <a:pt x="6221985" y="1046480"/>
                          </a:lnTo>
                          <a:close/>
                          <a:moveTo>
                            <a:pt x="7142480" y="1239520"/>
                          </a:moveTo>
                          <a:lnTo>
                            <a:pt x="7158737" y="1239520"/>
                          </a:lnTo>
                          <a:lnTo>
                            <a:pt x="7158737" y="1046480"/>
                          </a:lnTo>
                          <a:lnTo>
                            <a:pt x="7142480" y="1046480"/>
                          </a:lnTo>
                          <a:close/>
                          <a:moveTo>
                            <a:pt x="0" y="1030223"/>
                          </a:moveTo>
                          <a:lnTo>
                            <a:pt x="16257" y="1030223"/>
                          </a:lnTo>
                          <a:lnTo>
                            <a:pt x="16257" y="837184"/>
                          </a:lnTo>
                          <a:lnTo>
                            <a:pt x="0" y="837184"/>
                          </a:lnTo>
                          <a:close/>
                          <a:moveTo>
                            <a:pt x="1188721" y="1030223"/>
                          </a:moveTo>
                          <a:lnTo>
                            <a:pt x="1204977" y="1030223"/>
                          </a:lnTo>
                          <a:lnTo>
                            <a:pt x="1204977" y="837184"/>
                          </a:lnTo>
                          <a:lnTo>
                            <a:pt x="1188721" y="837184"/>
                          </a:lnTo>
                          <a:close/>
                          <a:moveTo>
                            <a:pt x="4767073" y="1030223"/>
                          </a:moveTo>
                          <a:lnTo>
                            <a:pt x="4783329" y="1030223"/>
                          </a:lnTo>
                          <a:lnTo>
                            <a:pt x="4783329" y="837184"/>
                          </a:lnTo>
                          <a:lnTo>
                            <a:pt x="4767073" y="837184"/>
                          </a:lnTo>
                          <a:close/>
                          <a:moveTo>
                            <a:pt x="5220209" y="1030223"/>
                          </a:moveTo>
                          <a:lnTo>
                            <a:pt x="5236465" y="1030223"/>
                          </a:lnTo>
                          <a:lnTo>
                            <a:pt x="5236465" y="837184"/>
                          </a:lnTo>
                          <a:lnTo>
                            <a:pt x="5220209" y="837184"/>
                          </a:lnTo>
                          <a:close/>
                          <a:moveTo>
                            <a:pt x="6221985" y="1030223"/>
                          </a:moveTo>
                          <a:lnTo>
                            <a:pt x="6238240" y="1030223"/>
                          </a:lnTo>
                          <a:lnTo>
                            <a:pt x="6238240" y="837184"/>
                          </a:lnTo>
                          <a:lnTo>
                            <a:pt x="6221985" y="837184"/>
                          </a:lnTo>
                          <a:close/>
                          <a:moveTo>
                            <a:pt x="7142480" y="1030223"/>
                          </a:moveTo>
                          <a:lnTo>
                            <a:pt x="7158737" y="1030223"/>
                          </a:lnTo>
                          <a:lnTo>
                            <a:pt x="7158737" y="837184"/>
                          </a:lnTo>
                          <a:lnTo>
                            <a:pt x="7142480" y="837184"/>
                          </a:lnTo>
                          <a:close/>
                          <a:moveTo>
                            <a:pt x="0" y="820927"/>
                          </a:moveTo>
                          <a:lnTo>
                            <a:pt x="16257" y="820927"/>
                          </a:lnTo>
                          <a:lnTo>
                            <a:pt x="16257" y="627887"/>
                          </a:lnTo>
                          <a:lnTo>
                            <a:pt x="0" y="627887"/>
                          </a:lnTo>
                          <a:close/>
                          <a:moveTo>
                            <a:pt x="1188721" y="820927"/>
                          </a:moveTo>
                          <a:lnTo>
                            <a:pt x="1204977" y="820927"/>
                          </a:lnTo>
                          <a:lnTo>
                            <a:pt x="1204977" y="627887"/>
                          </a:lnTo>
                          <a:lnTo>
                            <a:pt x="1188721" y="627887"/>
                          </a:lnTo>
                          <a:close/>
                          <a:moveTo>
                            <a:pt x="4767073" y="820927"/>
                          </a:moveTo>
                          <a:lnTo>
                            <a:pt x="4783329" y="820927"/>
                          </a:lnTo>
                          <a:lnTo>
                            <a:pt x="4783329" y="627887"/>
                          </a:lnTo>
                          <a:lnTo>
                            <a:pt x="4767073" y="627887"/>
                          </a:lnTo>
                          <a:close/>
                          <a:moveTo>
                            <a:pt x="5220209" y="820927"/>
                          </a:moveTo>
                          <a:lnTo>
                            <a:pt x="5236465" y="820927"/>
                          </a:lnTo>
                          <a:lnTo>
                            <a:pt x="5236465" y="627887"/>
                          </a:lnTo>
                          <a:lnTo>
                            <a:pt x="5220209" y="627887"/>
                          </a:lnTo>
                          <a:close/>
                          <a:moveTo>
                            <a:pt x="6221985" y="820927"/>
                          </a:moveTo>
                          <a:lnTo>
                            <a:pt x="6238240" y="820927"/>
                          </a:lnTo>
                          <a:lnTo>
                            <a:pt x="6238240" y="627887"/>
                          </a:lnTo>
                          <a:lnTo>
                            <a:pt x="6221985" y="627887"/>
                          </a:lnTo>
                          <a:close/>
                          <a:moveTo>
                            <a:pt x="7142480" y="820927"/>
                          </a:moveTo>
                          <a:lnTo>
                            <a:pt x="7158737" y="820927"/>
                          </a:lnTo>
                          <a:lnTo>
                            <a:pt x="7158737" y="627887"/>
                          </a:lnTo>
                          <a:lnTo>
                            <a:pt x="7142480" y="627887"/>
                          </a:lnTo>
                          <a:close/>
                          <a:moveTo>
                            <a:pt x="0" y="611632"/>
                          </a:moveTo>
                          <a:lnTo>
                            <a:pt x="16257" y="611632"/>
                          </a:lnTo>
                          <a:lnTo>
                            <a:pt x="16257" y="418591"/>
                          </a:lnTo>
                          <a:lnTo>
                            <a:pt x="0" y="418591"/>
                          </a:lnTo>
                          <a:close/>
                          <a:moveTo>
                            <a:pt x="1188721" y="611632"/>
                          </a:moveTo>
                          <a:lnTo>
                            <a:pt x="1204977" y="611632"/>
                          </a:lnTo>
                          <a:lnTo>
                            <a:pt x="1204977" y="418591"/>
                          </a:lnTo>
                          <a:lnTo>
                            <a:pt x="1188721" y="418591"/>
                          </a:lnTo>
                          <a:close/>
                          <a:moveTo>
                            <a:pt x="4767073" y="611632"/>
                          </a:moveTo>
                          <a:lnTo>
                            <a:pt x="4783329" y="611632"/>
                          </a:lnTo>
                          <a:lnTo>
                            <a:pt x="4783329" y="418591"/>
                          </a:lnTo>
                          <a:lnTo>
                            <a:pt x="4767073" y="418591"/>
                          </a:lnTo>
                          <a:close/>
                          <a:moveTo>
                            <a:pt x="5220209" y="611632"/>
                          </a:moveTo>
                          <a:lnTo>
                            <a:pt x="5236465" y="611632"/>
                          </a:lnTo>
                          <a:lnTo>
                            <a:pt x="5236465" y="418591"/>
                          </a:lnTo>
                          <a:lnTo>
                            <a:pt x="5220209" y="418591"/>
                          </a:lnTo>
                          <a:close/>
                          <a:moveTo>
                            <a:pt x="6221985" y="611632"/>
                          </a:moveTo>
                          <a:lnTo>
                            <a:pt x="6238240" y="611632"/>
                          </a:lnTo>
                          <a:lnTo>
                            <a:pt x="6238240" y="418591"/>
                          </a:lnTo>
                          <a:lnTo>
                            <a:pt x="6221985" y="418591"/>
                          </a:lnTo>
                          <a:close/>
                          <a:moveTo>
                            <a:pt x="7142480" y="611632"/>
                          </a:moveTo>
                          <a:lnTo>
                            <a:pt x="7158737" y="611632"/>
                          </a:lnTo>
                          <a:lnTo>
                            <a:pt x="7158737" y="418591"/>
                          </a:lnTo>
                          <a:lnTo>
                            <a:pt x="7142480" y="418591"/>
                          </a:lnTo>
                          <a:close/>
                          <a:moveTo>
                            <a:pt x="0" y="402335"/>
                          </a:moveTo>
                          <a:lnTo>
                            <a:pt x="16257" y="402335"/>
                          </a:lnTo>
                          <a:lnTo>
                            <a:pt x="16257" y="209296"/>
                          </a:lnTo>
                          <a:lnTo>
                            <a:pt x="0" y="209296"/>
                          </a:lnTo>
                          <a:close/>
                          <a:moveTo>
                            <a:pt x="1188721" y="402335"/>
                          </a:moveTo>
                          <a:lnTo>
                            <a:pt x="1204977" y="402335"/>
                          </a:lnTo>
                          <a:lnTo>
                            <a:pt x="1204977" y="209296"/>
                          </a:lnTo>
                          <a:lnTo>
                            <a:pt x="1188721" y="209296"/>
                          </a:lnTo>
                          <a:close/>
                          <a:moveTo>
                            <a:pt x="4767073" y="402335"/>
                          </a:moveTo>
                          <a:lnTo>
                            <a:pt x="4783329" y="402335"/>
                          </a:lnTo>
                          <a:lnTo>
                            <a:pt x="4783329" y="209296"/>
                          </a:lnTo>
                          <a:lnTo>
                            <a:pt x="4767073" y="209296"/>
                          </a:lnTo>
                          <a:close/>
                          <a:moveTo>
                            <a:pt x="5220209" y="402335"/>
                          </a:moveTo>
                          <a:lnTo>
                            <a:pt x="5236465" y="402335"/>
                          </a:lnTo>
                          <a:lnTo>
                            <a:pt x="5236465" y="209296"/>
                          </a:lnTo>
                          <a:lnTo>
                            <a:pt x="5220209" y="209296"/>
                          </a:lnTo>
                          <a:close/>
                          <a:moveTo>
                            <a:pt x="6221985" y="402335"/>
                          </a:moveTo>
                          <a:lnTo>
                            <a:pt x="6238240" y="402335"/>
                          </a:lnTo>
                          <a:lnTo>
                            <a:pt x="6238240" y="209296"/>
                          </a:lnTo>
                          <a:lnTo>
                            <a:pt x="6221985" y="209296"/>
                          </a:lnTo>
                          <a:close/>
                          <a:moveTo>
                            <a:pt x="7142480" y="402335"/>
                          </a:moveTo>
                          <a:lnTo>
                            <a:pt x="7158737" y="402335"/>
                          </a:lnTo>
                          <a:lnTo>
                            <a:pt x="7158737" y="209296"/>
                          </a:lnTo>
                          <a:lnTo>
                            <a:pt x="7142480" y="209296"/>
                          </a:lnTo>
                          <a:close/>
                          <a:moveTo>
                            <a:pt x="0" y="193039"/>
                          </a:moveTo>
                          <a:lnTo>
                            <a:pt x="16257" y="193039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  <a:moveTo>
                            <a:pt x="1188721" y="193039"/>
                          </a:moveTo>
                          <a:lnTo>
                            <a:pt x="1204977" y="193039"/>
                          </a:lnTo>
                          <a:lnTo>
                            <a:pt x="1204977" y="0"/>
                          </a:lnTo>
                          <a:lnTo>
                            <a:pt x="1188721" y="0"/>
                          </a:lnTo>
                          <a:close/>
                          <a:moveTo>
                            <a:pt x="4767073" y="193039"/>
                          </a:moveTo>
                          <a:lnTo>
                            <a:pt x="4783329" y="193039"/>
                          </a:lnTo>
                          <a:lnTo>
                            <a:pt x="4783329" y="0"/>
                          </a:lnTo>
                          <a:lnTo>
                            <a:pt x="4767073" y="0"/>
                          </a:lnTo>
                          <a:close/>
                          <a:moveTo>
                            <a:pt x="5220209" y="193039"/>
                          </a:moveTo>
                          <a:lnTo>
                            <a:pt x="5236465" y="193039"/>
                          </a:lnTo>
                          <a:lnTo>
                            <a:pt x="5236465" y="0"/>
                          </a:lnTo>
                          <a:lnTo>
                            <a:pt x="5220209" y="0"/>
                          </a:lnTo>
                          <a:close/>
                          <a:moveTo>
                            <a:pt x="6221985" y="193039"/>
                          </a:moveTo>
                          <a:lnTo>
                            <a:pt x="6238240" y="193039"/>
                          </a:lnTo>
                          <a:lnTo>
                            <a:pt x="6238240" y="0"/>
                          </a:lnTo>
                          <a:lnTo>
                            <a:pt x="6221985" y="0"/>
                          </a:lnTo>
                          <a:close/>
                          <a:moveTo>
                            <a:pt x="7142480" y="193039"/>
                          </a:moveTo>
                          <a:lnTo>
                            <a:pt x="7158737" y="193039"/>
                          </a:lnTo>
                          <a:lnTo>
                            <a:pt x="7158737" y="0"/>
                          </a:lnTo>
                          <a:lnTo>
                            <a:pt x="7142480" y="0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341376</wp:posOffset>
            </wp:positionH>
            <wp:positionV relativeFrom="page">
              <wp:posOffset>5739937</wp:posOffset>
            </wp:positionV>
            <wp:extent cx="6465358" cy="5422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1376" y="5739937"/>
                      <a:ext cx="6351058" cy="4279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49"/>
                            <w:tab w:val="left" w:pos="6034"/>
                            <w:tab w:val="left" w:pos="7348"/>
                            <w:tab w:val="left" w:pos="8212"/>
                            <w:tab w:val="left" w:pos="9376"/>
                            <w:tab w:val="left" w:pos="9509"/>
                          </w:tabs>
                          <w:spacing w:before="0" w:after="0" w:line="247" w:lineRule="exact"/>
                          <w:ind w:left="0" w:right="0" w:firstLine="1648"/>
                        </w:pP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Svorka pojistky, PUSH IN, 4 mm2 s LED	ks	10	80,00		800,00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3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EW 35	Koncová brzda na DIN	ks	40	50,00	2 000,00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4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PRO ECO 240W 24V 10A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341376</wp:posOffset>
            </wp:positionH>
            <wp:positionV relativeFrom="page">
              <wp:posOffset>6053881</wp:posOffset>
            </wp:positionV>
            <wp:extent cx="6465507" cy="385228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1376" y="6053881"/>
                      <a:ext cx="6351207" cy="2709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034"/>
                            <w:tab w:val="left" w:pos="7436"/>
                            <w:tab w:val="left" w:pos="7988"/>
                            <w:tab w:val="left" w:pos="9376"/>
                          </w:tabs>
                          <w:spacing w:before="0" w:after="0" w:line="247" w:lineRule="exact"/>
                          <w:ind w:left="0" w:right="0" w:firstLine="1648"/>
                        </w:pP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Spínaný napájecí zdroj pro montáž na DIN	ks	1	9 500,00	9 500,00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5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CP DC UPS 24V 20A/10A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341376</wp:posOffset>
            </wp:positionH>
            <wp:positionV relativeFrom="page">
              <wp:posOffset>6210853</wp:posOffset>
            </wp:positionV>
            <wp:extent cx="6465357" cy="385228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1376" y="6210853"/>
                      <a:ext cx="6351057" cy="2709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035"/>
                            <w:tab w:val="left" w:pos="7436"/>
                            <w:tab w:val="left" w:pos="7899"/>
                            <w:tab w:val="left" w:pos="9287"/>
                          </w:tabs>
                          <w:spacing w:before="0" w:after="0" w:line="247" w:lineRule="exact"/>
                          <w:ind w:left="0" w:right="0" w:firstLine="1648"/>
                        </w:pP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DC UPS řídící jednotka 24V DC/20A	ks	1	14 500,00	14 500,00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6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pacing w:val="66"/>
                            <w:sz w:val="16"/>
                            <w:szCs w:val="16"/>
                          </w:rPr>
                          <w:t>6</w:t>
                        </w: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CP A BATTERY 24V DC 17Ah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469391</wp:posOffset>
            </wp:positionH>
            <wp:positionV relativeFrom="page">
              <wp:posOffset>9819132</wp:posOffset>
            </wp:positionV>
            <wp:extent cx="5369052" cy="15240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69052" cy="152400"/>
                    </a:xfrm>
                    <a:custGeom>
                      <a:rect l="l" t="t" r="r" b="b"/>
                      <a:pathLst>
                        <a:path w="7158737" h="203200">
                          <a:moveTo>
                            <a:pt x="0" y="203200"/>
                          </a:moveTo>
                          <a:lnTo>
                            <a:pt x="16257" y="20320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  <a:moveTo>
                            <a:pt x="1188721" y="203200"/>
                          </a:moveTo>
                          <a:lnTo>
                            <a:pt x="1204977" y="203200"/>
                          </a:lnTo>
                          <a:lnTo>
                            <a:pt x="1204977" y="0"/>
                          </a:lnTo>
                          <a:lnTo>
                            <a:pt x="1188721" y="0"/>
                          </a:lnTo>
                          <a:close/>
                          <a:moveTo>
                            <a:pt x="4767073" y="203200"/>
                          </a:moveTo>
                          <a:lnTo>
                            <a:pt x="4783329" y="203200"/>
                          </a:lnTo>
                          <a:lnTo>
                            <a:pt x="4783329" y="0"/>
                          </a:lnTo>
                          <a:lnTo>
                            <a:pt x="4767073" y="0"/>
                          </a:lnTo>
                          <a:close/>
                          <a:moveTo>
                            <a:pt x="5220209" y="203200"/>
                          </a:moveTo>
                          <a:lnTo>
                            <a:pt x="5236465" y="203200"/>
                          </a:lnTo>
                          <a:lnTo>
                            <a:pt x="5236465" y="0"/>
                          </a:lnTo>
                          <a:lnTo>
                            <a:pt x="5220209" y="0"/>
                          </a:lnTo>
                          <a:close/>
                          <a:moveTo>
                            <a:pt x="6221985" y="203200"/>
                          </a:moveTo>
                          <a:lnTo>
                            <a:pt x="6238240" y="203200"/>
                          </a:lnTo>
                          <a:lnTo>
                            <a:pt x="6238240" y="0"/>
                          </a:lnTo>
                          <a:lnTo>
                            <a:pt x="6221985" y="0"/>
                          </a:lnTo>
                          <a:close/>
                          <a:moveTo>
                            <a:pt x="7142480" y="203200"/>
                          </a:moveTo>
                          <a:lnTo>
                            <a:pt x="7158737" y="203200"/>
                          </a:lnTo>
                          <a:lnTo>
                            <a:pt x="7158737" y="0"/>
                          </a:lnTo>
                          <a:lnTo>
                            <a:pt x="7142480" y="0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812" w:right="4130" w:firstLine="1423"/>
      </w:pPr>
      <w:r>
        <w:rPr lang="en-US" sz="24" baseline="0" dirty="0">
          <w:jc w:val="left"/>
          <w:rFonts w:ascii="CIDFont+F2" w:hAnsi="CIDFont+F2" w:cs="CIDFont+F2"/>
          <w:color w:val="000000"/>
          <w:sz w:val="24"/>
          <w:szCs w:val="24"/>
        </w:rPr>
        <w:t>Položko</w:t>
      </w:r>
      <w:r>
        <w:rPr lang="en-US" sz="24" baseline="0" dirty="0">
          <w:jc w:val="left"/>
          <w:rFonts w:ascii="CIDFont+F2" w:hAnsi="CIDFont+F2" w:cs="CIDFont+F2"/>
          <w:color w:val="000000"/>
          <w:spacing w:val="-3"/>
          <w:sz w:val="24"/>
          <w:szCs w:val="24"/>
        </w:rPr>
        <w:t>v</w:t>
      </w:r>
      <w:r>
        <w:rPr lang="en-US" sz="24" baseline="0" dirty="0">
          <w:jc w:val="left"/>
          <w:rFonts w:ascii="CIDFont+F2" w:hAnsi="CIDFont+F2" w:cs="CIDFont+F2"/>
          <w:color w:val="000000"/>
          <w:spacing w:val="-6"/>
          <w:sz w:val="24"/>
          <w:szCs w:val="24"/>
        </w:rPr>
        <w:t>ý</w:t>
      </w:r>
      <w:r>
        <w:rPr lang="en-US" sz="24" baseline="0" dirty="0">
          <w:jc w:val="left"/>
          <w:rFonts w:ascii="CIDFont+F2" w:hAnsi="CIDFont+F2" w:cs="CIDFont+F2"/>
          <w:color w:val="000000"/>
          <w:sz w:val="24"/>
          <w:szCs w:val="24"/>
        </w:rPr>
        <w:t> rozpočet - příloha č. 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379" w:tblpY="-270"/>
        <w:tblOverlap w:val="never"/>
        "
        <w:tblW w:w="10182" w:type="dxa"/>
        <w:tblLook w:val="04A0" w:firstRow="1" w:lastRow="0" w:firstColumn="1" w:lastColumn="0" w:noHBand="0" w:noVBand="1"/>
      </w:tblPr>
      <w:tblGrid>
        <w:gridCol w:w="379"/>
        <w:gridCol w:w="1227"/>
        <w:gridCol w:w="8595"/>
      </w:tblGrid>
      <w:tr>
        <w:trPr>
          <w:trHeight w:val="467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9" w:right="-80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2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0" w:right="125" w:firstLine="28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230012023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185" w:right="3155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Rekonstrukce v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pacing w:val="-5"/>
                <w:sz w:val="20"/>
                <w:szCs w:val="20"/>
              </w:rPr>
              <w:t>ý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měníkové stanice a otopného s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stému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86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9" w:right="-80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2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0" w:right="125" w:firstLine="3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SO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185" w:right="3155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Okresní soud v Liberci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6" w:h="16848"/>
          <w:pgMar w:top="500" w:right="359" w:bottom="451" w:left="359" w:header="708" w:footer="708" w:gutter="0"/>
          <w:docGrid w:linePitch="360"/>
        </w:sectPr>
      </w:pPr>
    </w:p>
    <w:p>
      <w:pPr>
        <w:rPr>
          <w:rFonts w:ascii="Times New Roman" w:hAnsi="Times New Roman" w:cs="Times New Roman"/>
          <w:color w:val="010302"/>
        </w:rPr>
        <w:spacing w:before="144" w:after="0" w:line="240" w:lineRule="auto"/>
        <w:ind w:left="29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R</w:t>
      </w:r>
      <w:r>
        <w:rPr lang="en-US" sz="20" baseline="0" dirty="0">
          <w:jc w:val="left"/>
          <w:rFonts w:ascii="CIDFont+F1" w:hAnsi="CIDFont+F1" w:cs="CIDFont+F1"/>
          <w:color w:val="000000"/>
          <w:spacing w:val="179"/>
          <w:sz w:val="20"/>
          <w:szCs w:val="20"/>
        </w:rPr>
        <w:t>: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SO 01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29" w:right="-40" w:firstLine="379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Zhotov</w:t>
      </w:r>
      <w:r>
        <w:rPr lang="en-US" sz="20" baseline="0" dirty="0">
          <w:jc w:val="left"/>
          <w:rFonts w:ascii="CIDFont+F1" w:hAnsi="CIDFont+F1" w:cs="CIDFont+F1"/>
          <w:color w:val="000000"/>
          <w:spacing w:val="-2"/>
          <w:sz w:val="20"/>
          <w:szCs w:val="20"/>
        </w:rPr>
        <w:t>i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tel: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29" w:right="-40" w:firstLine="379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Projektant: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4" w:after="0" w:line="240" w:lineRule="auto"/>
        <w:ind w:left="0" w:right="2351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Elektroinstalace a MaR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9" w:after="0" w:line="240" w:lineRule="auto"/>
        <w:ind w:left="0" w:right="222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MaRff</w:t>
      </w:r>
      <w:r>
        <w:rPr lang="en-US" sz="20" baseline="0" dirty="0">
          <w:jc w:val="left"/>
          <w:rFonts w:ascii="CIDFont+F1" w:hAnsi="CIDFont+F1" w:cs="CIDFont+F1"/>
          <w:color w:val="000000"/>
          <w:spacing w:val="-5"/>
          <w:sz w:val="20"/>
          <w:szCs w:val="20"/>
        </w:rPr>
        <w:t>y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 s.r.o. , IČ: 07439539, Tovární 516, 46331 Chrastava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359" w:bottom="451" w:left="359" w:header="708" w:footer="708" w:gutter="0"/>
          <w:cols w:num="2" w:space="0" w:equalWidth="0">
            <w:col w:w="1462" w:space="370"/>
            <w:col w:w="7585" w:space="0"/>
          </w:cols>
          <w:docGrid w:linePitch="360"/>
        </w:sectPr>
        <w:spacing w:before="169" w:after="0" w:line="240" w:lineRule="auto"/>
        <w:ind w:left="0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CigDus s.r.o., Nad Vršovskou horou 416, Praha 10, IČO 24161969, DIČ CZ24161969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379" w:tblpY="-270"/>
        <w:tblOverlap w:val="never"/>
        "
        <w:tblW w:w="10175" w:type="dxa"/>
        <w:tblLook w:val="04A0" w:firstRow="1" w:lastRow="0" w:firstColumn="1" w:lastColumn="0" w:noHBand="0" w:noVBand="1"/>
      </w:tblPr>
      <w:tblGrid>
        <w:gridCol w:w="379"/>
        <w:gridCol w:w="1403"/>
        <w:gridCol w:w="4226"/>
        <w:gridCol w:w="535"/>
        <w:gridCol w:w="1183"/>
        <w:gridCol w:w="1087"/>
        <w:gridCol w:w="1380"/>
      </w:tblGrid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DIN lišta 1m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6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Rozvaděčový kanál 80/80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Rozvaděčový kanál 60/80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1 680,00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Rozvaděčový kanál 40/80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ELEKTRO BEČOV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Svorka řadová 70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6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ELEKTRO BEČOV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Svorka řadová 70 ž/z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ELEKTRO BEČOV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Svorka řadová 4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6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4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1 750,00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ELEKTRO BEČOV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Svorka řadová 4 světle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4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I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O-1 1.2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GPRS Router s funkcí VPN, DHCP server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6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3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63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GSM/S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GS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anténa s magnetickým podstavcem S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A, 2G/3G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S55375-C105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system controller se SW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54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XM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1.16D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digital input module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1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9 900,00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XM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1.8U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universal I/O module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1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7 900,00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63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79 000,00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XM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1.6R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relay modules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63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18 000,00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Dotykový monitor 15" s 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w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ebovým serverem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54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Svorka RSA 2,5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6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87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4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Svorka RSA 2,5 tmavě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6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87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4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UDJ-160A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Jednopólový distribuční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6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8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AFS 4 2C 10-36V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239"/>
        </w:trPr>
        <w:tc>
          <w:tcPr>
            <w:tcW w:w="379" w:type="dxa"/>
            <w:tcBorders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Záložní baterie 17Ah, záloha 20A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3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62"/>
                <w:tab w:val="left" w:pos="8810"/>
              </w:tabs>
              <w:spacing w:before="0" w:after="0" w:line="240" w:lineRule="auto"/>
              <w:ind w:left="58" w:right="35" w:firstLine="249"/>
              <w:jc w:val="right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DOD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Á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VK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 K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8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BELŮ 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 Z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ŘÍZENÍ	360 820,00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4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4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9 440,00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3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4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1 920,00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738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4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26 600,00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4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6 900,00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teplotní čidlo PT1000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96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1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1 279,00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51 160,00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havarijní termostat TFR6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servisní vypínač AHU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16 000,00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FC51P11KT4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frekvenční měnič 11kw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33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27 600,00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54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220 800,00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čidlo tlaku r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zdělovače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8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4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8 900,00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62"/>
                <w:tab w:val="left" w:pos="8810"/>
              </w:tabs>
              <w:spacing w:before="0" w:after="0" w:line="240" w:lineRule="auto"/>
              <w:ind w:left="58" w:right="35" w:firstLine="249"/>
              <w:jc w:val="right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MONT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8"/>
                <w:sz w:val="20"/>
                <w:szCs w:val="20"/>
              </w:rPr>
              <w:t>Á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Ž	113 100,00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4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4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3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4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738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4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19 000,00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4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teplotní čidlo PT1000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96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havarijní termostat TFR6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servisní vypínač AHU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fr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kvenční měnič 11w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čidlo tlaku r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zdělovače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3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tcBorders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8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8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4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359" w:bottom="451" w:left="359" w:header="708" w:footer="708" w:gutter="0"/>
          <w:docGrid w:linePitch="360"/>
        </w:sectPr>
        <w:tabs>
          <w:tab w:val="left" w:pos="9976"/>
        </w:tabs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Zpracováno programem BUILDpo</w:t>
      </w:r>
      <w:r>
        <w:rPr lang="en-US" sz="20" baseline="0" dirty="0">
          <w:jc w:val="left"/>
          <w:rFonts w:ascii="CIDFont+F1" w:hAnsi="CIDFont+F1" w:cs="CIDFont+F1"/>
          <w:color w:val="000000"/>
          <w:spacing w:val="-2"/>
          <w:sz w:val="20"/>
          <w:szCs w:val="20"/>
        </w:rPr>
        <w:t>w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er S,  © RTS, a.s.	Stránka 2 </w:t>
      </w:r>
      <w:r>
        <w:rPr lang="en-US" sz="20" baseline="0" dirty="0">
          <w:jc w:val="left"/>
          <w:rFonts w:ascii="CIDFont+F1" w:hAnsi="CIDFont+F1" w:cs="CIDFont+F1"/>
          <w:color w:val="000000"/>
          <w:spacing w:val="-3"/>
          <w:sz w:val="20"/>
          <w:szCs w:val="20"/>
        </w:rPr>
        <w:t>z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 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234695</wp:posOffset>
            </wp:positionH>
            <wp:positionV relativeFrom="page">
              <wp:posOffset>882396</wp:posOffset>
            </wp:positionV>
            <wp:extent cx="6484620" cy="187299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84620" cy="1872996"/>
                    </a:xfrm>
                    <a:custGeom>
                      <a:rect l="l" t="t" r="r" b="b"/>
                      <a:pathLst>
                        <a:path w="8646161" h="2497328">
                          <a:moveTo>
                            <a:pt x="8129" y="2497328"/>
                          </a:moveTo>
                          <a:lnTo>
                            <a:pt x="8646161" y="2497328"/>
                          </a:lnTo>
                          <a:lnTo>
                            <a:pt x="8646161" y="2481073"/>
                          </a:lnTo>
                          <a:lnTo>
                            <a:pt x="8129" y="2481073"/>
                          </a:lnTo>
                          <a:close/>
                          <a:moveTo>
                            <a:pt x="8129" y="2084832"/>
                          </a:moveTo>
                          <a:lnTo>
                            <a:pt x="8646161" y="2084832"/>
                          </a:lnTo>
                          <a:lnTo>
                            <a:pt x="8646161" y="2068576"/>
                          </a:lnTo>
                          <a:lnTo>
                            <a:pt x="8129" y="2068576"/>
                          </a:lnTo>
                          <a:close/>
                          <a:moveTo>
                            <a:pt x="8129" y="1672336"/>
                          </a:moveTo>
                          <a:lnTo>
                            <a:pt x="8646161" y="1672336"/>
                          </a:lnTo>
                          <a:lnTo>
                            <a:pt x="8646161" y="1656080"/>
                          </a:lnTo>
                          <a:lnTo>
                            <a:pt x="8129" y="1656080"/>
                          </a:lnTo>
                          <a:close/>
                          <a:moveTo>
                            <a:pt x="0" y="1259840"/>
                          </a:moveTo>
                          <a:lnTo>
                            <a:pt x="8640065" y="1259840"/>
                          </a:lnTo>
                          <a:lnTo>
                            <a:pt x="8640065" y="1243584"/>
                          </a:lnTo>
                          <a:lnTo>
                            <a:pt x="0" y="1243584"/>
                          </a:lnTo>
                          <a:close/>
                          <a:moveTo>
                            <a:pt x="0" y="847345"/>
                          </a:moveTo>
                          <a:lnTo>
                            <a:pt x="8640065" y="847345"/>
                          </a:lnTo>
                          <a:lnTo>
                            <a:pt x="8640065" y="831089"/>
                          </a:lnTo>
                          <a:lnTo>
                            <a:pt x="0" y="831089"/>
                          </a:lnTo>
                          <a:close/>
                          <a:moveTo>
                            <a:pt x="0" y="434849"/>
                          </a:moveTo>
                          <a:lnTo>
                            <a:pt x="8640065" y="434849"/>
                          </a:lnTo>
                          <a:lnTo>
                            <a:pt x="8640065" y="418593"/>
                          </a:lnTo>
                          <a:lnTo>
                            <a:pt x="0" y="418593"/>
                          </a:lnTo>
                          <a:close/>
                          <a:moveTo>
                            <a:pt x="8129" y="225552"/>
                          </a:moveTo>
                          <a:lnTo>
                            <a:pt x="8640065" y="225552"/>
                          </a:lnTo>
                          <a:lnTo>
                            <a:pt x="8640065" y="209296"/>
                          </a:lnTo>
                          <a:lnTo>
                            <a:pt x="8129" y="209296"/>
                          </a:lnTo>
                          <a:close/>
                          <a:moveTo>
                            <a:pt x="8129" y="16257"/>
                          </a:moveTo>
                          <a:lnTo>
                            <a:pt x="8640065" y="16257"/>
                          </a:lnTo>
                          <a:lnTo>
                            <a:pt x="8640065" y="0"/>
                          </a:lnTo>
                          <a:lnTo>
                            <a:pt x="812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882396</wp:posOffset>
            </wp:positionV>
            <wp:extent cx="6490716" cy="1872996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90716" cy="1872996"/>
                    </a:xfrm>
                    <a:custGeom>
                      <a:rect l="l" t="t" r="r" b="b"/>
                      <a:pathLst>
                        <a:path w="8654288" h="2497328">
                          <a:moveTo>
                            <a:pt x="0" y="2497328"/>
                          </a:moveTo>
                          <a:lnTo>
                            <a:pt x="16256" y="2497328"/>
                          </a:lnTo>
                          <a:lnTo>
                            <a:pt x="16256" y="1656080"/>
                          </a:lnTo>
                          <a:lnTo>
                            <a:pt x="0" y="1656080"/>
                          </a:lnTo>
                          <a:close/>
                          <a:moveTo>
                            <a:pt x="321055" y="2481073"/>
                          </a:moveTo>
                          <a:lnTo>
                            <a:pt x="337312" y="2481073"/>
                          </a:lnTo>
                          <a:lnTo>
                            <a:pt x="337312" y="1656080"/>
                          </a:lnTo>
                          <a:lnTo>
                            <a:pt x="321055" y="1656080"/>
                          </a:lnTo>
                          <a:close/>
                          <a:moveTo>
                            <a:pt x="0" y="225552"/>
                          </a:moveTo>
                          <a:lnTo>
                            <a:pt x="16256" y="225552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  <a:moveTo>
                            <a:pt x="321055" y="209296"/>
                          </a:moveTo>
                          <a:lnTo>
                            <a:pt x="337312" y="209296"/>
                          </a:lnTo>
                          <a:lnTo>
                            <a:pt x="337312" y="0"/>
                          </a:lnTo>
                          <a:lnTo>
                            <a:pt x="321055" y="0"/>
                          </a:lnTo>
                          <a:close/>
                          <a:moveTo>
                            <a:pt x="8638031" y="2481073"/>
                          </a:moveTo>
                          <a:lnTo>
                            <a:pt x="8654288" y="2481073"/>
                          </a:lnTo>
                          <a:lnTo>
                            <a:pt x="8654288" y="1656080"/>
                          </a:lnTo>
                          <a:lnTo>
                            <a:pt x="8638031" y="1656080"/>
                          </a:lnTo>
                          <a:close/>
                          <a:moveTo>
                            <a:pt x="1509776" y="209296"/>
                          </a:moveTo>
                          <a:lnTo>
                            <a:pt x="1526032" y="209296"/>
                          </a:lnTo>
                          <a:lnTo>
                            <a:pt x="1526032" y="0"/>
                          </a:lnTo>
                          <a:lnTo>
                            <a:pt x="1509776" y="0"/>
                          </a:lnTo>
                          <a:close/>
                          <a:moveTo>
                            <a:pt x="5088128" y="209296"/>
                          </a:moveTo>
                          <a:lnTo>
                            <a:pt x="5104384" y="209296"/>
                          </a:lnTo>
                          <a:lnTo>
                            <a:pt x="5104384" y="0"/>
                          </a:lnTo>
                          <a:lnTo>
                            <a:pt x="5088128" y="0"/>
                          </a:lnTo>
                          <a:close/>
                          <a:moveTo>
                            <a:pt x="5541264" y="209296"/>
                          </a:moveTo>
                          <a:lnTo>
                            <a:pt x="5557520" y="209296"/>
                          </a:lnTo>
                          <a:lnTo>
                            <a:pt x="5557520" y="0"/>
                          </a:lnTo>
                          <a:lnTo>
                            <a:pt x="5541264" y="0"/>
                          </a:lnTo>
                          <a:close/>
                          <a:moveTo>
                            <a:pt x="6543040" y="209296"/>
                          </a:moveTo>
                          <a:lnTo>
                            <a:pt x="6559295" y="209296"/>
                          </a:lnTo>
                          <a:lnTo>
                            <a:pt x="6559295" y="0"/>
                          </a:lnTo>
                          <a:lnTo>
                            <a:pt x="6543040" y="0"/>
                          </a:lnTo>
                          <a:close/>
                          <a:moveTo>
                            <a:pt x="7463535" y="209296"/>
                          </a:moveTo>
                          <a:lnTo>
                            <a:pt x="7479792" y="209296"/>
                          </a:lnTo>
                          <a:lnTo>
                            <a:pt x="7479792" y="0"/>
                          </a:lnTo>
                          <a:lnTo>
                            <a:pt x="746353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1367028</wp:posOffset>
            </wp:positionH>
            <wp:positionV relativeFrom="page">
              <wp:posOffset>1816608</wp:posOffset>
            </wp:positionV>
            <wp:extent cx="5347716" cy="31089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7716" cy="310896"/>
                    </a:xfrm>
                    <a:custGeom>
                      <a:rect l="l" t="t" r="r" b="b"/>
                      <a:pathLst>
                        <a:path w="7130288" h="414528">
                          <a:moveTo>
                            <a:pt x="0" y="414528"/>
                          </a:moveTo>
                          <a:lnTo>
                            <a:pt x="7130288" y="414528"/>
                          </a:lnTo>
                          <a:lnTo>
                            <a:pt x="713028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259080</wp:posOffset>
            </wp:positionH>
            <wp:positionV relativeFrom="page">
              <wp:posOffset>2598240</wp:posOffset>
            </wp:positionV>
            <wp:extent cx="6141804" cy="42006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9080" y="2598240"/>
                      <a:ext cx="6027504" cy="3057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4"/>
                          </w:tabs>
                          <w:spacing w:before="0" w:after="0" w:line="259" w:lineRule="exact"/>
                          <w:ind w:left="379" w:right="0" w:hanging="379"/>
                        </w:pP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P.č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35"/>
                            <w:sz w:val="20"/>
                            <w:szCs w:val="20"/>
                          </w:rPr>
                          <w:t>.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Čís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o polo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3"/>
                            <w:sz w:val="20"/>
                            <w:szCs w:val="20"/>
                          </w:rPr>
                          <w:t>ž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22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Ná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3"/>
                            <w:sz w:val="20"/>
                            <w:szCs w:val="20"/>
                          </w:rPr>
                          <w:t>z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ev polo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3"/>
                            <w:sz w:val="20"/>
                            <w:szCs w:val="20"/>
                          </w:rPr>
                          <w:t>ž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ky	M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163"/>
                            <w:sz w:val="20"/>
                            <w:szCs w:val="20"/>
                          </w:rPr>
                          <w:t>J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Množstv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391"/>
                            <w:sz w:val="20"/>
                            <w:szCs w:val="20"/>
                          </w:rPr>
                          <w:t>í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Cena / M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181"/>
                            <w:sz w:val="20"/>
                            <w:szCs w:val="20"/>
                          </w:rPr>
                          <w:t>J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Celkem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CIDFont+F2" w:hAnsi="CIDFont+F2" w:cs="CIDFont+F2"/>
                            <w:color w:val="000000"/>
                            <w:sz w:val="20"/>
                            <w:szCs w:val="20"/>
                          </w:rPr>
                          <w:t>PLC1 STROJOVN</w:t>
                        </w:r>
                        <w:r>
                          <w:rPr lang="en-US" sz="20" baseline="0" dirty="0">
                            <w:jc w:val="left"/>
                            <w:rFonts w:ascii="CIDFont+F2" w:hAnsi="CIDFont+F2" w:cs="CIDFont+F2"/>
                            <w:color w:val="000000"/>
                            <w:spacing w:val="-6"/>
                            <w:sz w:val="20"/>
                            <w:szCs w:val="20"/>
                          </w:rPr>
                          <w:t>A</w:t>
                        </w:r>
                        <w:r>
                          <w:rPr lang="en-US" sz="20" baseline="0" dirty="0">
                            <w:jc w:val="left"/>
                            <w:rFonts w:ascii="CIDFont+F2" w:hAnsi="CIDFont+F2" w:cs="CIDFont+F2"/>
                            <w:color w:val="000000"/>
                            <w:sz w:val="20"/>
                            <w:szCs w:val="20"/>
                          </w:rPr>
                          <w:t> 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240792</wp:posOffset>
            </wp:positionH>
            <wp:positionV relativeFrom="page">
              <wp:posOffset>2592324</wp:posOffset>
            </wp:positionV>
            <wp:extent cx="6473952" cy="158496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73952" cy="158496"/>
                    </a:xfrm>
                    <a:custGeom>
                      <a:rect l="l" t="t" r="r" b="b"/>
                      <a:pathLst>
                        <a:path w="8631936" h="211329">
                          <a:moveTo>
                            <a:pt x="0" y="211329"/>
                          </a:moveTo>
                          <a:lnTo>
                            <a:pt x="8631936" y="211329"/>
                          </a:lnTo>
                          <a:lnTo>
                            <a:pt x="86319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240792</wp:posOffset>
            </wp:positionH>
            <wp:positionV relativeFrom="page">
              <wp:posOffset>2900172</wp:posOffset>
            </wp:positionV>
            <wp:extent cx="6473952" cy="6806184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73952" cy="6806184"/>
                    </a:xfrm>
                    <a:custGeom>
                      <a:rect l="l" t="t" r="r" b="b"/>
                      <a:pathLst>
                        <a:path w="8631936" h="9074913">
                          <a:moveTo>
                            <a:pt x="0" y="9074913"/>
                          </a:moveTo>
                          <a:lnTo>
                            <a:pt x="8631936" y="9074913"/>
                          </a:lnTo>
                          <a:lnTo>
                            <a:pt x="8631936" y="9058657"/>
                          </a:lnTo>
                          <a:lnTo>
                            <a:pt x="0" y="9058657"/>
                          </a:lnTo>
                          <a:close/>
                          <a:moveTo>
                            <a:pt x="0" y="8865616"/>
                          </a:moveTo>
                          <a:lnTo>
                            <a:pt x="8631936" y="8865616"/>
                          </a:lnTo>
                          <a:lnTo>
                            <a:pt x="8631936" y="8849360"/>
                          </a:lnTo>
                          <a:lnTo>
                            <a:pt x="0" y="8849360"/>
                          </a:lnTo>
                          <a:close/>
                          <a:moveTo>
                            <a:pt x="0" y="8656321"/>
                          </a:moveTo>
                          <a:lnTo>
                            <a:pt x="8631936" y="8656321"/>
                          </a:lnTo>
                          <a:lnTo>
                            <a:pt x="8631936" y="8640065"/>
                          </a:lnTo>
                          <a:lnTo>
                            <a:pt x="0" y="8640065"/>
                          </a:lnTo>
                          <a:close/>
                          <a:moveTo>
                            <a:pt x="0" y="8447025"/>
                          </a:moveTo>
                          <a:lnTo>
                            <a:pt x="8631936" y="8447025"/>
                          </a:lnTo>
                          <a:lnTo>
                            <a:pt x="8631936" y="8430769"/>
                          </a:lnTo>
                          <a:lnTo>
                            <a:pt x="0" y="8430769"/>
                          </a:lnTo>
                          <a:close/>
                          <a:moveTo>
                            <a:pt x="0" y="8237728"/>
                          </a:moveTo>
                          <a:lnTo>
                            <a:pt x="8631936" y="8237728"/>
                          </a:lnTo>
                          <a:lnTo>
                            <a:pt x="8631936" y="8221472"/>
                          </a:lnTo>
                          <a:lnTo>
                            <a:pt x="0" y="8221472"/>
                          </a:lnTo>
                          <a:close/>
                          <a:moveTo>
                            <a:pt x="0" y="8028433"/>
                          </a:moveTo>
                          <a:lnTo>
                            <a:pt x="8631936" y="8028433"/>
                          </a:lnTo>
                          <a:lnTo>
                            <a:pt x="8631936" y="8012177"/>
                          </a:lnTo>
                          <a:lnTo>
                            <a:pt x="0" y="8012177"/>
                          </a:lnTo>
                          <a:close/>
                          <a:moveTo>
                            <a:pt x="0" y="7819136"/>
                          </a:moveTo>
                          <a:lnTo>
                            <a:pt x="8631936" y="7819136"/>
                          </a:lnTo>
                          <a:lnTo>
                            <a:pt x="8631936" y="7802880"/>
                          </a:lnTo>
                          <a:lnTo>
                            <a:pt x="0" y="7802880"/>
                          </a:lnTo>
                          <a:close/>
                          <a:moveTo>
                            <a:pt x="0" y="7609840"/>
                          </a:moveTo>
                          <a:lnTo>
                            <a:pt x="8631936" y="7609840"/>
                          </a:lnTo>
                          <a:lnTo>
                            <a:pt x="8631936" y="7593584"/>
                          </a:lnTo>
                          <a:lnTo>
                            <a:pt x="0" y="7593584"/>
                          </a:lnTo>
                          <a:close/>
                          <a:moveTo>
                            <a:pt x="0" y="7400545"/>
                          </a:moveTo>
                          <a:lnTo>
                            <a:pt x="8631936" y="7400545"/>
                          </a:lnTo>
                          <a:lnTo>
                            <a:pt x="8631936" y="7384289"/>
                          </a:lnTo>
                          <a:lnTo>
                            <a:pt x="0" y="7384289"/>
                          </a:lnTo>
                          <a:close/>
                          <a:moveTo>
                            <a:pt x="0" y="7191248"/>
                          </a:moveTo>
                          <a:lnTo>
                            <a:pt x="8631936" y="7191248"/>
                          </a:lnTo>
                          <a:lnTo>
                            <a:pt x="8631936" y="7174992"/>
                          </a:lnTo>
                          <a:lnTo>
                            <a:pt x="0" y="7174992"/>
                          </a:lnTo>
                          <a:close/>
                          <a:moveTo>
                            <a:pt x="0" y="6981952"/>
                          </a:moveTo>
                          <a:lnTo>
                            <a:pt x="8631936" y="6981952"/>
                          </a:lnTo>
                          <a:lnTo>
                            <a:pt x="8631936" y="6965696"/>
                          </a:lnTo>
                          <a:lnTo>
                            <a:pt x="0" y="6965696"/>
                          </a:lnTo>
                          <a:close/>
                          <a:moveTo>
                            <a:pt x="0" y="6772657"/>
                          </a:moveTo>
                          <a:lnTo>
                            <a:pt x="8631936" y="6772657"/>
                          </a:lnTo>
                          <a:lnTo>
                            <a:pt x="8631936" y="6756401"/>
                          </a:lnTo>
                          <a:lnTo>
                            <a:pt x="0" y="6756401"/>
                          </a:lnTo>
                          <a:close/>
                          <a:moveTo>
                            <a:pt x="0" y="6563360"/>
                          </a:moveTo>
                          <a:lnTo>
                            <a:pt x="8631936" y="6563360"/>
                          </a:lnTo>
                          <a:lnTo>
                            <a:pt x="8631936" y="6547104"/>
                          </a:lnTo>
                          <a:lnTo>
                            <a:pt x="0" y="6547104"/>
                          </a:lnTo>
                          <a:close/>
                          <a:moveTo>
                            <a:pt x="0" y="6354064"/>
                          </a:moveTo>
                          <a:lnTo>
                            <a:pt x="8631936" y="6354064"/>
                          </a:lnTo>
                          <a:lnTo>
                            <a:pt x="8631936" y="6337809"/>
                          </a:lnTo>
                          <a:lnTo>
                            <a:pt x="0" y="6337809"/>
                          </a:lnTo>
                          <a:close/>
                          <a:moveTo>
                            <a:pt x="0" y="6144769"/>
                          </a:moveTo>
                          <a:lnTo>
                            <a:pt x="8631936" y="6144769"/>
                          </a:lnTo>
                          <a:lnTo>
                            <a:pt x="8631936" y="6128512"/>
                          </a:lnTo>
                          <a:lnTo>
                            <a:pt x="0" y="6128512"/>
                          </a:lnTo>
                          <a:close/>
                          <a:moveTo>
                            <a:pt x="0" y="5726176"/>
                          </a:moveTo>
                          <a:lnTo>
                            <a:pt x="8631936" y="5726176"/>
                          </a:lnTo>
                          <a:lnTo>
                            <a:pt x="8631936" y="5709921"/>
                          </a:lnTo>
                          <a:lnTo>
                            <a:pt x="0" y="5709921"/>
                          </a:lnTo>
                          <a:close/>
                          <a:moveTo>
                            <a:pt x="0" y="5516880"/>
                          </a:moveTo>
                          <a:lnTo>
                            <a:pt x="8631936" y="5516880"/>
                          </a:lnTo>
                          <a:lnTo>
                            <a:pt x="8631936" y="5500624"/>
                          </a:lnTo>
                          <a:lnTo>
                            <a:pt x="0" y="5500624"/>
                          </a:lnTo>
                          <a:close/>
                          <a:moveTo>
                            <a:pt x="0" y="5307585"/>
                          </a:moveTo>
                          <a:lnTo>
                            <a:pt x="8631936" y="5307585"/>
                          </a:lnTo>
                          <a:lnTo>
                            <a:pt x="8631936" y="5291328"/>
                          </a:lnTo>
                          <a:lnTo>
                            <a:pt x="0" y="5291328"/>
                          </a:lnTo>
                          <a:close/>
                          <a:moveTo>
                            <a:pt x="0" y="5098288"/>
                          </a:moveTo>
                          <a:lnTo>
                            <a:pt x="8631936" y="5098288"/>
                          </a:lnTo>
                          <a:lnTo>
                            <a:pt x="8631936" y="5082033"/>
                          </a:lnTo>
                          <a:lnTo>
                            <a:pt x="0" y="5082033"/>
                          </a:lnTo>
                          <a:close/>
                          <a:moveTo>
                            <a:pt x="0" y="4888992"/>
                          </a:moveTo>
                          <a:lnTo>
                            <a:pt x="8631936" y="4888992"/>
                          </a:lnTo>
                          <a:lnTo>
                            <a:pt x="8631936" y="4872737"/>
                          </a:lnTo>
                          <a:lnTo>
                            <a:pt x="0" y="4872737"/>
                          </a:lnTo>
                          <a:close/>
                          <a:moveTo>
                            <a:pt x="0" y="4679697"/>
                          </a:moveTo>
                          <a:lnTo>
                            <a:pt x="8631936" y="4679697"/>
                          </a:lnTo>
                          <a:lnTo>
                            <a:pt x="8631936" y="4663440"/>
                          </a:lnTo>
                          <a:lnTo>
                            <a:pt x="0" y="4663440"/>
                          </a:lnTo>
                          <a:close/>
                          <a:moveTo>
                            <a:pt x="0" y="4470400"/>
                          </a:moveTo>
                          <a:lnTo>
                            <a:pt x="8631936" y="4470400"/>
                          </a:lnTo>
                          <a:lnTo>
                            <a:pt x="8631936" y="4454145"/>
                          </a:lnTo>
                          <a:lnTo>
                            <a:pt x="0" y="4454145"/>
                          </a:lnTo>
                          <a:close/>
                          <a:moveTo>
                            <a:pt x="0" y="4261104"/>
                          </a:moveTo>
                          <a:lnTo>
                            <a:pt x="8631936" y="4261104"/>
                          </a:lnTo>
                          <a:lnTo>
                            <a:pt x="8631936" y="4244849"/>
                          </a:lnTo>
                          <a:lnTo>
                            <a:pt x="0" y="4244849"/>
                          </a:lnTo>
                          <a:close/>
                          <a:moveTo>
                            <a:pt x="0" y="4051809"/>
                          </a:moveTo>
                          <a:lnTo>
                            <a:pt x="8631936" y="4051809"/>
                          </a:lnTo>
                          <a:lnTo>
                            <a:pt x="8631936" y="4035552"/>
                          </a:lnTo>
                          <a:lnTo>
                            <a:pt x="0" y="4035552"/>
                          </a:lnTo>
                          <a:close/>
                          <a:moveTo>
                            <a:pt x="0" y="3842512"/>
                          </a:moveTo>
                          <a:lnTo>
                            <a:pt x="8631936" y="3842512"/>
                          </a:lnTo>
                          <a:lnTo>
                            <a:pt x="8631936" y="3826257"/>
                          </a:lnTo>
                          <a:lnTo>
                            <a:pt x="0" y="3826257"/>
                          </a:lnTo>
                          <a:close/>
                          <a:moveTo>
                            <a:pt x="304799" y="3474721"/>
                          </a:moveTo>
                          <a:lnTo>
                            <a:pt x="8631936" y="3474721"/>
                          </a:lnTo>
                          <a:lnTo>
                            <a:pt x="8631936" y="3458464"/>
                          </a:lnTo>
                          <a:lnTo>
                            <a:pt x="304799" y="3458464"/>
                          </a:lnTo>
                          <a:close/>
                          <a:moveTo>
                            <a:pt x="304799" y="2737104"/>
                          </a:moveTo>
                          <a:lnTo>
                            <a:pt x="8631936" y="2737104"/>
                          </a:lnTo>
                          <a:lnTo>
                            <a:pt x="8631936" y="2720849"/>
                          </a:lnTo>
                          <a:lnTo>
                            <a:pt x="304799" y="2720849"/>
                          </a:lnTo>
                          <a:close/>
                          <a:moveTo>
                            <a:pt x="0" y="2527809"/>
                          </a:moveTo>
                          <a:lnTo>
                            <a:pt x="8631936" y="2527809"/>
                          </a:lnTo>
                          <a:lnTo>
                            <a:pt x="8631936" y="2511552"/>
                          </a:lnTo>
                          <a:lnTo>
                            <a:pt x="0" y="2511552"/>
                          </a:lnTo>
                          <a:close/>
                          <a:moveTo>
                            <a:pt x="0" y="2318512"/>
                          </a:moveTo>
                          <a:lnTo>
                            <a:pt x="8631936" y="2318512"/>
                          </a:lnTo>
                          <a:lnTo>
                            <a:pt x="8631936" y="2302257"/>
                          </a:lnTo>
                          <a:lnTo>
                            <a:pt x="0" y="2302257"/>
                          </a:lnTo>
                          <a:close/>
                          <a:moveTo>
                            <a:pt x="0" y="2109216"/>
                          </a:moveTo>
                          <a:lnTo>
                            <a:pt x="8631936" y="2109216"/>
                          </a:lnTo>
                          <a:lnTo>
                            <a:pt x="8631936" y="2092961"/>
                          </a:lnTo>
                          <a:lnTo>
                            <a:pt x="0" y="2092961"/>
                          </a:lnTo>
                          <a:close/>
                          <a:moveTo>
                            <a:pt x="0" y="1899921"/>
                          </a:moveTo>
                          <a:lnTo>
                            <a:pt x="8631936" y="1899921"/>
                          </a:lnTo>
                          <a:lnTo>
                            <a:pt x="8631936" y="1883664"/>
                          </a:lnTo>
                          <a:lnTo>
                            <a:pt x="0" y="1883664"/>
                          </a:lnTo>
                          <a:close/>
                          <a:moveTo>
                            <a:pt x="0" y="1690624"/>
                          </a:moveTo>
                          <a:lnTo>
                            <a:pt x="8631936" y="1690624"/>
                          </a:lnTo>
                          <a:lnTo>
                            <a:pt x="8631936" y="1674369"/>
                          </a:lnTo>
                          <a:lnTo>
                            <a:pt x="0" y="1674369"/>
                          </a:lnTo>
                          <a:close/>
                          <a:moveTo>
                            <a:pt x="0" y="1481328"/>
                          </a:moveTo>
                          <a:lnTo>
                            <a:pt x="8631936" y="1481328"/>
                          </a:lnTo>
                          <a:lnTo>
                            <a:pt x="8631936" y="1465073"/>
                          </a:lnTo>
                          <a:lnTo>
                            <a:pt x="0" y="1465073"/>
                          </a:lnTo>
                          <a:close/>
                          <a:moveTo>
                            <a:pt x="0" y="1272033"/>
                          </a:moveTo>
                          <a:lnTo>
                            <a:pt x="8631936" y="1272033"/>
                          </a:lnTo>
                          <a:lnTo>
                            <a:pt x="8631936" y="1255776"/>
                          </a:lnTo>
                          <a:lnTo>
                            <a:pt x="0" y="1255776"/>
                          </a:lnTo>
                          <a:close/>
                          <a:moveTo>
                            <a:pt x="0" y="1062737"/>
                          </a:moveTo>
                          <a:lnTo>
                            <a:pt x="8631936" y="1062737"/>
                          </a:lnTo>
                          <a:lnTo>
                            <a:pt x="8631936" y="1046480"/>
                          </a:lnTo>
                          <a:lnTo>
                            <a:pt x="0" y="1046480"/>
                          </a:lnTo>
                          <a:close/>
                          <a:moveTo>
                            <a:pt x="0" y="853440"/>
                          </a:moveTo>
                          <a:lnTo>
                            <a:pt x="8631936" y="853440"/>
                          </a:lnTo>
                          <a:lnTo>
                            <a:pt x="8631936" y="837185"/>
                          </a:lnTo>
                          <a:lnTo>
                            <a:pt x="0" y="837185"/>
                          </a:lnTo>
                          <a:close/>
                          <a:moveTo>
                            <a:pt x="0" y="644145"/>
                          </a:moveTo>
                          <a:lnTo>
                            <a:pt x="8631936" y="644145"/>
                          </a:lnTo>
                          <a:lnTo>
                            <a:pt x="8631936" y="627888"/>
                          </a:lnTo>
                          <a:lnTo>
                            <a:pt x="0" y="627888"/>
                          </a:lnTo>
                          <a:close/>
                          <a:moveTo>
                            <a:pt x="0" y="434849"/>
                          </a:moveTo>
                          <a:lnTo>
                            <a:pt x="8631936" y="434849"/>
                          </a:lnTo>
                          <a:lnTo>
                            <a:pt x="8631936" y="418592"/>
                          </a:lnTo>
                          <a:lnTo>
                            <a:pt x="0" y="418592"/>
                          </a:lnTo>
                          <a:close/>
                          <a:moveTo>
                            <a:pt x="0" y="225552"/>
                          </a:moveTo>
                          <a:lnTo>
                            <a:pt x="8631936" y="225552"/>
                          </a:lnTo>
                          <a:lnTo>
                            <a:pt x="8631936" y="209297"/>
                          </a:lnTo>
                          <a:lnTo>
                            <a:pt x="0" y="209297"/>
                          </a:lnTo>
                          <a:close/>
                          <a:moveTo>
                            <a:pt x="0" y="16257"/>
                          </a:moveTo>
                          <a:lnTo>
                            <a:pt x="8631936" y="16257"/>
                          </a:lnTo>
                          <a:lnTo>
                            <a:pt x="86319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2900172</wp:posOffset>
            </wp:positionV>
            <wp:extent cx="12192" cy="236220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2362200"/>
                    </a:xfrm>
                    <a:custGeom>
                      <a:rect l="l" t="t" r="r" b="b"/>
                      <a:pathLst>
                        <a:path w="16256" h="3149601">
                          <a:moveTo>
                            <a:pt x="0" y="3149601"/>
                          </a:moveTo>
                          <a:lnTo>
                            <a:pt x="16256" y="3149601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469391</wp:posOffset>
            </wp:positionH>
            <wp:positionV relativeFrom="page">
              <wp:posOffset>2912364</wp:posOffset>
            </wp:positionV>
            <wp:extent cx="5369052" cy="2028444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69052" cy="2028444"/>
                    </a:xfrm>
                    <a:custGeom>
                      <a:rect l="l" t="t" r="r" b="b"/>
                      <a:pathLst>
                        <a:path w="7158737" h="2704593">
                          <a:moveTo>
                            <a:pt x="5220209" y="2704593"/>
                          </a:moveTo>
                          <a:lnTo>
                            <a:pt x="5236465" y="2704593"/>
                          </a:lnTo>
                          <a:lnTo>
                            <a:pt x="5236465" y="2511552"/>
                          </a:lnTo>
                          <a:lnTo>
                            <a:pt x="5220209" y="2511552"/>
                          </a:lnTo>
                          <a:close/>
                          <a:moveTo>
                            <a:pt x="6221985" y="2704593"/>
                          </a:moveTo>
                          <a:lnTo>
                            <a:pt x="6238240" y="2704593"/>
                          </a:lnTo>
                          <a:lnTo>
                            <a:pt x="6238240" y="2511552"/>
                          </a:lnTo>
                          <a:lnTo>
                            <a:pt x="6221985" y="2511552"/>
                          </a:lnTo>
                          <a:close/>
                          <a:moveTo>
                            <a:pt x="7142480" y="2704593"/>
                          </a:moveTo>
                          <a:lnTo>
                            <a:pt x="7158737" y="2704593"/>
                          </a:lnTo>
                          <a:lnTo>
                            <a:pt x="7158737" y="2511552"/>
                          </a:lnTo>
                          <a:lnTo>
                            <a:pt x="7142480" y="2511552"/>
                          </a:lnTo>
                          <a:close/>
                          <a:moveTo>
                            <a:pt x="0" y="2286001"/>
                          </a:moveTo>
                          <a:lnTo>
                            <a:pt x="16257" y="2286001"/>
                          </a:lnTo>
                          <a:lnTo>
                            <a:pt x="16257" y="2092961"/>
                          </a:lnTo>
                          <a:lnTo>
                            <a:pt x="0" y="2092961"/>
                          </a:lnTo>
                          <a:close/>
                          <a:moveTo>
                            <a:pt x="1188721" y="2286001"/>
                          </a:moveTo>
                          <a:lnTo>
                            <a:pt x="1204977" y="2286001"/>
                          </a:lnTo>
                          <a:lnTo>
                            <a:pt x="1204977" y="2092961"/>
                          </a:lnTo>
                          <a:lnTo>
                            <a:pt x="1188721" y="2092961"/>
                          </a:lnTo>
                          <a:close/>
                          <a:moveTo>
                            <a:pt x="4767073" y="2286001"/>
                          </a:moveTo>
                          <a:lnTo>
                            <a:pt x="4783329" y="2286001"/>
                          </a:lnTo>
                          <a:lnTo>
                            <a:pt x="4783329" y="2092961"/>
                          </a:lnTo>
                          <a:lnTo>
                            <a:pt x="4767073" y="2092961"/>
                          </a:lnTo>
                          <a:close/>
                          <a:moveTo>
                            <a:pt x="5220209" y="2286001"/>
                          </a:moveTo>
                          <a:lnTo>
                            <a:pt x="5236465" y="2286001"/>
                          </a:lnTo>
                          <a:lnTo>
                            <a:pt x="5236465" y="2092961"/>
                          </a:lnTo>
                          <a:lnTo>
                            <a:pt x="5220209" y="2092961"/>
                          </a:lnTo>
                          <a:close/>
                          <a:moveTo>
                            <a:pt x="6221985" y="2286001"/>
                          </a:moveTo>
                          <a:lnTo>
                            <a:pt x="6238240" y="2286001"/>
                          </a:lnTo>
                          <a:lnTo>
                            <a:pt x="6238240" y="2092961"/>
                          </a:lnTo>
                          <a:lnTo>
                            <a:pt x="6221985" y="2092961"/>
                          </a:lnTo>
                          <a:close/>
                          <a:moveTo>
                            <a:pt x="7142480" y="2286001"/>
                          </a:moveTo>
                          <a:lnTo>
                            <a:pt x="7158737" y="2286001"/>
                          </a:lnTo>
                          <a:lnTo>
                            <a:pt x="7158737" y="2092961"/>
                          </a:lnTo>
                          <a:lnTo>
                            <a:pt x="7142480" y="2092961"/>
                          </a:lnTo>
                          <a:close/>
                          <a:moveTo>
                            <a:pt x="0" y="2076705"/>
                          </a:moveTo>
                          <a:lnTo>
                            <a:pt x="16257" y="2076705"/>
                          </a:lnTo>
                          <a:lnTo>
                            <a:pt x="16257" y="1883664"/>
                          </a:lnTo>
                          <a:lnTo>
                            <a:pt x="0" y="1883664"/>
                          </a:lnTo>
                          <a:close/>
                          <a:moveTo>
                            <a:pt x="1188721" y="2076705"/>
                          </a:moveTo>
                          <a:lnTo>
                            <a:pt x="1204977" y="2076705"/>
                          </a:lnTo>
                          <a:lnTo>
                            <a:pt x="1204977" y="1883664"/>
                          </a:lnTo>
                          <a:lnTo>
                            <a:pt x="1188721" y="1883664"/>
                          </a:lnTo>
                          <a:close/>
                          <a:moveTo>
                            <a:pt x="4767073" y="2076705"/>
                          </a:moveTo>
                          <a:lnTo>
                            <a:pt x="4783329" y="2076705"/>
                          </a:lnTo>
                          <a:lnTo>
                            <a:pt x="4783329" y="1883664"/>
                          </a:lnTo>
                          <a:lnTo>
                            <a:pt x="4767073" y="1883664"/>
                          </a:lnTo>
                          <a:close/>
                          <a:moveTo>
                            <a:pt x="5220209" y="2076705"/>
                          </a:moveTo>
                          <a:lnTo>
                            <a:pt x="5236465" y="2076705"/>
                          </a:lnTo>
                          <a:lnTo>
                            <a:pt x="5236465" y="1883664"/>
                          </a:lnTo>
                          <a:lnTo>
                            <a:pt x="5220209" y="1883664"/>
                          </a:lnTo>
                          <a:close/>
                          <a:moveTo>
                            <a:pt x="6221985" y="2076705"/>
                          </a:moveTo>
                          <a:lnTo>
                            <a:pt x="6238240" y="2076705"/>
                          </a:lnTo>
                          <a:lnTo>
                            <a:pt x="6238240" y="1883664"/>
                          </a:lnTo>
                          <a:lnTo>
                            <a:pt x="6221985" y="1883664"/>
                          </a:lnTo>
                          <a:close/>
                          <a:moveTo>
                            <a:pt x="7142480" y="2076705"/>
                          </a:moveTo>
                          <a:lnTo>
                            <a:pt x="7158737" y="2076705"/>
                          </a:lnTo>
                          <a:lnTo>
                            <a:pt x="7158737" y="1883664"/>
                          </a:lnTo>
                          <a:lnTo>
                            <a:pt x="7142480" y="1883664"/>
                          </a:lnTo>
                          <a:close/>
                          <a:moveTo>
                            <a:pt x="0" y="1867408"/>
                          </a:moveTo>
                          <a:lnTo>
                            <a:pt x="16257" y="1867408"/>
                          </a:lnTo>
                          <a:lnTo>
                            <a:pt x="16257" y="1674369"/>
                          </a:lnTo>
                          <a:lnTo>
                            <a:pt x="0" y="1674369"/>
                          </a:lnTo>
                          <a:close/>
                          <a:moveTo>
                            <a:pt x="1188721" y="1867408"/>
                          </a:moveTo>
                          <a:lnTo>
                            <a:pt x="1204977" y="1867408"/>
                          </a:lnTo>
                          <a:lnTo>
                            <a:pt x="1204977" y="1674369"/>
                          </a:lnTo>
                          <a:lnTo>
                            <a:pt x="1188721" y="1674369"/>
                          </a:lnTo>
                          <a:close/>
                          <a:moveTo>
                            <a:pt x="4767073" y="1867408"/>
                          </a:moveTo>
                          <a:lnTo>
                            <a:pt x="4783329" y="1867408"/>
                          </a:lnTo>
                          <a:lnTo>
                            <a:pt x="4783329" y="1674369"/>
                          </a:lnTo>
                          <a:lnTo>
                            <a:pt x="4767073" y="1674369"/>
                          </a:lnTo>
                          <a:close/>
                          <a:moveTo>
                            <a:pt x="5220209" y="1867408"/>
                          </a:moveTo>
                          <a:lnTo>
                            <a:pt x="5236465" y="1867408"/>
                          </a:lnTo>
                          <a:lnTo>
                            <a:pt x="5236465" y="1674369"/>
                          </a:lnTo>
                          <a:lnTo>
                            <a:pt x="5220209" y="1674369"/>
                          </a:lnTo>
                          <a:close/>
                          <a:moveTo>
                            <a:pt x="6221985" y="1867408"/>
                          </a:moveTo>
                          <a:lnTo>
                            <a:pt x="6238240" y="1867408"/>
                          </a:lnTo>
                          <a:lnTo>
                            <a:pt x="6238240" y="1674369"/>
                          </a:lnTo>
                          <a:lnTo>
                            <a:pt x="6221985" y="1674369"/>
                          </a:lnTo>
                          <a:close/>
                          <a:moveTo>
                            <a:pt x="7142480" y="1867408"/>
                          </a:moveTo>
                          <a:lnTo>
                            <a:pt x="7158737" y="1867408"/>
                          </a:lnTo>
                          <a:lnTo>
                            <a:pt x="7158737" y="1674369"/>
                          </a:lnTo>
                          <a:lnTo>
                            <a:pt x="7142480" y="1674369"/>
                          </a:lnTo>
                          <a:close/>
                          <a:moveTo>
                            <a:pt x="0" y="1658113"/>
                          </a:moveTo>
                          <a:lnTo>
                            <a:pt x="16257" y="1658113"/>
                          </a:lnTo>
                          <a:lnTo>
                            <a:pt x="16257" y="1465072"/>
                          </a:lnTo>
                          <a:lnTo>
                            <a:pt x="0" y="1465072"/>
                          </a:lnTo>
                          <a:close/>
                          <a:moveTo>
                            <a:pt x="1188721" y="1658113"/>
                          </a:moveTo>
                          <a:lnTo>
                            <a:pt x="1204977" y="1658113"/>
                          </a:lnTo>
                          <a:lnTo>
                            <a:pt x="1204977" y="1465072"/>
                          </a:lnTo>
                          <a:lnTo>
                            <a:pt x="1188721" y="1465072"/>
                          </a:lnTo>
                          <a:close/>
                          <a:moveTo>
                            <a:pt x="4767073" y="1658113"/>
                          </a:moveTo>
                          <a:lnTo>
                            <a:pt x="4783329" y="1658113"/>
                          </a:lnTo>
                          <a:lnTo>
                            <a:pt x="4783329" y="1465072"/>
                          </a:lnTo>
                          <a:lnTo>
                            <a:pt x="4767073" y="1465072"/>
                          </a:lnTo>
                          <a:close/>
                          <a:moveTo>
                            <a:pt x="5220209" y="1658113"/>
                          </a:moveTo>
                          <a:lnTo>
                            <a:pt x="5236465" y="1658113"/>
                          </a:lnTo>
                          <a:lnTo>
                            <a:pt x="5236465" y="1465072"/>
                          </a:lnTo>
                          <a:lnTo>
                            <a:pt x="5220209" y="1465072"/>
                          </a:lnTo>
                          <a:close/>
                          <a:moveTo>
                            <a:pt x="6221985" y="1658113"/>
                          </a:moveTo>
                          <a:lnTo>
                            <a:pt x="6238240" y="1658113"/>
                          </a:lnTo>
                          <a:lnTo>
                            <a:pt x="6238240" y="1465072"/>
                          </a:lnTo>
                          <a:lnTo>
                            <a:pt x="6221985" y="1465072"/>
                          </a:lnTo>
                          <a:close/>
                          <a:moveTo>
                            <a:pt x="7142480" y="1658113"/>
                          </a:moveTo>
                          <a:lnTo>
                            <a:pt x="7158737" y="1658113"/>
                          </a:lnTo>
                          <a:lnTo>
                            <a:pt x="7158737" y="1465072"/>
                          </a:lnTo>
                          <a:lnTo>
                            <a:pt x="7142480" y="1465072"/>
                          </a:lnTo>
                          <a:close/>
                          <a:moveTo>
                            <a:pt x="0" y="1448816"/>
                          </a:moveTo>
                          <a:lnTo>
                            <a:pt x="16257" y="1448816"/>
                          </a:lnTo>
                          <a:lnTo>
                            <a:pt x="16257" y="1255776"/>
                          </a:lnTo>
                          <a:lnTo>
                            <a:pt x="0" y="1255776"/>
                          </a:lnTo>
                          <a:close/>
                          <a:moveTo>
                            <a:pt x="1188721" y="1448816"/>
                          </a:moveTo>
                          <a:lnTo>
                            <a:pt x="1204977" y="1448816"/>
                          </a:lnTo>
                          <a:lnTo>
                            <a:pt x="1204977" y="1255776"/>
                          </a:lnTo>
                          <a:lnTo>
                            <a:pt x="1188721" y="1255776"/>
                          </a:lnTo>
                          <a:close/>
                          <a:moveTo>
                            <a:pt x="4767073" y="1448816"/>
                          </a:moveTo>
                          <a:lnTo>
                            <a:pt x="4783329" y="1448816"/>
                          </a:lnTo>
                          <a:lnTo>
                            <a:pt x="4783329" y="1255776"/>
                          </a:lnTo>
                          <a:lnTo>
                            <a:pt x="4767073" y="1255776"/>
                          </a:lnTo>
                          <a:close/>
                          <a:moveTo>
                            <a:pt x="5220209" y="1448816"/>
                          </a:moveTo>
                          <a:lnTo>
                            <a:pt x="5236465" y="1448816"/>
                          </a:lnTo>
                          <a:lnTo>
                            <a:pt x="5236465" y="1255776"/>
                          </a:lnTo>
                          <a:lnTo>
                            <a:pt x="5220209" y="1255776"/>
                          </a:lnTo>
                          <a:close/>
                          <a:moveTo>
                            <a:pt x="6221985" y="1448816"/>
                          </a:moveTo>
                          <a:lnTo>
                            <a:pt x="6238240" y="1448816"/>
                          </a:lnTo>
                          <a:lnTo>
                            <a:pt x="6238240" y="1255776"/>
                          </a:lnTo>
                          <a:lnTo>
                            <a:pt x="6221985" y="1255776"/>
                          </a:lnTo>
                          <a:close/>
                          <a:moveTo>
                            <a:pt x="7142480" y="1448816"/>
                          </a:moveTo>
                          <a:lnTo>
                            <a:pt x="7158737" y="1448816"/>
                          </a:lnTo>
                          <a:lnTo>
                            <a:pt x="7158737" y="1255776"/>
                          </a:lnTo>
                          <a:lnTo>
                            <a:pt x="7142480" y="1255776"/>
                          </a:lnTo>
                          <a:close/>
                          <a:moveTo>
                            <a:pt x="0" y="1239520"/>
                          </a:moveTo>
                          <a:lnTo>
                            <a:pt x="16257" y="1239520"/>
                          </a:lnTo>
                          <a:lnTo>
                            <a:pt x="16257" y="1046481"/>
                          </a:lnTo>
                          <a:lnTo>
                            <a:pt x="0" y="1046481"/>
                          </a:lnTo>
                          <a:close/>
                          <a:moveTo>
                            <a:pt x="1188721" y="1239520"/>
                          </a:moveTo>
                          <a:lnTo>
                            <a:pt x="1204977" y="1239520"/>
                          </a:lnTo>
                          <a:lnTo>
                            <a:pt x="1204977" y="1046481"/>
                          </a:lnTo>
                          <a:lnTo>
                            <a:pt x="1188721" y="1046481"/>
                          </a:lnTo>
                          <a:close/>
                          <a:moveTo>
                            <a:pt x="4767073" y="1239520"/>
                          </a:moveTo>
                          <a:lnTo>
                            <a:pt x="4783329" y="1239520"/>
                          </a:lnTo>
                          <a:lnTo>
                            <a:pt x="4783329" y="1046481"/>
                          </a:lnTo>
                          <a:lnTo>
                            <a:pt x="4767073" y="1046481"/>
                          </a:lnTo>
                          <a:close/>
                          <a:moveTo>
                            <a:pt x="5220209" y="1239520"/>
                          </a:moveTo>
                          <a:lnTo>
                            <a:pt x="5236465" y="1239520"/>
                          </a:lnTo>
                          <a:lnTo>
                            <a:pt x="5236465" y="1046481"/>
                          </a:lnTo>
                          <a:lnTo>
                            <a:pt x="5220209" y="1046481"/>
                          </a:lnTo>
                          <a:close/>
                          <a:moveTo>
                            <a:pt x="6221985" y="1239520"/>
                          </a:moveTo>
                          <a:lnTo>
                            <a:pt x="6238240" y="1239520"/>
                          </a:lnTo>
                          <a:lnTo>
                            <a:pt x="6238240" y="1046481"/>
                          </a:lnTo>
                          <a:lnTo>
                            <a:pt x="6221985" y="1046481"/>
                          </a:lnTo>
                          <a:close/>
                          <a:moveTo>
                            <a:pt x="7142480" y="1239520"/>
                          </a:moveTo>
                          <a:lnTo>
                            <a:pt x="7158737" y="1239520"/>
                          </a:lnTo>
                          <a:lnTo>
                            <a:pt x="7158737" y="1046481"/>
                          </a:lnTo>
                          <a:lnTo>
                            <a:pt x="7142480" y="1046481"/>
                          </a:lnTo>
                          <a:close/>
                          <a:moveTo>
                            <a:pt x="0" y="1030225"/>
                          </a:moveTo>
                          <a:lnTo>
                            <a:pt x="16257" y="1030225"/>
                          </a:lnTo>
                          <a:lnTo>
                            <a:pt x="16257" y="837184"/>
                          </a:lnTo>
                          <a:lnTo>
                            <a:pt x="0" y="837184"/>
                          </a:lnTo>
                          <a:close/>
                          <a:moveTo>
                            <a:pt x="1188721" y="1030225"/>
                          </a:moveTo>
                          <a:lnTo>
                            <a:pt x="1204977" y="1030225"/>
                          </a:lnTo>
                          <a:lnTo>
                            <a:pt x="1204977" y="837184"/>
                          </a:lnTo>
                          <a:lnTo>
                            <a:pt x="1188721" y="837184"/>
                          </a:lnTo>
                          <a:close/>
                          <a:moveTo>
                            <a:pt x="4767073" y="1030225"/>
                          </a:moveTo>
                          <a:lnTo>
                            <a:pt x="4783329" y="1030225"/>
                          </a:lnTo>
                          <a:lnTo>
                            <a:pt x="4783329" y="837184"/>
                          </a:lnTo>
                          <a:lnTo>
                            <a:pt x="4767073" y="837184"/>
                          </a:lnTo>
                          <a:close/>
                          <a:moveTo>
                            <a:pt x="5220209" y="1030225"/>
                          </a:moveTo>
                          <a:lnTo>
                            <a:pt x="5236465" y="1030225"/>
                          </a:lnTo>
                          <a:lnTo>
                            <a:pt x="5236465" y="837184"/>
                          </a:lnTo>
                          <a:lnTo>
                            <a:pt x="5220209" y="837184"/>
                          </a:lnTo>
                          <a:close/>
                          <a:moveTo>
                            <a:pt x="6221985" y="1030225"/>
                          </a:moveTo>
                          <a:lnTo>
                            <a:pt x="6238240" y="1030225"/>
                          </a:lnTo>
                          <a:lnTo>
                            <a:pt x="6238240" y="837184"/>
                          </a:lnTo>
                          <a:lnTo>
                            <a:pt x="6221985" y="837184"/>
                          </a:lnTo>
                          <a:close/>
                          <a:moveTo>
                            <a:pt x="7142480" y="1030225"/>
                          </a:moveTo>
                          <a:lnTo>
                            <a:pt x="7158737" y="1030225"/>
                          </a:lnTo>
                          <a:lnTo>
                            <a:pt x="7158737" y="837184"/>
                          </a:lnTo>
                          <a:lnTo>
                            <a:pt x="7142480" y="837184"/>
                          </a:lnTo>
                          <a:close/>
                          <a:moveTo>
                            <a:pt x="0" y="820928"/>
                          </a:moveTo>
                          <a:lnTo>
                            <a:pt x="16257" y="820928"/>
                          </a:lnTo>
                          <a:lnTo>
                            <a:pt x="16257" y="627888"/>
                          </a:lnTo>
                          <a:lnTo>
                            <a:pt x="0" y="627888"/>
                          </a:lnTo>
                          <a:close/>
                          <a:moveTo>
                            <a:pt x="1188721" y="820928"/>
                          </a:moveTo>
                          <a:lnTo>
                            <a:pt x="1204977" y="820928"/>
                          </a:lnTo>
                          <a:lnTo>
                            <a:pt x="1204977" y="627888"/>
                          </a:lnTo>
                          <a:lnTo>
                            <a:pt x="1188721" y="627888"/>
                          </a:lnTo>
                          <a:close/>
                          <a:moveTo>
                            <a:pt x="4767073" y="820928"/>
                          </a:moveTo>
                          <a:lnTo>
                            <a:pt x="4783329" y="820928"/>
                          </a:lnTo>
                          <a:lnTo>
                            <a:pt x="4783329" y="627888"/>
                          </a:lnTo>
                          <a:lnTo>
                            <a:pt x="4767073" y="627888"/>
                          </a:lnTo>
                          <a:close/>
                          <a:moveTo>
                            <a:pt x="5220209" y="820928"/>
                          </a:moveTo>
                          <a:lnTo>
                            <a:pt x="5236465" y="820928"/>
                          </a:lnTo>
                          <a:lnTo>
                            <a:pt x="5236465" y="627888"/>
                          </a:lnTo>
                          <a:lnTo>
                            <a:pt x="5220209" y="627888"/>
                          </a:lnTo>
                          <a:close/>
                          <a:moveTo>
                            <a:pt x="6221985" y="820928"/>
                          </a:moveTo>
                          <a:lnTo>
                            <a:pt x="6238240" y="820928"/>
                          </a:lnTo>
                          <a:lnTo>
                            <a:pt x="6238240" y="627888"/>
                          </a:lnTo>
                          <a:lnTo>
                            <a:pt x="6221985" y="627888"/>
                          </a:lnTo>
                          <a:close/>
                          <a:moveTo>
                            <a:pt x="7142480" y="820928"/>
                          </a:moveTo>
                          <a:lnTo>
                            <a:pt x="7158737" y="820928"/>
                          </a:lnTo>
                          <a:lnTo>
                            <a:pt x="7158737" y="627888"/>
                          </a:lnTo>
                          <a:lnTo>
                            <a:pt x="7142480" y="627888"/>
                          </a:lnTo>
                          <a:close/>
                          <a:moveTo>
                            <a:pt x="0" y="611632"/>
                          </a:moveTo>
                          <a:lnTo>
                            <a:pt x="16257" y="611632"/>
                          </a:lnTo>
                          <a:lnTo>
                            <a:pt x="16257" y="418593"/>
                          </a:lnTo>
                          <a:lnTo>
                            <a:pt x="0" y="418593"/>
                          </a:lnTo>
                          <a:close/>
                          <a:moveTo>
                            <a:pt x="1188721" y="611632"/>
                          </a:moveTo>
                          <a:lnTo>
                            <a:pt x="1204977" y="611632"/>
                          </a:lnTo>
                          <a:lnTo>
                            <a:pt x="1204977" y="418593"/>
                          </a:lnTo>
                          <a:lnTo>
                            <a:pt x="1188721" y="418593"/>
                          </a:lnTo>
                          <a:close/>
                          <a:moveTo>
                            <a:pt x="4767073" y="611632"/>
                          </a:moveTo>
                          <a:lnTo>
                            <a:pt x="4783329" y="611632"/>
                          </a:lnTo>
                          <a:lnTo>
                            <a:pt x="4783329" y="418593"/>
                          </a:lnTo>
                          <a:lnTo>
                            <a:pt x="4767073" y="418593"/>
                          </a:lnTo>
                          <a:close/>
                          <a:moveTo>
                            <a:pt x="5220209" y="611632"/>
                          </a:moveTo>
                          <a:lnTo>
                            <a:pt x="5236465" y="611632"/>
                          </a:lnTo>
                          <a:lnTo>
                            <a:pt x="5236465" y="418593"/>
                          </a:lnTo>
                          <a:lnTo>
                            <a:pt x="5220209" y="418593"/>
                          </a:lnTo>
                          <a:close/>
                          <a:moveTo>
                            <a:pt x="6221985" y="611632"/>
                          </a:moveTo>
                          <a:lnTo>
                            <a:pt x="6238240" y="611632"/>
                          </a:lnTo>
                          <a:lnTo>
                            <a:pt x="6238240" y="418593"/>
                          </a:lnTo>
                          <a:lnTo>
                            <a:pt x="6221985" y="418593"/>
                          </a:lnTo>
                          <a:close/>
                          <a:moveTo>
                            <a:pt x="7142480" y="611632"/>
                          </a:moveTo>
                          <a:lnTo>
                            <a:pt x="7158737" y="611632"/>
                          </a:lnTo>
                          <a:lnTo>
                            <a:pt x="7158737" y="418593"/>
                          </a:lnTo>
                          <a:lnTo>
                            <a:pt x="7142480" y="418593"/>
                          </a:lnTo>
                          <a:close/>
                          <a:moveTo>
                            <a:pt x="0" y="402337"/>
                          </a:moveTo>
                          <a:lnTo>
                            <a:pt x="16257" y="402337"/>
                          </a:lnTo>
                          <a:lnTo>
                            <a:pt x="16257" y="209296"/>
                          </a:lnTo>
                          <a:lnTo>
                            <a:pt x="0" y="209296"/>
                          </a:lnTo>
                          <a:close/>
                          <a:moveTo>
                            <a:pt x="1188721" y="402337"/>
                          </a:moveTo>
                          <a:lnTo>
                            <a:pt x="1204977" y="402337"/>
                          </a:lnTo>
                          <a:lnTo>
                            <a:pt x="1204977" y="209296"/>
                          </a:lnTo>
                          <a:lnTo>
                            <a:pt x="1188721" y="209296"/>
                          </a:lnTo>
                          <a:close/>
                          <a:moveTo>
                            <a:pt x="4767073" y="402337"/>
                          </a:moveTo>
                          <a:lnTo>
                            <a:pt x="4783329" y="402337"/>
                          </a:lnTo>
                          <a:lnTo>
                            <a:pt x="4783329" y="209296"/>
                          </a:lnTo>
                          <a:lnTo>
                            <a:pt x="4767073" y="209296"/>
                          </a:lnTo>
                          <a:close/>
                          <a:moveTo>
                            <a:pt x="5220209" y="402337"/>
                          </a:moveTo>
                          <a:lnTo>
                            <a:pt x="5236465" y="402337"/>
                          </a:lnTo>
                          <a:lnTo>
                            <a:pt x="5236465" y="209296"/>
                          </a:lnTo>
                          <a:lnTo>
                            <a:pt x="5220209" y="209296"/>
                          </a:lnTo>
                          <a:close/>
                          <a:moveTo>
                            <a:pt x="6221985" y="402337"/>
                          </a:moveTo>
                          <a:lnTo>
                            <a:pt x="6238240" y="402337"/>
                          </a:lnTo>
                          <a:lnTo>
                            <a:pt x="6238240" y="209296"/>
                          </a:lnTo>
                          <a:lnTo>
                            <a:pt x="6221985" y="209296"/>
                          </a:lnTo>
                          <a:close/>
                          <a:moveTo>
                            <a:pt x="7142480" y="402337"/>
                          </a:moveTo>
                          <a:lnTo>
                            <a:pt x="7158737" y="402337"/>
                          </a:lnTo>
                          <a:lnTo>
                            <a:pt x="7158737" y="209296"/>
                          </a:lnTo>
                          <a:lnTo>
                            <a:pt x="7142480" y="209296"/>
                          </a:lnTo>
                          <a:close/>
                          <a:moveTo>
                            <a:pt x="0" y="193040"/>
                          </a:moveTo>
                          <a:lnTo>
                            <a:pt x="16257" y="19304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  <a:moveTo>
                            <a:pt x="1188721" y="193040"/>
                          </a:moveTo>
                          <a:lnTo>
                            <a:pt x="1204977" y="193040"/>
                          </a:lnTo>
                          <a:lnTo>
                            <a:pt x="1204977" y="0"/>
                          </a:lnTo>
                          <a:lnTo>
                            <a:pt x="1188721" y="0"/>
                          </a:lnTo>
                          <a:close/>
                          <a:moveTo>
                            <a:pt x="4767073" y="193040"/>
                          </a:moveTo>
                          <a:lnTo>
                            <a:pt x="4783329" y="193040"/>
                          </a:lnTo>
                          <a:lnTo>
                            <a:pt x="4783329" y="0"/>
                          </a:lnTo>
                          <a:lnTo>
                            <a:pt x="4767073" y="0"/>
                          </a:lnTo>
                          <a:close/>
                          <a:moveTo>
                            <a:pt x="5220209" y="193040"/>
                          </a:moveTo>
                          <a:lnTo>
                            <a:pt x="5236465" y="193040"/>
                          </a:lnTo>
                          <a:lnTo>
                            <a:pt x="5236465" y="0"/>
                          </a:lnTo>
                          <a:lnTo>
                            <a:pt x="5220209" y="0"/>
                          </a:lnTo>
                          <a:close/>
                          <a:moveTo>
                            <a:pt x="6221985" y="193040"/>
                          </a:moveTo>
                          <a:lnTo>
                            <a:pt x="6238240" y="193040"/>
                          </a:lnTo>
                          <a:lnTo>
                            <a:pt x="6238240" y="0"/>
                          </a:lnTo>
                          <a:lnTo>
                            <a:pt x="6221985" y="0"/>
                          </a:lnTo>
                          <a:close/>
                          <a:moveTo>
                            <a:pt x="7142480" y="193040"/>
                          </a:moveTo>
                          <a:lnTo>
                            <a:pt x="7158737" y="193040"/>
                          </a:lnTo>
                          <a:lnTo>
                            <a:pt x="7158737" y="0"/>
                          </a:lnTo>
                          <a:lnTo>
                            <a:pt x="7142480" y="0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469391</wp:posOffset>
            </wp:positionH>
            <wp:positionV relativeFrom="page">
              <wp:posOffset>5109972</wp:posOffset>
            </wp:positionV>
            <wp:extent cx="5369052" cy="458419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69052" cy="4584191"/>
                    </a:xfrm>
                    <a:custGeom>
                      <a:rect l="l" t="t" r="r" b="b"/>
                      <a:pathLst>
                        <a:path w="7158737" h="6112255">
                          <a:moveTo>
                            <a:pt x="0" y="6112255"/>
                          </a:moveTo>
                          <a:lnTo>
                            <a:pt x="16257" y="6112255"/>
                          </a:lnTo>
                          <a:lnTo>
                            <a:pt x="16257" y="5909055"/>
                          </a:lnTo>
                          <a:lnTo>
                            <a:pt x="0" y="5909055"/>
                          </a:lnTo>
                          <a:close/>
                          <a:moveTo>
                            <a:pt x="1188721" y="6112255"/>
                          </a:moveTo>
                          <a:lnTo>
                            <a:pt x="1204977" y="6112255"/>
                          </a:lnTo>
                          <a:lnTo>
                            <a:pt x="1204977" y="5909055"/>
                          </a:lnTo>
                          <a:lnTo>
                            <a:pt x="1188721" y="5909055"/>
                          </a:lnTo>
                          <a:close/>
                          <a:moveTo>
                            <a:pt x="4767073" y="6112255"/>
                          </a:moveTo>
                          <a:lnTo>
                            <a:pt x="4783329" y="6112255"/>
                          </a:lnTo>
                          <a:lnTo>
                            <a:pt x="4783329" y="5909055"/>
                          </a:lnTo>
                          <a:lnTo>
                            <a:pt x="4767073" y="5909055"/>
                          </a:lnTo>
                          <a:close/>
                          <a:moveTo>
                            <a:pt x="5220209" y="6112255"/>
                          </a:moveTo>
                          <a:lnTo>
                            <a:pt x="5236465" y="6112255"/>
                          </a:lnTo>
                          <a:lnTo>
                            <a:pt x="5236465" y="5909055"/>
                          </a:lnTo>
                          <a:lnTo>
                            <a:pt x="5220209" y="5909055"/>
                          </a:lnTo>
                          <a:close/>
                          <a:moveTo>
                            <a:pt x="6221985" y="6112255"/>
                          </a:moveTo>
                          <a:lnTo>
                            <a:pt x="6238240" y="6112255"/>
                          </a:lnTo>
                          <a:lnTo>
                            <a:pt x="6238240" y="5909055"/>
                          </a:lnTo>
                          <a:lnTo>
                            <a:pt x="6221985" y="5909055"/>
                          </a:lnTo>
                          <a:close/>
                          <a:moveTo>
                            <a:pt x="7142480" y="6112255"/>
                          </a:moveTo>
                          <a:lnTo>
                            <a:pt x="7158737" y="6112255"/>
                          </a:lnTo>
                          <a:lnTo>
                            <a:pt x="7158737" y="5909055"/>
                          </a:lnTo>
                          <a:lnTo>
                            <a:pt x="7142480" y="5909055"/>
                          </a:lnTo>
                          <a:close/>
                          <a:moveTo>
                            <a:pt x="0" y="5484367"/>
                          </a:moveTo>
                          <a:lnTo>
                            <a:pt x="16257" y="5484367"/>
                          </a:lnTo>
                          <a:lnTo>
                            <a:pt x="16257" y="5291328"/>
                          </a:lnTo>
                          <a:lnTo>
                            <a:pt x="0" y="5291328"/>
                          </a:lnTo>
                          <a:close/>
                          <a:moveTo>
                            <a:pt x="1188721" y="5484367"/>
                          </a:moveTo>
                          <a:lnTo>
                            <a:pt x="1204977" y="5484367"/>
                          </a:lnTo>
                          <a:lnTo>
                            <a:pt x="1204977" y="5291328"/>
                          </a:lnTo>
                          <a:lnTo>
                            <a:pt x="1188721" y="5291328"/>
                          </a:lnTo>
                          <a:close/>
                          <a:moveTo>
                            <a:pt x="4767073" y="5484367"/>
                          </a:moveTo>
                          <a:lnTo>
                            <a:pt x="4783329" y="5484367"/>
                          </a:lnTo>
                          <a:lnTo>
                            <a:pt x="4783329" y="5291328"/>
                          </a:lnTo>
                          <a:lnTo>
                            <a:pt x="4767073" y="5291328"/>
                          </a:lnTo>
                          <a:close/>
                          <a:moveTo>
                            <a:pt x="5220209" y="5484367"/>
                          </a:moveTo>
                          <a:lnTo>
                            <a:pt x="5236465" y="5484367"/>
                          </a:lnTo>
                          <a:lnTo>
                            <a:pt x="5236465" y="5291328"/>
                          </a:lnTo>
                          <a:lnTo>
                            <a:pt x="5220209" y="5291328"/>
                          </a:lnTo>
                          <a:close/>
                          <a:moveTo>
                            <a:pt x="6221985" y="5484367"/>
                          </a:moveTo>
                          <a:lnTo>
                            <a:pt x="6238240" y="5484367"/>
                          </a:lnTo>
                          <a:lnTo>
                            <a:pt x="6238240" y="5291328"/>
                          </a:lnTo>
                          <a:lnTo>
                            <a:pt x="6221985" y="5291328"/>
                          </a:lnTo>
                          <a:close/>
                          <a:moveTo>
                            <a:pt x="7142480" y="5484367"/>
                          </a:moveTo>
                          <a:lnTo>
                            <a:pt x="7158737" y="5484367"/>
                          </a:lnTo>
                          <a:lnTo>
                            <a:pt x="7158737" y="5291328"/>
                          </a:lnTo>
                          <a:lnTo>
                            <a:pt x="7142480" y="5291328"/>
                          </a:lnTo>
                          <a:close/>
                          <a:moveTo>
                            <a:pt x="0" y="5275071"/>
                          </a:moveTo>
                          <a:lnTo>
                            <a:pt x="16257" y="5275071"/>
                          </a:lnTo>
                          <a:lnTo>
                            <a:pt x="16257" y="5082031"/>
                          </a:lnTo>
                          <a:lnTo>
                            <a:pt x="0" y="5082031"/>
                          </a:lnTo>
                          <a:close/>
                          <a:moveTo>
                            <a:pt x="1188721" y="5275071"/>
                          </a:moveTo>
                          <a:lnTo>
                            <a:pt x="1204977" y="5275071"/>
                          </a:lnTo>
                          <a:lnTo>
                            <a:pt x="1204977" y="5082031"/>
                          </a:lnTo>
                          <a:lnTo>
                            <a:pt x="1188721" y="5082031"/>
                          </a:lnTo>
                          <a:close/>
                          <a:moveTo>
                            <a:pt x="4767073" y="5275071"/>
                          </a:moveTo>
                          <a:lnTo>
                            <a:pt x="4783329" y="5275071"/>
                          </a:lnTo>
                          <a:lnTo>
                            <a:pt x="4783329" y="5082031"/>
                          </a:lnTo>
                          <a:lnTo>
                            <a:pt x="4767073" y="5082031"/>
                          </a:lnTo>
                          <a:close/>
                          <a:moveTo>
                            <a:pt x="5220209" y="5275071"/>
                          </a:moveTo>
                          <a:lnTo>
                            <a:pt x="5236465" y="5275071"/>
                          </a:lnTo>
                          <a:lnTo>
                            <a:pt x="5236465" y="5082031"/>
                          </a:lnTo>
                          <a:lnTo>
                            <a:pt x="5220209" y="5082031"/>
                          </a:lnTo>
                          <a:close/>
                          <a:moveTo>
                            <a:pt x="6221985" y="5275071"/>
                          </a:moveTo>
                          <a:lnTo>
                            <a:pt x="6238240" y="5275071"/>
                          </a:lnTo>
                          <a:lnTo>
                            <a:pt x="6238240" y="5082031"/>
                          </a:lnTo>
                          <a:lnTo>
                            <a:pt x="6221985" y="5082031"/>
                          </a:lnTo>
                          <a:close/>
                          <a:moveTo>
                            <a:pt x="7142480" y="5275071"/>
                          </a:moveTo>
                          <a:lnTo>
                            <a:pt x="7158737" y="5275071"/>
                          </a:lnTo>
                          <a:lnTo>
                            <a:pt x="7158737" y="5082031"/>
                          </a:lnTo>
                          <a:lnTo>
                            <a:pt x="7142480" y="5082031"/>
                          </a:lnTo>
                          <a:close/>
                          <a:moveTo>
                            <a:pt x="0" y="5065776"/>
                          </a:moveTo>
                          <a:lnTo>
                            <a:pt x="16257" y="5065776"/>
                          </a:lnTo>
                          <a:lnTo>
                            <a:pt x="16257" y="4872735"/>
                          </a:lnTo>
                          <a:lnTo>
                            <a:pt x="0" y="4872735"/>
                          </a:lnTo>
                          <a:close/>
                          <a:moveTo>
                            <a:pt x="1188721" y="5065776"/>
                          </a:moveTo>
                          <a:lnTo>
                            <a:pt x="1204977" y="5065776"/>
                          </a:lnTo>
                          <a:lnTo>
                            <a:pt x="1204977" y="4872735"/>
                          </a:lnTo>
                          <a:lnTo>
                            <a:pt x="1188721" y="4872735"/>
                          </a:lnTo>
                          <a:close/>
                          <a:moveTo>
                            <a:pt x="4767073" y="5065776"/>
                          </a:moveTo>
                          <a:lnTo>
                            <a:pt x="4783329" y="5065776"/>
                          </a:lnTo>
                          <a:lnTo>
                            <a:pt x="4783329" y="4872735"/>
                          </a:lnTo>
                          <a:lnTo>
                            <a:pt x="4767073" y="4872735"/>
                          </a:lnTo>
                          <a:close/>
                          <a:moveTo>
                            <a:pt x="5220209" y="5065776"/>
                          </a:moveTo>
                          <a:lnTo>
                            <a:pt x="5236465" y="5065776"/>
                          </a:lnTo>
                          <a:lnTo>
                            <a:pt x="5236465" y="4872735"/>
                          </a:lnTo>
                          <a:lnTo>
                            <a:pt x="5220209" y="4872735"/>
                          </a:lnTo>
                          <a:close/>
                          <a:moveTo>
                            <a:pt x="6221985" y="5065776"/>
                          </a:moveTo>
                          <a:lnTo>
                            <a:pt x="6238240" y="5065776"/>
                          </a:lnTo>
                          <a:lnTo>
                            <a:pt x="6238240" y="4872735"/>
                          </a:lnTo>
                          <a:lnTo>
                            <a:pt x="6221985" y="4872735"/>
                          </a:lnTo>
                          <a:close/>
                          <a:moveTo>
                            <a:pt x="7142480" y="5065776"/>
                          </a:moveTo>
                          <a:lnTo>
                            <a:pt x="7158737" y="5065776"/>
                          </a:lnTo>
                          <a:lnTo>
                            <a:pt x="7158737" y="4872735"/>
                          </a:lnTo>
                          <a:lnTo>
                            <a:pt x="7142480" y="4872735"/>
                          </a:lnTo>
                          <a:close/>
                          <a:moveTo>
                            <a:pt x="0" y="4856480"/>
                          </a:moveTo>
                          <a:lnTo>
                            <a:pt x="16257" y="4856480"/>
                          </a:lnTo>
                          <a:lnTo>
                            <a:pt x="16257" y="4663440"/>
                          </a:lnTo>
                          <a:lnTo>
                            <a:pt x="0" y="4663440"/>
                          </a:lnTo>
                          <a:close/>
                          <a:moveTo>
                            <a:pt x="1188721" y="4856480"/>
                          </a:moveTo>
                          <a:lnTo>
                            <a:pt x="1204977" y="4856480"/>
                          </a:lnTo>
                          <a:lnTo>
                            <a:pt x="1204977" y="4663440"/>
                          </a:lnTo>
                          <a:lnTo>
                            <a:pt x="1188721" y="4663440"/>
                          </a:lnTo>
                          <a:close/>
                          <a:moveTo>
                            <a:pt x="4767073" y="4856480"/>
                          </a:moveTo>
                          <a:lnTo>
                            <a:pt x="4783329" y="4856480"/>
                          </a:lnTo>
                          <a:lnTo>
                            <a:pt x="4783329" y="4663440"/>
                          </a:lnTo>
                          <a:lnTo>
                            <a:pt x="4767073" y="4663440"/>
                          </a:lnTo>
                          <a:close/>
                          <a:moveTo>
                            <a:pt x="5220209" y="4856480"/>
                          </a:moveTo>
                          <a:lnTo>
                            <a:pt x="5236465" y="4856480"/>
                          </a:lnTo>
                          <a:lnTo>
                            <a:pt x="5236465" y="4663440"/>
                          </a:lnTo>
                          <a:lnTo>
                            <a:pt x="5220209" y="4663440"/>
                          </a:lnTo>
                          <a:close/>
                          <a:moveTo>
                            <a:pt x="6221985" y="4856480"/>
                          </a:moveTo>
                          <a:lnTo>
                            <a:pt x="6238240" y="4856480"/>
                          </a:lnTo>
                          <a:lnTo>
                            <a:pt x="6238240" y="4663440"/>
                          </a:lnTo>
                          <a:lnTo>
                            <a:pt x="6221985" y="4663440"/>
                          </a:lnTo>
                          <a:close/>
                          <a:moveTo>
                            <a:pt x="7142480" y="4856480"/>
                          </a:moveTo>
                          <a:lnTo>
                            <a:pt x="7158737" y="4856480"/>
                          </a:lnTo>
                          <a:lnTo>
                            <a:pt x="7158737" y="4663440"/>
                          </a:lnTo>
                          <a:lnTo>
                            <a:pt x="7142480" y="4663440"/>
                          </a:lnTo>
                          <a:close/>
                          <a:moveTo>
                            <a:pt x="0" y="4647183"/>
                          </a:moveTo>
                          <a:lnTo>
                            <a:pt x="16257" y="4647183"/>
                          </a:lnTo>
                          <a:lnTo>
                            <a:pt x="16257" y="4454143"/>
                          </a:lnTo>
                          <a:lnTo>
                            <a:pt x="0" y="4454143"/>
                          </a:lnTo>
                          <a:close/>
                          <a:moveTo>
                            <a:pt x="1188721" y="4647183"/>
                          </a:moveTo>
                          <a:lnTo>
                            <a:pt x="1204977" y="4647183"/>
                          </a:lnTo>
                          <a:lnTo>
                            <a:pt x="1204977" y="4454143"/>
                          </a:lnTo>
                          <a:lnTo>
                            <a:pt x="1188721" y="4454143"/>
                          </a:lnTo>
                          <a:close/>
                          <a:moveTo>
                            <a:pt x="4767073" y="4647183"/>
                          </a:moveTo>
                          <a:lnTo>
                            <a:pt x="4783329" y="4647183"/>
                          </a:lnTo>
                          <a:lnTo>
                            <a:pt x="4783329" y="4454143"/>
                          </a:lnTo>
                          <a:lnTo>
                            <a:pt x="4767073" y="4454143"/>
                          </a:lnTo>
                          <a:close/>
                          <a:moveTo>
                            <a:pt x="5220209" y="4647183"/>
                          </a:moveTo>
                          <a:lnTo>
                            <a:pt x="5236465" y="4647183"/>
                          </a:lnTo>
                          <a:lnTo>
                            <a:pt x="5236465" y="4454143"/>
                          </a:lnTo>
                          <a:lnTo>
                            <a:pt x="5220209" y="4454143"/>
                          </a:lnTo>
                          <a:close/>
                          <a:moveTo>
                            <a:pt x="6221985" y="4647183"/>
                          </a:moveTo>
                          <a:lnTo>
                            <a:pt x="6238240" y="4647183"/>
                          </a:lnTo>
                          <a:lnTo>
                            <a:pt x="6238240" y="4454143"/>
                          </a:lnTo>
                          <a:lnTo>
                            <a:pt x="6221985" y="4454143"/>
                          </a:lnTo>
                          <a:close/>
                          <a:moveTo>
                            <a:pt x="7142480" y="4647183"/>
                          </a:moveTo>
                          <a:lnTo>
                            <a:pt x="7158737" y="4647183"/>
                          </a:lnTo>
                          <a:lnTo>
                            <a:pt x="7158737" y="4454143"/>
                          </a:lnTo>
                          <a:lnTo>
                            <a:pt x="7142480" y="4454143"/>
                          </a:lnTo>
                          <a:close/>
                          <a:moveTo>
                            <a:pt x="0" y="4437888"/>
                          </a:moveTo>
                          <a:lnTo>
                            <a:pt x="16257" y="4437888"/>
                          </a:lnTo>
                          <a:lnTo>
                            <a:pt x="16257" y="4244847"/>
                          </a:lnTo>
                          <a:lnTo>
                            <a:pt x="0" y="4244847"/>
                          </a:lnTo>
                          <a:close/>
                          <a:moveTo>
                            <a:pt x="1188721" y="4437888"/>
                          </a:moveTo>
                          <a:lnTo>
                            <a:pt x="1204977" y="4437888"/>
                          </a:lnTo>
                          <a:lnTo>
                            <a:pt x="1204977" y="4244847"/>
                          </a:lnTo>
                          <a:lnTo>
                            <a:pt x="1188721" y="4244847"/>
                          </a:lnTo>
                          <a:close/>
                          <a:moveTo>
                            <a:pt x="4767073" y="4437888"/>
                          </a:moveTo>
                          <a:lnTo>
                            <a:pt x="4783329" y="4437888"/>
                          </a:lnTo>
                          <a:lnTo>
                            <a:pt x="4783329" y="4244847"/>
                          </a:lnTo>
                          <a:lnTo>
                            <a:pt x="4767073" y="4244847"/>
                          </a:lnTo>
                          <a:close/>
                          <a:moveTo>
                            <a:pt x="5220209" y="4437888"/>
                          </a:moveTo>
                          <a:lnTo>
                            <a:pt x="5236465" y="4437888"/>
                          </a:lnTo>
                          <a:lnTo>
                            <a:pt x="5236465" y="4244847"/>
                          </a:lnTo>
                          <a:lnTo>
                            <a:pt x="5220209" y="4244847"/>
                          </a:lnTo>
                          <a:close/>
                          <a:moveTo>
                            <a:pt x="6221985" y="4437888"/>
                          </a:moveTo>
                          <a:lnTo>
                            <a:pt x="6238240" y="4437888"/>
                          </a:lnTo>
                          <a:lnTo>
                            <a:pt x="6238240" y="4244847"/>
                          </a:lnTo>
                          <a:lnTo>
                            <a:pt x="6221985" y="4244847"/>
                          </a:lnTo>
                          <a:close/>
                          <a:moveTo>
                            <a:pt x="7142480" y="4437888"/>
                          </a:moveTo>
                          <a:lnTo>
                            <a:pt x="7158737" y="4437888"/>
                          </a:lnTo>
                          <a:lnTo>
                            <a:pt x="7158737" y="4244847"/>
                          </a:lnTo>
                          <a:lnTo>
                            <a:pt x="7142480" y="4244847"/>
                          </a:lnTo>
                          <a:close/>
                          <a:moveTo>
                            <a:pt x="0" y="4228592"/>
                          </a:moveTo>
                          <a:lnTo>
                            <a:pt x="16257" y="4228592"/>
                          </a:lnTo>
                          <a:lnTo>
                            <a:pt x="16257" y="4035552"/>
                          </a:lnTo>
                          <a:lnTo>
                            <a:pt x="0" y="4035552"/>
                          </a:lnTo>
                          <a:close/>
                          <a:moveTo>
                            <a:pt x="1188721" y="4228592"/>
                          </a:moveTo>
                          <a:lnTo>
                            <a:pt x="1204977" y="4228592"/>
                          </a:lnTo>
                          <a:lnTo>
                            <a:pt x="1204977" y="4035552"/>
                          </a:lnTo>
                          <a:lnTo>
                            <a:pt x="1188721" y="4035552"/>
                          </a:lnTo>
                          <a:close/>
                          <a:moveTo>
                            <a:pt x="4767073" y="4228592"/>
                          </a:moveTo>
                          <a:lnTo>
                            <a:pt x="4783329" y="4228592"/>
                          </a:lnTo>
                          <a:lnTo>
                            <a:pt x="4783329" y="4035552"/>
                          </a:lnTo>
                          <a:lnTo>
                            <a:pt x="4767073" y="4035552"/>
                          </a:lnTo>
                          <a:close/>
                          <a:moveTo>
                            <a:pt x="5220209" y="4228592"/>
                          </a:moveTo>
                          <a:lnTo>
                            <a:pt x="5236465" y="4228592"/>
                          </a:lnTo>
                          <a:lnTo>
                            <a:pt x="5236465" y="4035552"/>
                          </a:lnTo>
                          <a:lnTo>
                            <a:pt x="5220209" y="4035552"/>
                          </a:lnTo>
                          <a:close/>
                          <a:moveTo>
                            <a:pt x="6221985" y="4228592"/>
                          </a:moveTo>
                          <a:lnTo>
                            <a:pt x="6238240" y="4228592"/>
                          </a:lnTo>
                          <a:lnTo>
                            <a:pt x="6238240" y="4035552"/>
                          </a:lnTo>
                          <a:lnTo>
                            <a:pt x="6221985" y="4035552"/>
                          </a:lnTo>
                          <a:close/>
                          <a:moveTo>
                            <a:pt x="7142480" y="4228592"/>
                          </a:moveTo>
                          <a:lnTo>
                            <a:pt x="7158737" y="4228592"/>
                          </a:lnTo>
                          <a:lnTo>
                            <a:pt x="7158737" y="4035552"/>
                          </a:lnTo>
                          <a:lnTo>
                            <a:pt x="7142480" y="4035552"/>
                          </a:lnTo>
                          <a:close/>
                          <a:moveTo>
                            <a:pt x="0" y="3810000"/>
                          </a:moveTo>
                          <a:lnTo>
                            <a:pt x="16257" y="3810000"/>
                          </a:lnTo>
                          <a:lnTo>
                            <a:pt x="16257" y="3458464"/>
                          </a:lnTo>
                          <a:lnTo>
                            <a:pt x="0" y="3458464"/>
                          </a:lnTo>
                          <a:close/>
                          <a:moveTo>
                            <a:pt x="1188721" y="3810000"/>
                          </a:moveTo>
                          <a:lnTo>
                            <a:pt x="1204977" y="3810000"/>
                          </a:lnTo>
                          <a:lnTo>
                            <a:pt x="1204977" y="3458464"/>
                          </a:lnTo>
                          <a:lnTo>
                            <a:pt x="1188721" y="3458464"/>
                          </a:lnTo>
                          <a:close/>
                          <a:moveTo>
                            <a:pt x="4767073" y="3810000"/>
                          </a:moveTo>
                          <a:lnTo>
                            <a:pt x="4783329" y="3810000"/>
                          </a:lnTo>
                          <a:lnTo>
                            <a:pt x="4783329" y="3458464"/>
                          </a:lnTo>
                          <a:lnTo>
                            <a:pt x="4767073" y="3458464"/>
                          </a:lnTo>
                          <a:close/>
                          <a:moveTo>
                            <a:pt x="5220209" y="3810000"/>
                          </a:moveTo>
                          <a:lnTo>
                            <a:pt x="5236465" y="3810000"/>
                          </a:lnTo>
                          <a:lnTo>
                            <a:pt x="5236465" y="3458464"/>
                          </a:lnTo>
                          <a:lnTo>
                            <a:pt x="5220209" y="3458464"/>
                          </a:lnTo>
                          <a:close/>
                          <a:moveTo>
                            <a:pt x="6221985" y="3810000"/>
                          </a:moveTo>
                          <a:lnTo>
                            <a:pt x="6238240" y="3810000"/>
                          </a:lnTo>
                          <a:lnTo>
                            <a:pt x="6238240" y="3458464"/>
                          </a:lnTo>
                          <a:lnTo>
                            <a:pt x="6221985" y="3458464"/>
                          </a:lnTo>
                          <a:close/>
                          <a:moveTo>
                            <a:pt x="7142480" y="3810000"/>
                          </a:moveTo>
                          <a:lnTo>
                            <a:pt x="7158737" y="3810000"/>
                          </a:lnTo>
                          <a:lnTo>
                            <a:pt x="7158737" y="3458464"/>
                          </a:lnTo>
                          <a:lnTo>
                            <a:pt x="7142480" y="3458464"/>
                          </a:lnTo>
                          <a:close/>
                          <a:moveTo>
                            <a:pt x="5220209" y="3442207"/>
                          </a:moveTo>
                          <a:lnTo>
                            <a:pt x="5236465" y="3442207"/>
                          </a:lnTo>
                          <a:lnTo>
                            <a:pt x="5236465" y="2720847"/>
                          </a:lnTo>
                          <a:lnTo>
                            <a:pt x="5220209" y="2720847"/>
                          </a:lnTo>
                          <a:close/>
                          <a:moveTo>
                            <a:pt x="6221985" y="3442207"/>
                          </a:moveTo>
                          <a:lnTo>
                            <a:pt x="6238240" y="3442207"/>
                          </a:lnTo>
                          <a:lnTo>
                            <a:pt x="6238240" y="2720847"/>
                          </a:lnTo>
                          <a:lnTo>
                            <a:pt x="6221985" y="2720847"/>
                          </a:lnTo>
                          <a:close/>
                          <a:moveTo>
                            <a:pt x="7142480" y="3442207"/>
                          </a:moveTo>
                          <a:lnTo>
                            <a:pt x="7158737" y="3442207"/>
                          </a:lnTo>
                          <a:lnTo>
                            <a:pt x="7158737" y="2720847"/>
                          </a:lnTo>
                          <a:lnTo>
                            <a:pt x="7142480" y="2720847"/>
                          </a:lnTo>
                          <a:close/>
                          <a:moveTo>
                            <a:pt x="0" y="3442207"/>
                          </a:moveTo>
                          <a:lnTo>
                            <a:pt x="16257" y="3442207"/>
                          </a:lnTo>
                          <a:lnTo>
                            <a:pt x="16257" y="2720847"/>
                          </a:lnTo>
                          <a:lnTo>
                            <a:pt x="0" y="2720847"/>
                          </a:lnTo>
                          <a:close/>
                          <a:moveTo>
                            <a:pt x="1188721" y="3442207"/>
                          </a:moveTo>
                          <a:lnTo>
                            <a:pt x="1204977" y="3442207"/>
                          </a:lnTo>
                          <a:lnTo>
                            <a:pt x="1204977" y="2720847"/>
                          </a:lnTo>
                          <a:lnTo>
                            <a:pt x="1188721" y="2720847"/>
                          </a:lnTo>
                          <a:close/>
                          <a:moveTo>
                            <a:pt x="4767073" y="3442207"/>
                          </a:moveTo>
                          <a:lnTo>
                            <a:pt x="4783329" y="3442207"/>
                          </a:lnTo>
                          <a:lnTo>
                            <a:pt x="4783329" y="2720847"/>
                          </a:lnTo>
                          <a:lnTo>
                            <a:pt x="4767073" y="2720847"/>
                          </a:lnTo>
                          <a:close/>
                          <a:moveTo>
                            <a:pt x="5220209" y="2704592"/>
                          </a:moveTo>
                          <a:lnTo>
                            <a:pt x="5236465" y="2704592"/>
                          </a:lnTo>
                          <a:lnTo>
                            <a:pt x="5236465" y="2511552"/>
                          </a:lnTo>
                          <a:lnTo>
                            <a:pt x="5220209" y="2511552"/>
                          </a:lnTo>
                          <a:close/>
                          <a:moveTo>
                            <a:pt x="6221985" y="2704592"/>
                          </a:moveTo>
                          <a:lnTo>
                            <a:pt x="6238240" y="2704592"/>
                          </a:lnTo>
                          <a:lnTo>
                            <a:pt x="6238240" y="2511552"/>
                          </a:lnTo>
                          <a:lnTo>
                            <a:pt x="6221985" y="2511552"/>
                          </a:lnTo>
                          <a:close/>
                          <a:moveTo>
                            <a:pt x="7142480" y="2704592"/>
                          </a:moveTo>
                          <a:lnTo>
                            <a:pt x="7158737" y="2704592"/>
                          </a:lnTo>
                          <a:lnTo>
                            <a:pt x="7158737" y="2511552"/>
                          </a:lnTo>
                          <a:lnTo>
                            <a:pt x="7142480" y="2511552"/>
                          </a:lnTo>
                          <a:close/>
                          <a:moveTo>
                            <a:pt x="0" y="2286000"/>
                          </a:moveTo>
                          <a:lnTo>
                            <a:pt x="16257" y="2286000"/>
                          </a:lnTo>
                          <a:lnTo>
                            <a:pt x="16257" y="2092959"/>
                          </a:lnTo>
                          <a:lnTo>
                            <a:pt x="0" y="2092959"/>
                          </a:lnTo>
                          <a:close/>
                          <a:moveTo>
                            <a:pt x="1188721" y="2286000"/>
                          </a:moveTo>
                          <a:lnTo>
                            <a:pt x="1204977" y="2286000"/>
                          </a:lnTo>
                          <a:lnTo>
                            <a:pt x="1204977" y="2092959"/>
                          </a:lnTo>
                          <a:lnTo>
                            <a:pt x="1188721" y="2092959"/>
                          </a:lnTo>
                          <a:close/>
                          <a:moveTo>
                            <a:pt x="4767073" y="2286000"/>
                          </a:moveTo>
                          <a:lnTo>
                            <a:pt x="4783329" y="2286000"/>
                          </a:lnTo>
                          <a:lnTo>
                            <a:pt x="4783329" y="2092959"/>
                          </a:lnTo>
                          <a:lnTo>
                            <a:pt x="4767073" y="2092959"/>
                          </a:lnTo>
                          <a:close/>
                          <a:moveTo>
                            <a:pt x="5220209" y="2286000"/>
                          </a:moveTo>
                          <a:lnTo>
                            <a:pt x="5236465" y="2286000"/>
                          </a:lnTo>
                          <a:lnTo>
                            <a:pt x="5236465" y="2092959"/>
                          </a:lnTo>
                          <a:lnTo>
                            <a:pt x="5220209" y="2092959"/>
                          </a:lnTo>
                          <a:close/>
                          <a:moveTo>
                            <a:pt x="6221985" y="2286000"/>
                          </a:moveTo>
                          <a:lnTo>
                            <a:pt x="6238240" y="2286000"/>
                          </a:lnTo>
                          <a:lnTo>
                            <a:pt x="6238240" y="2092959"/>
                          </a:lnTo>
                          <a:lnTo>
                            <a:pt x="6221985" y="2092959"/>
                          </a:lnTo>
                          <a:close/>
                          <a:moveTo>
                            <a:pt x="7142480" y="2286000"/>
                          </a:moveTo>
                          <a:lnTo>
                            <a:pt x="7158737" y="2286000"/>
                          </a:lnTo>
                          <a:lnTo>
                            <a:pt x="7158737" y="2092959"/>
                          </a:lnTo>
                          <a:lnTo>
                            <a:pt x="7142480" y="2092959"/>
                          </a:lnTo>
                          <a:close/>
                          <a:moveTo>
                            <a:pt x="0" y="2076704"/>
                          </a:moveTo>
                          <a:lnTo>
                            <a:pt x="16257" y="2076704"/>
                          </a:lnTo>
                          <a:lnTo>
                            <a:pt x="16257" y="1883664"/>
                          </a:lnTo>
                          <a:lnTo>
                            <a:pt x="0" y="1883664"/>
                          </a:lnTo>
                          <a:close/>
                          <a:moveTo>
                            <a:pt x="1188721" y="2076704"/>
                          </a:moveTo>
                          <a:lnTo>
                            <a:pt x="1204977" y="2076704"/>
                          </a:lnTo>
                          <a:lnTo>
                            <a:pt x="1204977" y="1883664"/>
                          </a:lnTo>
                          <a:lnTo>
                            <a:pt x="1188721" y="1883664"/>
                          </a:lnTo>
                          <a:close/>
                          <a:moveTo>
                            <a:pt x="4767073" y="2076704"/>
                          </a:moveTo>
                          <a:lnTo>
                            <a:pt x="4783329" y="2076704"/>
                          </a:lnTo>
                          <a:lnTo>
                            <a:pt x="4783329" y="1883664"/>
                          </a:lnTo>
                          <a:lnTo>
                            <a:pt x="4767073" y="1883664"/>
                          </a:lnTo>
                          <a:close/>
                          <a:moveTo>
                            <a:pt x="5220209" y="2076704"/>
                          </a:moveTo>
                          <a:lnTo>
                            <a:pt x="5236465" y="2076704"/>
                          </a:lnTo>
                          <a:lnTo>
                            <a:pt x="5236465" y="1883664"/>
                          </a:lnTo>
                          <a:lnTo>
                            <a:pt x="5220209" y="1883664"/>
                          </a:lnTo>
                          <a:close/>
                          <a:moveTo>
                            <a:pt x="6221985" y="2076704"/>
                          </a:moveTo>
                          <a:lnTo>
                            <a:pt x="6238240" y="2076704"/>
                          </a:lnTo>
                          <a:lnTo>
                            <a:pt x="6238240" y="1883664"/>
                          </a:lnTo>
                          <a:lnTo>
                            <a:pt x="6221985" y="1883664"/>
                          </a:lnTo>
                          <a:close/>
                          <a:moveTo>
                            <a:pt x="7142480" y="2076704"/>
                          </a:moveTo>
                          <a:lnTo>
                            <a:pt x="7158737" y="2076704"/>
                          </a:lnTo>
                          <a:lnTo>
                            <a:pt x="7158737" y="1883664"/>
                          </a:lnTo>
                          <a:lnTo>
                            <a:pt x="7142480" y="1883664"/>
                          </a:lnTo>
                          <a:close/>
                          <a:moveTo>
                            <a:pt x="0" y="1867407"/>
                          </a:moveTo>
                          <a:lnTo>
                            <a:pt x="16257" y="1867407"/>
                          </a:lnTo>
                          <a:lnTo>
                            <a:pt x="16257" y="1674367"/>
                          </a:lnTo>
                          <a:lnTo>
                            <a:pt x="0" y="1674367"/>
                          </a:lnTo>
                          <a:close/>
                          <a:moveTo>
                            <a:pt x="1188721" y="1867407"/>
                          </a:moveTo>
                          <a:lnTo>
                            <a:pt x="1204977" y="1867407"/>
                          </a:lnTo>
                          <a:lnTo>
                            <a:pt x="1204977" y="1674367"/>
                          </a:lnTo>
                          <a:lnTo>
                            <a:pt x="1188721" y="1674367"/>
                          </a:lnTo>
                          <a:close/>
                          <a:moveTo>
                            <a:pt x="4767073" y="1867407"/>
                          </a:moveTo>
                          <a:lnTo>
                            <a:pt x="4783329" y="1867407"/>
                          </a:lnTo>
                          <a:lnTo>
                            <a:pt x="4783329" y="1674367"/>
                          </a:lnTo>
                          <a:lnTo>
                            <a:pt x="4767073" y="1674367"/>
                          </a:lnTo>
                          <a:close/>
                          <a:moveTo>
                            <a:pt x="5220209" y="1867407"/>
                          </a:moveTo>
                          <a:lnTo>
                            <a:pt x="5236465" y="1867407"/>
                          </a:lnTo>
                          <a:lnTo>
                            <a:pt x="5236465" y="1674367"/>
                          </a:lnTo>
                          <a:lnTo>
                            <a:pt x="5220209" y="1674367"/>
                          </a:lnTo>
                          <a:close/>
                          <a:moveTo>
                            <a:pt x="6221985" y="1867407"/>
                          </a:moveTo>
                          <a:lnTo>
                            <a:pt x="6238240" y="1867407"/>
                          </a:lnTo>
                          <a:lnTo>
                            <a:pt x="6238240" y="1674367"/>
                          </a:lnTo>
                          <a:lnTo>
                            <a:pt x="6221985" y="1674367"/>
                          </a:lnTo>
                          <a:close/>
                          <a:moveTo>
                            <a:pt x="7142480" y="1867407"/>
                          </a:moveTo>
                          <a:lnTo>
                            <a:pt x="7158737" y="1867407"/>
                          </a:lnTo>
                          <a:lnTo>
                            <a:pt x="7158737" y="1674367"/>
                          </a:lnTo>
                          <a:lnTo>
                            <a:pt x="7142480" y="1674367"/>
                          </a:lnTo>
                          <a:close/>
                          <a:moveTo>
                            <a:pt x="0" y="1658112"/>
                          </a:moveTo>
                          <a:lnTo>
                            <a:pt x="16257" y="1658112"/>
                          </a:lnTo>
                          <a:lnTo>
                            <a:pt x="16257" y="1465071"/>
                          </a:lnTo>
                          <a:lnTo>
                            <a:pt x="0" y="1465071"/>
                          </a:lnTo>
                          <a:close/>
                          <a:moveTo>
                            <a:pt x="1188721" y="1658112"/>
                          </a:moveTo>
                          <a:lnTo>
                            <a:pt x="1204977" y="1658112"/>
                          </a:lnTo>
                          <a:lnTo>
                            <a:pt x="1204977" y="1465071"/>
                          </a:lnTo>
                          <a:lnTo>
                            <a:pt x="1188721" y="1465071"/>
                          </a:lnTo>
                          <a:close/>
                          <a:moveTo>
                            <a:pt x="4767073" y="1658112"/>
                          </a:moveTo>
                          <a:lnTo>
                            <a:pt x="4783329" y="1658112"/>
                          </a:lnTo>
                          <a:lnTo>
                            <a:pt x="4783329" y="1465071"/>
                          </a:lnTo>
                          <a:lnTo>
                            <a:pt x="4767073" y="1465071"/>
                          </a:lnTo>
                          <a:close/>
                          <a:moveTo>
                            <a:pt x="5220209" y="1658112"/>
                          </a:moveTo>
                          <a:lnTo>
                            <a:pt x="5236465" y="1658112"/>
                          </a:lnTo>
                          <a:lnTo>
                            <a:pt x="5236465" y="1465071"/>
                          </a:lnTo>
                          <a:lnTo>
                            <a:pt x="5220209" y="1465071"/>
                          </a:lnTo>
                          <a:close/>
                          <a:moveTo>
                            <a:pt x="6221985" y="1658112"/>
                          </a:moveTo>
                          <a:lnTo>
                            <a:pt x="6238240" y="1658112"/>
                          </a:lnTo>
                          <a:lnTo>
                            <a:pt x="6238240" y="1465071"/>
                          </a:lnTo>
                          <a:lnTo>
                            <a:pt x="6221985" y="1465071"/>
                          </a:lnTo>
                          <a:close/>
                          <a:moveTo>
                            <a:pt x="7142480" y="1658112"/>
                          </a:moveTo>
                          <a:lnTo>
                            <a:pt x="7158737" y="1658112"/>
                          </a:lnTo>
                          <a:lnTo>
                            <a:pt x="7158737" y="1465071"/>
                          </a:lnTo>
                          <a:lnTo>
                            <a:pt x="7142480" y="1465071"/>
                          </a:lnTo>
                          <a:close/>
                          <a:moveTo>
                            <a:pt x="0" y="1448816"/>
                          </a:moveTo>
                          <a:lnTo>
                            <a:pt x="16257" y="1448816"/>
                          </a:lnTo>
                          <a:lnTo>
                            <a:pt x="16257" y="1255776"/>
                          </a:lnTo>
                          <a:lnTo>
                            <a:pt x="0" y="1255776"/>
                          </a:lnTo>
                          <a:close/>
                          <a:moveTo>
                            <a:pt x="1188721" y="1448816"/>
                          </a:moveTo>
                          <a:lnTo>
                            <a:pt x="1204977" y="1448816"/>
                          </a:lnTo>
                          <a:lnTo>
                            <a:pt x="1204977" y="1255776"/>
                          </a:lnTo>
                          <a:lnTo>
                            <a:pt x="1188721" y="1255776"/>
                          </a:lnTo>
                          <a:close/>
                          <a:moveTo>
                            <a:pt x="4767073" y="1448816"/>
                          </a:moveTo>
                          <a:lnTo>
                            <a:pt x="4783329" y="1448816"/>
                          </a:lnTo>
                          <a:lnTo>
                            <a:pt x="4783329" y="1255776"/>
                          </a:lnTo>
                          <a:lnTo>
                            <a:pt x="4767073" y="1255776"/>
                          </a:lnTo>
                          <a:close/>
                          <a:moveTo>
                            <a:pt x="5220209" y="1448816"/>
                          </a:moveTo>
                          <a:lnTo>
                            <a:pt x="5236465" y="1448816"/>
                          </a:lnTo>
                          <a:lnTo>
                            <a:pt x="5236465" y="1255776"/>
                          </a:lnTo>
                          <a:lnTo>
                            <a:pt x="5220209" y="1255776"/>
                          </a:lnTo>
                          <a:close/>
                          <a:moveTo>
                            <a:pt x="6221985" y="1448816"/>
                          </a:moveTo>
                          <a:lnTo>
                            <a:pt x="6238240" y="1448816"/>
                          </a:lnTo>
                          <a:lnTo>
                            <a:pt x="6238240" y="1255776"/>
                          </a:lnTo>
                          <a:lnTo>
                            <a:pt x="6221985" y="1255776"/>
                          </a:lnTo>
                          <a:close/>
                          <a:moveTo>
                            <a:pt x="7142480" y="1448816"/>
                          </a:moveTo>
                          <a:lnTo>
                            <a:pt x="7158737" y="1448816"/>
                          </a:lnTo>
                          <a:lnTo>
                            <a:pt x="7158737" y="1255776"/>
                          </a:lnTo>
                          <a:lnTo>
                            <a:pt x="7142480" y="1255776"/>
                          </a:lnTo>
                          <a:close/>
                          <a:moveTo>
                            <a:pt x="0" y="1239519"/>
                          </a:moveTo>
                          <a:lnTo>
                            <a:pt x="16257" y="1239519"/>
                          </a:lnTo>
                          <a:lnTo>
                            <a:pt x="16257" y="1046480"/>
                          </a:lnTo>
                          <a:lnTo>
                            <a:pt x="0" y="1046480"/>
                          </a:lnTo>
                          <a:close/>
                          <a:moveTo>
                            <a:pt x="1188721" y="1239519"/>
                          </a:moveTo>
                          <a:lnTo>
                            <a:pt x="1204977" y="1239519"/>
                          </a:lnTo>
                          <a:lnTo>
                            <a:pt x="1204977" y="1046480"/>
                          </a:lnTo>
                          <a:lnTo>
                            <a:pt x="1188721" y="1046480"/>
                          </a:lnTo>
                          <a:close/>
                          <a:moveTo>
                            <a:pt x="4767073" y="1239519"/>
                          </a:moveTo>
                          <a:lnTo>
                            <a:pt x="4783329" y="1239519"/>
                          </a:lnTo>
                          <a:lnTo>
                            <a:pt x="4783329" y="1046480"/>
                          </a:lnTo>
                          <a:lnTo>
                            <a:pt x="4767073" y="1046480"/>
                          </a:lnTo>
                          <a:close/>
                          <a:moveTo>
                            <a:pt x="5220209" y="1239519"/>
                          </a:moveTo>
                          <a:lnTo>
                            <a:pt x="5236465" y="1239519"/>
                          </a:lnTo>
                          <a:lnTo>
                            <a:pt x="5236465" y="1046480"/>
                          </a:lnTo>
                          <a:lnTo>
                            <a:pt x="5220209" y="1046480"/>
                          </a:lnTo>
                          <a:close/>
                          <a:moveTo>
                            <a:pt x="6221985" y="1239519"/>
                          </a:moveTo>
                          <a:lnTo>
                            <a:pt x="6238240" y="1239519"/>
                          </a:lnTo>
                          <a:lnTo>
                            <a:pt x="6238240" y="1046480"/>
                          </a:lnTo>
                          <a:lnTo>
                            <a:pt x="6221985" y="1046480"/>
                          </a:lnTo>
                          <a:close/>
                          <a:moveTo>
                            <a:pt x="7142480" y="1239519"/>
                          </a:moveTo>
                          <a:lnTo>
                            <a:pt x="7158737" y="1239519"/>
                          </a:lnTo>
                          <a:lnTo>
                            <a:pt x="7158737" y="1046480"/>
                          </a:lnTo>
                          <a:lnTo>
                            <a:pt x="7142480" y="1046480"/>
                          </a:lnTo>
                          <a:close/>
                          <a:moveTo>
                            <a:pt x="0" y="820928"/>
                          </a:moveTo>
                          <a:lnTo>
                            <a:pt x="16257" y="820928"/>
                          </a:lnTo>
                          <a:lnTo>
                            <a:pt x="16257" y="627888"/>
                          </a:lnTo>
                          <a:lnTo>
                            <a:pt x="0" y="627888"/>
                          </a:lnTo>
                          <a:close/>
                          <a:moveTo>
                            <a:pt x="1188721" y="820928"/>
                          </a:moveTo>
                          <a:lnTo>
                            <a:pt x="1204977" y="820928"/>
                          </a:lnTo>
                          <a:lnTo>
                            <a:pt x="1204977" y="627888"/>
                          </a:lnTo>
                          <a:lnTo>
                            <a:pt x="1188721" y="627888"/>
                          </a:lnTo>
                          <a:close/>
                          <a:moveTo>
                            <a:pt x="4767073" y="820928"/>
                          </a:moveTo>
                          <a:lnTo>
                            <a:pt x="4783329" y="820928"/>
                          </a:lnTo>
                          <a:lnTo>
                            <a:pt x="4783329" y="627888"/>
                          </a:lnTo>
                          <a:lnTo>
                            <a:pt x="4767073" y="627888"/>
                          </a:lnTo>
                          <a:close/>
                          <a:moveTo>
                            <a:pt x="5220209" y="820928"/>
                          </a:moveTo>
                          <a:lnTo>
                            <a:pt x="5236465" y="820928"/>
                          </a:lnTo>
                          <a:lnTo>
                            <a:pt x="5236465" y="627888"/>
                          </a:lnTo>
                          <a:lnTo>
                            <a:pt x="5220209" y="627888"/>
                          </a:lnTo>
                          <a:close/>
                          <a:moveTo>
                            <a:pt x="6221985" y="820928"/>
                          </a:moveTo>
                          <a:lnTo>
                            <a:pt x="6238240" y="820928"/>
                          </a:lnTo>
                          <a:lnTo>
                            <a:pt x="6238240" y="627888"/>
                          </a:lnTo>
                          <a:lnTo>
                            <a:pt x="6221985" y="627888"/>
                          </a:lnTo>
                          <a:close/>
                          <a:moveTo>
                            <a:pt x="7142480" y="820928"/>
                          </a:moveTo>
                          <a:lnTo>
                            <a:pt x="7158737" y="820928"/>
                          </a:lnTo>
                          <a:lnTo>
                            <a:pt x="7158737" y="627888"/>
                          </a:lnTo>
                          <a:lnTo>
                            <a:pt x="7142480" y="627888"/>
                          </a:lnTo>
                          <a:close/>
                          <a:moveTo>
                            <a:pt x="0" y="611631"/>
                          </a:moveTo>
                          <a:lnTo>
                            <a:pt x="16257" y="611631"/>
                          </a:lnTo>
                          <a:lnTo>
                            <a:pt x="16257" y="418592"/>
                          </a:lnTo>
                          <a:lnTo>
                            <a:pt x="0" y="418592"/>
                          </a:lnTo>
                          <a:close/>
                          <a:moveTo>
                            <a:pt x="1188721" y="611631"/>
                          </a:moveTo>
                          <a:lnTo>
                            <a:pt x="1204977" y="611631"/>
                          </a:lnTo>
                          <a:lnTo>
                            <a:pt x="1204977" y="418592"/>
                          </a:lnTo>
                          <a:lnTo>
                            <a:pt x="1188721" y="418592"/>
                          </a:lnTo>
                          <a:close/>
                          <a:moveTo>
                            <a:pt x="4767073" y="611631"/>
                          </a:moveTo>
                          <a:lnTo>
                            <a:pt x="4783329" y="611631"/>
                          </a:lnTo>
                          <a:lnTo>
                            <a:pt x="4783329" y="418592"/>
                          </a:lnTo>
                          <a:lnTo>
                            <a:pt x="4767073" y="418592"/>
                          </a:lnTo>
                          <a:close/>
                          <a:moveTo>
                            <a:pt x="5220209" y="611631"/>
                          </a:moveTo>
                          <a:lnTo>
                            <a:pt x="5236465" y="611631"/>
                          </a:lnTo>
                          <a:lnTo>
                            <a:pt x="5236465" y="418592"/>
                          </a:lnTo>
                          <a:lnTo>
                            <a:pt x="5220209" y="418592"/>
                          </a:lnTo>
                          <a:close/>
                          <a:moveTo>
                            <a:pt x="6221985" y="611631"/>
                          </a:moveTo>
                          <a:lnTo>
                            <a:pt x="6238240" y="611631"/>
                          </a:lnTo>
                          <a:lnTo>
                            <a:pt x="6238240" y="418592"/>
                          </a:lnTo>
                          <a:lnTo>
                            <a:pt x="6221985" y="418592"/>
                          </a:lnTo>
                          <a:close/>
                          <a:moveTo>
                            <a:pt x="7142480" y="611631"/>
                          </a:moveTo>
                          <a:lnTo>
                            <a:pt x="7158737" y="611631"/>
                          </a:lnTo>
                          <a:lnTo>
                            <a:pt x="7158737" y="418592"/>
                          </a:lnTo>
                          <a:lnTo>
                            <a:pt x="7142480" y="418592"/>
                          </a:lnTo>
                          <a:close/>
                          <a:moveTo>
                            <a:pt x="0" y="402335"/>
                          </a:moveTo>
                          <a:lnTo>
                            <a:pt x="16257" y="402335"/>
                          </a:lnTo>
                          <a:lnTo>
                            <a:pt x="16257" y="209295"/>
                          </a:lnTo>
                          <a:lnTo>
                            <a:pt x="0" y="209295"/>
                          </a:lnTo>
                          <a:close/>
                          <a:moveTo>
                            <a:pt x="1188721" y="402335"/>
                          </a:moveTo>
                          <a:lnTo>
                            <a:pt x="1204977" y="402335"/>
                          </a:lnTo>
                          <a:lnTo>
                            <a:pt x="1204977" y="209295"/>
                          </a:lnTo>
                          <a:lnTo>
                            <a:pt x="1188721" y="209295"/>
                          </a:lnTo>
                          <a:close/>
                          <a:moveTo>
                            <a:pt x="4767073" y="402335"/>
                          </a:moveTo>
                          <a:lnTo>
                            <a:pt x="4783329" y="402335"/>
                          </a:lnTo>
                          <a:lnTo>
                            <a:pt x="4783329" y="209295"/>
                          </a:lnTo>
                          <a:lnTo>
                            <a:pt x="4767073" y="209295"/>
                          </a:lnTo>
                          <a:close/>
                          <a:moveTo>
                            <a:pt x="5220209" y="402335"/>
                          </a:moveTo>
                          <a:lnTo>
                            <a:pt x="5236465" y="402335"/>
                          </a:lnTo>
                          <a:lnTo>
                            <a:pt x="5236465" y="209295"/>
                          </a:lnTo>
                          <a:lnTo>
                            <a:pt x="5220209" y="209295"/>
                          </a:lnTo>
                          <a:close/>
                          <a:moveTo>
                            <a:pt x="6221985" y="402335"/>
                          </a:moveTo>
                          <a:lnTo>
                            <a:pt x="6238240" y="402335"/>
                          </a:lnTo>
                          <a:lnTo>
                            <a:pt x="6238240" y="209295"/>
                          </a:lnTo>
                          <a:lnTo>
                            <a:pt x="6221985" y="209295"/>
                          </a:lnTo>
                          <a:close/>
                          <a:moveTo>
                            <a:pt x="7142480" y="402335"/>
                          </a:moveTo>
                          <a:lnTo>
                            <a:pt x="7158737" y="402335"/>
                          </a:lnTo>
                          <a:lnTo>
                            <a:pt x="7158737" y="209295"/>
                          </a:lnTo>
                          <a:lnTo>
                            <a:pt x="7142480" y="209295"/>
                          </a:lnTo>
                          <a:close/>
                          <a:moveTo>
                            <a:pt x="0" y="193040"/>
                          </a:moveTo>
                          <a:lnTo>
                            <a:pt x="16257" y="19304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  <a:moveTo>
                            <a:pt x="1188721" y="193040"/>
                          </a:moveTo>
                          <a:lnTo>
                            <a:pt x="1204977" y="193040"/>
                          </a:lnTo>
                          <a:lnTo>
                            <a:pt x="1204977" y="0"/>
                          </a:lnTo>
                          <a:lnTo>
                            <a:pt x="1188721" y="0"/>
                          </a:lnTo>
                          <a:close/>
                          <a:moveTo>
                            <a:pt x="4767073" y="193040"/>
                          </a:moveTo>
                          <a:lnTo>
                            <a:pt x="4783329" y="193040"/>
                          </a:lnTo>
                          <a:lnTo>
                            <a:pt x="4783329" y="0"/>
                          </a:lnTo>
                          <a:lnTo>
                            <a:pt x="4767073" y="0"/>
                          </a:lnTo>
                          <a:close/>
                          <a:moveTo>
                            <a:pt x="5220209" y="193040"/>
                          </a:moveTo>
                          <a:lnTo>
                            <a:pt x="5236465" y="193040"/>
                          </a:lnTo>
                          <a:lnTo>
                            <a:pt x="5236465" y="0"/>
                          </a:lnTo>
                          <a:lnTo>
                            <a:pt x="5220209" y="0"/>
                          </a:lnTo>
                          <a:close/>
                          <a:moveTo>
                            <a:pt x="6221985" y="193040"/>
                          </a:moveTo>
                          <a:lnTo>
                            <a:pt x="6238240" y="193040"/>
                          </a:lnTo>
                          <a:lnTo>
                            <a:pt x="6238240" y="0"/>
                          </a:lnTo>
                          <a:lnTo>
                            <a:pt x="6221985" y="0"/>
                          </a:lnTo>
                          <a:close/>
                          <a:moveTo>
                            <a:pt x="7142480" y="193040"/>
                          </a:moveTo>
                          <a:lnTo>
                            <a:pt x="7158737" y="193040"/>
                          </a:lnTo>
                          <a:lnTo>
                            <a:pt x="7158737" y="0"/>
                          </a:lnTo>
                          <a:lnTo>
                            <a:pt x="7142480" y="0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5411724</wp:posOffset>
            </wp:positionV>
            <wp:extent cx="12192" cy="4447032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4447032"/>
                    </a:xfrm>
                    <a:custGeom>
                      <a:rect l="l" t="t" r="r" b="b"/>
                      <a:pathLst>
                        <a:path w="16256" h="5929376">
                          <a:moveTo>
                            <a:pt x="0" y="5929376"/>
                          </a:moveTo>
                          <a:lnTo>
                            <a:pt x="16256" y="5929376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6838741</wp:posOffset>
            </wp:positionV>
            <wp:extent cx="2632389" cy="22825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74235" y="6838741"/>
                      <a:ext cx="2518089" cy="11395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02"/>
                            <w:tab w:val="left" w:pos="1865"/>
                            <w:tab w:val="left" w:pos="3252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ks	1	18 000,00	18 000,00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469391</wp:posOffset>
            </wp:positionH>
            <wp:positionV relativeFrom="page">
              <wp:posOffset>9706356</wp:posOffset>
            </wp:positionV>
            <wp:extent cx="5369052" cy="15240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69052" cy="152400"/>
                    </a:xfrm>
                    <a:custGeom>
                      <a:rect l="l" t="t" r="r" b="b"/>
                      <a:pathLst>
                        <a:path w="7158737" h="203200">
                          <a:moveTo>
                            <a:pt x="5220209" y="203200"/>
                          </a:moveTo>
                          <a:lnTo>
                            <a:pt x="5236465" y="203200"/>
                          </a:lnTo>
                          <a:lnTo>
                            <a:pt x="5236465" y="0"/>
                          </a:lnTo>
                          <a:lnTo>
                            <a:pt x="5220209" y="0"/>
                          </a:lnTo>
                          <a:close/>
                          <a:moveTo>
                            <a:pt x="6221985" y="203200"/>
                          </a:moveTo>
                          <a:lnTo>
                            <a:pt x="6238240" y="203200"/>
                          </a:lnTo>
                          <a:lnTo>
                            <a:pt x="6238240" y="0"/>
                          </a:lnTo>
                          <a:lnTo>
                            <a:pt x="6221985" y="0"/>
                          </a:lnTo>
                          <a:close/>
                          <a:moveTo>
                            <a:pt x="7142480" y="203200"/>
                          </a:moveTo>
                          <a:lnTo>
                            <a:pt x="7158737" y="203200"/>
                          </a:lnTo>
                          <a:lnTo>
                            <a:pt x="7158737" y="0"/>
                          </a:lnTo>
                          <a:lnTo>
                            <a:pt x="7142480" y="0"/>
                          </a:lnTo>
                          <a:close/>
                          <a:moveTo>
                            <a:pt x="0" y="203200"/>
                          </a:moveTo>
                          <a:lnTo>
                            <a:pt x="16257" y="20320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  <a:moveTo>
                            <a:pt x="1188721" y="203200"/>
                          </a:moveTo>
                          <a:lnTo>
                            <a:pt x="1204977" y="203200"/>
                          </a:lnTo>
                          <a:lnTo>
                            <a:pt x="1204977" y="0"/>
                          </a:lnTo>
                          <a:lnTo>
                            <a:pt x="1188721" y="0"/>
                          </a:lnTo>
                          <a:close/>
                          <a:moveTo>
                            <a:pt x="4767073" y="203200"/>
                          </a:moveTo>
                          <a:lnTo>
                            <a:pt x="4783329" y="203200"/>
                          </a:lnTo>
                          <a:lnTo>
                            <a:pt x="4783329" y="0"/>
                          </a:lnTo>
                          <a:lnTo>
                            <a:pt x="4767073" y="0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812" w:right="4130" w:firstLine="1423"/>
      </w:pPr>
      <w:r>
        <w:rPr lang="en-US" sz="24" baseline="0" dirty="0">
          <w:jc w:val="left"/>
          <w:rFonts w:ascii="CIDFont+F2" w:hAnsi="CIDFont+F2" w:cs="CIDFont+F2"/>
          <w:color w:val="000000"/>
          <w:sz w:val="24"/>
          <w:szCs w:val="24"/>
        </w:rPr>
        <w:t>Položko</w:t>
      </w:r>
      <w:r>
        <w:rPr lang="en-US" sz="24" baseline="0" dirty="0">
          <w:jc w:val="left"/>
          <w:rFonts w:ascii="CIDFont+F2" w:hAnsi="CIDFont+F2" w:cs="CIDFont+F2"/>
          <w:color w:val="000000"/>
          <w:spacing w:val="-3"/>
          <w:sz w:val="24"/>
          <w:szCs w:val="24"/>
        </w:rPr>
        <w:t>v</w:t>
      </w:r>
      <w:r>
        <w:rPr lang="en-US" sz="24" baseline="0" dirty="0">
          <w:jc w:val="left"/>
          <w:rFonts w:ascii="CIDFont+F2" w:hAnsi="CIDFont+F2" w:cs="CIDFont+F2"/>
          <w:color w:val="000000"/>
          <w:spacing w:val="-6"/>
          <w:sz w:val="24"/>
          <w:szCs w:val="24"/>
        </w:rPr>
        <w:t>ý</w:t>
      </w:r>
      <w:r>
        <w:rPr lang="en-US" sz="24" baseline="0" dirty="0">
          <w:jc w:val="left"/>
          <w:rFonts w:ascii="CIDFont+F2" w:hAnsi="CIDFont+F2" w:cs="CIDFont+F2"/>
          <w:color w:val="000000"/>
          <w:sz w:val="24"/>
          <w:szCs w:val="24"/>
        </w:rPr>
        <w:t> rozpočet - příloha č. 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379" w:tblpY="-270"/>
        <w:tblOverlap w:val="never"/>
        "
        <w:tblW w:w="10182" w:type="dxa"/>
        <w:tblLook w:val="04A0" w:firstRow="1" w:lastRow="0" w:firstColumn="1" w:lastColumn="0" w:noHBand="0" w:noVBand="1"/>
      </w:tblPr>
      <w:tblGrid>
        <w:gridCol w:w="379"/>
        <w:gridCol w:w="1227"/>
        <w:gridCol w:w="8595"/>
      </w:tblGrid>
      <w:tr>
        <w:trPr>
          <w:trHeight w:val="467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9" w:right="-80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2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0" w:right="125" w:firstLine="28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230012023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185" w:right="3155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Rekonstrukce v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pacing w:val="-5"/>
                <w:sz w:val="20"/>
                <w:szCs w:val="20"/>
              </w:rPr>
              <w:t>ý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měníkové stanice a otopného s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stému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86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9" w:right="-80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2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0" w:right="125" w:firstLine="3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SO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185" w:right="3155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Okresní soud v Liberci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6" w:h="16848"/>
          <w:pgMar w:top="500" w:right="359" w:bottom="451" w:left="359" w:header="708" w:footer="708" w:gutter="0"/>
          <w:docGrid w:linePitch="360"/>
        </w:sectPr>
      </w:pPr>
    </w:p>
    <w:p>
      <w:pPr>
        <w:rPr>
          <w:rFonts w:ascii="Times New Roman" w:hAnsi="Times New Roman" w:cs="Times New Roman"/>
          <w:color w:val="010302"/>
        </w:rPr>
        <w:spacing w:before="144" w:after="0" w:line="240" w:lineRule="auto"/>
        <w:ind w:left="29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R</w:t>
      </w:r>
      <w:r>
        <w:rPr lang="en-US" sz="20" baseline="0" dirty="0">
          <w:jc w:val="left"/>
          <w:rFonts w:ascii="CIDFont+F1" w:hAnsi="CIDFont+F1" w:cs="CIDFont+F1"/>
          <w:color w:val="000000"/>
          <w:spacing w:val="179"/>
          <w:sz w:val="20"/>
          <w:szCs w:val="20"/>
        </w:rPr>
        <w:t>: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SO 01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29" w:right="-40" w:firstLine="379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Zhotov</w:t>
      </w:r>
      <w:r>
        <w:rPr lang="en-US" sz="20" baseline="0" dirty="0">
          <w:jc w:val="left"/>
          <w:rFonts w:ascii="CIDFont+F1" w:hAnsi="CIDFont+F1" w:cs="CIDFont+F1"/>
          <w:color w:val="000000"/>
          <w:spacing w:val="-2"/>
          <w:sz w:val="20"/>
          <w:szCs w:val="20"/>
        </w:rPr>
        <w:t>i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tel: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29" w:right="-40" w:firstLine="379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Projektant: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4" w:after="0" w:line="240" w:lineRule="auto"/>
        <w:ind w:left="0" w:right="2351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Elektroinstalace a MaR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9" w:after="0" w:line="240" w:lineRule="auto"/>
        <w:ind w:left="0" w:right="222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MaRff</w:t>
      </w:r>
      <w:r>
        <w:rPr lang="en-US" sz="20" baseline="0" dirty="0">
          <w:jc w:val="left"/>
          <w:rFonts w:ascii="CIDFont+F1" w:hAnsi="CIDFont+F1" w:cs="CIDFont+F1"/>
          <w:color w:val="000000"/>
          <w:spacing w:val="-5"/>
          <w:sz w:val="20"/>
          <w:szCs w:val="20"/>
        </w:rPr>
        <w:t>y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 s.r.o. , IČ: 07439539, Tovární 516, 46331 Chrastava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359" w:bottom="451" w:left="359" w:header="708" w:footer="708" w:gutter="0"/>
          <w:cols w:num="2" w:space="0" w:equalWidth="0">
            <w:col w:w="1462" w:space="370"/>
            <w:col w:w="7585" w:space="0"/>
          </w:cols>
          <w:docGrid w:linePitch="360"/>
        </w:sectPr>
        <w:spacing w:before="169" w:after="0" w:line="240" w:lineRule="auto"/>
        <w:ind w:left="0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CigDus s.r.o., Nad Vršovskou horou 416, Praha 10, IČO 24161969, DIČ CZ24161969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379" w:tblpY="-270"/>
        <w:tblOverlap w:val="never"/>
        "
        <w:tblW w:w="10175" w:type="dxa"/>
        <w:tblLook w:val="04A0" w:firstRow="1" w:lastRow="0" w:firstColumn="1" w:lastColumn="0" w:noHBand="0" w:noVBand="1"/>
      </w:tblPr>
      <w:tblGrid>
        <w:gridCol w:w="379"/>
        <w:gridCol w:w="1403"/>
        <w:gridCol w:w="4226"/>
        <w:gridCol w:w="535"/>
        <w:gridCol w:w="1183"/>
        <w:gridCol w:w="1087"/>
        <w:gridCol w:w="1380"/>
      </w:tblGrid>
      <w:tr>
        <w:trPr>
          <w:trHeight w:val="227"/>
        </w:trPr>
        <w:tc>
          <w:tcPr>
            <w:tcW w:w="6544" w:type="dxa"/>
            <w:gridSpan w:val="4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77"/>
                <w:tab w:val="left" w:pos="6003"/>
              </w:tabs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86	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ontáž Rozvodnice RS1	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12"/>
                <w:tab w:val="left" w:pos="9171"/>
              </w:tabs>
              <w:spacing w:before="10" w:after="0" w:line="240" w:lineRule="auto"/>
              <w:ind w:left="-71" w:right="35" w:firstLine="0"/>
              <w:jc w:val="right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Díl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58"/>
                <w:sz w:val="20"/>
                <w:szCs w:val="20"/>
              </w:rPr>
              <w:t>: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Z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POJENÍ Z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8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ŘÍZENÍ	54 600,00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4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96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3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96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6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6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96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teplotní čidlo PT1000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96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havarijní termostat TFR6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8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servisní vypínač AHU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fr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kvenční měnič 11w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čidlo tlaku r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zdělovače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8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8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6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5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zapojení rozvaděče 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6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3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12"/>
                <w:tab w:val="left" w:pos="9171"/>
              </w:tabs>
              <w:spacing w:before="0" w:after="0" w:line="240" w:lineRule="auto"/>
              <w:ind w:left="-71" w:right="35" w:firstLine="0"/>
              <w:jc w:val="right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Díl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58"/>
                <w:sz w:val="20"/>
                <w:szCs w:val="20"/>
              </w:rPr>
              <w:t>: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REVIZE	12 000,00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1" w:right="0" w:firstLine="12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revize el. Instalace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33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63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9" w:right="948" w:firstLine="379"/>
      </w:pPr>
      <w:r>
        <w:rPr lang="en-US" sz="20" baseline="0" dirty="0">
          <w:jc w:val="left"/>
          <w:rFonts w:ascii="CIDFont+F2" w:hAnsi="CIDFont+F2" w:cs="CIDFont+F2"/>
          <w:color w:val="000000"/>
          <w:sz w:val="20"/>
          <w:szCs w:val="20"/>
        </w:rPr>
        <w:t>PLC2 STROJOVN</w:t>
      </w:r>
      <w:r>
        <w:rPr lang="en-US" sz="20" baseline="0" dirty="0">
          <w:jc w:val="left"/>
          <w:rFonts w:ascii="CIDFont+F2" w:hAnsi="CIDFont+F2" w:cs="CIDFont+F2"/>
          <w:color w:val="000000"/>
          <w:spacing w:val="-6"/>
          <w:sz w:val="20"/>
          <w:szCs w:val="20"/>
        </w:rPr>
        <w:t>A</w:t>
      </w:r>
      <w:r>
        <w:rPr lang="en-US" sz="20" baseline="0" dirty="0">
          <w:jc w:val="left"/>
          <w:rFonts w:ascii="CIDFont+F2" w:hAnsi="CIDFont+F2" w:cs="CIDFont+F2"/>
          <w:color w:val="000000"/>
          <w:sz w:val="20"/>
          <w:szCs w:val="20"/>
        </w:rPr>
        <w:t> B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379" w:tblpY="-270"/>
        <w:tblOverlap w:val="never"/>
        "
        <w:tblW w:w="10175" w:type="dxa"/>
        <w:tblLook w:val="04A0" w:firstRow="1" w:lastRow="0" w:firstColumn="1" w:lastColumn="0" w:noHBand="0" w:noVBand="1"/>
      </w:tblPr>
      <w:tblGrid>
        <w:gridCol w:w="379"/>
        <w:gridCol w:w="1403"/>
        <w:gridCol w:w="4226"/>
        <w:gridCol w:w="535"/>
        <w:gridCol w:w="1173"/>
        <w:gridCol w:w="1089"/>
        <w:gridCol w:w="1387"/>
      </w:tblGrid>
      <w:tr>
        <w:trPr>
          <w:trHeight w:val="239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3"/>
                <w:tab w:val="left" w:pos="8982"/>
              </w:tabs>
              <w:spacing w:before="10" w:after="0" w:line="240" w:lineRule="auto"/>
              <w:ind w:left="9" w:right="-45" w:firstLine="379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DEMONT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Á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Ž	8 500,00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12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3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0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87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teplotní čidlo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6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termostat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6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čidlo tlaku rozdělovače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6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demontáž původních modulů MaR z rozvodnice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3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3"/>
                <w:tab w:val="left" w:pos="8872"/>
              </w:tabs>
              <w:spacing w:before="19" w:after="0" w:line="240" w:lineRule="auto"/>
              <w:ind w:left="9" w:right="-45" w:firstLine="379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ÚPR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8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V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 SILOVÉHO 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 MaR ROZV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DĚČE	95 000,00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02"/>
        </w:trPr>
        <w:tc>
          <w:tcPr>
            <w:tcW w:w="379" w:type="dxa"/>
            <w:vMerge w:val="restart"/>
            <w:tcBorders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5" w:after="0" w:line="203" w:lineRule="exact"/>
              <w:ind w:left="49" w:right="-80" w:firstLine="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107a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úprava stávajícího rozvaděče, doplnění 4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jistič  C10/1, 4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stykač 1+1 230V/24V DC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851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03" w:lineRule="exact"/>
              <w:ind w:left="24" w:right="-80" w:firstLine="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System controller,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 universal I/O module, 1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 r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e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lay  </w:t>
            </w:r>
            <w:r>
              <w:br w:type="textWrapping" w:clear="all"/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modules, 1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GPRS Router s funkcí VPN, DHCP server, 1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3" w:lineRule="exact"/>
              <w:ind w:left="24" w:right="51" w:firstLine="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GS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anténa s magnetickým podstavcem S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A, 2G/3G s  </w:t>
            </w:r>
            <w:r>
              <w:br w:type="textWrapping" w:clear="all"/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80" w:firstLine="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41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638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vMerge/>
            <w:tcBorders>
              <w:top w:val="nil"/>
              <w:right w:val="nil"/>
            </w:tcBorders>
          </w:tcPr>
          <w:p/>
        </w:tc>
        <w:tc>
          <w:tcPr>
            <w:tcW w:w="6165" w:type="dxa"/>
            <w:gridSpan w:val="3"/>
            <w:tcBorders>
              <w:left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775"/>
              </w:tabs>
              <w:spacing w:before="0" w:after="0" w:line="240" w:lineRule="auto"/>
              <w:ind w:left="-80" w:right="0" w:firstLine="1427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ontáž	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3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7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28"/>
                <w:tab w:val="left" w:pos="8787"/>
              </w:tabs>
              <w:spacing w:before="0" w:after="0" w:line="240" w:lineRule="auto"/>
              <w:ind w:left="-76" w:right="35" w:firstLine="384"/>
              <w:jc w:val="right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DOD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Á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VK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 K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8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BELŮ 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 Z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ŘÍZENÍ	21 113,00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4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3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96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5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86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4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9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5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7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3 920,00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4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9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96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5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7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1 380,00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4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teplotní čidlo PT1000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6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6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879,00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7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6 153,00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4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havarijní termostat TFR6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3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8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4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čidlo tlaku rozdělovače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43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7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28"/>
                <w:tab w:val="left" w:pos="8787"/>
              </w:tabs>
              <w:spacing w:before="0" w:after="0" w:line="240" w:lineRule="auto"/>
              <w:ind w:left="-76" w:right="35" w:firstLine="384"/>
              <w:jc w:val="right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MONT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8"/>
                <w:sz w:val="20"/>
                <w:szCs w:val="20"/>
              </w:rPr>
              <w:t>Á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Ž	26 450,00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4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3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0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96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5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86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4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9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87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5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7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4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99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96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65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86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900,00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4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teplotní čidlo PT1000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6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0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64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727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1 050,00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tcBorders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6" w:right="0" w:firstLine="4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2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havarijní termostat TFR6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85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1051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563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35" w:firstLine="862"/>
              <w:jc w:val="right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359" w:bottom="451" w:left="359" w:header="708" w:footer="708" w:gutter="0"/>
          <w:docGrid w:linePitch="360"/>
        </w:sectPr>
        <w:tabs>
          <w:tab w:val="left" w:pos="9976"/>
        </w:tabs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Zpracováno programem BUILDpo</w:t>
      </w:r>
      <w:r>
        <w:rPr lang="en-US" sz="20" baseline="0" dirty="0">
          <w:jc w:val="left"/>
          <w:rFonts w:ascii="CIDFont+F1" w:hAnsi="CIDFont+F1" w:cs="CIDFont+F1"/>
          <w:color w:val="000000"/>
          <w:spacing w:val="-2"/>
          <w:sz w:val="20"/>
          <w:szCs w:val="20"/>
        </w:rPr>
        <w:t>w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er S,  © RTS, a.s.	Stránka 3 </w:t>
      </w:r>
      <w:r>
        <w:rPr lang="en-US" sz="20" baseline="0" dirty="0">
          <w:jc w:val="left"/>
          <w:rFonts w:ascii="CIDFont+F1" w:hAnsi="CIDFont+F1" w:cs="CIDFont+F1"/>
          <w:color w:val="000000"/>
          <w:spacing w:val="-3"/>
          <w:sz w:val="20"/>
          <w:szCs w:val="20"/>
        </w:rPr>
        <w:t>z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 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234695</wp:posOffset>
            </wp:positionH>
            <wp:positionV relativeFrom="page">
              <wp:posOffset>882396</wp:posOffset>
            </wp:positionV>
            <wp:extent cx="6484620" cy="18729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84620" cy="1872996"/>
                    </a:xfrm>
                    <a:custGeom>
                      <a:rect l="l" t="t" r="r" b="b"/>
                      <a:pathLst>
                        <a:path w="8646161" h="2497328">
                          <a:moveTo>
                            <a:pt x="8129" y="2497328"/>
                          </a:moveTo>
                          <a:lnTo>
                            <a:pt x="8646161" y="2497328"/>
                          </a:lnTo>
                          <a:lnTo>
                            <a:pt x="8646161" y="2481073"/>
                          </a:lnTo>
                          <a:lnTo>
                            <a:pt x="8129" y="2481073"/>
                          </a:lnTo>
                          <a:close/>
                          <a:moveTo>
                            <a:pt x="8129" y="2084832"/>
                          </a:moveTo>
                          <a:lnTo>
                            <a:pt x="8646161" y="2084832"/>
                          </a:lnTo>
                          <a:lnTo>
                            <a:pt x="8646161" y="2068576"/>
                          </a:lnTo>
                          <a:lnTo>
                            <a:pt x="8129" y="2068576"/>
                          </a:lnTo>
                          <a:close/>
                          <a:moveTo>
                            <a:pt x="8129" y="1672336"/>
                          </a:moveTo>
                          <a:lnTo>
                            <a:pt x="8646161" y="1672336"/>
                          </a:lnTo>
                          <a:lnTo>
                            <a:pt x="8646161" y="1656080"/>
                          </a:lnTo>
                          <a:lnTo>
                            <a:pt x="8129" y="1656080"/>
                          </a:lnTo>
                          <a:close/>
                          <a:moveTo>
                            <a:pt x="0" y="1259840"/>
                          </a:moveTo>
                          <a:lnTo>
                            <a:pt x="8640065" y="1259840"/>
                          </a:lnTo>
                          <a:lnTo>
                            <a:pt x="8640065" y="1243584"/>
                          </a:lnTo>
                          <a:lnTo>
                            <a:pt x="0" y="1243584"/>
                          </a:lnTo>
                          <a:close/>
                          <a:moveTo>
                            <a:pt x="0" y="847345"/>
                          </a:moveTo>
                          <a:lnTo>
                            <a:pt x="8640065" y="847345"/>
                          </a:lnTo>
                          <a:lnTo>
                            <a:pt x="8640065" y="831089"/>
                          </a:lnTo>
                          <a:lnTo>
                            <a:pt x="0" y="831089"/>
                          </a:lnTo>
                          <a:close/>
                          <a:moveTo>
                            <a:pt x="0" y="434849"/>
                          </a:moveTo>
                          <a:lnTo>
                            <a:pt x="8640065" y="434849"/>
                          </a:lnTo>
                          <a:lnTo>
                            <a:pt x="8640065" y="418593"/>
                          </a:lnTo>
                          <a:lnTo>
                            <a:pt x="0" y="418593"/>
                          </a:lnTo>
                          <a:close/>
                          <a:moveTo>
                            <a:pt x="8129" y="225552"/>
                          </a:moveTo>
                          <a:lnTo>
                            <a:pt x="8640065" y="225552"/>
                          </a:lnTo>
                          <a:lnTo>
                            <a:pt x="8640065" y="209296"/>
                          </a:lnTo>
                          <a:lnTo>
                            <a:pt x="8129" y="209296"/>
                          </a:lnTo>
                          <a:close/>
                          <a:moveTo>
                            <a:pt x="8129" y="16257"/>
                          </a:moveTo>
                          <a:lnTo>
                            <a:pt x="8640065" y="16257"/>
                          </a:lnTo>
                          <a:lnTo>
                            <a:pt x="8640065" y="0"/>
                          </a:lnTo>
                          <a:lnTo>
                            <a:pt x="812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882396</wp:posOffset>
            </wp:positionV>
            <wp:extent cx="6490716" cy="18729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90716" cy="1872996"/>
                    </a:xfrm>
                    <a:custGeom>
                      <a:rect l="l" t="t" r="r" b="b"/>
                      <a:pathLst>
                        <a:path w="8654288" h="2497328">
                          <a:moveTo>
                            <a:pt x="0" y="2497328"/>
                          </a:moveTo>
                          <a:lnTo>
                            <a:pt x="16256" y="2497328"/>
                          </a:lnTo>
                          <a:lnTo>
                            <a:pt x="16256" y="1656080"/>
                          </a:lnTo>
                          <a:lnTo>
                            <a:pt x="0" y="1656080"/>
                          </a:lnTo>
                          <a:close/>
                          <a:moveTo>
                            <a:pt x="321055" y="2481073"/>
                          </a:moveTo>
                          <a:lnTo>
                            <a:pt x="337312" y="2481073"/>
                          </a:lnTo>
                          <a:lnTo>
                            <a:pt x="337312" y="1656080"/>
                          </a:lnTo>
                          <a:lnTo>
                            <a:pt x="321055" y="1656080"/>
                          </a:lnTo>
                          <a:close/>
                          <a:moveTo>
                            <a:pt x="0" y="225552"/>
                          </a:moveTo>
                          <a:lnTo>
                            <a:pt x="16256" y="225552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  <a:moveTo>
                            <a:pt x="321055" y="209296"/>
                          </a:moveTo>
                          <a:lnTo>
                            <a:pt x="337312" y="209296"/>
                          </a:lnTo>
                          <a:lnTo>
                            <a:pt x="337312" y="0"/>
                          </a:lnTo>
                          <a:lnTo>
                            <a:pt x="321055" y="0"/>
                          </a:lnTo>
                          <a:close/>
                          <a:moveTo>
                            <a:pt x="8638031" y="2481073"/>
                          </a:moveTo>
                          <a:lnTo>
                            <a:pt x="8654288" y="2481073"/>
                          </a:lnTo>
                          <a:lnTo>
                            <a:pt x="8654288" y="1656080"/>
                          </a:lnTo>
                          <a:lnTo>
                            <a:pt x="8638031" y="1656080"/>
                          </a:lnTo>
                          <a:close/>
                          <a:moveTo>
                            <a:pt x="1509776" y="209296"/>
                          </a:moveTo>
                          <a:lnTo>
                            <a:pt x="1526032" y="209296"/>
                          </a:lnTo>
                          <a:lnTo>
                            <a:pt x="1526032" y="0"/>
                          </a:lnTo>
                          <a:lnTo>
                            <a:pt x="1509776" y="0"/>
                          </a:lnTo>
                          <a:close/>
                          <a:moveTo>
                            <a:pt x="5088128" y="209296"/>
                          </a:moveTo>
                          <a:lnTo>
                            <a:pt x="5104384" y="209296"/>
                          </a:lnTo>
                          <a:lnTo>
                            <a:pt x="5104384" y="0"/>
                          </a:lnTo>
                          <a:lnTo>
                            <a:pt x="5088128" y="0"/>
                          </a:lnTo>
                          <a:close/>
                          <a:moveTo>
                            <a:pt x="5541264" y="209296"/>
                          </a:moveTo>
                          <a:lnTo>
                            <a:pt x="5557520" y="209296"/>
                          </a:lnTo>
                          <a:lnTo>
                            <a:pt x="5557520" y="0"/>
                          </a:lnTo>
                          <a:lnTo>
                            <a:pt x="5541264" y="0"/>
                          </a:lnTo>
                          <a:close/>
                          <a:moveTo>
                            <a:pt x="6543040" y="209296"/>
                          </a:moveTo>
                          <a:lnTo>
                            <a:pt x="6559295" y="209296"/>
                          </a:lnTo>
                          <a:lnTo>
                            <a:pt x="6559295" y="0"/>
                          </a:lnTo>
                          <a:lnTo>
                            <a:pt x="6543040" y="0"/>
                          </a:lnTo>
                          <a:close/>
                          <a:moveTo>
                            <a:pt x="7463535" y="209296"/>
                          </a:moveTo>
                          <a:lnTo>
                            <a:pt x="7479792" y="209296"/>
                          </a:lnTo>
                          <a:lnTo>
                            <a:pt x="7479792" y="0"/>
                          </a:lnTo>
                          <a:lnTo>
                            <a:pt x="746353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1367028</wp:posOffset>
            </wp:positionH>
            <wp:positionV relativeFrom="page">
              <wp:posOffset>1816608</wp:posOffset>
            </wp:positionV>
            <wp:extent cx="5347716" cy="3108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7716" cy="310896"/>
                    </a:xfrm>
                    <a:custGeom>
                      <a:rect l="l" t="t" r="r" b="b"/>
                      <a:pathLst>
                        <a:path w="7130288" h="414528">
                          <a:moveTo>
                            <a:pt x="0" y="414528"/>
                          </a:moveTo>
                          <a:lnTo>
                            <a:pt x="7130288" y="414528"/>
                          </a:lnTo>
                          <a:lnTo>
                            <a:pt x="713028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259080</wp:posOffset>
            </wp:positionH>
            <wp:positionV relativeFrom="page">
              <wp:posOffset>2598240</wp:posOffset>
            </wp:positionV>
            <wp:extent cx="6141804" cy="42006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9080" y="2598240"/>
                      <a:ext cx="6027504" cy="3057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114"/>
                          </w:tabs>
                          <w:spacing w:before="0" w:after="0" w:line="259" w:lineRule="exact"/>
                          <w:ind w:left="379" w:right="0" w:hanging="379"/>
                        </w:pP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P.č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35"/>
                            <w:sz w:val="20"/>
                            <w:szCs w:val="20"/>
                          </w:rPr>
                          <w:t>.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Čís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o polo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3"/>
                            <w:sz w:val="20"/>
                            <w:szCs w:val="20"/>
                          </w:rPr>
                          <w:t>ž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22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Ná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3"/>
                            <w:sz w:val="20"/>
                            <w:szCs w:val="20"/>
                          </w:rPr>
                          <w:t>z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ev polo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-3"/>
                            <w:sz w:val="20"/>
                            <w:szCs w:val="20"/>
                          </w:rPr>
                          <w:t>ž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ky	M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163"/>
                            <w:sz w:val="20"/>
                            <w:szCs w:val="20"/>
                          </w:rPr>
                          <w:t>J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Množstv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391"/>
                            <w:sz w:val="20"/>
                            <w:szCs w:val="20"/>
                          </w:rPr>
                          <w:t>í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Cena / M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pacing w:val="181"/>
                            <w:sz w:val="20"/>
                            <w:szCs w:val="20"/>
                          </w:rPr>
                          <w:t>J</w:t>
                        </w:r>
                        <w:r>
                          <w:rPr lang="en-US" sz="20" baseline="0" dirty="0">
                            <w:jc w:val="left"/>
                            <w:rFonts w:ascii="CIDFont+F1" w:hAnsi="CIDFont+F1" w:cs="CIDFont+F1"/>
                            <w:color w:val="000000"/>
                            <w:sz w:val="20"/>
                            <w:szCs w:val="20"/>
                          </w:rPr>
                          <w:t>Celkem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CIDFont+F2" w:hAnsi="CIDFont+F2" w:cs="CIDFont+F2"/>
                            <w:color w:val="000000"/>
                            <w:sz w:val="20"/>
                            <w:szCs w:val="20"/>
                          </w:rPr>
                          <w:t>PLC1 STROJOVN</w:t>
                        </w:r>
                        <w:r>
                          <w:rPr lang="en-US" sz="20" baseline="0" dirty="0">
                            <w:jc w:val="left"/>
                            <w:rFonts w:ascii="CIDFont+F2" w:hAnsi="CIDFont+F2" w:cs="CIDFont+F2"/>
                            <w:color w:val="000000"/>
                            <w:spacing w:val="-6"/>
                            <w:sz w:val="20"/>
                            <w:szCs w:val="20"/>
                          </w:rPr>
                          <w:t>A</w:t>
                        </w:r>
                        <w:r>
                          <w:rPr lang="en-US" sz="20" baseline="0" dirty="0">
                            <w:jc w:val="left"/>
                            <w:rFonts w:ascii="CIDFont+F2" w:hAnsi="CIDFont+F2" w:cs="CIDFont+F2"/>
                            <w:color w:val="000000"/>
                            <w:sz w:val="20"/>
                            <w:szCs w:val="20"/>
                          </w:rPr>
                          <w:t> 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240792</wp:posOffset>
            </wp:positionH>
            <wp:positionV relativeFrom="page">
              <wp:posOffset>2592324</wp:posOffset>
            </wp:positionV>
            <wp:extent cx="6473952" cy="1584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73952" cy="158496"/>
                    </a:xfrm>
                    <a:custGeom>
                      <a:rect l="l" t="t" r="r" b="b"/>
                      <a:pathLst>
                        <a:path w="8631936" h="211329">
                          <a:moveTo>
                            <a:pt x="0" y="211329"/>
                          </a:moveTo>
                          <a:lnTo>
                            <a:pt x="8631936" y="211329"/>
                          </a:lnTo>
                          <a:lnTo>
                            <a:pt x="86319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240792</wp:posOffset>
            </wp:positionH>
            <wp:positionV relativeFrom="page">
              <wp:posOffset>2900172</wp:posOffset>
            </wp:positionV>
            <wp:extent cx="6478524" cy="6944868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78524" cy="6944868"/>
                    </a:xfrm>
                    <a:custGeom>
                      <a:rect l="l" t="t" r="r" b="b"/>
                      <a:pathLst>
                        <a:path w="8638032" h="9259824">
                          <a:moveTo>
                            <a:pt x="0" y="9259824"/>
                          </a:moveTo>
                          <a:lnTo>
                            <a:pt x="8631936" y="9259824"/>
                          </a:lnTo>
                          <a:lnTo>
                            <a:pt x="8631936" y="9243568"/>
                          </a:lnTo>
                          <a:lnTo>
                            <a:pt x="0" y="9243568"/>
                          </a:lnTo>
                          <a:close/>
                          <a:moveTo>
                            <a:pt x="0" y="9050527"/>
                          </a:moveTo>
                          <a:lnTo>
                            <a:pt x="8631936" y="9050527"/>
                          </a:lnTo>
                          <a:lnTo>
                            <a:pt x="8631936" y="9034271"/>
                          </a:lnTo>
                          <a:lnTo>
                            <a:pt x="0" y="9034271"/>
                          </a:lnTo>
                          <a:close/>
                          <a:moveTo>
                            <a:pt x="0" y="8841232"/>
                          </a:moveTo>
                          <a:lnTo>
                            <a:pt x="8631936" y="8841232"/>
                          </a:lnTo>
                          <a:lnTo>
                            <a:pt x="8631936" y="8824976"/>
                          </a:lnTo>
                          <a:lnTo>
                            <a:pt x="0" y="8824976"/>
                          </a:lnTo>
                          <a:close/>
                          <a:moveTo>
                            <a:pt x="0" y="8631936"/>
                          </a:moveTo>
                          <a:lnTo>
                            <a:pt x="8631936" y="8631936"/>
                          </a:lnTo>
                          <a:lnTo>
                            <a:pt x="8631936" y="8615680"/>
                          </a:lnTo>
                          <a:lnTo>
                            <a:pt x="0" y="8615680"/>
                          </a:lnTo>
                          <a:close/>
                          <a:moveTo>
                            <a:pt x="0" y="8422639"/>
                          </a:moveTo>
                          <a:lnTo>
                            <a:pt x="8631936" y="8422639"/>
                          </a:lnTo>
                          <a:lnTo>
                            <a:pt x="8631936" y="8406383"/>
                          </a:lnTo>
                          <a:lnTo>
                            <a:pt x="0" y="8406383"/>
                          </a:lnTo>
                          <a:close/>
                          <a:moveTo>
                            <a:pt x="0" y="8213344"/>
                          </a:moveTo>
                          <a:lnTo>
                            <a:pt x="8631936" y="8213344"/>
                          </a:lnTo>
                          <a:lnTo>
                            <a:pt x="8631936" y="8197088"/>
                          </a:lnTo>
                          <a:lnTo>
                            <a:pt x="0" y="8197088"/>
                          </a:lnTo>
                          <a:close/>
                          <a:moveTo>
                            <a:pt x="0" y="8004047"/>
                          </a:moveTo>
                          <a:lnTo>
                            <a:pt x="8631936" y="8004047"/>
                          </a:lnTo>
                          <a:lnTo>
                            <a:pt x="8631936" y="7987791"/>
                          </a:lnTo>
                          <a:lnTo>
                            <a:pt x="0" y="7987791"/>
                          </a:lnTo>
                          <a:close/>
                          <a:moveTo>
                            <a:pt x="0" y="7794751"/>
                          </a:moveTo>
                          <a:lnTo>
                            <a:pt x="8631936" y="7794751"/>
                          </a:lnTo>
                          <a:lnTo>
                            <a:pt x="8631936" y="7778495"/>
                          </a:lnTo>
                          <a:lnTo>
                            <a:pt x="0" y="7778495"/>
                          </a:lnTo>
                          <a:close/>
                          <a:moveTo>
                            <a:pt x="0" y="7585456"/>
                          </a:moveTo>
                          <a:lnTo>
                            <a:pt x="8631936" y="7585456"/>
                          </a:lnTo>
                          <a:lnTo>
                            <a:pt x="8631936" y="7569200"/>
                          </a:lnTo>
                          <a:lnTo>
                            <a:pt x="0" y="7569200"/>
                          </a:lnTo>
                          <a:close/>
                          <a:moveTo>
                            <a:pt x="0" y="7376159"/>
                          </a:moveTo>
                          <a:lnTo>
                            <a:pt x="8631936" y="7376159"/>
                          </a:lnTo>
                          <a:lnTo>
                            <a:pt x="8631936" y="7359903"/>
                          </a:lnTo>
                          <a:lnTo>
                            <a:pt x="0" y="7359903"/>
                          </a:lnTo>
                          <a:close/>
                          <a:moveTo>
                            <a:pt x="0" y="7166863"/>
                          </a:moveTo>
                          <a:lnTo>
                            <a:pt x="8631936" y="7166863"/>
                          </a:lnTo>
                          <a:lnTo>
                            <a:pt x="8631936" y="7150607"/>
                          </a:lnTo>
                          <a:lnTo>
                            <a:pt x="0" y="7150607"/>
                          </a:lnTo>
                          <a:close/>
                          <a:moveTo>
                            <a:pt x="0" y="6957568"/>
                          </a:moveTo>
                          <a:lnTo>
                            <a:pt x="8631936" y="6957568"/>
                          </a:lnTo>
                          <a:lnTo>
                            <a:pt x="8631936" y="6941312"/>
                          </a:lnTo>
                          <a:lnTo>
                            <a:pt x="0" y="6941312"/>
                          </a:lnTo>
                          <a:close/>
                          <a:moveTo>
                            <a:pt x="0" y="6538975"/>
                          </a:moveTo>
                          <a:lnTo>
                            <a:pt x="8631936" y="6538975"/>
                          </a:lnTo>
                          <a:lnTo>
                            <a:pt x="8631936" y="6522720"/>
                          </a:lnTo>
                          <a:lnTo>
                            <a:pt x="0" y="6522720"/>
                          </a:lnTo>
                          <a:close/>
                          <a:moveTo>
                            <a:pt x="0" y="6329680"/>
                          </a:moveTo>
                          <a:lnTo>
                            <a:pt x="8631936" y="6329680"/>
                          </a:lnTo>
                          <a:lnTo>
                            <a:pt x="8631936" y="6313423"/>
                          </a:lnTo>
                          <a:lnTo>
                            <a:pt x="0" y="6313423"/>
                          </a:lnTo>
                          <a:close/>
                          <a:moveTo>
                            <a:pt x="0" y="6120384"/>
                          </a:moveTo>
                          <a:lnTo>
                            <a:pt x="8631936" y="6120384"/>
                          </a:lnTo>
                          <a:lnTo>
                            <a:pt x="8631936" y="6104127"/>
                          </a:lnTo>
                          <a:lnTo>
                            <a:pt x="0" y="6104127"/>
                          </a:lnTo>
                          <a:close/>
                          <a:moveTo>
                            <a:pt x="0" y="5911087"/>
                          </a:moveTo>
                          <a:lnTo>
                            <a:pt x="8631936" y="5911087"/>
                          </a:lnTo>
                          <a:lnTo>
                            <a:pt x="8631936" y="5894832"/>
                          </a:lnTo>
                          <a:lnTo>
                            <a:pt x="0" y="5894832"/>
                          </a:lnTo>
                          <a:close/>
                          <a:moveTo>
                            <a:pt x="0" y="5701791"/>
                          </a:moveTo>
                          <a:lnTo>
                            <a:pt x="8631936" y="5701791"/>
                          </a:lnTo>
                          <a:lnTo>
                            <a:pt x="8631936" y="5685535"/>
                          </a:lnTo>
                          <a:lnTo>
                            <a:pt x="0" y="5685535"/>
                          </a:lnTo>
                          <a:close/>
                          <a:moveTo>
                            <a:pt x="0" y="5492496"/>
                          </a:moveTo>
                          <a:lnTo>
                            <a:pt x="8631936" y="5492496"/>
                          </a:lnTo>
                          <a:lnTo>
                            <a:pt x="8631936" y="5476239"/>
                          </a:lnTo>
                          <a:lnTo>
                            <a:pt x="0" y="5476239"/>
                          </a:lnTo>
                          <a:close/>
                          <a:moveTo>
                            <a:pt x="0" y="5283199"/>
                          </a:moveTo>
                          <a:lnTo>
                            <a:pt x="8631936" y="5283199"/>
                          </a:lnTo>
                          <a:lnTo>
                            <a:pt x="8631936" y="5266944"/>
                          </a:lnTo>
                          <a:lnTo>
                            <a:pt x="0" y="5266944"/>
                          </a:lnTo>
                          <a:close/>
                          <a:moveTo>
                            <a:pt x="0" y="5073903"/>
                          </a:moveTo>
                          <a:lnTo>
                            <a:pt x="8631936" y="5073903"/>
                          </a:lnTo>
                          <a:lnTo>
                            <a:pt x="8631936" y="5057648"/>
                          </a:lnTo>
                          <a:lnTo>
                            <a:pt x="0" y="5057648"/>
                          </a:lnTo>
                          <a:close/>
                          <a:moveTo>
                            <a:pt x="0" y="4864608"/>
                          </a:moveTo>
                          <a:lnTo>
                            <a:pt x="8631936" y="4864608"/>
                          </a:lnTo>
                          <a:lnTo>
                            <a:pt x="8631936" y="4848351"/>
                          </a:lnTo>
                          <a:lnTo>
                            <a:pt x="0" y="4848351"/>
                          </a:lnTo>
                          <a:close/>
                          <a:moveTo>
                            <a:pt x="0" y="4655311"/>
                          </a:moveTo>
                          <a:lnTo>
                            <a:pt x="8631936" y="4655311"/>
                          </a:lnTo>
                          <a:lnTo>
                            <a:pt x="8631936" y="4639056"/>
                          </a:lnTo>
                          <a:lnTo>
                            <a:pt x="0" y="4639056"/>
                          </a:lnTo>
                          <a:close/>
                          <a:moveTo>
                            <a:pt x="304799" y="4287520"/>
                          </a:moveTo>
                          <a:lnTo>
                            <a:pt x="8631936" y="4287520"/>
                          </a:lnTo>
                          <a:lnTo>
                            <a:pt x="8631936" y="4271263"/>
                          </a:lnTo>
                          <a:lnTo>
                            <a:pt x="304799" y="4271263"/>
                          </a:lnTo>
                          <a:close/>
                          <a:moveTo>
                            <a:pt x="0" y="3364991"/>
                          </a:moveTo>
                          <a:lnTo>
                            <a:pt x="8631936" y="3364991"/>
                          </a:lnTo>
                          <a:lnTo>
                            <a:pt x="8631936" y="3348735"/>
                          </a:lnTo>
                          <a:lnTo>
                            <a:pt x="0" y="3348735"/>
                          </a:lnTo>
                          <a:close/>
                          <a:moveTo>
                            <a:pt x="0" y="3155696"/>
                          </a:moveTo>
                          <a:lnTo>
                            <a:pt x="8631936" y="3155696"/>
                          </a:lnTo>
                          <a:lnTo>
                            <a:pt x="8631936" y="3139439"/>
                          </a:lnTo>
                          <a:lnTo>
                            <a:pt x="0" y="3139439"/>
                          </a:lnTo>
                          <a:close/>
                          <a:moveTo>
                            <a:pt x="0" y="2946399"/>
                          </a:moveTo>
                          <a:lnTo>
                            <a:pt x="8631936" y="2946399"/>
                          </a:lnTo>
                          <a:lnTo>
                            <a:pt x="8631936" y="2930144"/>
                          </a:lnTo>
                          <a:lnTo>
                            <a:pt x="0" y="2930144"/>
                          </a:lnTo>
                          <a:close/>
                          <a:moveTo>
                            <a:pt x="0" y="2737103"/>
                          </a:moveTo>
                          <a:lnTo>
                            <a:pt x="8631936" y="2737103"/>
                          </a:lnTo>
                          <a:lnTo>
                            <a:pt x="8631936" y="2720848"/>
                          </a:lnTo>
                          <a:lnTo>
                            <a:pt x="0" y="2720848"/>
                          </a:lnTo>
                          <a:close/>
                          <a:moveTo>
                            <a:pt x="0" y="2527808"/>
                          </a:moveTo>
                          <a:lnTo>
                            <a:pt x="8631936" y="2527808"/>
                          </a:lnTo>
                          <a:lnTo>
                            <a:pt x="8631936" y="2511551"/>
                          </a:lnTo>
                          <a:lnTo>
                            <a:pt x="0" y="2511551"/>
                          </a:lnTo>
                          <a:close/>
                          <a:moveTo>
                            <a:pt x="0" y="2318511"/>
                          </a:moveTo>
                          <a:lnTo>
                            <a:pt x="8631936" y="2318511"/>
                          </a:lnTo>
                          <a:lnTo>
                            <a:pt x="8631936" y="2302256"/>
                          </a:lnTo>
                          <a:lnTo>
                            <a:pt x="0" y="2302256"/>
                          </a:lnTo>
                          <a:close/>
                          <a:moveTo>
                            <a:pt x="0" y="2109215"/>
                          </a:moveTo>
                          <a:lnTo>
                            <a:pt x="8638032" y="2109215"/>
                          </a:lnTo>
                          <a:lnTo>
                            <a:pt x="8638032" y="2092960"/>
                          </a:lnTo>
                          <a:lnTo>
                            <a:pt x="0" y="2092960"/>
                          </a:lnTo>
                          <a:close/>
                          <a:moveTo>
                            <a:pt x="0" y="1899920"/>
                          </a:moveTo>
                          <a:lnTo>
                            <a:pt x="8638032" y="1899920"/>
                          </a:lnTo>
                          <a:lnTo>
                            <a:pt x="8638032" y="1883663"/>
                          </a:lnTo>
                          <a:lnTo>
                            <a:pt x="0" y="1883663"/>
                          </a:lnTo>
                          <a:close/>
                          <a:moveTo>
                            <a:pt x="6526784" y="1690623"/>
                          </a:moveTo>
                          <a:lnTo>
                            <a:pt x="8638032" y="1690623"/>
                          </a:lnTo>
                          <a:lnTo>
                            <a:pt x="8638032" y="1674368"/>
                          </a:lnTo>
                          <a:lnTo>
                            <a:pt x="6526784" y="1674368"/>
                          </a:lnTo>
                          <a:close/>
                          <a:moveTo>
                            <a:pt x="0" y="1481327"/>
                          </a:moveTo>
                          <a:lnTo>
                            <a:pt x="8638032" y="1481327"/>
                          </a:lnTo>
                          <a:lnTo>
                            <a:pt x="8638032" y="1465072"/>
                          </a:lnTo>
                          <a:lnTo>
                            <a:pt x="0" y="1465072"/>
                          </a:lnTo>
                          <a:close/>
                          <a:moveTo>
                            <a:pt x="0" y="1272032"/>
                          </a:moveTo>
                          <a:lnTo>
                            <a:pt x="8631936" y="1272032"/>
                          </a:lnTo>
                          <a:lnTo>
                            <a:pt x="8631936" y="1255775"/>
                          </a:lnTo>
                          <a:lnTo>
                            <a:pt x="0" y="1255775"/>
                          </a:lnTo>
                          <a:close/>
                          <a:moveTo>
                            <a:pt x="0" y="1062735"/>
                          </a:moveTo>
                          <a:lnTo>
                            <a:pt x="8631936" y="1062735"/>
                          </a:lnTo>
                          <a:lnTo>
                            <a:pt x="8631936" y="1046480"/>
                          </a:lnTo>
                          <a:lnTo>
                            <a:pt x="0" y="1046480"/>
                          </a:lnTo>
                          <a:close/>
                          <a:moveTo>
                            <a:pt x="0" y="853439"/>
                          </a:moveTo>
                          <a:lnTo>
                            <a:pt x="8631936" y="853439"/>
                          </a:lnTo>
                          <a:lnTo>
                            <a:pt x="8631936" y="837184"/>
                          </a:lnTo>
                          <a:lnTo>
                            <a:pt x="0" y="837184"/>
                          </a:lnTo>
                          <a:close/>
                          <a:moveTo>
                            <a:pt x="0" y="644144"/>
                          </a:moveTo>
                          <a:lnTo>
                            <a:pt x="8631936" y="644144"/>
                          </a:lnTo>
                          <a:lnTo>
                            <a:pt x="8631936" y="627887"/>
                          </a:lnTo>
                          <a:lnTo>
                            <a:pt x="0" y="627887"/>
                          </a:lnTo>
                          <a:close/>
                          <a:moveTo>
                            <a:pt x="0" y="434848"/>
                          </a:moveTo>
                          <a:lnTo>
                            <a:pt x="8631936" y="434848"/>
                          </a:lnTo>
                          <a:lnTo>
                            <a:pt x="8631936" y="418591"/>
                          </a:lnTo>
                          <a:lnTo>
                            <a:pt x="0" y="418591"/>
                          </a:lnTo>
                          <a:close/>
                          <a:moveTo>
                            <a:pt x="0" y="225551"/>
                          </a:moveTo>
                          <a:lnTo>
                            <a:pt x="8631936" y="225551"/>
                          </a:lnTo>
                          <a:lnTo>
                            <a:pt x="8631936" y="209296"/>
                          </a:lnTo>
                          <a:lnTo>
                            <a:pt x="0" y="209296"/>
                          </a:lnTo>
                          <a:close/>
                          <a:moveTo>
                            <a:pt x="0" y="16255"/>
                          </a:moveTo>
                          <a:lnTo>
                            <a:pt x="8631936" y="16255"/>
                          </a:lnTo>
                          <a:lnTo>
                            <a:pt x="86319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2900172</wp:posOffset>
            </wp:positionV>
            <wp:extent cx="12192" cy="189128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891284"/>
                    </a:xfrm>
                    <a:custGeom>
                      <a:rect l="l" t="t" r="r" b="b"/>
                      <a:pathLst>
                        <a:path w="16256" h="2521712">
                          <a:moveTo>
                            <a:pt x="0" y="2521712"/>
                          </a:moveTo>
                          <a:lnTo>
                            <a:pt x="16256" y="2521712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469391</wp:posOffset>
            </wp:positionH>
            <wp:positionV relativeFrom="page">
              <wp:posOffset>2912364</wp:posOffset>
            </wp:positionV>
            <wp:extent cx="5369052" cy="1557528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69052" cy="1557528"/>
                    </a:xfrm>
                    <a:custGeom>
                      <a:rect l="l" t="t" r="r" b="b"/>
                      <a:pathLst>
                        <a:path w="7158737" h="2076705">
                          <a:moveTo>
                            <a:pt x="0" y="2076705"/>
                          </a:moveTo>
                          <a:lnTo>
                            <a:pt x="16257" y="2076705"/>
                          </a:lnTo>
                          <a:lnTo>
                            <a:pt x="16257" y="1883664"/>
                          </a:lnTo>
                          <a:lnTo>
                            <a:pt x="0" y="1883664"/>
                          </a:lnTo>
                          <a:close/>
                          <a:moveTo>
                            <a:pt x="1188721" y="2076705"/>
                          </a:moveTo>
                          <a:lnTo>
                            <a:pt x="1204977" y="2076705"/>
                          </a:lnTo>
                          <a:lnTo>
                            <a:pt x="1204977" y="1883664"/>
                          </a:lnTo>
                          <a:lnTo>
                            <a:pt x="1188721" y="1883664"/>
                          </a:lnTo>
                          <a:close/>
                          <a:moveTo>
                            <a:pt x="4767073" y="2076705"/>
                          </a:moveTo>
                          <a:lnTo>
                            <a:pt x="4783329" y="2076705"/>
                          </a:lnTo>
                          <a:lnTo>
                            <a:pt x="4783329" y="1883664"/>
                          </a:lnTo>
                          <a:lnTo>
                            <a:pt x="4767073" y="1883664"/>
                          </a:lnTo>
                          <a:close/>
                          <a:moveTo>
                            <a:pt x="5220209" y="2076705"/>
                          </a:moveTo>
                          <a:lnTo>
                            <a:pt x="5236465" y="2076705"/>
                          </a:lnTo>
                          <a:lnTo>
                            <a:pt x="5236465" y="1883664"/>
                          </a:lnTo>
                          <a:lnTo>
                            <a:pt x="5220209" y="1883664"/>
                          </a:lnTo>
                          <a:close/>
                          <a:moveTo>
                            <a:pt x="6221985" y="2076705"/>
                          </a:moveTo>
                          <a:lnTo>
                            <a:pt x="6238240" y="2076705"/>
                          </a:lnTo>
                          <a:lnTo>
                            <a:pt x="6238240" y="1883664"/>
                          </a:lnTo>
                          <a:lnTo>
                            <a:pt x="6221985" y="1883664"/>
                          </a:lnTo>
                          <a:close/>
                          <a:moveTo>
                            <a:pt x="7142480" y="2076705"/>
                          </a:moveTo>
                          <a:lnTo>
                            <a:pt x="7158737" y="2076705"/>
                          </a:lnTo>
                          <a:lnTo>
                            <a:pt x="7158737" y="1883664"/>
                          </a:lnTo>
                          <a:lnTo>
                            <a:pt x="7142480" y="1883664"/>
                          </a:lnTo>
                          <a:close/>
                          <a:moveTo>
                            <a:pt x="0" y="1658113"/>
                          </a:moveTo>
                          <a:lnTo>
                            <a:pt x="16257" y="1658113"/>
                          </a:lnTo>
                          <a:lnTo>
                            <a:pt x="16257" y="1465073"/>
                          </a:lnTo>
                          <a:lnTo>
                            <a:pt x="0" y="1465073"/>
                          </a:lnTo>
                          <a:close/>
                          <a:moveTo>
                            <a:pt x="1188721" y="1658113"/>
                          </a:moveTo>
                          <a:lnTo>
                            <a:pt x="1204977" y="1658113"/>
                          </a:lnTo>
                          <a:lnTo>
                            <a:pt x="1204977" y="1465073"/>
                          </a:lnTo>
                          <a:lnTo>
                            <a:pt x="1188721" y="1465073"/>
                          </a:lnTo>
                          <a:close/>
                          <a:moveTo>
                            <a:pt x="4767073" y="1658113"/>
                          </a:moveTo>
                          <a:lnTo>
                            <a:pt x="4783329" y="1658113"/>
                          </a:lnTo>
                          <a:lnTo>
                            <a:pt x="4783329" y="1465073"/>
                          </a:lnTo>
                          <a:lnTo>
                            <a:pt x="4767073" y="1465073"/>
                          </a:lnTo>
                          <a:close/>
                          <a:moveTo>
                            <a:pt x="5220209" y="1658113"/>
                          </a:moveTo>
                          <a:lnTo>
                            <a:pt x="5236465" y="1658113"/>
                          </a:lnTo>
                          <a:lnTo>
                            <a:pt x="5236465" y="1465073"/>
                          </a:lnTo>
                          <a:lnTo>
                            <a:pt x="5220209" y="1465073"/>
                          </a:lnTo>
                          <a:close/>
                          <a:moveTo>
                            <a:pt x="6221985" y="1658113"/>
                          </a:moveTo>
                          <a:lnTo>
                            <a:pt x="6238240" y="1658113"/>
                          </a:lnTo>
                          <a:lnTo>
                            <a:pt x="6238240" y="1465073"/>
                          </a:lnTo>
                          <a:lnTo>
                            <a:pt x="6221985" y="1465073"/>
                          </a:lnTo>
                          <a:close/>
                          <a:moveTo>
                            <a:pt x="7142480" y="1658113"/>
                          </a:moveTo>
                          <a:lnTo>
                            <a:pt x="7158737" y="1658113"/>
                          </a:lnTo>
                          <a:lnTo>
                            <a:pt x="7158737" y="1465073"/>
                          </a:lnTo>
                          <a:lnTo>
                            <a:pt x="7142480" y="1465073"/>
                          </a:lnTo>
                          <a:close/>
                          <a:moveTo>
                            <a:pt x="0" y="1448817"/>
                          </a:moveTo>
                          <a:lnTo>
                            <a:pt x="16257" y="1448817"/>
                          </a:lnTo>
                          <a:lnTo>
                            <a:pt x="16257" y="1255776"/>
                          </a:lnTo>
                          <a:lnTo>
                            <a:pt x="0" y="1255776"/>
                          </a:lnTo>
                          <a:close/>
                          <a:moveTo>
                            <a:pt x="1188721" y="1448817"/>
                          </a:moveTo>
                          <a:lnTo>
                            <a:pt x="1204977" y="1448817"/>
                          </a:lnTo>
                          <a:lnTo>
                            <a:pt x="1204977" y="1255776"/>
                          </a:lnTo>
                          <a:lnTo>
                            <a:pt x="1188721" y="1255776"/>
                          </a:lnTo>
                          <a:close/>
                          <a:moveTo>
                            <a:pt x="4767073" y="1448817"/>
                          </a:moveTo>
                          <a:lnTo>
                            <a:pt x="4783329" y="1448817"/>
                          </a:lnTo>
                          <a:lnTo>
                            <a:pt x="4783329" y="1255776"/>
                          </a:lnTo>
                          <a:lnTo>
                            <a:pt x="4767073" y="1255776"/>
                          </a:lnTo>
                          <a:close/>
                          <a:moveTo>
                            <a:pt x="5220209" y="1448817"/>
                          </a:moveTo>
                          <a:lnTo>
                            <a:pt x="5236465" y="1448817"/>
                          </a:lnTo>
                          <a:lnTo>
                            <a:pt x="5236465" y="1255776"/>
                          </a:lnTo>
                          <a:lnTo>
                            <a:pt x="5220209" y="1255776"/>
                          </a:lnTo>
                          <a:close/>
                          <a:moveTo>
                            <a:pt x="6221985" y="1448817"/>
                          </a:moveTo>
                          <a:lnTo>
                            <a:pt x="6238240" y="1448817"/>
                          </a:lnTo>
                          <a:lnTo>
                            <a:pt x="6238240" y="1255776"/>
                          </a:lnTo>
                          <a:lnTo>
                            <a:pt x="6221985" y="1255776"/>
                          </a:lnTo>
                          <a:close/>
                          <a:moveTo>
                            <a:pt x="7142480" y="1448817"/>
                          </a:moveTo>
                          <a:lnTo>
                            <a:pt x="7158737" y="1448817"/>
                          </a:lnTo>
                          <a:lnTo>
                            <a:pt x="7158737" y="1255776"/>
                          </a:lnTo>
                          <a:lnTo>
                            <a:pt x="7142480" y="1255776"/>
                          </a:lnTo>
                          <a:close/>
                          <a:moveTo>
                            <a:pt x="0" y="1239520"/>
                          </a:moveTo>
                          <a:lnTo>
                            <a:pt x="16257" y="1239520"/>
                          </a:lnTo>
                          <a:lnTo>
                            <a:pt x="16257" y="1046481"/>
                          </a:lnTo>
                          <a:lnTo>
                            <a:pt x="0" y="1046481"/>
                          </a:lnTo>
                          <a:close/>
                          <a:moveTo>
                            <a:pt x="1188721" y="1239520"/>
                          </a:moveTo>
                          <a:lnTo>
                            <a:pt x="1204977" y="1239520"/>
                          </a:lnTo>
                          <a:lnTo>
                            <a:pt x="1204977" y="1046481"/>
                          </a:lnTo>
                          <a:lnTo>
                            <a:pt x="1188721" y="1046481"/>
                          </a:lnTo>
                          <a:close/>
                          <a:moveTo>
                            <a:pt x="4767073" y="1239520"/>
                          </a:moveTo>
                          <a:lnTo>
                            <a:pt x="4783329" y="1239520"/>
                          </a:lnTo>
                          <a:lnTo>
                            <a:pt x="4783329" y="1046481"/>
                          </a:lnTo>
                          <a:lnTo>
                            <a:pt x="4767073" y="1046481"/>
                          </a:lnTo>
                          <a:close/>
                          <a:moveTo>
                            <a:pt x="5220209" y="1239520"/>
                          </a:moveTo>
                          <a:lnTo>
                            <a:pt x="5236465" y="1239520"/>
                          </a:lnTo>
                          <a:lnTo>
                            <a:pt x="5236465" y="1046481"/>
                          </a:lnTo>
                          <a:lnTo>
                            <a:pt x="5220209" y="1046481"/>
                          </a:lnTo>
                          <a:close/>
                          <a:moveTo>
                            <a:pt x="6221985" y="1239520"/>
                          </a:moveTo>
                          <a:lnTo>
                            <a:pt x="6238240" y="1239520"/>
                          </a:lnTo>
                          <a:lnTo>
                            <a:pt x="6238240" y="1046481"/>
                          </a:lnTo>
                          <a:lnTo>
                            <a:pt x="6221985" y="1046481"/>
                          </a:lnTo>
                          <a:close/>
                          <a:moveTo>
                            <a:pt x="7142480" y="1239520"/>
                          </a:moveTo>
                          <a:lnTo>
                            <a:pt x="7158737" y="1239520"/>
                          </a:lnTo>
                          <a:lnTo>
                            <a:pt x="7158737" y="1046481"/>
                          </a:lnTo>
                          <a:lnTo>
                            <a:pt x="7142480" y="1046481"/>
                          </a:lnTo>
                          <a:close/>
                          <a:moveTo>
                            <a:pt x="0" y="1030225"/>
                          </a:moveTo>
                          <a:lnTo>
                            <a:pt x="16257" y="1030225"/>
                          </a:lnTo>
                          <a:lnTo>
                            <a:pt x="16257" y="837184"/>
                          </a:lnTo>
                          <a:lnTo>
                            <a:pt x="0" y="837184"/>
                          </a:lnTo>
                          <a:close/>
                          <a:moveTo>
                            <a:pt x="1188721" y="1030225"/>
                          </a:moveTo>
                          <a:lnTo>
                            <a:pt x="1204977" y="1030225"/>
                          </a:lnTo>
                          <a:lnTo>
                            <a:pt x="1204977" y="837184"/>
                          </a:lnTo>
                          <a:lnTo>
                            <a:pt x="1188721" y="837184"/>
                          </a:lnTo>
                          <a:close/>
                          <a:moveTo>
                            <a:pt x="4767073" y="1030225"/>
                          </a:moveTo>
                          <a:lnTo>
                            <a:pt x="4783329" y="1030225"/>
                          </a:lnTo>
                          <a:lnTo>
                            <a:pt x="4783329" y="837184"/>
                          </a:lnTo>
                          <a:lnTo>
                            <a:pt x="4767073" y="837184"/>
                          </a:lnTo>
                          <a:close/>
                          <a:moveTo>
                            <a:pt x="5220209" y="1030225"/>
                          </a:moveTo>
                          <a:lnTo>
                            <a:pt x="5236465" y="1030225"/>
                          </a:lnTo>
                          <a:lnTo>
                            <a:pt x="5236465" y="837184"/>
                          </a:lnTo>
                          <a:lnTo>
                            <a:pt x="5220209" y="837184"/>
                          </a:lnTo>
                          <a:close/>
                          <a:moveTo>
                            <a:pt x="6221985" y="1030225"/>
                          </a:moveTo>
                          <a:lnTo>
                            <a:pt x="6238240" y="1030225"/>
                          </a:lnTo>
                          <a:lnTo>
                            <a:pt x="6238240" y="837184"/>
                          </a:lnTo>
                          <a:lnTo>
                            <a:pt x="6221985" y="837184"/>
                          </a:lnTo>
                          <a:close/>
                          <a:moveTo>
                            <a:pt x="7142480" y="1030225"/>
                          </a:moveTo>
                          <a:lnTo>
                            <a:pt x="7158737" y="1030225"/>
                          </a:lnTo>
                          <a:lnTo>
                            <a:pt x="7158737" y="837184"/>
                          </a:lnTo>
                          <a:lnTo>
                            <a:pt x="7142480" y="837184"/>
                          </a:lnTo>
                          <a:close/>
                          <a:moveTo>
                            <a:pt x="0" y="820928"/>
                          </a:moveTo>
                          <a:lnTo>
                            <a:pt x="16257" y="820928"/>
                          </a:lnTo>
                          <a:lnTo>
                            <a:pt x="16257" y="627888"/>
                          </a:lnTo>
                          <a:lnTo>
                            <a:pt x="0" y="627888"/>
                          </a:lnTo>
                          <a:close/>
                          <a:moveTo>
                            <a:pt x="1188721" y="820928"/>
                          </a:moveTo>
                          <a:lnTo>
                            <a:pt x="1204977" y="820928"/>
                          </a:lnTo>
                          <a:lnTo>
                            <a:pt x="1204977" y="627888"/>
                          </a:lnTo>
                          <a:lnTo>
                            <a:pt x="1188721" y="627888"/>
                          </a:lnTo>
                          <a:close/>
                          <a:moveTo>
                            <a:pt x="4767073" y="820928"/>
                          </a:moveTo>
                          <a:lnTo>
                            <a:pt x="4783329" y="820928"/>
                          </a:lnTo>
                          <a:lnTo>
                            <a:pt x="4783329" y="627888"/>
                          </a:lnTo>
                          <a:lnTo>
                            <a:pt x="4767073" y="627888"/>
                          </a:lnTo>
                          <a:close/>
                          <a:moveTo>
                            <a:pt x="5220209" y="820928"/>
                          </a:moveTo>
                          <a:lnTo>
                            <a:pt x="5236465" y="820928"/>
                          </a:lnTo>
                          <a:lnTo>
                            <a:pt x="5236465" y="627888"/>
                          </a:lnTo>
                          <a:lnTo>
                            <a:pt x="5220209" y="627888"/>
                          </a:lnTo>
                          <a:close/>
                          <a:moveTo>
                            <a:pt x="6221985" y="820928"/>
                          </a:moveTo>
                          <a:lnTo>
                            <a:pt x="6238240" y="820928"/>
                          </a:lnTo>
                          <a:lnTo>
                            <a:pt x="6238240" y="627888"/>
                          </a:lnTo>
                          <a:lnTo>
                            <a:pt x="6221985" y="627888"/>
                          </a:lnTo>
                          <a:close/>
                          <a:moveTo>
                            <a:pt x="7142480" y="820928"/>
                          </a:moveTo>
                          <a:lnTo>
                            <a:pt x="7158737" y="820928"/>
                          </a:lnTo>
                          <a:lnTo>
                            <a:pt x="7158737" y="627888"/>
                          </a:lnTo>
                          <a:lnTo>
                            <a:pt x="7142480" y="627888"/>
                          </a:lnTo>
                          <a:close/>
                          <a:moveTo>
                            <a:pt x="0" y="611632"/>
                          </a:moveTo>
                          <a:lnTo>
                            <a:pt x="16257" y="611632"/>
                          </a:lnTo>
                          <a:lnTo>
                            <a:pt x="16257" y="418593"/>
                          </a:lnTo>
                          <a:lnTo>
                            <a:pt x="0" y="418593"/>
                          </a:lnTo>
                          <a:close/>
                          <a:moveTo>
                            <a:pt x="1188721" y="611632"/>
                          </a:moveTo>
                          <a:lnTo>
                            <a:pt x="1204977" y="611632"/>
                          </a:lnTo>
                          <a:lnTo>
                            <a:pt x="1204977" y="418593"/>
                          </a:lnTo>
                          <a:lnTo>
                            <a:pt x="1188721" y="418593"/>
                          </a:lnTo>
                          <a:close/>
                          <a:moveTo>
                            <a:pt x="4767073" y="611632"/>
                          </a:moveTo>
                          <a:lnTo>
                            <a:pt x="4783329" y="611632"/>
                          </a:lnTo>
                          <a:lnTo>
                            <a:pt x="4783329" y="418593"/>
                          </a:lnTo>
                          <a:lnTo>
                            <a:pt x="4767073" y="418593"/>
                          </a:lnTo>
                          <a:close/>
                          <a:moveTo>
                            <a:pt x="5220209" y="611632"/>
                          </a:moveTo>
                          <a:lnTo>
                            <a:pt x="5236465" y="611632"/>
                          </a:lnTo>
                          <a:lnTo>
                            <a:pt x="5236465" y="418593"/>
                          </a:lnTo>
                          <a:lnTo>
                            <a:pt x="5220209" y="418593"/>
                          </a:lnTo>
                          <a:close/>
                          <a:moveTo>
                            <a:pt x="6221985" y="611632"/>
                          </a:moveTo>
                          <a:lnTo>
                            <a:pt x="6238240" y="611632"/>
                          </a:lnTo>
                          <a:lnTo>
                            <a:pt x="6238240" y="418593"/>
                          </a:lnTo>
                          <a:lnTo>
                            <a:pt x="6221985" y="418593"/>
                          </a:lnTo>
                          <a:close/>
                          <a:moveTo>
                            <a:pt x="7142480" y="611632"/>
                          </a:moveTo>
                          <a:lnTo>
                            <a:pt x="7158737" y="611632"/>
                          </a:lnTo>
                          <a:lnTo>
                            <a:pt x="7158737" y="418593"/>
                          </a:lnTo>
                          <a:lnTo>
                            <a:pt x="7142480" y="418593"/>
                          </a:lnTo>
                          <a:close/>
                          <a:moveTo>
                            <a:pt x="0" y="402337"/>
                          </a:moveTo>
                          <a:lnTo>
                            <a:pt x="16257" y="402337"/>
                          </a:lnTo>
                          <a:lnTo>
                            <a:pt x="16257" y="209296"/>
                          </a:lnTo>
                          <a:lnTo>
                            <a:pt x="0" y="209296"/>
                          </a:lnTo>
                          <a:close/>
                          <a:moveTo>
                            <a:pt x="1188721" y="402337"/>
                          </a:moveTo>
                          <a:lnTo>
                            <a:pt x="1204977" y="402337"/>
                          </a:lnTo>
                          <a:lnTo>
                            <a:pt x="1204977" y="209296"/>
                          </a:lnTo>
                          <a:lnTo>
                            <a:pt x="1188721" y="209296"/>
                          </a:lnTo>
                          <a:close/>
                          <a:moveTo>
                            <a:pt x="4767073" y="402337"/>
                          </a:moveTo>
                          <a:lnTo>
                            <a:pt x="4783329" y="402337"/>
                          </a:lnTo>
                          <a:lnTo>
                            <a:pt x="4783329" y="209296"/>
                          </a:lnTo>
                          <a:lnTo>
                            <a:pt x="4767073" y="209296"/>
                          </a:lnTo>
                          <a:close/>
                          <a:moveTo>
                            <a:pt x="5220209" y="402337"/>
                          </a:moveTo>
                          <a:lnTo>
                            <a:pt x="5236465" y="402337"/>
                          </a:lnTo>
                          <a:lnTo>
                            <a:pt x="5236465" y="209296"/>
                          </a:lnTo>
                          <a:lnTo>
                            <a:pt x="5220209" y="209296"/>
                          </a:lnTo>
                          <a:close/>
                          <a:moveTo>
                            <a:pt x="6221985" y="402337"/>
                          </a:moveTo>
                          <a:lnTo>
                            <a:pt x="6238240" y="402337"/>
                          </a:lnTo>
                          <a:lnTo>
                            <a:pt x="6238240" y="209296"/>
                          </a:lnTo>
                          <a:lnTo>
                            <a:pt x="6221985" y="209296"/>
                          </a:lnTo>
                          <a:close/>
                          <a:moveTo>
                            <a:pt x="7142480" y="402337"/>
                          </a:moveTo>
                          <a:lnTo>
                            <a:pt x="7158737" y="402337"/>
                          </a:lnTo>
                          <a:lnTo>
                            <a:pt x="7158737" y="209296"/>
                          </a:lnTo>
                          <a:lnTo>
                            <a:pt x="7142480" y="209296"/>
                          </a:lnTo>
                          <a:close/>
                          <a:moveTo>
                            <a:pt x="0" y="193040"/>
                          </a:moveTo>
                          <a:lnTo>
                            <a:pt x="16257" y="19304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  <a:moveTo>
                            <a:pt x="1188721" y="193040"/>
                          </a:moveTo>
                          <a:lnTo>
                            <a:pt x="1204977" y="193040"/>
                          </a:lnTo>
                          <a:lnTo>
                            <a:pt x="1204977" y="0"/>
                          </a:lnTo>
                          <a:lnTo>
                            <a:pt x="1188721" y="0"/>
                          </a:lnTo>
                          <a:close/>
                          <a:moveTo>
                            <a:pt x="4767073" y="193040"/>
                          </a:moveTo>
                          <a:lnTo>
                            <a:pt x="4783329" y="193040"/>
                          </a:lnTo>
                          <a:lnTo>
                            <a:pt x="4783329" y="0"/>
                          </a:lnTo>
                          <a:lnTo>
                            <a:pt x="4767073" y="0"/>
                          </a:lnTo>
                          <a:close/>
                          <a:moveTo>
                            <a:pt x="5220209" y="193040"/>
                          </a:moveTo>
                          <a:lnTo>
                            <a:pt x="5236465" y="193040"/>
                          </a:lnTo>
                          <a:lnTo>
                            <a:pt x="5236465" y="0"/>
                          </a:lnTo>
                          <a:lnTo>
                            <a:pt x="5220209" y="0"/>
                          </a:lnTo>
                          <a:close/>
                          <a:moveTo>
                            <a:pt x="6221985" y="193040"/>
                          </a:moveTo>
                          <a:lnTo>
                            <a:pt x="6238240" y="193040"/>
                          </a:lnTo>
                          <a:lnTo>
                            <a:pt x="6238240" y="0"/>
                          </a:lnTo>
                          <a:lnTo>
                            <a:pt x="6221985" y="0"/>
                          </a:lnTo>
                          <a:close/>
                          <a:moveTo>
                            <a:pt x="7142480" y="193040"/>
                          </a:moveTo>
                          <a:lnTo>
                            <a:pt x="7158737" y="193040"/>
                          </a:lnTo>
                          <a:lnTo>
                            <a:pt x="7158737" y="0"/>
                          </a:lnTo>
                          <a:lnTo>
                            <a:pt x="7142480" y="0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469391</wp:posOffset>
            </wp:positionH>
            <wp:positionV relativeFrom="page">
              <wp:posOffset>4639056</wp:posOffset>
            </wp:positionV>
            <wp:extent cx="6249924" cy="3938016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49924" cy="3938016"/>
                    </a:xfrm>
                    <a:custGeom>
                      <a:rect l="l" t="t" r="r" b="b"/>
                      <a:pathLst>
                        <a:path w="8333233" h="5250689">
                          <a:moveTo>
                            <a:pt x="0" y="5250689"/>
                          </a:moveTo>
                          <a:lnTo>
                            <a:pt x="16257" y="5250689"/>
                          </a:lnTo>
                          <a:lnTo>
                            <a:pt x="16257" y="5047489"/>
                          </a:lnTo>
                          <a:lnTo>
                            <a:pt x="0" y="5047489"/>
                          </a:lnTo>
                          <a:close/>
                          <a:moveTo>
                            <a:pt x="1188721" y="5250689"/>
                          </a:moveTo>
                          <a:lnTo>
                            <a:pt x="1204977" y="5250689"/>
                          </a:lnTo>
                          <a:lnTo>
                            <a:pt x="1204977" y="5047489"/>
                          </a:lnTo>
                          <a:lnTo>
                            <a:pt x="1188721" y="5047489"/>
                          </a:lnTo>
                          <a:close/>
                          <a:moveTo>
                            <a:pt x="4767073" y="5250689"/>
                          </a:moveTo>
                          <a:lnTo>
                            <a:pt x="4783329" y="5250689"/>
                          </a:lnTo>
                          <a:lnTo>
                            <a:pt x="4783329" y="5047489"/>
                          </a:lnTo>
                          <a:lnTo>
                            <a:pt x="4767073" y="5047489"/>
                          </a:lnTo>
                          <a:close/>
                          <a:moveTo>
                            <a:pt x="5220209" y="5250689"/>
                          </a:moveTo>
                          <a:lnTo>
                            <a:pt x="5236465" y="5250689"/>
                          </a:lnTo>
                          <a:lnTo>
                            <a:pt x="5236465" y="5047489"/>
                          </a:lnTo>
                          <a:lnTo>
                            <a:pt x="5220209" y="5047489"/>
                          </a:lnTo>
                          <a:close/>
                          <a:moveTo>
                            <a:pt x="6221985" y="5250689"/>
                          </a:moveTo>
                          <a:lnTo>
                            <a:pt x="6238240" y="5250689"/>
                          </a:lnTo>
                          <a:lnTo>
                            <a:pt x="6238240" y="5047489"/>
                          </a:lnTo>
                          <a:lnTo>
                            <a:pt x="6221985" y="5047489"/>
                          </a:lnTo>
                          <a:close/>
                          <a:moveTo>
                            <a:pt x="7142480" y="5250689"/>
                          </a:moveTo>
                          <a:lnTo>
                            <a:pt x="7158737" y="5250689"/>
                          </a:lnTo>
                          <a:lnTo>
                            <a:pt x="7158737" y="5047489"/>
                          </a:lnTo>
                          <a:lnTo>
                            <a:pt x="7142480" y="5047489"/>
                          </a:lnTo>
                          <a:close/>
                          <a:moveTo>
                            <a:pt x="0" y="4622800"/>
                          </a:moveTo>
                          <a:lnTo>
                            <a:pt x="16257" y="4622800"/>
                          </a:lnTo>
                          <a:lnTo>
                            <a:pt x="16257" y="4429761"/>
                          </a:lnTo>
                          <a:lnTo>
                            <a:pt x="0" y="4429761"/>
                          </a:lnTo>
                          <a:close/>
                          <a:moveTo>
                            <a:pt x="1188721" y="4622800"/>
                          </a:moveTo>
                          <a:lnTo>
                            <a:pt x="1204977" y="4622800"/>
                          </a:lnTo>
                          <a:lnTo>
                            <a:pt x="1204977" y="4429761"/>
                          </a:lnTo>
                          <a:lnTo>
                            <a:pt x="1188721" y="4429761"/>
                          </a:lnTo>
                          <a:close/>
                          <a:moveTo>
                            <a:pt x="4767073" y="4622800"/>
                          </a:moveTo>
                          <a:lnTo>
                            <a:pt x="4783329" y="4622800"/>
                          </a:lnTo>
                          <a:lnTo>
                            <a:pt x="4783329" y="4429761"/>
                          </a:lnTo>
                          <a:lnTo>
                            <a:pt x="4767073" y="4429761"/>
                          </a:lnTo>
                          <a:close/>
                          <a:moveTo>
                            <a:pt x="5220209" y="4622800"/>
                          </a:moveTo>
                          <a:lnTo>
                            <a:pt x="5236465" y="4622800"/>
                          </a:lnTo>
                          <a:lnTo>
                            <a:pt x="5236465" y="4429761"/>
                          </a:lnTo>
                          <a:lnTo>
                            <a:pt x="5220209" y="4429761"/>
                          </a:lnTo>
                          <a:close/>
                          <a:moveTo>
                            <a:pt x="6221985" y="4622800"/>
                          </a:moveTo>
                          <a:lnTo>
                            <a:pt x="6238240" y="4622800"/>
                          </a:lnTo>
                          <a:lnTo>
                            <a:pt x="6238240" y="4429761"/>
                          </a:lnTo>
                          <a:lnTo>
                            <a:pt x="6221985" y="4429761"/>
                          </a:lnTo>
                          <a:close/>
                          <a:moveTo>
                            <a:pt x="7142480" y="4622800"/>
                          </a:moveTo>
                          <a:lnTo>
                            <a:pt x="7158737" y="4622800"/>
                          </a:lnTo>
                          <a:lnTo>
                            <a:pt x="7158737" y="4429761"/>
                          </a:lnTo>
                          <a:lnTo>
                            <a:pt x="7142480" y="4429761"/>
                          </a:lnTo>
                          <a:close/>
                          <a:moveTo>
                            <a:pt x="0" y="4413504"/>
                          </a:moveTo>
                          <a:lnTo>
                            <a:pt x="16257" y="4413504"/>
                          </a:lnTo>
                          <a:lnTo>
                            <a:pt x="16257" y="4220464"/>
                          </a:lnTo>
                          <a:lnTo>
                            <a:pt x="0" y="4220464"/>
                          </a:lnTo>
                          <a:close/>
                          <a:moveTo>
                            <a:pt x="1188721" y="4413504"/>
                          </a:moveTo>
                          <a:lnTo>
                            <a:pt x="1204977" y="4413504"/>
                          </a:lnTo>
                          <a:lnTo>
                            <a:pt x="1204977" y="4220464"/>
                          </a:lnTo>
                          <a:lnTo>
                            <a:pt x="1188721" y="4220464"/>
                          </a:lnTo>
                          <a:close/>
                          <a:moveTo>
                            <a:pt x="4767073" y="4413504"/>
                          </a:moveTo>
                          <a:lnTo>
                            <a:pt x="4783329" y="4413504"/>
                          </a:lnTo>
                          <a:lnTo>
                            <a:pt x="4783329" y="4220464"/>
                          </a:lnTo>
                          <a:lnTo>
                            <a:pt x="4767073" y="4220464"/>
                          </a:lnTo>
                          <a:close/>
                          <a:moveTo>
                            <a:pt x="5220209" y="4413504"/>
                          </a:moveTo>
                          <a:lnTo>
                            <a:pt x="5236465" y="4413504"/>
                          </a:lnTo>
                          <a:lnTo>
                            <a:pt x="5236465" y="4220464"/>
                          </a:lnTo>
                          <a:lnTo>
                            <a:pt x="5220209" y="4220464"/>
                          </a:lnTo>
                          <a:close/>
                          <a:moveTo>
                            <a:pt x="6221985" y="4413504"/>
                          </a:moveTo>
                          <a:lnTo>
                            <a:pt x="6238240" y="4413504"/>
                          </a:lnTo>
                          <a:lnTo>
                            <a:pt x="6238240" y="4220464"/>
                          </a:lnTo>
                          <a:lnTo>
                            <a:pt x="6221985" y="4220464"/>
                          </a:lnTo>
                          <a:close/>
                          <a:moveTo>
                            <a:pt x="7142480" y="4413504"/>
                          </a:moveTo>
                          <a:lnTo>
                            <a:pt x="7158737" y="4413504"/>
                          </a:lnTo>
                          <a:lnTo>
                            <a:pt x="7158737" y="4220464"/>
                          </a:lnTo>
                          <a:lnTo>
                            <a:pt x="7142480" y="4220464"/>
                          </a:lnTo>
                          <a:close/>
                          <a:moveTo>
                            <a:pt x="0" y="4204209"/>
                          </a:moveTo>
                          <a:lnTo>
                            <a:pt x="16257" y="4204209"/>
                          </a:lnTo>
                          <a:lnTo>
                            <a:pt x="16257" y="4011168"/>
                          </a:lnTo>
                          <a:lnTo>
                            <a:pt x="0" y="4011168"/>
                          </a:lnTo>
                          <a:close/>
                          <a:moveTo>
                            <a:pt x="1188721" y="4204209"/>
                          </a:moveTo>
                          <a:lnTo>
                            <a:pt x="1204977" y="4204209"/>
                          </a:lnTo>
                          <a:lnTo>
                            <a:pt x="1204977" y="4011168"/>
                          </a:lnTo>
                          <a:lnTo>
                            <a:pt x="1188721" y="4011168"/>
                          </a:lnTo>
                          <a:close/>
                          <a:moveTo>
                            <a:pt x="4767073" y="4204209"/>
                          </a:moveTo>
                          <a:lnTo>
                            <a:pt x="4783329" y="4204209"/>
                          </a:lnTo>
                          <a:lnTo>
                            <a:pt x="4783329" y="4011168"/>
                          </a:lnTo>
                          <a:lnTo>
                            <a:pt x="4767073" y="4011168"/>
                          </a:lnTo>
                          <a:close/>
                          <a:moveTo>
                            <a:pt x="5220209" y="4204209"/>
                          </a:moveTo>
                          <a:lnTo>
                            <a:pt x="5236465" y="4204209"/>
                          </a:lnTo>
                          <a:lnTo>
                            <a:pt x="5236465" y="4011168"/>
                          </a:lnTo>
                          <a:lnTo>
                            <a:pt x="5220209" y="4011168"/>
                          </a:lnTo>
                          <a:close/>
                          <a:moveTo>
                            <a:pt x="6221985" y="4204209"/>
                          </a:moveTo>
                          <a:lnTo>
                            <a:pt x="6238240" y="4204209"/>
                          </a:lnTo>
                          <a:lnTo>
                            <a:pt x="6238240" y="4011168"/>
                          </a:lnTo>
                          <a:lnTo>
                            <a:pt x="6221985" y="4011168"/>
                          </a:lnTo>
                          <a:close/>
                          <a:moveTo>
                            <a:pt x="7142480" y="4204209"/>
                          </a:moveTo>
                          <a:lnTo>
                            <a:pt x="7158737" y="4204209"/>
                          </a:lnTo>
                          <a:lnTo>
                            <a:pt x="7158737" y="4011168"/>
                          </a:lnTo>
                          <a:lnTo>
                            <a:pt x="7142480" y="4011168"/>
                          </a:lnTo>
                          <a:close/>
                          <a:moveTo>
                            <a:pt x="0" y="3994912"/>
                          </a:moveTo>
                          <a:lnTo>
                            <a:pt x="16257" y="3994912"/>
                          </a:lnTo>
                          <a:lnTo>
                            <a:pt x="16257" y="3801873"/>
                          </a:lnTo>
                          <a:lnTo>
                            <a:pt x="0" y="3801873"/>
                          </a:lnTo>
                          <a:close/>
                          <a:moveTo>
                            <a:pt x="1188721" y="3994912"/>
                          </a:moveTo>
                          <a:lnTo>
                            <a:pt x="1204977" y="3994912"/>
                          </a:lnTo>
                          <a:lnTo>
                            <a:pt x="1204977" y="3801873"/>
                          </a:lnTo>
                          <a:lnTo>
                            <a:pt x="1188721" y="3801873"/>
                          </a:lnTo>
                          <a:close/>
                          <a:moveTo>
                            <a:pt x="4767073" y="3994912"/>
                          </a:moveTo>
                          <a:lnTo>
                            <a:pt x="4783329" y="3994912"/>
                          </a:lnTo>
                          <a:lnTo>
                            <a:pt x="4783329" y="3801873"/>
                          </a:lnTo>
                          <a:lnTo>
                            <a:pt x="4767073" y="3801873"/>
                          </a:lnTo>
                          <a:close/>
                          <a:moveTo>
                            <a:pt x="5220209" y="3994912"/>
                          </a:moveTo>
                          <a:lnTo>
                            <a:pt x="5236465" y="3994912"/>
                          </a:lnTo>
                          <a:lnTo>
                            <a:pt x="5236465" y="3801873"/>
                          </a:lnTo>
                          <a:lnTo>
                            <a:pt x="5220209" y="3801873"/>
                          </a:lnTo>
                          <a:close/>
                          <a:moveTo>
                            <a:pt x="6221985" y="3994912"/>
                          </a:moveTo>
                          <a:lnTo>
                            <a:pt x="6238240" y="3994912"/>
                          </a:lnTo>
                          <a:lnTo>
                            <a:pt x="6238240" y="3801873"/>
                          </a:lnTo>
                          <a:lnTo>
                            <a:pt x="6221985" y="3801873"/>
                          </a:lnTo>
                          <a:close/>
                          <a:moveTo>
                            <a:pt x="7142480" y="3994912"/>
                          </a:moveTo>
                          <a:lnTo>
                            <a:pt x="7158737" y="3994912"/>
                          </a:lnTo>
                          <a:lnTo>
                            <a:pt x="7158737" y="3801873"/>
                          </a:lnTo>
                          <a:lnTo>
                            <a:pt x="7142480" y="3801873"/>
                          </a:lnTo>
                          <a:close/>
                          <a:moveTo>
                            <a:pt x="0" y="3785616"/>
                          </a:moveTo>
                          <a:lnTo>
                            <a:pt x="16257" y="3785616"/>
                          </a:lnTo>
                          <a:lnTo>
                            <a:pt x="16257" y="3592576"/>
                          </a:lnTo>
                          <a:lnTo>
                            <a:pt x="0" y="3592576"/>
                          </a:lnTo>
                          <a:close/>
                          <a:moveTo>
                            <a:pt x="1188721" y="3785616"/>
                          </a:moveTo>
                          <a:lnTo>
                            <a:pt x="1204977" y="3785616"/>
                          </a:lnTo>
                          <a:lnTo>
                            <a:pt x="1204977" y="3592576"/>
                          </a:lnTo>
                          <a:lnTo>
                            <a:pt x="1188721" y="3592576"/>
                          </a:lnTo>
                          <a:close/>
                          <a:moveTo>
                            <a:pt x="4767073" y="3785616"/>
                          </a:moveTo>
                          <a:lnTo>
                            <a:pt x="4783329" y="3785616"/>
                          </a:lnTo>
                          <a:lnTo>
                            <a:pt x="4783329" y="3592576"/>
                          </a:lnTo>
                          <a:lnTo>
                            <a:pt x="4767073" y="3592576"/>
                          </a:lnTo>
                          <a:close/>
                          <a:moveTo>
                            <a:pt x="5220209" y="3785616"/>
                          </a:moveTo>
                          <a:lnTo>
                            <a:pt x="5236465" y="3785616"/>
                          </a:lnTo>
                          <a:lnTo>
                            <a:pt x="5236465" y="3592576"/>
                          </a:lnTo>
                          <a:lnTo>
                            <a:pt x="5220209" y="3592576"/>
                          </a:lnTo>
                          <a:close/>
                          <a:moveTo>
                            <a:pt x="6221985" y="3785616"/>
                          </a:moveTo>
                          <a:lnTo>
                            <a:pt x="6238240" y="3785616"/>
                          </a:lnTo>
                          <a:lnTo>
                            <a:pt x="6238240" y="3592576"/>
                          </a:lnTo>
                          <a:lnTo>
                            <a:pt x="6221985" y="3592576"/>
                          </a:lnTo>
                          <a:close/>
                          <a:moveTo>
                            <a:pt x="7142480" y="3785616"/>
                          </a:moveTo>
                          <a:lnTo>
                            <a:pt x="7158737" y="3785616"/>
                          </a:lnTo>
                          <a:lnTo>
                            <a:pt x="7158737" y="3592576"/>
                          </a:lnTo>
                          <a:lnTo>
                            <a:pt x="7142480" y="3592576"/>
                          </a:lnTo>
                          <a:close/>
                          <a:moveTo>
                            <a:pt x="0" y="3576321"/>
                          </a:moveTo>
                          <a:lnTo>
                            <a:pt x="16257" y="3576321"/>
                          </a:lnTo>
                          <a:lnTo>
                            <a:pt x="16257" y="3383280"/>
                          </a:lnTo>
                          <a:lnTo>
                            <a:pt x="0" y="3383280"/>
                          </a:lnTo>
                          <a:close/>
                          <a:moveTo>
                            <a:pt x="1188721" y="3576321"/>
                          </a:moveTo>
                          <a:lnTo>
                            <a:pt x="1204977" y="3576321"/>
                          </a:lnTo>
                          <a:lnTo>
                            <a:pt x="1204977" y="3383280"/>
                          </a:lnTo>
                          <a:lnTo>
                            <a:pt x="1188721" y="3383280"/>
                          </a:lnTo>
                          <a:close/>
                          <a:moveTo>
                            <a:pt x="4767073" y="3576321"/>
                          </a:moveTo>
                          <a:lnTo>
                            <a:pt x="4783329" y="3576321"/>
                          </a:lnTo>
                          <a:lnTo>
                            <a:pt x="4783329" y="3383280"/>
                          </a:lnTo>
                          <a:lnTo>
                            <a:pt x="4767073" y="3383280"/>
                          </a:lnTo>
                          <a:close/>
                          <a:moveTo>
                            <a:pt x="5220209" y="3576321"/>
                          </a:moveTo>
                          <a:lnTo>
                            <a:pt x="5236465" y="3576321"/>
                          </a:lnTo>
                          <a:lnTo>
                            <a:pt x="5236465" y="3383280"/>
                          </a:lnTo>
                          <a:lnTo>
                            <a:pt x="5220209" y="3383280"/>
                          </a:lnTo>
                          <a:close/>
                          <a:moveTo>
                            <a:pt x="6221985" y="3576321"/>
                          </a:moveTo>
                          <a:lnTo>
                            <a:pt x="6238240" y="3576321"/>
                          </a:lnTo>
                          <a:lnTo>
                            <a:pt x="6238240" y="3383280"/>
                          </a:lnTo>
                          <a:lnTo>
                            <a:pt x="6221985" y="3383280"/>
                          </a:lnTo>
                          <a:close/>
                          <a:moveTo>
                            <a:pt x="7142480" y="3576321"/>
                          </a:moveTo>
                          <a:lnTo>
                            <a:pt x="7158737" y="3576321"/>
                          </a:lnTo>
                          <a:lnTo>
                            <a:pt x="7158737" y="3383280"/>
                          </a:lnTo>
                          <a:lnTo>
                            <a:pt x="7142480" y="3383280"/>
                          </a:lnTo>
                          <a:close/>
                          <a:moveTo>
                            <a:pt x="0" y="3367025"/>
                          </a:moveTo>
                          <a:lnTo>
                            <a:pt x="16257" y="3367025"/>
                          </a:lnTo>
                          <a:lnTo>
                            <a:pt x="16257" y="3173985"/>
                          </a:lnTo>
                          <a:lnTo>
                            <a:pt x="0" y="3173985"/>
                          </a:lnTo>
                          <a:close/>
                          <a:moveTo>
                            <a:pt x="1188721" y="3367025"/>
                          </a:moveTo>
                          <a:lnTo>
                            <a:pt x="1204977" y="3367025"/>
                          </a:lnTo>
                          <a:lnTo>
                            <a:pt x="1204977" y="3173985"/>
                          </a:lnTo>
                          <a:lnTo>
                            <a:pt x="1188721" y="3173985"/>
                          </a:lnTo>
                          <a:close/>
                          <a:moveTo>
                            <a:pt x="4767073" y="3367025"/>
                          </a:moveTo>
                          <a:lnTo>
                            <a:pt x="4783329" y="3367025"/>
                          </a:lnTo>
                          <a:lnTo>
                            <a:pt x="4783329" y="3173985"/>
                          </a:lnTo>
                          <a:lnTo>
                            <a:pt x="4767073" y="3173985"/>
                          </a:lnTo>
                          <a:close/>
                          <a:moveTo>
                            <a:pt x="5220209" y="3367025"/>
                          </a:moveTo>
                          <a:lnTo>
                            <a:pt x="5236465" y="3367025"/>
                          </a:lnTo>
                          <a:lnTo>
                            <a:pt x="5236465" y="3173985"/>
                          </a:lnTo>
                          <a:lnTo>
                            <a:pt x="5220209" y="3173985"/>
                          </a:lnTo>
                          <a:close/>
                          <a:moveTo>
                            <a:pt x="6221985" y="3367025"/>
                          </a:moveTo>
                          <a:lnTo>
                            <a:pt x="6238240" y="3367025"/>
                          </a:lnTo>
                          <a:lnTo>
                            <a:pt x="6238240" y="3173985"/>
                          </a:lnTo>
                          <a:lnTo>
                            <a:pt x="6221985" y="3173985"/>
                          </a:lnTo>
                          <a:close/>
                          <a:moveTo>
                            <a:pt x="7142480" y="3367025"/>
                          </a:moveTo>
                          <a:lnTo>
                            <a:pt x="7158737" y="3367025"/>
                          </a:lnTo>
                          <a:lnTo>
                            <a:pt x="7158737" y="3173985"/>
                          </a:lnTo>
                          <a:lnTo>
                            <a:pt x="7142480" y="3173985"/>
                          </a:lnTo>
                          <a:close/>
                          <a:moveTo>
                            <a:pt x="0" y="2948433"/>
                          </a:moveTo>
                          <a:lnTo>
                            <a:pt x="16257" y="2948433"/>
                          </a:lnTo>
                          <a:lnTo>
                            <a:pt x="16257" y="2596897"/>
                          </a:lnTo>
                          <a:lnTo>
                            <a:pt x="0" y="2596897"/>
                          </a:lnTo>
                          <a:close/>
                          <a:moveTo>
                            <a:pt x="1188721" y="2948433"/>
                          </a:moveTo>
                          <a:lnTo>
                            <a:pt x="1204977" y="2948433"/>
                          </a:lnTo>
                          <a:lnTo>
                            <a:pt x="1204977" y="2596897"/>
                          </a:lnTo>
                          <a:lnTo>
                            <a:pt x="1188721" y="2596897"/>
                          </a:lnTo>
                          <a:close/>
                          <a:moveTo>
                            <a:pt x="4767073" y="2948433"/>
                          </a:moveTo>
                          <a:lnTo>
                            <a:pt x="4783329" y="2948433"/>
                          </a:lnTo>
                          <a:lnTo>
                            <a:pt x="4783329" y="2596897"/>
                          </a:lnTo>
                          <a:lnTo>
                            <a:pt x="4767073" y="2596897"/>
                          </a:lnTo>
                          <a:close/>
                          <a:moveTo>
                            <a:pt x="5220209" y="2948433"/>
                          </a:moveTo>
                          <a:lnTo>
                            <a:pt x="5236465" y="2948433"/>
                          </a:lnTo>
                          <a:lnTo>
                            <a:pt x="5236465" y="2596897"/>
                          </a:lnTo>
                          <a:lnTo>
                            <a:pt x="5220209" y="2596897"/>
                          </a:lnTo>
                          <a:close/>
                          <a:moveTo>
                            <a:pt x="6221985" y="2948433"/>
                          </a:moveTo>
                          <a:lnTo>
                            <a:pt x="6238240" y="2948433"/>
                          </a:lnTo>
                          <a:lnTo>
                            <a:pt x="6238240" y="2596897"/>
                          </a:lnTo>
                          <a:lnTo>
                            <a:pt x="6221985" y="2596897"/>
                          </a:lnTo>
                          <a:close/>
                          <a:moveTo>
                            <a:pt x="7142480" y="2948433"/>
                          </a:moveTo>
                          <a:lnTo>
                            <a:pt x="7158737" y="2948433"/>
                          </a:lnTo>
                          <a:lnTo>
                            <a:pt x="7158737" y="2596897"/>
                          </a:lnTo>
                          <a:lnTo>
                            <a:pt x="7142480" y="2596897"/>
                          </a:lnTo>
                          <a:close/>
                          <a:moveTo>
                            <a:pt x="0" y="2580640"/>
                          </a:moveTo>
                          <a:lnTo>
                            <a:pt x="16257" y="2580640"/>
                          </a:lnTo>
                          <a:lnTo>
                            <a:pt x="16257" y="1674368"/>
                          </a:lnTo>
                          <a:lnTo>
                            <a:pt x="0" y="1674368"/>
                          </a:lnTo>
                          <a:close/>
                          <a:moveTo>
                            <a:pt x="1188721" y="2580640"/>
                          </a:moveTo>
                          <a:lnTo>
                            <a:pt x="1204977" y="2580640"/>
                          </a:lnTo>
                          <a:lnTo>
                            <a:pt x="1204977" y="1674368"/>
                          </a:lnTo>
                          <a:lnTo>
                            <a:pt x="1188721" y="1674368"/>
                          </a:lnTo>
                          <a:close/>
                          <a:moveTo>
                            <a:pt x="4767073" y="2580640"/>
                          </a:moveTo>
                          <a:lnTo>
                            <a:pt x="4783329" y="2580640"/>
                          </a:lnTo>
                          <a:lnTo>
                            <a:pt x="4783329" y="1674368"/>
                          </a:lnTo>
                          <a:lnTo>
                            <a:pt x="4767073" y="1674368"/>
                          </a:lnTo>
                          <a:close/>
                          <a:moveTo>
                            <a:pt x="5220209" y="2580640"/>
                          </a:moveTo>
                          <a:lnTo>
                            <a:pt x="5236465" y="2580640"/>
                          </a:lnTo>
                          <a:lnTo>
                            <a:pt x="5236465" y="1674368"/>
                          </a:lnTo>
                          <a:lnTo>
                            <a:pt x="5220209" y="1674368"/>
                          </a:lnTo>
                          <a:close/>
                          <a:moveTo>
                            <a:pt x="6221985" y="2580640"/>
                          </a:moveTo>
                          <a:lnTo>
                            <a:pt x="6238240" y="2580640"/>
                          </a:lnTo>
                          <a:lnTo>
                            <a:pt x="6238240" y="1674368"/>
                          </a:lnTo>
                          <a:lnTo>
                            <a:pt x="6221985" y="1674368"/>
                          </a:lnTo>
                          <a:close/>
                          <a:moveTo>
                            <a:pt x="7142480" y="2580640"/>
                          </a:moveTo>
                          <a:lnTo>
                            <a:pt x="7158737" y="2580640"/>
                          </a:lnTo>
                          <a:lnTo>
                            <a:pt x="7158737" y="1674368"/>
                          </a:lnTo>
                          <a:lnTo>
                            <a:pt x="7142480" y="1674368"/>
                          </a:lnTo>
                          <a:close/>
                          <a:moveTo>
                            <a:pt x="0" y="1448816"/>
                          </a:moveTo>
                          <a:lnTo>
                            <a:pt x="16257" y="1448816"/>
                          </a:lnTo>
                          <a:lnTo>
                            <a:pt x="16257" y="1255776"/>
                          </a:lnTo>
                          <a:lnTo>
                            <a:pt x="0" y="1255776"/>
                          </a:lnTo>
                          <a:close/>
                          <a:moveTo>
                            <a:pt x="1188721" y="1448816"/>
                          </a:moveTo>
                          <a:lnTo>
                            <a:pt x="1204977" y="1448816"/>
                          </a:lnTo>
                          <a:lnTo>
                            <a:pt x="1204977" y="1255776"/>
                          </a:lnTo>
                          <a:lnTo>
                            <a:pt x="1188721" y="1255776"/>
                          </a:lnTo>
                          <a:close/>
                          <a:moveTo>
                            <a:pt x="4767073" y="1448816"/>
                          </a:moveTo>
                          <a:lnTo>
                            <a:pt x="4783329" y="1448816"/>
                          </a:lnTo>
                          <a:lnTo>
                            <a:pt x="4783329" y="1255776"/>
                          </a:lnTo>
                          <a:lnTo>
                            <a:pt x="4767073" y="1255776"/>
                          </a:lnTo>
                          <a:close/>
                          <a:moveTo>
                            <a:pt x="5220209" y="1448816"/>
                          </a:moveTo>
                          <a:lnTo>
                            <a:pt x="5236465" y="1448816"/>
                          </a:lnTo>
                          <a:lnTo>
                            <a:pt x="5236465" y="1255776"/>
                          </a:lnTo>
                          <a:lnTo>
                            <a:pt x="5220209" y="1255776"/>
                          </a:lnTo>
                          <a:close/>
                          <a:moveTo>
                            <a:pt x="6221985" y="1448816"/>
                          </a:moveTo>
                          <a:lnTo>
                            <a:pt x="6238240" y="1448816"/>
                          </a:lnTo>
                          <a:lnTo>
                            <a:pt x="6238240" y="1255776"/>
                          </a:lnTo>
                          <a:lnTo>
                            <a:pt x="6221985" y="1255776"/>
                          </a:lnTo>
                          <a:close/>
                          <a:moveTo>
                            <a:pt x="7142480" y="1448816"/>
                          </a:moveTo>
                          <a:lnTo>
                            <a:pt x="7158737" y="1448816"/>
                          </a:lnTo>
                          <a:lnTo>
                            <a:pt x="7158737" y="1255776"/>
                          </a:lnTo>
                          <a:lnTo>
                            <a:pt x="7142480" y="1255776"/>
                          </a:lnTo>
                          <a:close/>
                          <a:moveTo>
                            <a:pt x="0" y="1239521"/>
                          </a:moveTo>
                          <a:lnTo>
                            <a:pt x="16257" y="1239521"/>
                          </a:lnTo>
                          <a:lnTo>
                            <a:pt x="16257" y="1046480"/>
                          </a:lnTo>
                          <a:lnTo>
                            <a:pt x="0" y="1046480"/>
                          </a:lnTo>
                          <a:close/>
                          <a:moveTo>
                            <a:pt x="1188721" y="1239521"/>
                          </a:moveTo>
                          <a:lnTo>
                            <a:pt x="1204977" y="1239521"/>
                          </a:lnTo>
                          <a:lnTo>
                            <a:pt x="1204977" y="1046480"/>
                          </a:lnTo>
                          <a:lnTo>
                            <a:pt x="1188721" y="1046480"/>
                          </a:lnTo>
                          <a:close/>
                          <a:moveTo>
                            <a:pt x="4767073" y="1239521"/>
                          </a:moveTo>
                          <a:lnTo>
                            <a:pt x="4783329" y="1239521"/>
                          </a:lnTo>
                          <a:lnTo>
                            <a:pt x="4783329" y="1046480"/>
                          </a:lnTo>
                          <a:lnTo>
                            <a:pt x="4767073" y="1046480"/>
                          </a:lnTo>
                          <a:close/>
                          <a:moveTo>
                            <a:pt x="5220209" y="1239521"/>
                          </a:moveTo>
                          <a:lnTo>
                            <a:pt x="5236465" y="1239521"/>
                          </a:lnTo>
                          <a:lnTo>
                            <a:pt x="5236465" y="1046480"/>
                          </a:lnTo>
                          <a:lnTo>
                            <a:pt x="5220209" y="1046480"/>
                          </a:lnTo>
                          <a:close/>
                          <a:moveTo>
                            <a:pt x="6221985" y="1239521"/>
                          </a:moveTo>
                          <a:lnTo>
                            <a:pt x="6238240" y="1239521"/>
                          </a:lnTo>
                          <a:lnTo>
                            <a:pt x="6238240" y="1046480"/>
                          </a:lnTo>
                          <a:lnTo>
                            <a:pt x="6221985" y="1046480"/>
                          </a:lnTo>
                          <a:close/>
                          <a:moveTo>
                            <a:pt x="7142480" y="1239521"/>
                          </a:moveTo>
                          <a:lnTo>
                            <a:pt x="7158737" y="1239521"/>
                          </a:lnTo>
                          <a:lnTo>
                            <a:pt x="7158737" y="1046480"/>
                          </a:lnTo>
                          <a:lnTo>
                            <a:pt x="7142480" y="1046480"/>
                          </a:lnTo>
                          <a:close/>
                          <a:moveTo>
                            <a:pt x="0" y="1030225"/>
                          </a:moveTo>
                          <a:lnTo>
                            <a:pt x="16257" y="1030225"/>
                          </a:lnTo>
                          <a:lnTo>
                            <a:pt x="16257" y="837185"/>
                          </a:lnTo>
                          <a:lnTo>
                            <a:pt x="0" y="837185"/>
                          </a:lnTo>
                          <a:close/>
                          <a:moveTo>
                            <a:pt x="1188721" y="1030225"/>
                          </a:moveTo>
                          <a:lnTo>
                            <a:pt x="1204977" y="1030225"/>
                          </a:lnTo>
                          <a:lnTo>
                            <a:pt x="1204977" y="837185"/>
                          </a:lnTo>
                          <a:lnTo>
                            <a:pt x="1188721" y="837185"/>
                          </a:lnTo>
                          <a:close/>
                          <a:moveTo>
                            <a:pt x="4767073" y="1030225"/>
                          </a:moveTo>
                          <a:lnTo>
                            <a:pt x="4783329" y="1030225"/>
                          </a:lnTo>
                          <a:lnTo>
                            <a:pt x="4783329" y="837185"/>
                          </a:lnTo>
                          <a:lnTo>
                            <a:pt x="4767073" y="837185"/>
                          </a:lnTo>
                          <a:close/>
                          <a:moveTo>
                            <a:pt x="5220209" y="1030225"/>
                          </a:moveTo>
                          <a:lnTo>
                            <a:pt x="5236465" y="1030225"/>
                          </a:lnTo>
                          <a:lnTo>
                            <a:pt x="5236465" y="837185"/>
                          </a:lnTo>
                          <a:lnTo>
                            <a:pt x="5220209" y="837185"/>
                          </a:lnTo>
                          <a:close/>
                          <a:moveTo>
                            <a:pt x="6221985" y="1030225"/>
                          </a:moveTo>
                          <a:lnTo>
                            <a:pt x="6238240" y="1030225"/>
                          </a:lnTo>
                          <a:lnTo>
                            <a:pt x="6238240" y="837185"/>
                          </a:lnTo>
                          <a:lnTo>
                            <a:pt x="6221985" y="837185"/>
                          </a:lnTo>
                          <a:close/>
                          <a:moveTo>
                            <a:pt x="7142480" y="1030225"/>
                          </a:moveTo>
                          <a:lnTo>
                            <a:pt x="7158737" y="1030225"/>
                          </a:lnTo>
                          <a:lnTo>
                            <a:pt x="7158737" y="837185"/>
                          </a:lnTo>
                          <a:lnTo>
                            <a:pt x="7142480" y="837185"/>
                          </a:lnTo>
                          <a:close/>
                          <a:moveTo>
                            <a:pt x="0" y="820928"/>
                          </a:moveTo>
                          <a:lnTo>
                            <a:pt x="16257" y="820928"/>
                          </a:lnTo>
                          <a:lnTo>
                            <a:pt x="16257" y="627888"/>
                          </a:lnTo>
                          <a:lnTo>
                            <a:pt x="0" y="627888"/>
                          </a:lnTo>
                          <a:close/>
                          <a:moveTo>
                            <a:pt x="1188721" y="820928"/>
                          </a:moveTo>
                          <a:lnTo>
                            <a:pt x="1204977" y="820928"/>
                          </a:lnTo>
                          <a:lnTo>
                            <a:pt x="1204977" y="627888"/>
                          </a:lnTo>
                          <a:lnTo>
                            <a:pt x="1188721" y="627888"/>
                          </a:lnTo>
                          <a:close/>
                          <a:moveTo>
                            <a:pt x="4767073" y="820928"/>
                          </a:moveTo>
                          <a:lnTo>
                            <a:pt x="4783329" y="820928"/>
                          </a:lnTo>
                          <a:lnTo>
                            <a:pt x="4783329" y="627888"/>
                          </a:lnTo>
                          <a:lnTo>
                            <a:pt x="4767073" y="627888"/>
                          </a:lnTo>
                          <a:close/>
                          <a:moveTo>
                            <a:pt x="5220209" y="820928"/>
                          </a:moveTo>
                          <a:lnTo>
                            <a:pt x="5236465" y="820928"/>
                          </a:lnTo>
                          <a:lnTo>
                            <a:pt x="5236465" y="627888"/>
                          </a:lnTo>
                          <a:lnTo>
                            <a:pt x="5220209" y="627888"/>
                          </a:lnTo>
                          <a:close/>
                          <a:moveTo>
                            <a:pt x="6221985" y="820928"/>
                          </a:moveTo>
                          <a:lnTo>
                            <a:pt x="6238240" y="820928"/>
                          </a:lnTo>
                          <a:lnTo>
                            <a:pt x="6238240" y="627888"/>
                          </a:lnTo>
                          <a:lnTo>
                            <a:pt x="6221985" y="627888"/>
                          </a:lnTo>
                          <a:close/>
                          <a:moveTo>
                            <a:pt x="7142480" y="820928"/>
                          </a:moveTo>
                          <a:lnTo>
                            <a:pt x="7158737" y="820928"/>
                          </a:lnTo>
                          <a:lnTo>
                            <a:pt x="7158737" y="627888"/>
                          </a:lnTo>
                          <a:lnTo>
                            <a:pt x="7142480" y="627888"/>
                          </a:lnTo>
                          <a:close/>
                          <a:moveTo>
                            <a:pt x="0" y="611633"/>
                          </a:moveTo>
                          <a:lnTo>
                            <a:pt x="16257" y="611633"/>
                          </a:lnTo>
                          <a:lnTo>
                            <a:pt x="16257" y="418592"/>
                          </a:lnTo>
                          <a:lnTo>
                            <a:pt x="0" y="418592"/>
                          </a:lnTo>
                          <a:close/>
                          <a:moveTo>
                            <a:pt x="1188721" y="611633"/>
                          </a:moveTo>
                          <a:lnTo>
                            <a:pt x="1204977" y="611633"/>
                          </a:lnTo>
                          <a:lnTo>
                            <a:pt x="1204977" y="418592"/>
                          </a:lnTo>
                          <a:lnTo>
                            <a:pt x="1188721" y="418592"/>
                          </a:lnTo>
                          <a:close/>
                          <a:moveTo>
                            <a:pt x="4767073" y="611633"/>
                          </a:moveTo>
                          <a:lnTo>
                            <a:pt x="4783329" y="611633"/>
                          </a:lnTo>
                          <a:lnTo>
                            <a:pt x="4783329" y="418592"/>
                          </a:lnTo>
                          <a:lnTo>
                            <a:pt x="4767073" y="418592"/>
                          </a:lnTo>
                          <a:close/>
                          <a:moveTo>
                            <a:pt x="5220209" y="611633"/>
                          </a:moveTo>
                          <a:lnTo>
                            <a:pt x="5236465" y="611633"/>
                          </a:lnTo>
                          <a:lnTo>
                            <a:pt x="5236465" y="418592"/>
                          </a:lnTo>
                          <a:lnTo>
                            <a:pt x="5220209" y="418592"/>
                          </a:lnTo>
                          <a:close/>
                          <a:moveTo>
                            <a:pt x="6221985" y="611633"/>
                          </a:moveTo>
                          <a:lnTo>
                            <a:pt x="6238240" y="611633"/>
                          </a:lnTo>
                          <a:lnTo>
                            <a:pt x="6238240" y="418592"/>
                          </a:lnTo>
                          <a:lnTo>
                            <a:pt x="6221985" y="418592"/>
                          </a:lnTo>
                          <a:close/>
                          <a:moveTo>
                            <a:pt x="7142480" y="611633"/>
                          </a:moveTo>
                          <a:lnTo>
                            <a:pt x="7158737" y="611633"/>
                          </a:lnTo>
                          <a:lnTo>
                            <a:pt x="7158737" y="418592"/>
                          </a:lnTo>
                          <a:lnTo>
                            <a:pt x="7142480" y="418592"/>
                          </a:lnTo>
                          <a:close/>
                          <a:moveTo>
                            <a:pt x="0" y="402337"/>
                          </a:moveTo>
                          <a:lnTo>
                            <a:pt x="16257" y="402337"/>
                          </a:lnTo>
                          <a:lnTo>
                            <a:pt x="16257" y="209297"/>
                          </a:lnTo>
                          <a:lnTo>
                            <a:pt x="0" y="209297"/>
                          </a:lnTo>
                          <a:close/>
                          <a:moveTo>
                            <a:pt x="1188721" y="402337"/>
                          </a:moveTo>
                          <a:lnTo>
                            <a:pt x="1204977" y="402337"/>
                          </a:lnTo>
                          <a:lnTo>
                            <a:pt x="1204977" y="209297"/>
                          </a:lnTo>
                          <a:lnTo>
                            <a:pt x="1188721" y="209297"/>
                          </a:lnTo>
                          <a:close/>
                          <a:moveTo>
                            <a:pt x="4767073" y="402337"/>
                          </a:moveTo>
                          <a:lnTo>
                            <a:pt x="4783329" y="402337"/>
                          </a:lnTo>
                          <a:lnTo>
                            <a:pt x="4783329" y="209297"/>
                          </a:lnTo>
                          <a:lnTo>
                            <a:pt x="4767073" y="209297"/>
                          </a:lnTo>
                          <a:close/>
                          <a:moveTo>
                            <a:pt x="5220209" y="402337"/>
                          </a:moveTo>
                          <a:lnTo>
                            <a:pt x="5236465" y="402337"/>
                          </a:lnTo>
                          <a:lnTo>
                            <a:pt x="5236465" y="209297"/>
                          </a:lnTo>
                          <a:lnTo>
                            <a:pt x="5220209" y="209297"/>
                          </a:lnTo>
                          <a:close/>
                          <a:moveTo>
                            <a:pt x="6221985" y="402337"/>
                          </a:moveTo>
                          <a:lnTo>
                            <a:pt x="6238240" y="402337"/>
                          </a:lnTo>
                          <a:lnTo>
                            <a:pt x="6238240" y="209297"/>
                          </a:lnTo>
                          <a:lnTo>
                            <a:pt x="6221985" y="209297"/>
                          </a:lnTo>
                          <a:close/>
                          <a:moveTo>
                            <a:pt x="7142480" y="402337"/>
                          </a:moveTo>
                          <a:lnTo>
                            <a:pt x="7158737" y="402337"/>
                          </a:lnTo>
                          <a:lnTo>
                            <a:pt x="7158737" y="209297"/>
                          </a:lnTo>
                          <a:lnTo>
                            <a:pt x="7142480" y="209297"/>
                          </a:lnTo>
                          <a:close/>
                          <a:moveTo>
                            <a:pt x="8316976" y="402337"/>
                          </a:moveTo>
                          <a:lnTo>
                            <a:pt x="8333233" y="402337"/>
                          </a:lnTo>
                          <a:lnTo>
                            <a:pt x="8333233" y="209297"/>
                          </a:lnTo>
                          <a:lnTo>
                            <a:pt x="8316976" y="209297"/>
                          </a:lnTo>
                          <a:close/>
                          <a:moveTo>
                            <a:pt x="0" y="193040"/>
                          </a:moveTo>
                          <a:lnTo>
                            <a:pt x="16257" y="19304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  <a:moveTo>
                            <a:pt x="1188721" y="193040"/>
                          </a:moveTo>
                          <a:lnTo>
                            <a:pt x="1204977" y="193040"/>
                          </a:lnTo>
                          <a:lnTo>
                            <a:pt x="1204977" y="0"/>
                          </a:lnTo>
                          <a:lnTo>
                            <a:pt x="1188721" y="0"/>
                          </a:lnTo>
                          <a:close/>
                          <a:moveTo>
                            <a:pt x="4767073" y="193040"/>
                          </a:moveTo>
                          <a:lnTo>
                            <a:pt x="4783329" y="193040"/>
                          </a:lnTo>
                          <a:lnTo>
                            <a:pt x="4783329" y="0"/>
                          </a:lnTo>
                          <a:lnTo>
                            <a:pt x="4767073" y="0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4940808</wp:posOffset>
            </wp:positionV>
            <wp:extent cx="12192" cy="505663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5056631"/>
                    </a:xfrm>
                    <a:custGeom>
                      <a:rect l="l" t="t" r="r" b="b"/>
                      <a:pathLst>
                        <a:path w="16256" h="6742175">
                          <a:moveTo>
                            <a:pt x="0" y="6742175"/>
                          </a:moveTo>
                          <a:lnTo>
                            <a:pt x="16256" y="6742175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4174235</wp:posOffset>
            </wp:positionH>
            <wp:positionV relativeFrom="page">
              <wp:posOffset>6367825</wp:posOffset>
            </wp:positionV>
            <wp:extent cx="2632389" cy="22825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174235" y="6367825"/>
                      <a:ext cx="2518089" cy="11395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402"/>
                            <w:tab w:val="left" w:pos="1865"/>
                            <w:tab w:val="left" w:pos="3252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IDFont+F1" w:hAnsi="CIDFont+F1" w:cs="CIDFont+F1"/>
                            <w:color w:val="000000"/>
                            <w:sz w:val="16"/>
                            <w:szCs w:val="16"/>
                          </w:rPr>
                          <w:t>ks	1	20 000,00	20 000,00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469391</wp:posOffset>
            </wp:positionH>
            <wp:positionV relativeFrom="page">
              <wp:posOffset>8432292</wp:posOffset>
            </wp:positionV>
            <wp:extent cx="6249924" cy="140055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49924" cy="1400556"/>
                    </a:xfrm>
                    <a:custGeom>
                      <a:rect l="l" t="t" r="r" b="b"/>
                      <a:pathLst>
                        <a:path w="8333233" h="1867408">
                          <a:moveTo>
                            <a:pt x="6221985" y="1867408"/>
                          </a:moveTo>
                          <a:lnTo>
                            <a:pt x="6238240" y="1867408"/>
                          </a:lnTo>
                          <a:lnTo>
                            <a:pt x="6238240" y="1674368"/>
                          </a:lnTo>
                          <a:lnTo>
                            <a:pt x="6221985" y="1674368"/>
                          </a:lnTo>
                          <a:close/>
                          <a:moveTo>
                            <a:pt x="7142480" y="1867408"/>
                          </a:moveTo>
                          <a:lnTo>
                            <a:pt x="7158737" y="1867408"/>
                          </a:lnTo>
                          <a:lnTo>
                            <a:pt x="7158737" y="1674368"/>
                          </a:lnTo>
                          <a:lnTo>
                            <a:pt x="7142480" y="1674368"/>
                          </a:lnTo>
                          <a:close/>
                          <a:moveTo>
                            <a:pt x="8316976" y="1867408"/>
                          </a:moveTo>
                          <a:lnTo>
                            <a:pt x="8333233" y="1867408"/>
                          </a:lnTo>
                          <a:lnTo>
                            <a:pt x="8333233" y="1674368"/>
                          </a:lnTo>
                          <a:lnTo>
                            <a:pt x="8316976" y="1674368"/>
                          </a:lnTo>
                          <a:close/>
                          <a:moveTo>
                            <a:pt x="0" y="1658113"/>
                          </a:moveTo>
                          <a:lnTo>
                            <a:pt x="16257" y="1658113"/>
                          </a:lnTo>
                          <a:lnTo>
                            <a:pt x="16257" y="1465072"/>
                          </a:lnTo>
                          <a:lnTo>
                            <a:pt x="0" y="1465072"/>
                          </a:lnTo>
                          <a:close/>
                          <a:moveTo>
                            <a:pt x="1188721" y="1658113"/>
                          </a:moveTo>
                          <a:lnTo>
                            <a:pt x="1204977" y="1658113"/>
                          </a:lnTo>
                          <a:lnTo>
                            <a:pt x="1204977" y="1465072"/>
                          </a:lnTo>
                          <a:lnTo>
                            <a:pt x="1188721" y="1465072"/>
                          </a:lnTo>
                          <a:close/>
                          <a:moveTo>
                            <a:pt x="4767073" y="1658113"/>
                          </a:moveTo>
                          <a:lnTo>
                            <a:pt x="4783329" y="1658113"/>
                          </a:lnTo>
                          <a:lnTo>
                            <a:pt x="4783329" y="1465072"/>
                          </a:lnTo>
                          <a:lnTo>
                            <a:pt x="4767073" y="1465072"/>
                          </a:lnTo>
                          <a:close/>
                          <a:moveTo>
                            <a:pt x="5220209" y="1867408"/>
                          </a:moveTo>
                          <a:lnTo>
                            <a:pt x="5236465" y="1867408"/>
                          </a:lnTo>
                          <a:lnTo>
                            <a:pt x="5236465" y="1465072"/>
                          </a:lnTo>
                          <a:lnTo>
                            <a:pt x="5220209" y="1465072"/>
                          </a:lnTo>
                          <a:close/>
                          <a:moveTo>
                            <a:pt x="6221985" y="1658113"/>
                          </a:moveTo>
                          <a:lnTo>
                            <a:pt x="6238240" y="1658113"/>
                          </a:lnTo>
                          <a:lnTo>
                            <a:pt x="6238240" y="1465072"/>
                          </a:lnTo>
                          <a:lnTo>
                            <a:pt x="6221985" y="1465072"/>
                          </a:lnTo>
                          <a:close/>
                          <a:moveTo>
                            <a:pt x="7142480" y="1658113"/>
                          </a:moveTo>
                          <a:lnTo>
                            <a:pt x="7158737" y="1658113"/>
                          </a:lnTo>
                          <a:lnTo>
                            <a:pt x="7158737" y="1465072"/>
                          </a:lnTo>
                          <a:lnTo>
                            <a:pt x="7142480" y="1465072"/>
                          </a:lnTo>
                          <a:close/>
                          <a:moveTo>
                            <a:pt x="0" y="1239520"/>
                          </a:moveTo>
                          <a:lnTo>
                            <a:pt x="16257" y="1239520"/>
                          </a:lnTo>
                          <a:lnTo>
                            <a:pt x="16257" y="1046480"/>
                          </a:lnTo>
                          <a:lnTo>
                            <a:pt x="0" y="1046480"/>
                          </a:lnTo>
                          <a:close/>
                          <a:moveTo>
                            <a:pt x="1188721" y="1239520"/>
                          </a:moveTo>
                          <a:lnTo>
                            <a:pt x="1204977" y="1239520"/>
                          </a:lnTo>
                          <a:lnTo>
                            <a:pt x="1204977" y="1046480"/>
                          </a:lnTo>
                          <a:lnTo>
                            <a:pt x="1188721" y="1046480"/>
                          </a:lnTo>
                          <a:close/>
                          <a:moveTo>
                            <a:pt x="4767073" y="1239520"/>
                          </a:moveTo>
                          <a:lnTo>
                            <a:pt x="4783329" y="1239520"/>
                          </a:lnTo>
                          <a:lnTo>
                            <a:pt x="4783329" y="1046480"/>
                          </a:lnTo>
                          <a:lnTo>
                            <a:pt x="4767073" y="1046480"/>
                          </a:lnTo>
                          <a:close/>
                          <a:moveTo>
                            <a:pt x="5220209" y="1239520"/>
                          </a:moveTo>
                          <a:lnTo>
                            <a:pt x="5236465" y="1239520"/>
                          </a:lnTo>
                          <a:lnTo>
                            <a:pt x="5236465" y="1046480"/>
                          </a:lnTo>
                          <a:lnTo>
                            <a:pt x="5220209" y="1046480"/>
                          </a:lnTo>
                          <a:close/>
                          <a:moveTo>
                            <a:pt x="6221985" y="1239520"/>
                          </a:moveTo>
                          <a:lnTo>
                            <a:pt x="6238240" y="1239520"/>
                          </a:lnTo>
                          <a:lnTo>
                            <a:pt x="6238240" y="1046480"/>
                          </a:lnTo>
                          <a:lnTo>
                            <a:pt x="6221985" y="1046480"/>
                          </a:lnTo>
                          <a:close/>
                          <a:moveTo>
                            <a:pt x="7142480" y="1239520"/>
                          </a:moveTo>
                          <a:lnTo>
                            <a:pt x="7158737" y="1239520"/>
                          </a:lnTo>
                          <a:lnTo>
                            <a:pt x="7158737" y="1046480"/>
                          </a:lnTo>
                          <a:lnTo>
                            <a:pt x="7142480" y="1046480"/>
                          </a:lnTo>
                          <a:close/>
                          <a:moveTo>
                            <a:pt x="0" y="1030225"/>
                          </a:moveTo>
                          <a:lnTo>
                            <a:pt x="16257" y="1030225"/>
                          </a:lnTo>
                          <a:lnTo>
                            <a:pt x="16257" y="837184"/>
                          </a:lnTo>
                          <a:lnTo>
                            <a:pt x="0" y="837184"/>
                          </a:lnTo>
                          <a:close/>
                          <a:moveTo>
                            <a:pt x="1188721" y="1030225"/>
                          </a:moveTo>
                          <a:lnTo>
                            <a:pt x="1204977" y="1030225"/>
                          </a:lnTo>
                          <a:lnTo>
                            <a:pt x="1204977" y="837184"/>
                          </a:lnTo>
                          <a:lnTo>
                            <a:pt x="1188721" y="837184"/>
                          </a:lnTo>
                          <a:close/>
                          <a:moveTo>
                            <a:pt x="4767073" y="1030225"/>
                          </a:moveTo>
                          <a:lnTo>
                            <a:pt x="4783329" y="1030225"/>
                          </a:lnTo>
                          <a:lnTo>
                            <a:pt x="4783329" y="837184"/>
                          </a:lnTo>
                          <a:lnTo>
                            <a:pt x="4767073" y="837184"/>
                          </a:lnTo>
                          <a:close/>
                          <a:moveTo>
                            <a:pt x="5220209" y="1030225"/>
                          </a:moveTo>
                          <a:lnTo>
                            <a:pt x="5236465" y="1030225"/>
                          </a:lnTo>
                          <a:lnTo>
                            <a:pt x="5236465" y="837184"/>
                          </a:lnTo>
                          <a:lnTo>
                            <a:pt x="5220209" y="837184"/>
                          </a:lnTo>
                          <a:close/>
                          <a:moveTo>
                            <a:pt x="6221985" y="1030225"/>
                          </a:moveTo>
                          <a:lnTo>
                            <a:pt x="6238240" y="1030225"/>
                          </a:lnTo>
                          <a:lnTo>
                            <a:pt x="6238240" y="837184"/>
                          </a:lnTo>
                          <a:lnTo>
                            <a:pt x="6221985" y="837184"/>
                          </a:lnTo>
                          <a:close/>
                          <a:moveTo>
                            <a:pt x="7142480" y="1030225"/>
                          </a:moveTo>
                          <a:lnTo>
                            <a:pt x="7158737" y="1030225"/>
                          </a:lnTo>
                          <a:lnTo>
                            <a:pt x="7158737" y="837184"/>
                          </a:lnTo>
                          <a:lnTo>
                            <a:pt x="7142480" y="837184"/>
                          </a:lnTo>
                          <a:close/>
                          <a:moveTo>
                            <a:pt x="0" y="820929"/>
                          </a:moveTo>
                          <a:lnTo>
                            <a:pt x="16257" y="820929"/>
                          </a:lnTo>
                          <a:lnTo>
                            <a:pt x="16257" y="627889"/>
                          </a:lnTo>
                          <a:lnTo>
                            <a:pt x="0" y="627889"/>
                          </a:lnTo>
                          <a:close/>
                          <a:moveTo>
                            <a:pt x="1188721" y="820929"/>
                          </a:moveTo>
                          <a:lnTo>
                            <a:pt x="1204977" y="820929"/>
                          </a:lnTo>
                          <a:lnTo>
                            <a:pt x="1204977" y="627889"/>
                          </a:lnTo>
                          <a:lnTo>
                            <a:pt x="1188721" y="627889"/>
                          </a:lnTo>
                          <a:close/>
                          <a:moveTo>
                            <a:pt x="4767073" y="820929"/>
                          </a:moveTo>
                          <a:lnTo>
                            <a:pt x="4783329" y="820929"/>
                          </a:lnTo>
                          <a:lnTo>
                            <a:pt x="4783329" y="627889"/>
                          </a:lnTo>
                          <a:lnTo>
                            <a:pt x="4767073" y="627889"/>
                          </a:lnTo>
                          <a:close/>
                          <a:moveTo>
                            <a:pt x="5220209" y="820929"/>
                          </a:moveTo>
                          <a:lnTo>
                            <a:pt x="5236465" y="820929"/>
                          </a:lnTo>
                          <a:lnTo>
                            <a:pt x="5236465" y="627889"/>
                          </a:lnTo>
                          <a:lnTo>
                            <a:pt x="5220209" y="627889"/>
                          </a:lnTo>
                          <a:close/>
                          <a:moveTo>
                            <a:pt x="6221985" y="820929"/>
                          </a:moveTo>
                          <a:lnTo>
                            <a:pt x="6238240" y="820929"/>
                          </a:lnTo>
                          <a:lnTo>
                            <a:pt x="6238240" y="627889"/>
                          </a:lnTo>
                          <a:lnTo>
                            <a:pt x="6221985" y="627889"/>
                          </a:lnTo>
                          <a:close/>
                          <a:moveTo>
                            <a:pt x="7142480" y="820929"/>
                          </a:moveTo>
                          <a:lnTo>
                            <a:pt x="7158737" y="820929"/>
                          </a:lnTo>
                          <a:lnTo>
                            <a:pt x="7158737" y="627889"/>
                          </a:lnTo>
                          <a:lnTo>
                            <a:pt x="7142480" y="627889"/>
                          </a:lnTo>
                          <a:close/>
                          <a:moveTo>
                            <a:pt x="0" y="611632"/>
                          </a:moveTo>
                          <a:lnTo>
                            <a:pt x="16257" y="611632"/>
                          </a:lnTo>
                          <a:lnTo>
                            <a:pt x="16257" y="418593"/>
                          </a:lnTo>
                          <a:lnTo>
                            <a:pt x="0" y="418593"/>
                          </a:lnTo>
                          <a:close/>
                          <a:moveTo>
                            <a:pt x="1188721" y="611632"/>
                          </a:moveTo>
                          <a:lnTo>
                            <a:pt x="1204977" y="611632"/>
                          </a:lnTo>
                          <a:lnTo>
                            <a:pt x="1204977" y="418593"/>
                          </a:lnTo>
                          <a:lnTo>
                            <a:pt x="1188721" y="418593"/>
                          </a:lnTo>
                          <a:close/>
                          <a:moveTo>
                            <a:pt x="4767073" y="611632"/>
                          </a:moveTo>
                          <a:lnTo>
                            <a:pt x="4783329" y="611632"/>
                          </a:lnTo>
                          <a:lnTo>
                            <a:pt x="4783329" y="418593"/>
                          </a:lnTo>
                          <a:lnTo>
                            <a:pt x="4767073" y="418593"/>
                          </a:lnTo>
                          <a:close/>
                          <a:moveTo>
                            <a:pt x="5220209" y="611632"/>
                          </a:moveTo>
                          <a:lnTo>
                            <a:pt x="5236465" y="611632"/>
                          </a:lnTo>
                          <a:lnTo>
                            <a:pt x="5236465" y="418593"/>
                          </a:lnTo>
                          <a:lnTo>
                            <a:pt x="5220209" y="418593"/>
                          </a:lnTo>
                          <a:close/>
                          <a:moveTo>
                            <a:pt x="6221985" y="611632"/>
                          </a:moveTo>
                          <a:lnTo>
                            <a:pt x="6238240" y="611632"/>
                          </a:lnTo>
                          <a:lnTo>
                            <a:pt x="6238240" y="418593"/>
                          </a:lnTo>
                          <a:lnTo>
                            <a:pt x="6221985" y="418593"/>
                          </a:lnTo>
                          <a:close/>
                          <a:moveTo>
                            <a:pt x="7142480" y="611632"/>
                          </a:moveTo>
                          <a:lnTo>
                            <a:pt x="7158737" y="611632"/>
                          </a:lnTo>
                          <a:lnTo>
                            <a:pt x="7158737" y="418593"/>
                          </a:lnTo>
                          <a:lnTo>
                            <a:pt x="7142480" y="418593"/>
                          </a:lnTo>
                          <a:close/>
                          <a:moveTo>
                            <a:pt x="0" y="402336"/>
                          </a:moveTo>
                          <a:lnTo>
                            <a:pt x="16257" y="402336"/>
                          </a:lnTo>
                          <a:lnTo>
                            <a:pt x="16257" y="209296"/>
                          </a:lnTo>
                          <a:lnTo>
                            <a:pt x="0" y="209296"/>
                          </a:lnTo>
                          <a:close/>
                          <a:moveTo>
                            <a:pt x="1188721" y="402336"/>
                          </a:moveTo>
                          <a:lnTo>
                            <a:pt x="1204977" y="402336"/>
                          </a:lnTo>
                          <a:lnTo>
                            <a:pt x="1204977" y="209296"/>
                          </a:lnTo>
                          <a:lnTo>
                            <a:pt x="1188721" y="209296"/>
                          </a:lnTo>
                          <a:close/>
                          <a:moveTo>
                            <a:pt x="4767073" y="402336"/>
                          </a:moveTo>
                          <a:lnTo>
                            <a:pt x="4783329" y="402336"/>
                          </a:lnTo>
                          <a:lnTo>
                            <a:pt x="4783329" y="209296"/>
                          </a:lnTo>
                          <a:lnTo>
                            <a:pt x="4767073" y="209296"/>
                          </a:lnTo>
                          <a:close/>
                          <a:moveTo>
                            <a:pt x="5220209" y="402336"/>
                          </a:moveTo>
                          <a:lnTo>
                            <a:pt x="5236465" y="402336"/>
                          </a:lnTo>
                          <a:lnTo>
                            <a:pt x="5236465" y="209296"/>
                          </a:lnTo>
                          <a:lnTo>
                            <a:pt x="5220209" y="209296"/>
                          </a:lnTo>
                          <a:close/>
                          <a:moveTo>
                            <a:pt x="6221985" y="402336"/>
                          </a:moveTo>
                          <a:lnTo>
                            <a:pt x="6238240" y="402336"/>
                          </a:lnTo>
                          <a:lnTo>
                            <a:pt x="6238240" y="209296"/>
                          </a:lnTo>
                          <a:lnTo>
                            <a:pt x="6221985" y="209296"/>
                          </a:lnTo>
                          <a:close/>
                          <a:moveTo>
                            <a:pt x="7142480" y="402336"/>
                          </a:moveTo>
                          <a:lnTo>
                            <a:pt x="7158737" y="402336"/>
                          </a:lnTo>
                          <a:lnTo>
                            <a:pt x="7158737" y="209296"/>
                          </a:lnTo>
                          <a:lnTo>
                            <a:pt x="7142480" y="209296"/>
                          </a:lnTo>
                          <a:close/>
                          <a:moveTo>
                            <a:pt x="0" y="193041"/>
                          </a:moveTo>
                          <a:lnTo>
                            <a:pt x="16257" y="193041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  <a:moveTo>
                            <a:pt x="1188721" y="193041"/>
                          </a:moveTo>
                          <a:lnTo>
                            <a:pt x="1204977" y="193041"/>
                          </a:lnTo>
                          <a:lnTo>
                            <a:pt x="1204977" y="0"/>
                          </a:lnTo>
                          <a:lnTo>
                            <a:pt x="1188721" y="0"/>
                          </a:lnTo>
                          <a:close/>
                          <a:moveTo>
                            <a:pt x="4767073" y="193041"/>
                          </a:moveTo>
                          <a:lnTo>
                            <a:pt x="4783329" y="193041"/>
                          </a:lnTo>
                          <a:lnTo>
                            <a:pt x="4783329" y="0"/>
                          </a:lnTo>
                          <a:lnTo>
                            <a:pt x="4767073" y="0"/>
                          </a:lnTo>
                          <a:close/>
                          <a:moveTo>
                            <a:pt x="5220209" y="193041"/>
                          </a:moveTo>
                          <a:lnTo>
                            <a:pt x="5236465" y="193041"/>
                          </a:lnTo>
                          <a:lnTo>
                            <a:pt x="5236465" y="0"/>
                          </a:lnTo>
                          <a:lnTo>
                            <a:pt x="5220209" y="0"/>
                          </a:lnTo>
                          <a:close/>
                          <a:moveTo>
                            <a:pt x="6221985" y="193041"/>
                          </a:moveTo>
                          <a:lnTo>
                            <a:pt x="6238240" y="193041"/>
                          </a:lnTo>
                          <a:lnTo>
                            <a:pt x="6238240" y="0"/>
                          </a:lnTo>
                          <a:lnTo>
                            <a:pt x="6221985" y="0"/>
                          </a:lnTo>
                          <a:close/>
                          <a:moveTo>
                            <a:pt x="7142480" y="193041"/>
                          </a:moveTo>
                          <a:lnTo>
                            <a:pt x="7158737" y="193041"/>
                          </a:lnTo>
                          <a:lnTo>
                            <a:pt x="7158737" y="0"/>
                          </a:lnTo>
                          <a:lnTo>
                            <a:pt x="7142480" y="0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240792</wp:posOffset>
            </wp:positionH>
            <wp:positionV relativeFrom="page">
              <wp:posOffset>8577072</wp:posOffset>
            </wp:positionV>
            <wp:extent cx="3816096" cy="1219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6096" cy="12191"/>
                    </a:xfrm>
                    <a:custGeom>
                      <a:rect l="l" t="t" r="r" b="b"/>
                      <a:pathLst>
                        <a:path w="5088128" h="16255">
                          <a:moveTo>
                            <a:pt x="0" y="16255"/>
                          </a:moveTo>
                          <a:lnTo>
                            <a:pt x="5088128" y="16255"/>
                          </a:lnTo>
                          <a:lnTo>
                            <a:pt x="508812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469391</wp:posOffset>
            </wp:positionH>
            <wp:positionV relativeFrom="page">
              <wp:posOffset>8589264</wp:posOffset>
            </wp:positionV>
            <wp:extent cx="6249924" cy="140817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49924" cy="1408176"/>
                    </a:xfrm>
                    <a:custGeom>
                      <a:rect l="l" t="t" r="r" b="b"/>
                      <a:pathLst>
                        <a:path w="8333233" h="1877568">
                          <a:moveTo>
                            <a:pt x="0" y="203200"/>
                          </a:moveTo>
                          <a:lnTo>
                            <a:pt x="16257" y="20320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  <a:moveTo>
                            <a:pt x="1188721" y="203200"/>
                          </a:moveTo>
                          <a:lnTo>
                            <a:pt x="1204977" y="203200"/>
                          </a:lnTo>
                          <a:lnTo>
                            <a:pt x="1204977" y="0"/>
                          </a:lnTo>
                          <a:lnTo>
                            <a:pt x="1188721" y="0"/>
                          </a:lnTo>
                          <a:close/>
                          <a:moveTo>
                            <a:pt x="4767073" y="203200"/>
                          </a:moveTo>
                          <a:lnTo>
                            <a:pt x="4783329" y="203200"/>
                          </a:lnTo>
                          <a:lnTo>
                            <a:pt x="4783329" y="0"/>
                          </a:lnTo>
                          <a:lnTo>
                            <a:pt x="4767073" y="0"/>
                          </a:lnTo>
                          <a:close/>
                          <a:moveTo>
                            <a:pt x="5220209" y="203200"/>
                          </a:moveTo>
                          <a:lnTo>
                            <a:pt x="5236465" y="203200"/>
                          </a:lnTo>
                          <a:lnTo>
                            <a:pt x="5236465" y="0"/>
                          </a:lnTo>
                          <a:lnTo>
                            <a:pt x="5220209" y="0"/>
                          </a:lnTo>
                          <a:close/>
                          <a:moveTo>
                            <a:pt x="6221985" y="203200"/>
                          </a:moveTo>
                          <a:lnTo>
                            <a:pt x="6238240" y="203200"/>
                          </a:lnTo>
                          <a:lnTo>
                            <a:pt x="6238240" y="0"/>
                          </a:lnTo>
                          <a:lnTo>
                            <a:pt x="6221985" y="0"/>
                          </a:lnTo>
                          <a:close/>
                          <a:moveTo>
                            <a:pt x="7142480" y="203200"/>
                          </a:moveTo>
                          <a:lnTo>
                            <a:pt x="7158737" y="203200"/>
                          </a:lnTo>
                          <a:lnTo>
                            <a:pt x="7158737" y="0"/>
                          </a:lnTo>
                          <a:lnTo>
                            <a:pt x="7142480" y="0"/>
                          </a:lnTo>
                          <a:close/>
                          <a:moveTo>
                            <a:pt x="8316976" y="1877568"/>
                          </a:moveTo>
                          <a:lnTo>
                            <a:pt x="8333233" y="1877568"/>
                          </a:lnTo>
                          <a:lnTo>
                            <a:pt x="8333233" y="1684527"/>
                          </a:lnTo>
                          <a:lnTo>
                            <a:pt x="8316976" y="1684527"/>
                          </a:lnTo>
                          <a:close/>
                        </a:path>
                      </a:pathLst>
                    </a:custGeom>
                    <a:solidFill>
                      <a:srgbClr val="80808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812" w:right="4130" w:firstLine="1423"/>
      </w:pPr>
      <w:r>
        <w:rPr lang="en-US" sz="24" baseline="0" dirty="0">
          <w:jc w:val="left"/>
          <w:rFonts w:ascii="CIDFont+F2" w:hAnsi="CIDFont+F2" w:cs="CIDFont+F2"/>
          <w:color w:val="000000"/>
          <w:sz w:val="24"/>
          <w:szCs w:val="24"/>
        </w:rPr>
        <w:t>Položko</w:t>
      </w:r>
      <w:r>
        <w:rPr lang="en-US" sz="24" baseline="0" dirty="0">
          <w:jc w:val="left"/>
          <w:rFonts w:ascii="CIDFont+F2" w:hAnsi="CIDFont+F2" w:cs="CIDFont+F2"/>
          <w:color w:val="000000"/>
          <w:spacing w:val="-3"/>
          <w:sz w:val="24"/>
          <w:szCs w:val="24"/>
        </w:rPr>
        <w:t>v</w:t>
      </w:r>
      <w:r>
        <w:rPr lang="en-US" sz="24" baseline="0" dirty="0">
          <w:jc w:val="left"/>
          <w:rFonts w:ascii="CIDFont+F2" w:hAnsi="CIDFont+F2" w:cs="CIDFont+F2"/>
          <w:color w:val="000000"/>
          <w:spacing w:val="-6"/>
          <w:sz w:val="24"/>
          <w:szCs w:val="24"/>
        </w:rPr>
        <w:t>ý</w:t>
      </w:r>
      <w:r>
        <w:rPr lang="en-US" sz="24" baseline="0" dirty="0">
          <w:jc w:val="left"/>
          <w:rFonts w:ascii="CIDFont+F2" w:hAnsi="CIDFont+F2" w:cs="CIDFont+F2"/>
          <w:color w:val="000000"/>
          <w:sz w:val="24"/>
          <w:szCs w:val="24"/>
        </w:rPr>
        <w:t> rozpočet - příloha č. 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379" w:tblpY="-270"/>
        <w:tblOverlap w:val="never"/>
        "
        <w:tblW w:w="10182" w:type="dxa"/>
        <w:tblLook w:val="04A0" w:firstRow="1" w:lastRow="0" w:firstColumn="1" w:lastColumn="0" w:noHBand="0" w:noVBand="1"/>
      </w:tblPr>
      <w:tblGrid>
        <w:gridCol w:w="379"/>
        <w:gridCol w:w="1227"/>
        <w:gridCol w:w="8595"/>
      </w:tblGrid>
      <w:tr>
        <w:trPr>
          <w:trHeight w:val="467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9" w:right="-80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2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0" w:right="125" w:firstLine="28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230012023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185" w:right="3155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Rekonstrukce v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pacing w:val="-5"/>
                <w:sz w:val="20"/>
                <w:szCs w:val="20"/>
              </w:rPr>
              <w:t>ý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měníkové stanice a otopného s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stému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86"/>
        </w:trPr>
        <w:tc>
          <w:tcPr>
            <w:tcW w:w="3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9" w:right="-80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2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0" w:right="125" w:firstLine="3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SO 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9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185" w:right="3155" w:firstLine="0"/>
            </w:pPr>
            <w:r>
              <w:rPr lang="en-US" sz="20" baseline="0" dirty="0">
                <w:jc w:val="left"/>
                <w:rFonts w:ascii="CIDFont+F1" w:hAnsi="CIDFont+F1" w:cs="CIDFont+F1"/>
                <w:color w:val="000000"/>
                <w:sz w:val="20"/>
                <w:szCs w:val="20"/>
              </w:rPr>
              <w:t>Okresní soud v Liberci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6" w:h="16848"/>
          <w:pgMar w:top="500" w:right="359" w:bottom="451" w:left="359" w:header="708" w:footer="708" w:gutter="0"/>
          <w:docGrid w:linePitch="360"/>
        </w:sectPr>
      </w:pPr>
    </w:p>
    <w:p>
      <w:pPr>
        <w:rPr>
          <w:rFonts w:ascii="Times New Roman" w:hAnsi="Times New Roman" w:cs="Times New Roman"/>
          <w:color w:val="010302"/>
        </w:rPr>
        <w:spacing w:before="144" w:after="0" w:line="240" w:lineRule="auto"/>
        <w:ind w:left="29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R</w:t>
      </w:r>
      <w:r>
        <w:rPr lang="en-US" sz="20" baseline="0" dirty="0">
          <w:jc w:val="left"/>
          <w:rFonts w:ascii="CIDFont+F1" w:hAnsi="CIDFont+F1" w:cs="CIDFont+F1"/>
          <w:color w:val="000000"/>
          <w:spacing w:val="179"/>
          <w:sz w:val="20"/>
          <w:szCs w:val="20"/>
        </w:rPr>
        <w:t>: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SO 01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29" w:right="-40" w:firstLine="379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Zhotov</w:t>
      </w:r>
      <w:r>
        <w:rPr lang="en-US" sz="20" baseline="0" dirty="0">
          <w:jc w:val="left"/>
          <w:rFonts w:ascii="CIDFont+F1" w:hAnsi="CIDFont+F1" w:cs="CIDFont+F1"/>
          <w:color w:val="000000"/>
          <w:spacing w:val="-2"/>
          <w:sz w:val="20"/>
          <w:szCs w:val="20"/>
        </w:rPr>
        <w:t>i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tel: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2" w:after="0" w:line="240" w:lineRule="auto"/>
        <w:ind w:left="29" w:right="-40" w:firstLine="379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Projektant: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4" w:after="0" w:line="240" w:lineRule="auto"/>
        <w:ind w:left="0" w:right="2351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Elektroinstalace a MaR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9" w:after="0" w:line="240" w:lineRule="auto"/>
        <w:ind w:left="0" w:right="222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MaRff</w:t>
      </w:r>
      <w:r>
        <w:rPr lang="en-US" sz="20" baseline="0" dirty="0">
          <w:jc w:val="left"/>
          <w:rFonts w:ascii="CIDFont+F1" w:hAnsi="CIDFont+F1" w:cs="CIDFont+F1"/>
          <w:color w:val="000000"/>
          <w:spacing w:val="-5"/>
          <w:sz w:val="20"/>
          <w:szCs w:val="20"/>
        </w:rPr>
        <w:t>y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 s.r.o. , IČ: 07439539, Tovární 516, 46331 Chrastava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359" w:bottom="451" w:left="359" w:header="708" w:footer="708" w:gutter="0"/>
          <w:cols w:num="2" w:space="0" w:equalWidth="0">
            <w:col w:w="1462" w:space="370"/>
            <w:col w:w="7585" w:space="0"/>
          </w:cols>
          <w:docGrid w:linePitch="360"/>
        </w:sectPr>
        <w:spacing w:before="169" w:after="0" w:line="240" w:lineRule="auto"/>
        <w:ind w:left="0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CigDus s.r.o., Nad Vršovskou horou 416, Praha 10, IČO 24161969, DIČ CZ24161969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379" w:tblpY="-270"/>
        <w:tblOverlap w:val="never"/>
        "
        <w:tblW w:w="10175" w:type="dxa"/>
        <w:tblLook w:val="04A0" w:firstRow="1" w:lastRow="0" w:firstColumn="1" w:lastColumn="0" w:noHBand="0" w:noVBand="1"/>
      </w:tblPr>
      <w:tblGrid>
        <w:gridCol w:w="379"/>
        <w:gridCol w:w="1403"/>
        <w:gridCol w:w="4226"/>
        <w:gridCol w:w="535"/>
        <w:gridCol w:w="1183"/>
        <w:gridCol w:w="1087"/>
        <w:gridCol w:w="1380"/>
      </w:tblGrid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čidlo tlaku rozdělovače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3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63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2"/>
                <w:tab w:val="left" w:pos="9361"/>
              </w:tabs>
              <w:spacing w:before="10" w:after="0" w:line="240" w:lineRule="auto"/>
              <w:ind w:left="9" w:right="-45" w:firstLine="0"/>
              <w:jc w:val="both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Díl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58"/>
                <w:sz w:val="20"/>
                <w:szCs w:val="20"/>
              </w:rPr>
              <w:t>: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Z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POJENÍ Z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8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ŘÍZENÍ	6 500,00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3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6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teplotní čidlo PT1000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6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havarijní termostat TFR6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čidlo tlaku rozdělovače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zapojení vodičů do silové rozvodnice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6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5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zapojení vodičů do r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o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zvodnice 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6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5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92"/>
                <w:tab w:val="left" w:pos="9361"/>
              </w:tabs>
              <w:spacing w:before="0" w:after="0" w:line="240" w:lineRule="auto"/>
              <w:ind w:left="9" w:right="-45" w:firstLine="0"/>
              <w:jc w:val="both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Díl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58"/>
                <w:sz w:val="20"/>
                <w:szCs w:val="20"/>
              </w:rPr>
              <w:t>: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REVIZE	5 000,00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evize el. Instalace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8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7" w:type="dxa"/>
            <w:tcBorders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0" w:type="dxa"/>
            <w:tcBorders>
              <w:left w:val="single" w:sz="4" w:space="0" w:color="808080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9" w:right="948" w:firstLine="379"/>
      </w:pPr>
      <w:r>
        <w:rPr lang="en-US" sz="20" baseline="0" dirty="0">
          <w:jc w:val="left"/>
          <w:rFonts w:ascii="CIDFont+F2" w:hAnsi="CIDFont+F2" w:cs="CIDFont+F2"/>
          <w:color w:val="000000"/>
          <w:sz w:val="20"/>
          <w:szCs w:val="20"/>
        </w:rPr>
        <w:t>PLC3 </w:t>
      </w:r>
      <w:r>
        <w:rPr lang="en-US" sz="20" baseline="0" dirty="0">
          <w:jc w:val="left"/>
          <w:rFonts w:ascii="CIDFont+F2" w:hAnsi="CIDFont+F2" w:cs="CIDFont+F2"/>
          <w:color w:val="000000"/>
          <w:spacing w:val="-6"/>
          <w:sz w:val="20"/>
          <w:szCs w:val="20"/>
        </w:rPr>
        <w:t>A</w:t>
      </w:r>
      <w:r>
        <w:rPr lang="en-US" sz="20" baseline="0" dirty="0">
          <w:jc w:val="left"/>
          <w:rFonts w:ascii="CIDFont+F2" w:hAnsi="CIDFont+F2" w:cs="CIDFont+F2"/>
          <w:color w:val="000000"/>
          <w:sz w:val="20"/>
          <w:szCs w:val="20"/>
        </w:rPr>
        <w:t>HU 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379" w:tblpY="-270"/>
        <w:tblOverlap w:val="never"/>
        "
        <w:tblW w:w="10175" w:type="dxa"/>
        <w:tblLook w:val="04A0" w:firstRow="1" w:lastRow="0" w:firstColumn="1" w:lastColumn="0" w:noHBand="0" w:noVBand="1"/>
      </w:tblPr>
      <w:tblGrid>
        <w:gridCol w:w="379"/>
        <w:gridCol w:w="1403"/>
        <w:gridCol w:w="4226"/>
        <w:gridCol w:w="535"/>
        <w:gridCol w:w="1173"/>
        <w:gridCol w:w="1089"/>
        <w:gridCol w:w="1387"/>
      </w:tblGrid>
      <w:tr>
        <w:trPr>
          <w:trHeight w:val="239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3"/>
                <w:tab w:val="left" w:pos="8982"/>
              </w:tabs>
              <w:spacing w:before="10" w:after="0" w:line="240" w:lineRule="auto"/>
              <w:ind w:left="9" w:right="-45" w:firstLine="379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DEMONT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Á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Ž	7 800,00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4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3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0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87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teplotní čidlo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6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termostat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6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demontáž původních modulů MaR z rozvodnice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3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13"/>
                <w:tab w:val="left" w:pos="8872"/>
              </w:tabs>
              <w:spacing w:before="19" w:after="0" w:line="240" w:lineRule="auto"/>
              <w:ind w:left="9" w:right="-45" w:firstLine="379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ÚPR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8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V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 SILOVÉHO 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 MaR ROZV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DĚČE	95 000,00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02"/>
        </w:trPr>
        <w:tc>
          <w:tcPr>
            <w:tcW w:w="379" w:type="dxa"/>
            <w:vMerge w:val="restart"/>
            <w:tcBorders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" w:right="-80" w:firstLine="4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6" w:after="0" w:line="203" w:lineRule="exact"/>
              <w:ind w:left="49" w:right="-80" w:firstLine="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úprava stávajícího rozvaděče, doplnění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jistič  C20/3, 1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C10/1,1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 stykač 1+1 230V/24V DC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/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/>
        </w:tc>
      </w:tr>
      <w:tr>
        <w:trPr>
          <w:trHeight w:val="1081"/>
        </w:trPr>
        <w:tc>
          <w:tcPr>
            <w:tcW w:w="379" w:type="dxa"/>
            <w:vMerge/>
            <w:tcBorders>
              <w:top w:val="nil"/>
              <w:right w:val="single" w:sz="4" w:space="0" w:color="808080"/>
            </w:tcBorders>
          </w:tcPr>
          <w:p/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03" w:lineRule="exact"/>
              <w:ind w:left="24" w:right="-13" w:firstLine="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úprava stávající 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ozvodnice MaR, montáž 1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 system  </w:t>
            </w:r>
            <w:r>
              <w:br w:type="textWrapping" w:clear="all"/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cont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r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oller,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 universal I/O module, 1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 relay modules, 1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03" w:lineRule="exact"/>
              <w:ind w:left="24" w:right="119" w:firstLine="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GPRS Router s funkcí VPN, DHCP server, 1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 GSM  </w:t>
            </w:r>
            <w:r>
              <w:br w:type="textWrapping" w:clear="all"/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anténa s magnetickým podstavcem S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2"/>
                <w:sz w:val="16"/>
                <w:szCs w:val="16"/>
              </w:rPr>
              <w:t>M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A, 2G/3G i s SW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65" w:right="-80" w:firstLine="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41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638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75 000,00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53"/>
                <w:tab w:val="left" w:pos="8912"/>
              </w:tabs>
              <w:spacing w:before="3" w:after="0" w:line="240" w:lineRule="auto"/>
              <w:ind w:left="49" w:right="-45" w:firstLine="338"/>
              <w:jc w:val="both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DOD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Á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VK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 K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8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BELŮ 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 Z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ŘÍZENÍ	76 975,00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4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2 360,00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3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0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16,00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320,00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87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3 640,00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460,00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teplotní čidlo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3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1 679,00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8 395,00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termostat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2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servisní vypínač AHU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vMerge w:val="restart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1" w:lineRule="exact"/>
              <w:ind w:left="185" w:right="-80" w:firstLine="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vMerge w:val="restart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1" w:lineRule="exact"/>
              <w:ind w:left="1051" w:right="-80" w:firstLine="0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3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4 000,00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frekvenční měnič 11w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173" w:type="dxa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4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27 600,00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63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55 200,00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10195" w:type="dxa"/>
            <w:gridSpan w:val="7"/>
            <w:tcBorders>
              <w:right w:val="nil"/>
            </w:tcBorders>
            <w:shd w:val="clear" w:color="auto" w:fill="D6E1E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53"/>
                <w:tab w:val="left" w:pos="9022"/>
              </w:tabs>
              <w:spacing w:before="3" w:after="0" w:line="240" w:lineRule="auto"/>
              <w:ind w:left="49" w:right="-45" w:firstLine="338"/>
              <w:jc w:val="both"/>
            </w:pP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kód	MONT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pacing w:val="-8"/>
                <w:sz w:val="20"/>
                <w:szCs w:val="20"/>
              </w:rPr>
              <w:t>Á</w:t>
            </w:r>
            <w:r>
              <w:rPr lang="en-US" sz="20" baseline="0" dirty="0">
                <w:jc w:val="left"/>
                <w:rFonts w:ascii="CIDFont+F2" w:hAnsi="CIDFont+F2" w:cs="CIDFont+F2"/>
                <w:color w:val="000000"/>
                <w:sz w:val="20"/>
                <w:szCs w:val="20"/>
              </w:rPr>
              <w:t>Ž	8 800,00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5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4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1 600,00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CYKY 3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0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87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2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2 800,00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kabel JYTY 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pacing w:val="-3"/>
                <w:sz w:val="16"/>
                <w:szCs w:val="16"/>
              </w:rPr>
              <w:t>x</w:t>
            </w: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0,8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9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6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653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300,00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teplotní čidlo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6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280,00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727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1 400,00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27"/>
        </w:trPr>
        <w:tc>
          <w:tcPr>
            <w:tcW w:w="379" w:type="dxa"/>
            <w:tcBorders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termostat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64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39"/>
        </w:trPr>
        <w:tc>
          <w:tcPr>
            <w:tcW w:w="379" w:type="dxa"/>
            <w:tcBorders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9" w:right="-80" w:firstLine="0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152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40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/>
        </w:tc>
        <w:tc>
          <w:tcPr>
            <w:tcW w:w="4226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servisní vypínač AHU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35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8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173" w:type="dxa"/>
            <w:tcBorders>
              <w:left w:val="single" w:sz="4" w:space="0" w:color="808080"/>
              <w:bottom w:val="nil"/>
              <w:right w:val="single" w:sz="4" w:space="0" w:color="808080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5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089" w:type="dxa"/>
            <w:tcBorders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565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400,00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1387" w:type="dxa"/>
            <w:tcBorders>
              <w:left w:val="single" w:sz="4" w:space="0" w:color="808080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5" w:firstLine="861"/>
              <w:jc w:val="both"/>
            </w:pPr>
            <w:r>
              <w:rPr lang="en-US" sz="16" baseline="0" dirty="0">
                <w:jc w:val="left"/>
                <w:rFonts w:ascii="CIDFont+F1" w:hAnsi="CIDFont+F1" w:cs="CIDFont+F1"/>
                <w:color w:val="000000"/>
                <w:sz w:val="16"/>
                <w:szCs w:val="16"/>
              </w:rPr>
              <w:t>800,00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359" w:bottom="451" w:left="359" w:header="708" w:footer="708" w:gutter="0"/>
          <w:docGrid w:linePitch="360"/>
        </w:sectPr>
        <w:tabs>
          <w:tab w:val="left" w:pos="9976"/>
        </w:tabs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Zpracováno programem BUILDpo</w:t>
      </w:r>
      <w:r>
        <w:rPr lang="en-US" sz="20" baseline="0" dirty="0">
          <w:jc w:val="left"/>
          <w:rFonts w:ascii="CIDFont+F1" w:hAnsi="CIDFont+F1" w:cs="CIDFont+F1"/>
          <w:color w:val="000000"/>
          <w:spacing w:val="-2"/>
          <w:sz w:val="20"/>
          <w:szCs w:val="20"/>
        </w:rPr>
        <w:t>w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er S,  © RTS, a.s.	Stránka 4 </w:t>
      </w:r>
      <w:r>
        <w:rPr lang="en-US" sz="20" baseline="0" dirty="0">
          <w:jc w:val="left"/>
          <w:rFonts w:ascii="CIDFont+F1" w:hAnsi="CIDFont+F1" w:cs="CIDFont+F1"/>
          <w:color w:val="000000"/>
          <w:spacing w:val="-3"/>
          <w:sz w:val="20"/>
          <w:szCs w:val="20"/>
        </w:rPr>
        <w:t>z</w:t>
      </w:r>
      <w:r>
        <w:rPr lang="en-US" sz="20" baseline="0" dirty="0">
          <w:jc w:val="left"/>
          <w:rFonts w:ascii="CIDFont+F1" w:hAnsi="CIDFont+F1" w:cs="CIDFont+F1"/>
          <w:color w:val="000000"/>
          <w:sz w:val="20"/>
          <w:szCs w:val="20"/>
        </w:rPr>
        <w:t> 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142748</wp:posOffset>
            </wp:positionV>
            <wp:extent cx="7560564" cy="10426700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042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5541874</wp:posOffset>
            </wp:positionH>
            <wp:positionV relativeFrom="page">
              <wp:posOffset>5918804</wp:posOffset>
            </wp:positionV>
            <wp:extent cx="1437840" cy="809308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7840" cy="809308"/>
                    </a:xfrm>
                    <a:custGeom>
                      <a:rect l="l" t="t" r="r" b="b"/>
                      <a:pathLst>
                        <a:path w="1437840" h="809308">
                          <a:moveTo>
                            <a:pt x="0" y="809308"/>
                          </a:moveTo>
                          <a:lnTo>
                            <a:pt x="1437840" y="809308"/>
                          </a:lnTo>
                          <a:lnTo>
                            <a:pt x="143784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6" w:h="16848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IDFont+F1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A75BF810-F659-4C25-A475-9DF9603D777D}"/>
  </w:font>
  <w:font w:name="CIDFont+F2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EF787F82-A05D-492C-87DF-0DD9B6034F2C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48" Type="http://schemas.openxmlformats.org/officeDocument/2006/relationships/image" Target="media/image148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2024-03-08T13:53:09Z</dcterms:created>
  <dcterms:modified xsi:type="dcterms:W3CDTF">2024-03-08T13:53:09Z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