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3B97D65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75272F">
        <w:rPr>
          <w:rFonts w:ascii="Arial" w:hAnsi="Arial" w:cs="Arial"/>
          <w:bCs/>
          <w:sz w:val="24"/>
        </w:rPr>
        <w:t>Rybářství Litomyšl s. r. o.</w:t>
      </w:r>
      <w:bookmarkEnd w:id="0"/>
    </w:p>
    <w:p w14:paraId="44E4413E" w14:textId="2768D20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75272F">
        <w:rPr>
          <w:rFonts w:ascii="Arial" w:hAnsi="Arial" w:cs="Arial"/>
          <w:bCs/>
        </w:rPr>
        <w:t>Sokolovská 121</w:t>
      </w:r>
      <w:bookmarkEnd w:id="1"/>
    </w:p>
    <w:p w14:paraId="03A7CE1B" w14:textId="6E0C4CF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75272F">
        <w:rPr>
          <w:rFonts w:ascii="Arial" w:hAnsi="Arial" w:cs="Arial"/>
          <w:bCs/>
        </w:rPr>
        <w:t>57001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75272F">
        <w:rPr>
          <w:rFonts w:ascii="Arial" w:hAnsi="Arial" w:cs="Arial"/>
          <w:bCs/>
        </w:rPr>
        <w:t>Litomyšl</w:t>
      </w:r>
      <w:bookmarkEnd w:id="3"/>
    </w:p>
    <w:p w14:paraId="579A8878" w14:textId="08C5CD7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75272F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2680853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01117D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AD9BDE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01117D">
        <w:t>xxx</w:t>
      </w:r>
    </w:p>
    <w:p w14:paraId="6B8BBFE7" w14:textId="77777777" w:rsidR="004707BF" w:rsidRPr="005B3A75" w:rsidRDefault="00A23344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114747F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75272F">
        <w:rPr>
          <w:rFonts w:ascii="Arial" w:hAnsi="Arial" w:cs="Arial"/>
          <w:i w:val="0"/>
          <w:sz w:val="17"/>
          <w:szCs w:val="17"/>
        </w:rPr>
        <w:t>05201/SVSL/24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75272F">
        <w:rPr>
          <w:rFonts w:ascii="Arial" w:hAnsi="Arial" w:cs="Arial"/>
          <w:i w:val="0"/>
          <w:sz w:val="17"/>
          <w:szCs w:val="17"/>
        </w:rPr>
        <w:t>29.02.2024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2C600AC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75272F">
        <w:rPr>
          <w:rFonts w:ascii="Arial" w:hAnsi="Arial" w:cs="Arial"/>
          <w:b/>
          <w:sz w:val="22"/>
          <w:szCs w:val="22"/>
          <w:u w:val="single"/>
        </w:rPr>
        <w:t>2024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8F10E7F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75272F">
        <w:rPr>
          <w:rFonts w:ascii="Arial" w:hAnsi="Arial" w:cs="Arial"/>
          <w:sz w:val="22"/>
          <w:szCs w:val="22"/>
        </w:rPr>
        <w:t>2024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75272F">
        <w:rPr>
          <w:rFonts w:ascii="Arial" w:hAnsi="Arial" w:cs="Arial"/>
          <w:sz w:val="22"/>
          <w:szCs w:val="22"/>
        </w:rPr>
        <w:t>10,70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0DB86992" w14:textId="3EF56D98" w:rsidR="0075272F" w:rsidRDefault="0001117D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  <w:r w:rsidR="0075272F">
        <w:rPr>
          <w:rFonts w:ascii="Arial" w:hAnsi="Arial" w:cs="Arial"/>
          <w:i/>
          <w:color w:val="92D050"/>
          <w:sz w:val="22"/>
          <w:szCs w:val="22"/>
        </w:rPr>
        <w:br w:type="page"/>
      </w:r>
    </w:p>
    <w:p w14:paraId="2D524AF4" w14:textId="687A3F27" w:rsidR="0075272F" w:rsidRDefault="0075272F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75272F" w:rsidRPr="00932F30" w14:paraId="41104FA5" w14:textId="77777777" w:rsidTr="004C5AD3">
        <w:tc>
          <w:tcPr>
            <w:tcW w:w="1905" w:type="dxa"/>
          </w:tcPr>
          <w:p w14:paraId="49123BEC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5B9198EF" w14:textId="5B576873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PO-17/07173/SVSL/22</w:t>
            </w:r>
          </w:p>
        </w:tc>
        <w:tc>
          <w:tcPr>
            <w:tcW w:w="2678" w:type="dxa"/>
          </w:tcPr>
          <w:p w14:paraId="7BA4FE9C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03C89532" w14:textId="486710B8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29103377</w:t>
            </w:r>
          </w:p>
        </w:tc>
      </w:tr>
      <w:tr w:rsidR="0075272F" w:rsidRPr="00932F30" w14:paraId="15548BF0" w14:textId="77777777" w:rsidTr="004C5AD3">
        <w:tc>
          <w:tcPr>
            <w:tcW w:w="1905" w:type="dxa"/>
            <w:vMerge w:val="restart"/>
          </w:tcPr>
          <w:p w14:paraId="29CC346D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A03F804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254E70B2" w14:textId="77777777" w:rsidR="0075272F" w:rsidRPr="00EB133D" w:rsidRDefault="0075272F" w:rsidP="004C5AD3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4D461BD4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15A67294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2D86541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75272F" w:rsidRPr="00932F30" w14:paraId="24DDE1CA" w14:textId="77777777" w:rsidTr="004C5AD3">
        <w:tc>
          <w:tcPr>
            <w:tcW w:w="1905" w:type="dxa"/>
            <w:vMerge/>
          </w:tcPr>
          <w:p w14:paraId="678935A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15DC1BBE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820F3DB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7FC5C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5D9538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2D66306B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45C52B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753CB690" w14:textId="77777777" w:rsidTr="004C5AD3">
        <w:tc>
          <w:tcPr>
            <w:tcW w:w="1905" w:type="dxa"/>
          </w:tcPr>
          <w:p w14:paraId="6F2BDBC5" w14:textId="58AB1678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009B0929" w14:textId="627B043C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9881</w:t>
            </w:r>
          </w:p>
        </w:tc>
        <w:tc>
          <w:tcPr>
            <w:tcW w:w="1124" w:type="dxa"/>
          </w:tcPr>
          <w:p w14:paraId="56BB0F48" w14:textId="51013874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1462F7F" w14:textId="3CFA364D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1057,30</w:t>
            </w:r>
          </w:p>
        </w:tc>
        <w:tc>
          <w:tcPr>
            <w:tcW w:w="1831" w:type="dxa"/>
          </w:tcPr>
          <w:p w14:paraId="5C99077B" w14:textId="74C4A8F9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10938,64</w:t>
            </w:r>
          </w:p>
        </w:tc>
        <w:tc>
          <w:tcPr>
            <w:tcW w:w="1831" w:type="dxa"/>
          </w:tcPr>
          <w:p w14:paraId="75C0EC8C" w14:textId="2C160DA0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31.12.2026</w:t>
            </w:r>
          </w:p>
        </w:tc>
        <w:tc>
          <w:tcPr>
            <w:tcW w:w="1831" w:type="dxa"/>
          </w:tcPr>
          <w:p w14:paraId="053FA229" w14:textId="65157150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4174E67E" w14:textId="77777777" w:rsidTr="004C5AD3">
        <w:tc>
          <w:tcPr>
            <w:tcW w:w="13099" w:type="dxa"/>
            <w:gridSpan w:val="7"/>
          </w:tcPr>
          <w:p w14:paraId="3534B0F1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75272F" w:rsidRPr="00932F30" w14:paraId="7D32E987" w14:textId="77777777" w:rsidTr="004C5AD3">
        <w:tc>
          <w:tcPr>
            <w:tcW w:w="1905" w:type="dxa"/>
            <w:vMerge w:val="restart"/>
          </w:tcPr>
          <w:p w14:paraId="3CBB3A8D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75C217B3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2141E1F" w14:textId="77777777" w:rsidR="0075272F" w:rsidRPr="00EB133D" w:rsidRDefault="0075272F" w:rsidP="004C5AD3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48D45AE9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15B079B5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2E39DF29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75272F" w:rsidRPr="00932F30" w14:paraId="50D04B1D" w14:textId="77777777" w:rsidTr="004C5AD3">
        <w:tc>
          <w:tcPr>
            <w:tcW w:w="1905" w:type="dxa"/>
            <w:vMerge/>
          </w:tcPr>
          <w:p w14:paraId="2535E4BE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1F951AE0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634D2A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23820AE4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4EE88579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955591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6A476A92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728A7383" w14:textId="77777777" w:rsidTr="004C5AD3">
        <w:tc>
          <w:tcPr>
            <w:tcW w:w="1905" w:type="dxa"/>
          </w:tcPr>
          <w:p w14:paraId="61DE7CD6" w14:textId="18A0E45F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F680DC3" w14:textId="6F65BE9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5E4BA85" w14:textId="2D4D9BE5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2D4617F" w14:textId="15626F8B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8AD3587" w14:textId="7C5DE8AE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7EB6792" w14:textId="39B45C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CF0F240" w14:textId="574C0171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77AB9513" w14:textId="77777777" w:rsidTr="004C5AD3">
        <w:tc>
          <w:tcPr>
            <w:tcW w:w="1905" w:type="dxa"/>
          </w:tcPr>
          <w:p w14:paraId="447E68F1" w14:textId="19E03F71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08CC53C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37766E9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6B3E9DC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F1F8871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7C249FD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39D6153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457C2963" w14:textId="77777777" w:rsidTr="004C5AD3">
        <w:tc>
          <w:tcPr>
            <w:tcW w:w="1905" w:type="dxa"/>
          </w:tcPr>
          <w:p w14:paraId="0C82F7B6" w14:textId="4AEEA166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1765B3B2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AB7E72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51E9987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1F4C024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57BCE5C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9A8A2D9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0EC069D8" w14:textId="77777777" w:rsidTr="004C5AD3">
        <w:tc>
          <w:tcPr>
            <w:tcW w:w="1905" w:type="dxa"/>
          </w:tcPr>
          <w:p w14:paraId="474C8A8A" w14:textId="3FB2AD9B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E6BA639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2D4CD98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E027D9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A656B53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FD33188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4201B33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32E584B7" w14:textId="77777777" w:rsidTr="004C5AD3">
        <w:tc>
          <w:tcPr>
            <w:tcW w:w="1905" w:type="dxa"/>
          </w:tcPr>
          <w:p w14:paraId="06A92FC1" w14:textId="44BAEE32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399C001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67A560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F404ADD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084C4D9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807406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AEFF70E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0E0C780D" w14:textId="77777777" w:rsidTr="004C5AD3">
        <w:tc>
          <w:tcPr>
            <w:tcW w:w="1905" w:type="dxa"/>
          </w:tcPr>
          <w:p w14:paraId="2A2135E6" w14:textId="5250DAAA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71D9517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4ED79B6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562F33D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01A46E0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B1DBF71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F461125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7D0C1B1D" w14:textId="77777777" w:rsidTr="004C5AD3">
        <w:tc>
          <w:tcPr>
            <w:tcW w:w="1905" w:type="dxa"/>
          </w:tcPr>
          <w:p w14:paraId="0F66371F" w14:textId="02E1982F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F5D586B" w14:textId="2397F02F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B15F340" w14:textId="16E5FBE4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421AF79" w14:textId="0FFD28E1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B558AE7" w14:textId="7E160B6A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BBE8081" w14:textId="2EC0CCE2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654C4BC" w14:textId="3580B8D1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5DE165B8" w14:textId="77777777" w:rsidTr="004C5AD3">
        <w:tc>
          <w:tcPr>
            <w:tcW w:w="4928" w:type="dxa"/>
            <w:gridSpan w:val="3"/>
          </w:tcPr>
          <w:p w14:paraId="547917ED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497CA9F" w14:textId="77777777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E450257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8778F83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6DC94823" w14:textId="5AB125AD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5272F" w:rsidRPr="00932F30" w14:paraId="3BECAF85" w14:textId="77777777" w:rsidTr="004C5AD3">
        <w:tc>
          <w:tcPr>
            <w:tcW w:w="4928" w:type="dxa"/>
            <w:gridSpan w:val="3"/>
          </w:tcPr>
          <w:p w14:paraId="2B081930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70BB1C01" w14:textId="289CF428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10938,64</w:t>
            </w:r>
          </w:p>
        </w:tc>
        <w:tc>
          <w:tcPr>
            <w:tcW w:w="1831" w:type="dxa"/>
          </w:tcPr>
          <w:p w14:paraId="552E3CD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9E0BBED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D96594C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08F440C0" w14:textId="77777777" w:rsidTr="004C5AD3">
        <w:tc>
          <w:tcPr>
            <w:tcW w:w="4928" w:type="dxa"/>
            <w:gridSpan w:val="3"/>
          </w:tcPr>
          <w:p w14:paraId="0216655A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303ACD9E" w14:textId="072D6D33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5AEEE869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56F5F7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526B4D6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72F" w:rsidRPr="00932F30" w14:paraId="6EB43F36" w14:textId="77777777" w:rsidTr="004C5AD3">
        <w:tc>
          <w:tcPr>
            <w:tcW w:w="4928" w:type="dxa"/>
            <w:gridSpan w:val="3"/>
          </w:tcPr>
          <w:p w14:paraId="1D64B269" w14:textId="77777777" w:rsidR="0075272F" w:rsidRPr="00EB133D" w:rsidRDefault="0075272F" w:rsidP="004C5AD3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3B1D2383" w14:textId="73517FCE" w:rsidR="0075272F" w:rsidRPr="008C73D9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10939</w:t>
            </w:r>
          </w:p>
        </w:tc>
        <w:tc>
          <w:tcPr>
            <w:tcW w:w="1831" w:type="dxa"/>
          </w:tcPr>
          <w:p w14:paraId="67E8295C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87A748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F294E78" w14:textId="77777777" w:rsidR="0075272F" w:rsidRPr="00EB133D" w:rsidRDefault="0075272F" w:rsidP="004C5AD3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95F5E3" w14:textId="1719CC10" w:rsidR="0075272F" w:rsidRDefault="0075272F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p w14:paraId="10CCAD1C" w14:textId="4C8E63AE" w:rsidR="004429E3" w:rsidRDefault="004429E3" w:rsidP="0001117D">
      <w:pPr>
        <w:pStyle w:val="Zkladntext2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bookmarkStart w:id="10" w:name="_GoBack"/>
      <w:bookmarkEnd w:id="10"/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30D66" w14:textId="77777777" w:rsidR="00A23344" w:rsidRDefault="00A23344">
      <w:r>
        <w:separator/>
      </w:r>
    </w:p>
  </w:endnote>
  <w:endnote w:type="continuationSeparator" w:id="0">
    <w:p w14:paraId="07CD8E85" w14:textId="77777777" w:rsidR="00A23344" w:rsidRDefault="00A2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60A76" w14:textId="77777777" w:rsidR="00A23344" w:rsidRDefault="00A23344">
      <w:r>
        <w:separator/>
      </w:r>
    </w:p>
  </w:footnote>
  <w:footnote w:type="continuationSeparator" w:id="0">
    <w:p w14:paraId="7942E271" w14:textId="77777777" w:rsidR="00A23344" w:rsidRDefault="00A2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565E936" w:rsidR="001759CA" w:rsidRDefault="0001117D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6AA0C9AD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1117D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5272F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23344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3</Pages>
  <Words>272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2024-03-08T11:05:00Z</dcterms:created>
  <dcterms:modified xsi:type="dcterms:W3CDTF">2024-03-08T11:05:00Z</dcterms:modified>
</cp:coreProperties>
</file>