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AE81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1B188F8" w14:textId="4292FAD9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354E9D">
        <w:rPr>
          <w:b/>
          <w:noProof/>
          <w:sz w:val="28"/>
        </w:rPr>
        <w:t>14/24/1</w:t>
      </w:r>
    </w:p>
    <w:p w14:paraId="02E06079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34C8D6E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4E1B548" w14:textId="77777777" w:rsidR="00B8387D" w:rsidRDefault="00B8387D">
            <w:pPr>
              <w:rPr>
                <w:b/>
                <w:sz w:val="24"/>
              </w:rPr>
            </w:pPr>
          </w:p>
          <w:p w14:paraId="11F47543" w14:textId="27CC30FB" w:rsidR="00B8387D" w:rsidRDefault="00354E9D">
            <w:r>
              <w:rPr>
                <w:b/>
                <w:noProof/>
                <w:sz w:val="24"/>
              </w:rPr>
              <w:t>Eva Bezáková</w:t>
            </w:r>
          </w:p>
          <w:p w14:paraId="6A433752" w14:textId="77777777" w:rsidR="00B8387D" w:rsidRDefault="00B8387D"/>
          <w:p w14:paraId="2FAE3688" w14:textId="44F78F15" w:rsidR="00B8387D" w:rsidRDefault="00354E9D">
            <w:r>
              <w:rPr>
                <w:b/>
                <w:noProof/>
                <w:sz w:val="24"/>
              </w:rPr>
              <w:t>Žichlice 133</w:t>
            </w:r>
          </w:p>
          <w:p w14:paraId="496ECEE8" w14:textId="07E3DB8F" w:rsidR="00B8387D" w:rsidRDefault="00354E9D">
            <w:r>
              <w:rPr>
                <w:b/>
                <w:noProof/>
                <w:sz w:val="24"/>
              </w:rPr>
              <w:t>330 11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Hromnice</w:t>
            </w:r>
          </w:p>
          <w:p w14:paraId="3B046968" w14:textId="77777777" w:rsidR="00B8387D" w:rsidRDefault="00B8387D"/>
        </w:tc>
      </w:tr>
    </w:tbl>
    <w:p w14:paraId="1ADA75DA" w14:textId="77777777" w:rsidR="00B8387D" w:rsidRDefault="00B8387D"/>
    <w:p w14:paraId="49E7EB36" w14:textId="77777777" w:rsidR="00B8387D" w:rsidRDefault="00B8387D"/>
    <w:p w14:paraId="6137473D" w14:textId="77777777" w:rsidR="00B8387D" w:rsidRDefault="00B8387D"/>
    <w:p w14:paraId="20B4DA16" w14:textId="77777777" w:rsidR="00B8387D" w:rsidRDefault="00B8387D"/>
    <w:p w14:paraId="551F392F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9E1ACF2" w14:textId="6763205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354E9D">
        <w:rPr>
          <w:b/>
          <w:noProof/>
          <w:sz w:val="24"/>
        </w:rPr>
        <w:t>76340856</w:t>
      </w:r>
      <w:r>
        <w:rPr>
          <w:sz w:val="24"/>
        </w:rPr>
        <w:t xml:space="preserve"> , DIČ: </w:t>
      </w:r>
    </w:p>
    <w:p w14:paraId="51B496D5" w14:textId="77777777" w:rsidR="00B8387D" w:rsidRDefault="00B8387D"/>
    <w:p w14:paraId="180B37D5" w14:textId="77777777" w:rsidR="00B8387D" w:rsidRDefault="00B8387D">
      <w:pPr>
        <w:rPr>
          <w:rFonts w:ascii="Courier New" w:hAnsi="Courier New"/>
          <w:sz w:val="24"/>
        </w:rPr>
      </w:pPr>
    </w:p>
    <w:p w14:paraId="0169A0AD" w14:textId="12C63C61" w:rsidR="00B8387D" w:rsidRDefault="00354E9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EA11680" wp14:editId="08DC9ED6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16B0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C45CC76" w14:textId="6C14C0E8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54E9D">
        <w:rPr>
          <w:rFonts w:ascii="Courier New" w:hAnsi="Courier New"/>
          <w:sz w:val="24"/>
        </w:rPr>
        <w:t xml:space="preserve"> </w:t>
      </w:r>
    </w:p>
    <w:p w14:paraId="2CC1ACE0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B8BFB7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D11E2CC" w14:textId="0006E186" w:rsidR="00D9348B" w:rsidRDefault="00354E9D">
            <w:pPr>
              <w:rPr>
                <w:sz w:val="24"/>
              </w:rPr>
            </w:pPr>
            <w:r>
              <w:rPr>
                <w:noProof/>
                <w:sz w:val="24"/>
              </w:rPr>
              <w:t>1.Zpracování PENB na objekt DM</w:t>
            </w:r>
          </w:p>
        </w:tc>
        <w:tc>
          <w:tcPr>
            <w:tcW w:w="1134" w:type="dxa"/>
          </w:tcPr>
          <w:p w14:paraId="52366248" w14:textId="4ACAB13E" w:rsidR="00D9348B" w:rsidRDefault="00354E9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B654A83" w14:textId="5CFE6479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7E83BB6" w14:textId="09BA9329" w:rsidR="00D9348B" w:rsidRDefault="00354E9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75 000,00</w:t>
            </w:r>
          </w:p>
        </w:tc>
        <w:tc>
          <w:tcPr>
            <w:tcW w:w="2126" w:type="dxa"/>
          </w:tcPr>
          <w:p w14:paraId="334790D5" w14:textId="016112B4" w:rsidR="00D9348B" w:rsidRDefault="00354E9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75 000,00</w:t>
            </w:r>
          </w:p>
        </w:tc>
      </w:tr>
      <w:tr w:rsidR="00D9348B" w14:paraId="5846D20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43A0381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60A54374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F199FF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519C27B" w14:textId="4DE09DEC" w:rsidR="00D9348B" w:rsidRDefault="00354E9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75 000,00</w:t>
            </w:r>
          </w:p>
        </w:tc>
      </w:tr>
      <w:tr w:rsidR="00D9348B" w14:paraId="557C8CB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FF4659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DE9D57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EAE923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A2B2D7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48385BE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62E474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8724F7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45FFAD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1273684" w14:textId="757AC6DE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38633E12" w14:textId="77777777" w:rsidR="00D9348B" w:rsidRDefault="00D9348B">
            <w:pPr>
              <w:rPr>
                <w:sz w:val="24"/>
              </w:rPr>
            </w:pPr>
          </w:p>
          <w:p w14:paraId="52510364" w14:textId="77777777" w:rsidR="00D9348B" w:rsidRDefault="00D9348B">
            <w:pPr>
              <w:rPr>
                <w:sz w:val="24"/>
              </w:rPr>
            </w:pPr>
          </w:p>
          <w:p w14:paraId="08FBFEC7" w14:textId="77777777" w:rsidR="00D9348B" w:rsidRDefault="00D9348B">
            <w:pPr>
              <w:rPr>
                <w:sz w:val="24"/>
              </w:rPr>
            </w:pPr>
          </w:p>
          <w:p w14:paraId="4669DDE7" w14:textId="77777777" w:rsidR="00D9348B" w:rsidRDefault="00D9348B">
            <w:pPr>
              <w:rPr>
                <w:sz w:val="24"/>
              </w:rPr>
            </w:pPr>
          </w:p>
          <w:p w14:paraId="6672B6F0" w14:textId="77777777" w:rsidR="00D9348B" w:rsidRDefault="00D9348B">
            <w:pPr>
              <w:rPr>
                <w:sz w:val="24"/>
              </w:rPr>
            </w:pPr>
          </w:p>
          <w:p w14:paraId="59E11517" w14:textId="77777777" w:rsidR="00D9348B" w:rsidRDefault="00D9348B">
            <w:pPr>
              <w:rPr>
                <w:sz w:val="24"/>
              </w:rPr>
            </w:pPr>
          </w:p>
          <w:p w14:paraId="2AF2EF85" w14:textId="77777777" w:rsidR="00D9348B" w:rsidRDefault="00D9348B">
            <w:pPr>
              <w:rPr>
                <w:sz w:val="24"/>
              </w:rPr>
            </w:pPr>
          </w:p>
          <w:p w14:paraId="44DB84D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8F60121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4AEA3DD" w14:textId="2DA9C729" w:rsidR="00D9348B" w:rsidRDefault="00354E9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4E8EC31" wp14:editId="4E58546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CF26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AD126F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4D05E65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8C216EB" w14:textId="5DDDC74A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264E194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095F49A" w14:textId="2EA11497" w:rsidR="00D9348B" w:rsidRDefault="00354E9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6B9D66A" wp14:editId="63FAFBF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EC2E2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3D598D3" w14:textId="7DA44929" w:rsidR="00D9348B" w:rsidRDefault="00354E9D">
            <w:pPr>
              <w:rPr>
                <w:sz w:val="24"/>
              </w:rPr>
            </w:pPr>
            <w:r>
              <w:rPr>
                <w:noProof/>
                <w:sz w:val="24"/>
              </w:rPr>
              <w:t>8. 3. 2024</w:t>
            </w:r>
          </w:p>
        </w:tc>
        <w:tc>
          <w:tcPr>
            <w:tcW w:w="1115" w:type="dxa"/>
          </w:tcPr>
          <w:p w14:paraId="6454D188" w14:textId="77777777" w:rsidR="00D9348B" w:rsidRDefault="00D9348B">
            <w:pPr>
              <w:pStyle w:val="Nadpis7"/>
            </w:pPr>
            <w:r>
              <w:t>Vystavil:</w:t>
            </w:r>
          </w:p>
          <w:p w14:paraId="24F74A6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DEE8F9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407477C" w14:textId="022C2D03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1D2D2365" w14:textId="77777777" w:rsidR="00B8387D" w:rsidRDefault="00B8387D">
      <w:pPr>
        <w:rPr>
          <w:sz w:val="24"/>
        </w:rPr>
      </w:pPr>
    </w:p>
    <w:p w14:paraId="67B3A8AA" w14:textId="7889FA7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725A6CD4" w14:textId="2DAD86B1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54E9D">
        <w:rPr>
          <w:b/>
          <w:noProof/>
          <w:sz w:val="24"/>
        </w:rPr>
        <w:t>8. 3. 2024</w:t>
      </w:r>
    </w:p>
    <w:p w14:paraId="120DF083" w14:textId="605B1F64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3BD08FDB" w14:textId="46DBEA2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54E9D">
        <w:rPr>
          <w:b/>
          <w:noProof/>
          <w:sz w:val="24"/>
        </w:rPr>
        <w:t>Střední odborná škola a Střední odborné učiliště, Sušice, U Kapličky 761</w:t>
      </w:r>
    </w:p>
    <w:p w14:paraId="4B2B9C39" w14:textId="7951F931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354E9D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354E9D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6315247A" w14:textId="109BEC58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354E9D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354E9D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354E9D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354E9D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354E9D">
        <w:rPr>
          <w:noProof/>
          <w:sz w:val="24"/>
        </w:rPr>
        <w:t>342 01</w:t>
      </w:r>
    </w:p>
    <w:p w14:paraId="3D253A22" w14:textId="7A493C59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354E9D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5833EDB6" w14:textId="669D1DE3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5B334445" w14:textId="73C77107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58CEED25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156C9BBB" w14:textId="77777777" w:rsidR="00B8387D" w:rsidRDefault="00B8387D">
      <w:pPr>
        <w:rPr>
          <w:sz w:val="24"/>
        </w:rPr>
      </w:pPr>
    </w:p>
    <w:p w14:paraId="029F0F02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2B0F6A70" w14:textId="77777777" w:rsidR="00B8387D" w:rsidRDefault="00B8387D">
      <w:pPr>
        <w:rPr>
          <w:i/>
          <w:sz w:val="24"/>
        </w:rPr>
      </w:pPr>
    </w:p>
    <w:p w14:paraId="097312B3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CABA" w14:textId="77777777" w:rsidR="00354E9D" w:rsidRDefault="00354E9D">
      <w:r>
        <w:separator/>
      </w:r>
    </w:p>
  </w:endnote>
  <w:endnote w:type="continuationSeparator" w:id="0">
    <w:p w14:paraId="4F2BB911" w14:textId="77777777" w:rsidR="00354E9D" w:rsidRDefault="0035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6657" w14:textId="77777777" w:rsidR="00354E9D" w:rsidRDefault="00354E9D">
      <w:r>
        <w:separator/>
      </w:r>
    </w:p>
  </w:footnote>
  <w:footnote w:type="continuationSeparator" w:id="0">
    <w:p w14:paraId="1939E106" w14:textId="77777777" w:rsidR="00354E9D" w:rsidRDefault="00354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9D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54E9D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2E3A0580"/>
  <w15:chartTrackingRefBased/>
  <w15:docId w15:val="{4FAF3E0A-72D2-4663-BA85-4CEA76F8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2024-03-08T09:06:00Z</dcterms:created>
  <dcterms:modified xsi:type="dcterms:W3CDTF">2024-03-08T09:07:00Z</dcterms:modified>
</cp:coreProperties>
</file>