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70" w:right="879" w:hanging="3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STSKÉ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LESY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ZNOJMO,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organizace,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008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39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027,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CZ00839027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sídlem: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Znojmo,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Víde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7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707/25,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PS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669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71" w:right="879" w:hanging="4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zapsané v obchodním rejst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vedeném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Krajským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soudem v Brn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oddíl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vložka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1306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Ing.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kem Trojanem,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22"/>
        </w:tabs>
        <w:spacing w:before="120" w:after="0" w:line="265" w:lineRule="exact"/>
        <w:ind w:left="96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 spojení: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banka, a.s.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1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13930741/0100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69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-1981556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6034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jako prodávající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jedné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jen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..prodávající'')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5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RDL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CZ,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sídlo: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Hosov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46,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586 01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Jihlava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55"/>
        </w:tabs>
        <w:spacing w:before="0" w:after="0" w:line="265" w:lineRule="exact"/>
        <w:ind w:left="95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O: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26227428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5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DI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CZ26227428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953" w:right="2697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zastupování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 smluvních: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w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Nechvátal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939976</wp:posOffset>
            </wp:positionH>
            <wp:positionV relativeFrom="line">
              <wp:posOffset>6350</wp:posOffset>
            </wp:positionV>
            <wp:extent cx="3394636" cy="45369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39976" y="6350"/>
                      <a:ext cx="3280336" cy="3393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1395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ení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1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jako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kupující na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8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w w:val="99"/>
                            <w:sz w:val="24"/>
                            <w:szCs w:val="24"/>
                          </w:rPr>
                          <w:t>stran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w w:val="99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druhé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(dále jen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b/>
                            <w:bCs/>
                            <w:color w:val="000000"/>
                            <w:spacing w:val="-7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i/>
                            <w:iCs/>
                            <w:color w:val="000000"/>
                            <w:spacing w:val="-2"/>
                            <w:sz w:val="24"/>
                            <w:szCs w:val="24"/>
                          </w:rPr>
                          <w:t>„kupující“)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1336807</wp:posOffset>
            </wp:positionH>
            <wp:positionV relativeFrom="line">
              <wp:posOffset>6350</wp:posOffset>
            </wp:positionV>
            <wp:extent cx="622015" cy="28300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36807" y="6350"/>
                      <a:ext cx="507715" cy="1687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vní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sp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7"/>
                            <w:w w:val="37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oj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47"/>
                            <w:sz w:val="24"/>
                            <w:szCs w:val="24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w w:val="5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anko</w:t>
      </w:r>
      <w:r>
        <w:rPr lang="cs-CZ" sz="24" baseline="0" dirty="0">
          <w:jc w:val="left"/>
          <w:rFonts w:ascii="Times New Roman" w:hAnsi="Times New Roman" w:cs="Times New Roman"/>
          <w:color w:val="000000"/>
          <w:w w:val="14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280" w:right="811" w:hanging="319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 spolu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(spole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dále</w:t>
      </w:r>
      <w:r>
        <w:rPr lang="cs-CZ" sz="24" baseline="0" dirty="0">
          <w:jc w:val="left"/>
          <w:rFonts w:ascii="Times New Roman" w:hAnsi="Times New Roman" w:cs="Times New Roman"/>
          <w:color w:val="000000"/>
          <w:w w:val="6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</w:rPr>
        <w:t>„smluvní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strany“)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uzavírají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mže uvedeného dne,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síce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2079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89/2012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Sb.,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jších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color w:val="000000"/>
          <w:w w:val="7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</w:rPr>
        <w:t>„ob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</w:rPr>
        <w:t>anský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6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zákoník“)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186" w:right="525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tuto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20" w:after="0" w:line="575" w:lineRule="exact"/>
        <w:ind w:left="1492" w:right="1585" w:firstLine="0"/>
        <w:jc w:val="right"/>
      </w:pPr>
      <w:r/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RÁMCOVOU 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KUPNÍ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pacing w:val="-16"/>
          <w:sz w:val="52"/>
          <w:szCs w:val="52"/>
        </w:rPr>
        <w:t> 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9"/>
          <w:sz w:val="52"/>
          <w:szCs w:val="52"/>
        </w:rPr>
        <w:t>SMLOUVU</w:t>
      </w:r>
      <w:r>
        <w:rPr>
          <w:rFonts w:ascii="Times New Roman" w:hAnsi="Times New Roman" w:cs="Times New Roman"/>
          <w:sz w:val="52"/>
          <w:szCs w:val="5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376" w:lineRule="exact"/>
        <w:ind w:left="4542" w:right="4665" w:firstLine="0"/>
        <w:jc w:val="right"/>
      </w:pPr>
      <w:r/>
      <w:r>
        <w:rPr lang="cs-CZ" sz="34" baseline="0" dirty="0">
          <w:jc w:val="left"/>
          <w:rFonts w:ascii="Times New Roman" w:hAnsi="Times New Roman" w:cs="Times New Roman"/>
          <w:b/>
          <w:bCs/>
          <w:color w:val="000000"/>
          <w:sz w:val="34"/>
          <w:szCs w:val="34"/>
        </w:rPr>
        <w:t>č</w:t>
      </w:r>
      <w:r>
        <w:rPr lang="cs-CZ" sz="34" baseline="0" dirty="0">
          <w:jc w:val="left"/>
          <w:rFonts w:ascii="Times New Roman" w:hAnsi="Times New Roman" w:cs="Times New Roman"/>
          <w:b/>
          <w:bCs/>
          <w:color w:val="000000"/>
          <w:sz w:val="34"/>
          <w:szCs w:val="34"/>
        </w:rPr>
        <w:t>.</w:t>
      </w:r>
      <w:r>
        <w:rPr lang="cs-CZ" sz="3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34"/>
          <w:szCs w:val="34"/>
        </w:rPr>
        <w:t>  </w:t>
      </w:r>
      <w:r>
        <w:rPr lang="cs-CZ" sz="3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7"/>
          <w:sz w:val="34"/>
          <w:szCs w:val="34"/>
        </w:rPr>
        <w:t>3/1/2024</w:t>
      </w:r>
      <w:r>
        <w:rPr>
          <w:rFonts w:ascii="Times New Roman" w:hAnsi="Times New Roman" w:cs="Times New Roman"/>
          <w:sz w:val="34"/>
          <w:szCs w:val="3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151" w:right="421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color w:val="000000"/>
          <w:w w:val="6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7"/>
          <w:sz w:val="24"/>
          <w:szCs w:val="24"/>
        </w:rPr>
        <w:t>„tato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7"/>
          <w:w w:val="6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smlouva“)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5289" w:right="5369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9"/>
          <w:tab w:val="left" w:pos="7907"/>
        </w:tabs>
        <w:spacing w:before="114" w:after="0" w:line="274" w:lineRule="exact"/>
        <w:ind w:left="939" w:right="811" w:hanging="558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1.1.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lang="cs-CZ" sz="15" baseline="1" dirty="0">
          <w:jc w:val="left"/>
          <w:rFonts w:ascii="Times New Roman" w:hAnsi="Times New Roman" w:cs="Times New Roman"/>
          <w:color w:val="000000"/>
          <w:position w:val="1"/>
          <w:sz w:val="15"/>
          <w:szCs w:val="15"/>
          <w:vertAlign w:val="superscript"/>
        </w:rPr>
        <w:t>3</w:t>
      </w:r>
      <w:r>
        <w:rPr lang="cs-CZ" sz="15" baseline="1" dirty="0">
          <w:jc w:val="left"/>
          <w:rFonts w:ascii="Times New Roman" w:hAnsi="Times New Roman" w:cs="Times New Roman"/>
          <w:color w:val="000000"/>
          <w:spacing w:val="31"/>
          <w:position w:val="1"/>
          <w:sz w:val="15"/>
          <w:szCs w:val="15"/>
          <w:vertAlign w:val="superscript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m</w:t>
      </w:r>
      <w:r>
        <w:rPr lang="cs-CZ" sz="15" baseline="1" dirty="0">
          <w:jc w:val="left"/>
          <w:rFonts w:ascii="Times New Roman" w:hAnsi="Times New Roman" w:cs="Times New Roman"/>
          <w:color w:val="000000"/>
          <w:position w:val="1"/>
          <w:w w:val="90"/>
          <w:sz w:val="15"/>
          <w:szCs w:val="15"/>
          <w:vertAlign w:val="superscript"/>
        </w:rPr>
        <w:t>3</w:t>
      </w:r>
      <w:r>
        <w:rPr lang="cs-CZ" sz="15" baseline="1" dirty="0">
          <w:jc w:val="left"/>
          <w:rFonts w:ascii="Times New Roman" w:hAnsi="Times New Roman" w:cs="Times New Roman"/>
          <w:color w:val="000000"/>
          <w:spacing w:val="28"/>
          <w:position w:val="1"/>
          <w:w w:val="90"/>
          <w:sz w:val="15"/>
          <w:szCs w:val="15"/>
          <w:vertAlign w:val="superscript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ijímá.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15" baseline="1" dirty="0">
          <w:jc w:val="left"/>
          <w:rFonts w:ascii="Times New Roman" w:hAnsi="Times New Roman" w:cs="Times New Roman"/>
          <w:color w:val="000000"/>
          <w:position w:val="1"/>
          <w:w w:val="90"/>
          <w:sz w:val="15"/>
          <w:szCs w:val="15"/>
          <w:vertAlign w:val="superscript"/>
        </w:rPr>
        <w:t>3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 odevzdán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ích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7"/>
          <w:tab w:val="left" w:pos="5441"/>
        </w:tabs>
        <w:spacing w:before="114" w:after="0" w:line="274" w:lineRule="exact"/>
        <w:ind w:left="941" w:right="811" w:hanging="565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1.2.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tímto sjednávají výhradu vlastnického práva 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ívající v tom, že kupující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vlastníkem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</w:t>
      </w:r>
      <w:r>
        <w:rPr lang="cs-CZ" sz="15" baseline="1" dirty="0">
          <w:jc w:val="left"/>
          <w:rFonts w:ascii="Times New Roman" w:hAnsi="Times New Roman" w:cs="Times New Roman"/>
          <w:color w:val="000000"/>
          <w:position w:val="1"/>
          <w:w w:val="90"/>
          <w:sz w:val="15"/>
          <w:szCs w:val="15"/>
          <w:vertAlign w:val="superscript"/>
        </w:rPr>
        <w:t>3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evzaté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teprve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úplným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zaplacením kupní ceny za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dodávku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dodacího listu prodávajícím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rozhodné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6"/>
        </w:tabs>
        <w:spacing w:before="120" w:after="0" w:line="265" w:lineRule="exact"/>
        <w:ind w:left="38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Nabytím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4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 s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ívím)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spojená.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63"/>
        </w:tabs>
        <w:spacing w:before="120" w:after="0" w:line="265" w:lineRule="exact"/>
        <w:ind w:left="296" w:right="891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1.3.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 že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hmota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bude vyrobena v délkách: 2,3m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až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12,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w w:val="6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4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celé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délky plus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2%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4"/>
        </w:tabs>
        <w:spacing w:before="120" w:after="0" w:line="265" w:lineRule="exact"/>
        <w:ind w:left="37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1.4.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evin,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sortiment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188" w:lineRule="exact"/>
        <w:ind w:left="4744" w:right="0" w:firstLine="0"/>
      </w:pPr>
      <w:r/>
      <w:r>
        <w:rPr lang="cs-CZ" sz="17" baseline="0" dirty="0">
          <w:jc w:val="left"/>
          <w:rFonts w:ascii="Times New Roman" w:hAnsi="Times New Roman" w:cs="Times New Roman"/>
          <w:color w:val="000000"/>
          <w:sz w:val="17"/>
          <w:szCs w:val="17"/>
        </w:rPr>
        <w:t>Strana 1 (celkem 4)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87" w:right="834" w:hanging="1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jakostních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5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t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íd.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5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Objem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7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evní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0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hmoty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7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(d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íví)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9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6"/>
          <w:sz w:val="23"/>
          <w:szCs w:val="23"/>
        </w:rPr>
        <w:t>se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34"/>
          <w:w w:val="96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bude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0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pro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5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ú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ely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5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této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7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smlouvy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0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zjiš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ť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"/>
          <w:sz w:val="23"/>
          <w:szCs w:val="23"/>
        </w:rPr>
        <w:t>ovat</w:t>
      </w:r>
      <w:r>
        <w:rPr>
          <w:rFonts w:ascii="Times New Roman" w:hAnsi="Times New Roman" w:cs="Times New Roman"/>
          <w:sz w:val="23"/>
          <w:szCs w:val="23"/>
        </w:rPr>
        <w:t> </w:t>
      </w: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m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ením</w:t>
      </w:r>
      <w:r>
        <w:rPr lang="cs-CZ" sz="23" baseline="0" dirty="0">
          <w:jc w:val="left"/>
          <w:rFonts w:ascii="Times New Roman" w:hAnsi="Times New Roman" w:cs="Times New Roman"/>
          <w:color w:val="000000"/>
          <w:w w:val="9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ů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m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rkou,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pásmem,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6"/>
          <w:sz w:val="23"/>
          <w:szCs w:val="23"/>
        </w:rPr>
        <w:t>a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w w:val="9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7"/>
          <w:sz w:val="23"/>
          <w:szCs w:val="23"/>
        </w:rPr>
        <w:t>to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vše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dle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platných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objemových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4"/>
          <w:w w:val="9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tabulek.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85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evní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hmota</w:t>
      </w:r>
      <w:r>
        <w:rPr lang="cs-CZ" sz="23" baseline="0" dirty="0">
          <w:jc w:val="left"/>
          <w:rFonts w:ascii="Times New Roman" w:hAnsi="Times New Roman" w:cs="Times New Roman"/>
          <w:color w:val="000000"/>
          <w:w w:val="9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pila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ské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9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vý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ezy p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ejímána</w:t>
      </w:r>
      <w:r>
        <w:rPr lang="cs-CZ" sz="23" baseline="0" dirty="0">
          <w:jc w:val="left"/>
          <w:rFonts w:ascii="Times New Roman" w:hAnsi="Times New Roman" w:cs="Times New Roman"/>
          <w:color w:val="000000"/>
          <w:w w:val="8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prostorov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,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bude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použit reduk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faktor 0,62.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78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evní hmota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(vláknina)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ejímána</w:t>
      </w:r>
      <w:r>
        <w:rPr lang="cs-CZ" sz="23" baseline="0" dirty="0">
          <w:jc w:val="left"/>
          <w:rFonts w:ascii="Times New Roman" w:hAnsi="Times New Roman" w:cs="Times New Roman"/>
          <w:color w:val="000000"/>
          <w:w w:val="8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prostorov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,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bude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7"/>
          <w:w w:val="9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použit reduk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8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faktor 0,60.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1"/>
        </w:tabs>
        <w:spacing w:before="112" w:after="0" w:line="275" w:lineRule="exact"/>
        <w:ind w:left="975" w:right="834" w:hanging="563"/>
        <w:jc w:val="both"/>
      </w:pP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8"/>
          <w:sz w:val="23"/>
          <w:szCs w:val="23"/>
        </w:rPr>
        <w:t>1.5. 	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Smluvní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8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strany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3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dohodly,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6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že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4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zat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8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evní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3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hmoty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(d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íví)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podle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9"/>
          <w:sz w:val="23"/>
          <w:szCs w:val="23"/>
        </w:rPr>
        <w:t>této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4"/>
          <w:w w:val="99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smlouvy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4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bude</w:t>
      </w:r>
      <w:r>
        <w:rPr>
          <w:rFonts w:ascii="Times New Roman" w:hAnsi="Times New Roman" w:cs="Times New Roman"/>
          <w:sz w:val="23"/>
          <w:szCs w:val="23"/>
        </w:rPr>
        <w:t> </w:t>
      </w: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provád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no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31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dle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8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Doporu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ených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pravidel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pro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8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m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0"/>
          <w:sz w:val="23"/>
          <w:szCs w:val="23"/>
        </w:rPr>
        <w:t>a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8"/>
          <w:w w:val="90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t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íví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8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v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9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eské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30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republice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30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7"/>
          <w:sz w:val="23"/>
          <w:szCs w:val="23"/>
        </w:rPr>
        <w:t>z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22"/>
          <w:w w:val="97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roku</w:t>
      </w:r>
      <w:r>
        <w:rPr>
          <w:rFonts w:ascii="Times New Roman" w:hAnsi="Times New Roman" w:cs="Times New Roman"/>
          <w:sz w:val="23"/>
          <w:szCs w:val="23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-2127987</wp:posOffset>
            </wp:positionV>
            <wp:extent cx="7562088" cy="1069848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2008.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256" w:right="5313" w:firstLine="0"/>
        <w:jc w:val="right"/>
      </w:pP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>II.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7"/>
        </w:tabs>
        <w:spacing w:before="120" w:after="0" w:line="265" w:lineRule="exact"/>
        <w:ind w:left="404" w:right="0" w:firstLine="0"/>
      </w:pP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7"/>
          <w:sz w:val="23"/>
          <w:szCs w:val="23"/>
        </w:rPr>
        <w:t>2.1. 	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Smluvní strany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se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dohodly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w w:val="8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7"/>
          <w:sz w:val="23"/>
          <w:szCs w:val="23"/>
        </w:rPr>
        <w:t>na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následující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kupní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cen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za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evní hmotu (d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íví):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76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kulatina smrk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56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III.A/B/C</w:t>
      </w:r>
      <w:r>
        <w:rPr lang="cs-CZ" sz="23" baseline="0" dirty="0">
          <w:jc w:val="left"/>
          <w:rFonts w:ascii="Times New Roman" w:hAnsi="Times New Roman" w:cs="Times New Roman"/>
          <w:color w:val="000000"/>
          <w:w w:val="71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j.t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.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ů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rovec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66"/>
          <w:tab w:val="left" w:pos="3228"/>
        </w:tabs>
        <w:spacing w:before="0" w:after="0" w:line="265" w:lineRule="exact"/>
        <w:ind w:left="969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w w:val="99"/>
          <w:sz w:val="23"/>
          <w:szCs w:val="23"/>
        </w:rPr>
        <w:t>kulatina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smrk 	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III.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 	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j.t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.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ů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rovcové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8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íví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32"/>
        </w:tabs>
        <w:spacing w:before="0" w:after="0" w:line="265" w:lineRule="exact"/>
        <w:ind w:left="966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smrk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agregát- 	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ů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rovcové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íví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1" w:right="0" w:firstLine="0"/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5246630</wp:posOffset>
            </wp:positionH>
            <wp:positionV relativeFrom="line">
              <wp:posOffset>-528329</wp:posOffset>
            </wp:positionV>
            <wp:extent cx="630174" cy="340254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5458" flipH="0" flipV="0">
                      <a:off x="0" y="0"/>
                      <a:ext cx="630174" cy="3402541"/>
                    </a:xfrm>
                    <a:custGeom>
                      <a:rect l="l" t="t" r="r" b="b"/>
                      <a:pathLst>
                        <a:path w="630174" h="3402541">
                          <a:moveTo>
                            <a:pt x="0" y="3402541"/>
                          </a:moveTo>
                          <a:lnTo>
                            <a:pt x="630174" y="3402541"/>
                          </a:lnTo>
                          <a:lnTo>
                            <a:pt x="63017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340254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borovice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III. B/C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j.t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1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borovice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III.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2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j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7"/>
          <w:w w:val="71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.t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0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špalky</w:t>
      </w:r>
      <w:r>
        <w:rPr lang="cs-CZ" sz="23" baseline="0" dirty="0">
          <w:jc w:val="left"/>
          <w:rFonts w:ascii="Times New Roman" w:hAnsi="Times New Roman" w:cs="Times New Roman"/>
          <w:color w:val="000000"/>
          <w:w w:val="70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jehl.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2"/>
          <w:sz w:val="23"/>
          <w:szCs w:val="23"/>
        </w:rPr>
        <w:t>s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tvrdou hnilobou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2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(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délka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9"/>
          <w:sz w:val="23"/>
          <w:szCs w:val="23"/>
        </w:rPr>
        <w:t>2,0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a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2,50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m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0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špalky</w:t>
      </w:r>
      <w:r>
        <w:rPr lang="cs-CZ" sz="23" baseline="0" dirty="0">
          <w:jc w:val="left"/>
          <w:rFonts w:ascii="Times New Roman" w:hAnsi="Times New Roman" w:cs="Times New Roman"/>
          <w:color w:val="000000"/>
          <w:w w:val="69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9"/>
          <w:sz w:val="23"/>
          <w:szCs w:val="23"/>
        </w:rPr>
        <w:t>jehl.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 m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kkou</w:t>
      </w:r>
      <w:r>
        <w:rPr lang="cs-CZ" sz="23" baseline="0" dirty="0">
          <w:jc w:val="left"/>
          <w:rFonts w:ascii="Times New Roman" w:hAnsi="Times New Roman" w:cs="Times New Roman"/>
          <w:color w:val="000000"/>
          <w:w w:val="89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hnilobou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2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(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délka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6"/>
          <w:w w:val="9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6"/>
          <w:sz w:val="23"/>
          <w:szCs w:val="23"/>
        </w:rPr>
        <w:t>2,0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6"/>
          <w:sz w:val="23"/>
          <w:szCs w:val="23"/>
        </w:rPr>
        <w:t>a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2,50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m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969" w:right="834" w:firstLine="3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kulatina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dub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II.</w:t>
      </w:r>
      <w:r>
        <w:rPr lang="cs-CZ" sz="23" baseline="0" dirty="0">
          <w:jc w:val="left"/>
          <w:rFonts w:ascii="Times New Roman" w:hAnsi="Times New Roman" w:cs="Times New Roman"/>
          <w:color w:val="000000"/>
          <w:w w:val="91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j t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.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ep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40+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(kvalita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3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7"/>
          <w:w w:val="6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.A</w:t>
      </w:r>
      <w:r>
        <w:rPr lang="cs-CZ" sz="23" baseline="0" dirty="0">
          <w:jc w:val="left"/>
          <w:rFonts w:ascii="Times New Roman" w:hAnsi="Times New Roman" w:cs="Times New Roman"/>
          <w:color w:val="000000"/>
          <w:w w:val="5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j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7"/>
          <w:w w:val="71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.t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.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ep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40+)</w:t>
      </w:r>
      <w:r>
        <w:rPr>
          <w:rFonts w:ascii="Times New Roman" w:hAnsi="Times New Roman" w:cs="Times New Roman"/>
          <w:sz w:val="23"/>
          <w:szCs w:val="23"/>
        </w:rPr>
        <w:t> </w:t>
      </w:r>
      <w:r>
        <w:br w:type="textWrapping" w:clear="all"/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1814581</wp:posOffset>
            </wp:positionH>
            <wp:positionV relativeFrom="line">
              <wp:posOffset>6350</wp:posOffset>
            </wp:positionV>
            <wp:extent cx="1001825" cy="28300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14581" y="6350"/>
                      <a:ext cx="887525" cy="1687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0" w:right="0" w:firstLine="0"/>
                        </w:pP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.A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69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j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7"/>
                            <w:w w:val="65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.t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ř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.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č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ep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3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9"/>
                            <w:w w:val="59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3"/>
                            <w:szCs w:val="23"/>
                          </w:rPr>
                          <w:t>0+</w:t>
                        </w: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kulatina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dub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3</w:t>
      </w:r>
      <w:r>
        <w:rPr lang="cs-CZ" sz="23" baseline="0" dirty="0">
          <w:jc w:val="left"/>
          <w:rFonts w:ascii="Times New Roman" w:hAnsi="Times New Roman" w:cs="Times New Roman"/>
          <w:color w:val="000000"/>
          <w:w w:val="59"/>
          <w:sz w:val="23"/>
          <w:szCs w:val="23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946282</wp:posOffset>
            </wp:positionH>
            <wp:positionV relativeFrom="paragraph">
              <wp:posOffset>4420</wp:posOffset>
            </wp:positionV>
            <wp:extent cx="1863265" cy="63047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6282" y="4420"/>
                      <a:ext cx="1748965" cy="51617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3" w:lineRule="exact"/>
                          <w:ind w:left="0" w:right="0" w:firstLine="2495"/>
                          <w:jc w:val="both"/>
                        </w:pP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3"/>
                            <w:szCs w:val="23"/>
                          </w:rPr>
                          <w:t>0+</w:t>
                        </w: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kulatina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dub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4"/>
                            <w:sz w:val="23"/>
                            <w:szCs w:val="23"/>
                          </w:rPr>
                          <w:t>3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0"/>
                            <w:sz w:val="23"/>
                            <w:szCs w:val="23"/>
                          </w:rPr>
                          <w:t>.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5"/>
                            <w:w w:val="56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C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73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j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7"/>
                            <w:w w:val="71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.t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ř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.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č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ep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3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9"/>
                            <w:w w:val="59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3"/>
                            <w:szCs w:val="23"/>
                          </w:rPr>
                          <w:t>0+</w:t>
                        </w: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kulatina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8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dub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1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3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53"/>
                            <w:sz w:val="23"/>
                            <w:szCs w:val="23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946282</wp:posOffset>
            </wp:positionH>
            <wp:positionV relativeFrom="paragraph">
              <wp:posOffset>4420</wp:posOffset>
            </wp:positionV>
            <wp:extent cx="1006037" cy="28300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6282" y="4420"/>
                      <a:ext cx="891737" cy="1687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0" w:right="0" w:firstLine="0"/>
                        </w:pP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kulatina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dub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7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3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59"/>
                            <w:sz w:val="23"/>
                            <w:szCs w:val="23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1814581</wp:posOffset>
            </wp:positionH>
            <wp:positionV relativeFrom="paragraph">
              <wp:posOffset>4420</wp:posOffset>
            </wp:positionV>
            <wp:extent cx="848684" cy="28300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14581" y="4420"/>
                      <a:ext cx="734384" cy="1687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0" w:right="0" w:firstLine="0"/>
                        </w:pP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.B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88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j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7"/>
                            <w:w w:val="65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.t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ř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.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č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ep 3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47"/>
                            <w:sz w:val="23"/>
                            <w:szCs w:val="23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1814581</wp:posOffset>
            </wp:positionH>
            <wp:positionV relativeFrom="paragraph">
              <wp:posOffset>1371</wp:posOffset>
            </wp:positionV>
            <wp:extent cx="366364" cy="283006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14581" y="1371"/>
                      <a:ext cx="252064" cy="1687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0" w:right="0" w:firstLine="0"/>
                        </w:pP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.D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81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j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59"/>
                            <w:sz w:val="23"/>
                            <w:szCs w:val="23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2043181</wp:posOffset>
            </wp:positionH>
            <wp:positionV relativeFrom="paragraph">
              <wp:posOffset>1371</wp:posOffset>
            </wp:positionV>
            <wp:extent cx="775511" cy="28300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43181" y="1371"/>
                      <a:ext cx="661211" cy="1687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0" w:right="0" w:firstLine="0"/>
                        </w:pP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.t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ř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.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6"/>
                            <w:w w:val="44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č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ep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6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6"/>
                            <w:sz w:val="23"/>
                            <w:szCs w:val="23"/>
                          </w:rPr>
                          <w:t>3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8"/>
                            <w:w w:val="70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3"/>
                            <w:szCs w:val="23"/>
                          </w:rPr>
                          <w:t>0+</w:t>
                        </w: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946282</wp:posOffset>
            </wp:positionH>
            <wp:positionV relativeFrom="paragraph">
              <wp:posOffset>2133</wp:posOffset>
            </wp:positionV>
            <wp:extent cx="1113905" cy="459028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6282" y="2133"/>
                      <a:ext cx="999605" cy="34472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7" w:lineRule="exact"/>
                          <w:ind w:left="0" w:right="0" w:firstLine="0"/>
                        </w:pP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vláknina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w w:val="95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tvrdá</w:t>
                        </w: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kulatina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4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lípa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7"/>
                            <w:w w:val="91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III.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42"/>
                            <w:sz w:val="23"/>
                            <w:szCs w:val="23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1929591</wp:posOffset>
            </wp:positionH>
            <wp:positionV relativeFrom="paragraph">
              <wp:posOffset>2895</wp:posOffset>
            </wp:positionV>
            <wp:extent cx="368350" cy="28300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929591" y="2895"/>
                      <a:ext cx="254050" cy="1687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0" w:right="0" w:firstLine="0"/>
                        </w:pP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"/>
                            <w:sz w:val="23"/>
                            <w:szCs w:val="23"/>
                          </w:rPr>
                          <w:t>C/D</w:t>
                        </w: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92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946282</wp:posOffset>
            </wp:positionH>
            <wp:positionV relativeFrom="line">
              <wp:posOffset>0</wp:posOffset>
            </wp:positionV>
            <wp:extent cx="736315" cy="283006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6282" y="0"/>
                      <a:ext cx="622015" cy="1687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0" w:right="0" w:firstLine="0"/>
                        </w:pP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vl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4"/>
                            <w:w w:val="24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áknina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59"/>
                            <w:sz w:val="23"/>
                            <w:szCs w:val="23"/>
                          </w:rPr>
                          <w:t> 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j</w:t>
                        </w:r>
                        <w:r>
                          <w:rPr lang="cs-CZ" sz="23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47"/>
                            <w:sz w:val="23"/>
                            <w:szCs w:val="23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ehl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9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vláknina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listnatá-m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kká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3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ů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l-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2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tvrdý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0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Ceny</w:t>
      </w:r>
      <w:r>
        <w:rPr lang="cs-CZ" sz="23" baseline="0" dirty="0">
          <w:jc w:val="left"/>
          <w:rFonts w:ascii="Times New Roman" w:hAnsi="Times New Roman" w:cs="Times New Roman"/>
          <w:color w:val="000000"/>
          <w:w w:val="6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jsou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9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stanoveny</w:t>
      </w:r>
      <w:r>
        <w:rPr lang="cs-CZ" sz="23" baseline="0" dirty="0">
          <w:jc w:val="left"/>
          <w:rFonts w:ascii="Times New Roman" w:hAnsi="Times New Roman" w:cs="Times New Roman"/>
          <w:color w:val="000000"/>
          <w:w w:val="9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bez DPH.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7"/>
        </w:tabs>
        <w:spacing w:before="120" w:after="0" w:line="265" w:lineRule="exact"/>
        <w:ind w:left="397" w:right="0" w:firstLine="0"/>
      </w:pP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z w:val="23"/>
          <w:szCs w:val="23"/>
        </w:rPr>
        <w:t>2.2. 	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Smluvní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strany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6"/>
          <w:sz w:val="23"/>
          <w:szCs w:val="23"/>
        </w:rPr>
        <w:t>se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8"/>
          <w:w w:val="96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dohodly,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že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právo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ur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it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32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dodate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vlastnosti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evní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8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hmoty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(d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íví)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náleží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9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prodávajícímu;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ust.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9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6"/>
          <w:sz w:val="23"/>
          <w:szCs w:val="23"/>
        </w:rPr>
        <w:t>§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9"/>
          <w:sz w:val="23"/>
          <w:szCs w:val="23"/>
        </w:rPr>
        <w:t>2089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ob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anského zákoníku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6"/>
          <w:sz w:val="23"/>
          <w:szCs w:val="23"/>
        </w:rPr>
        <w:t>se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nepoužije.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0"/>
        </w:tabs>
        <w:spacing w:before="120" w:after="0" w:line="265" w:lineRule="exact"/>
        <w:ind w:left="393" w:right="0" w:firstLine="0"/>
      </w:pP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z w:val="23"/>
          <w:szCs w:val="23"/>
        </w:rPr>
        <w:t>2.3. 	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Kupní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cena</w:t>
      </w:r>
      <w:r>
        <w:rPr lang="cs-CZ" sz="23" baseline="0" dirty="0">
          <w:jc w:val="left"/>
          <w:rFonts w:ascii="Times New Roman" w:hAnsi="Times New Roman" w:cs="Times New Roman"/>
          <w:color w:val="000000"/>
          <w:w w:val="7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8"/>
          <w:sz w:val="23"/>
          <w:szCs w:val="23"/>
        </w:rPr>
        <w:t>je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splatná do 30 dn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ů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 ode dne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vystavení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faktury prodávajícím. Prodávající vystaví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86" w:right="1441" w:firstLine="0"/>
        <w:jc w:val="right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fakturu</w:t>
      </w:r>
      <w:r>
        <w:rPr lang="cs-CZ" sz="23" baseline="0" dirty="0">
          <w:jc w:val="left"/>
          <w:rFonts w:ascii="Times New Roman" w:hAnsi="Times New Roman" w:cs="Times New Roman"/>
          <w:color w:val="000000"/>
          <w:w w:val="9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nejpozd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ji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do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10 dn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ů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ode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9"/>
          <w:sz w:val="23"/>
          <w:szCs w:val="23"/>
        </w:rPr>
        <w:t>dne,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kdy byla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9"/>
          <w:w w:val="9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evní hmota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(d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íví) kupujícím</w:t>
      </w:r>
      <w:r>
        <w:rPr lang="cs-CZ" sz="23" baseline="0" dirty="0">
          <w:jc w:val="left"/>
          <w:rFonts w:ascii="Times New Roman" w:hAnsi="Times New Roman" w:cs="Times New Roman"/>
          <w:color w:val="000000"/>
          <w:w w:val="8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evzata.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6"/>
        </w:tabs>
        <w:spacing w:before="120" w:after="0" w:line="265" w:lineRule="exact"/>
        <w:ind w:left="393" w:right="0" w:firstLine="0"/>
      </w:pP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7"/>
          <w:sz w:val="23"/>
          <w:szCs w:val="23"/>
        </w:rPr>
        <w:t>2.4. 	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Smluvní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strany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6"/>
          <w:sz w:val="23"/>
          <w:szCs w:val="23"/>
        </w:rPr>
        <w:t>se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dohodly, že díl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 dodávka 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evní hmoty (d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íví) nesmí p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ekro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it faktura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sz w:val="23"/>
          <w:szCs w:val="23"/>
        </w:rPr>
        <w:t>ní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969" w:right="840" w:hanging="5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limit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7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ve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výši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2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2.000.000,-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6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,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7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ledaže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4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4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smluvní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5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strany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2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dohodnou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7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dodate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0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v každém</w:t>
      </w:r>
      <w:r>
        <w:rPr>
          <w:rFonts w:ascii="Times New Roman" w:hAnsi="Times New Roman" w:cs="Times New Roman"/>
          <w:sz w:val="23"/>
          <w:szCs w:val="23"/>
        </w:rPr>
        <w:t> </w:t>
      </w: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konkrétním</w:t>
      </w:r>
      <w:r>
        <w:rPr lang="cs-CZ" sz="23" baseline="0" dirty="0">
          <w:jc w:val="left"/>
          <w:rFonts w:ascii="Times New Roman" w:hAnsi="Times New Roman" w:cs="Times New Roman"/>
          <w:color w:val="000000"/>
          <w:w w:val="92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ípad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písemn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w w:val="8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jinak.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3"/>
          <w:tab w:val="left" w:pos="9635"/>
        </w:tabs>
        <w:spacing w:before="111" w:after="0" w:line="276" w:lineRule="exact"/>
        <w:ind w:left="963" w:right="840" w:hanging="570"/>
        <w:jc w:val="both"/>
      </w:pP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8"/>
          <w:sz w:val="23"/>
          <w:szCs w:val="23"/>
        </w:rPr>
        <w:t>2.5. 	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Pro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32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ípad,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21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že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3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bude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32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kupující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9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v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9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prodlení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8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2"/>
          <w:sz w:val="23"/>
          <w:szCs w:val="23"/>
        </w:rPr>
        <w:t>s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úhradou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7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kupní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31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ceny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20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za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21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každou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20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jednotlivou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3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díl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2"/>
          <w:sz w:val="23"/>
          <w:szCs w:val="23"/>
        </w:rPr>
        <w:t>í</w:t>
      </w:r>
      <w:r>
        <w:rPr>
          <w:rFonts w:ascii="Times New Roman" w:hAnsi="Times New Roman" w:cs="Times New Roman"/>
          <w:sz w:val="23"/>
          <w:szCs w:val="23"/>
        </w:rPr>
        <w:t> </w:t>
      </w: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dodávku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evní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4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hmoty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2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(d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ř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íví),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2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smluvní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2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strany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3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sjednávají,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5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že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4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kupující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2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je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0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povinen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4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zaplatit</w:t>
      </w:r>
      <w:r>
        <w:rPr>
          <w:rFonts w:ascii="Times New Roman" w:hAnsi="Times New Roman" w:cs="Times New Roman"/>
          <w:sz w:val="23"/>
          <w:szCs w:val="23"/>
        </w:rPr>
        <w:t> </w:t>
      </w: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prodávajícímu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5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smluvní pokutu ve výši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0,05%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7"/>
          <w:sz w:val="23"/>
          <w:szCs w:val="23"/>
        </w:rPr>
        <w:t>z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dlužné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ástky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7"/>
          <w:sz w:val="23"/>
          <w:szCs w:val="23"/>
        </w:rPr>
        <w:t>za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každý den prodlení;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7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tím není</w:t>
      </w:r>
      <w:r>
        <w:rPr>
          <w:rFonts w:ascii="Times New Roman" w:hAnsi="Times New Roman" w:cs="Times New Roman"/>
          <w:sz w:val="23"/>
          <w:szCs w:val="23"/>
        </w:rPr>
        <w:t> </w:t>
      </w: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dot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eno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právo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5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prodávajícího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4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na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6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náhradu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8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škody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vzniklé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4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z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4"/>
          <w:w w:val="94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porušení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této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1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povinnosti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17"/>
          <w:sz w:val="23"/>
          <w:szCs w:val="23"/>
        </w:rPr>
        <w:t> 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0"/>
          <w:sz w:val="23"/>
          <w:szCs w:val="23"/>
        </w:rPr>
        <w:t>- 	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2"/>
          <w:sz w:val="23"/>
          <w:szCs w:val="23"/>
        </w:rPr>
        <w:t>ust.</w:t>
      </w:r>
      <w:r>
        <w:rPr>
          <w:rFonts w:ascii="Times New Roman" w:hAnsi="Times New Roman" w:cs="Times New Roman"/>
          <w:sz w:val="23"/>
          <w:szCs w:val="23"/>
        </w:rPr>
        <w:t> </w:t>
      </w: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§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9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2050 ob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č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anského zákoníku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8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se nepoužije.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4965" w:right="5571" w:firstLine="0"/>
        <w:jc w:val="right"/>
      </w:pP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>III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3"/>
        </w:tabs>
        <w:spacing w:before="120" w:after="0" w:line="265" w:lineRule="exact"/>
        <w:ind w:left="392" w:right="0" w:firstLine="0"/>
      </w:pPr>
      <w:r/>
      <w:r>
        <w:rPr lang="cs-CZ" sz="23" baseline="0" dirty="0">
          <w:jc w:val="left"/>
          <w:rFonts w:ascii="Times New Roman" w:hAnsi="Times New Roman" w:cs="Times New Roman"/>
          <w:b/>
          <w:bCs/>
          <w:color w:val="000000"/>
          <w:w w:val="97"/>
          <w:sz w:val="23"/>
          <w:szCs w:val="23"/>
        </w:rPr>
        <w:t>3.1. 	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Smluvní strany se dohodly na následující dob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 pln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ní: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9"/>
          <w:sz w:val="23"/>
          <w:szCs w:val="23"/>
        </w:rPr>
        <w:t>15.2.2024-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31.3.2024. Doba pln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ní </w:t>
      </w:r>
      <w:r>
        <w:rPr lang="cs-CZ" sz="23" baseline="0" dirty="0">
          <w:jc w:val="left"/>
          <w:rFonts w:ascii="Times New Roman" w:hAnsi="Times New Roman" w:cs="Times New Roman"/>
          <w:color w:val="000000"/>
          <w:w w:val="96"/>
          <w:sz w:val="23"/>
          <w:szCs w:val="23"/>
        </w:rPr>
        <w:t>se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0" w:right="0" w:firstLine="0"/>
      </w:pPr>
      <w:r/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sjednává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ve</w:t>
      </w:r>
      <w:r>
        <w:rPr lang="cs-CZ" sz="23" baseline="0" dirty="0">
          <w:jc w:val="left"/>
          <w:rFonts w:ascii="Times New Roman" w:hAnsi="Times New Roman" w:cs="Times New Roman"/>
          <w:color w:val="000000"/>
          <w:spacing w:val="-7"/>
          <w:w w:val="86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prosp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ě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ch</w:t>
      </w:r>
      <w:r>
        <w:rPr lang="cs-CZ" sz="23" baseline="0" dirty="0">
          <w:jc w:val="left"/>
          <w:rFonts w:ascii="Times New Roman" w:hAnsi="Times New Roman" w:cs="Times New Roman"/>
          <w:color w:val="000000"/>
          <w:w w:val="93"/>
          <w:sz w:val="23"/>
          <w:szCs w:val="23"/>
        </w:rPr>
        <w:t> </w:t>
      </w:r>
      <w:r>
        <w:rPr lang="cs-CZ" sz="23" baseline="0" dirty="0">
          <w:jc w:val="left"/>
          <w:rFonts w:ascii="Times New Roman" w:hAnsi="Times New Roman" w:cs="Times New Roman"/>
          <w:color w:val="000000"/>
          <w:sz w:val="23"/>
          <w:szCs w:val="23"/>
        </w:rPr>
        <w:t>prodávajícího.</w:t>
      </w:r>
      <w:r>
        <w:rPr>
          <w:rFonts w:ascii="Times New Roman" w:hAnsi="Times New Roman" w:cs="Times New Roman"/>
          <w:sz w:val="23"/>
          <w:szCs w:val="23"/>
        </w:rPr>
        <w:t> </w:t>
      </w: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58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Strana </w:t>
      </w:r>
      <w:r>
        <w:rPr lang="cs-CZ" sz="18" baseline="0" dirty="0">
          <w:jc w:val="left"/>
          <w:rFonts w:ascii="Times New Roman" w:hAnsi="Times New Roman" w:cs="Times New Roman"/>
          <w:color w:val="000000"/>
          <w:w w:val="99"/>
          <w:sz w:val="18"/>
          <w:szCs w:val="18"/>
        </w:rPr>
        <w:t>2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81"/>
          <w:tab w:val="left" w:pos="3450"/>
          <w:tab w:val="left" w:pos="5455"/>
          <w:tab w:val="left" w:pos="5959"/>
          <w:tab w:val="left" w:pos="9045"/>
        </w:tabs>
        <w:spacing w:before="0" w:after="0" w:line="274" w:lineRule="exact"/>
        <w:ind w:left="983" w:right="833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3.2.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 kupující</w:t>
      </w:r>
      <w:r>
        <w:rPr lang="cs-CZ" sz="24" baseline="0" dirty="0">
          <w:jc w:val="left"/>
          <w:rFonts w:ascii="Times New Roman" w:hAnsi="Times New Roman" w:cs="Times New Roman"/>
          <w:color w:val="000000"/>
          <w:w w:val="7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povinen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evzít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každé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 zbyte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odkladu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vyzván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termínu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dodání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informovat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vždy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alespo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10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dní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posta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uje 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oznámení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 elektronické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pošty (emailem).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4" w:lineRule="exact"/>
        <w:ind w:left="977" w:right="833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3.3.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oznámit,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(zam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stnanec,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-1963141</wp:posOffset>
            </wp:positionV>
            <wp:extent cx="7562087" cy="1069848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7403" flipH="0" flipV="0">
                      <a:off x="0" y="0"/>
                      <a:ext cx="7562087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dopravce, apod.) 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evzetím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od prodávajícího; písemná forma</w:t>
      </w:r>
      <w:r>
        <w:rPr lang="cs-CZ" sz="24" baseline="0" dirty="0">
          <w:jc w:val="left"/>
          <w:rFonts w:ascii="Times New Roman" w:hAnsi="Times New Roman" w:cs="Times New Roman"/>
          <w:color w:val="000000"/>
          <w:w w:val="8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zachována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rovn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použití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e-mailu anebo faxu. Do doby obdržení oznámení dle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edchozí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zahájena.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potvrzení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0"/>
        </w:tabs>
        <w:spacing w:before="120" w:after="0" w:line="265" w:lineRule="exact"/>
        <w:ind w:left="322" w:right="927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3.4.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samostatný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1"/>
        </w:tabs>
        <w:spacing w:before="120" w:after="0" w:line="265" w:lineRule="exact"/>
        <w:ind w:left="327" w:right="91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3.5.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 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 místa zajistí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své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0"/>
        </w:tabs>
        <w:spacing w:before="120" w:after="0" w:line="265" w:lineRule="exact"/>
        <w:ind w:left="322" w:right="921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3.6.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Nebezpe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echází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týž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71" w:right="833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evezme-li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umožnil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nakládat;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1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2124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8"/>
        </w:tabs>
        <w:spacing w:before="10" w:after="0" w:line="393" w:lineRule="exact"/>
        <w:ind w:left="397" w:right="833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3.7.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ebírá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1765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2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 nebezpe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okolností.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3.8.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tímto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vzdává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1916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práva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70" w:right="833" w:hanging="2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ní,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jdo li o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kdy</w:t>
      </w:r>
      <w:r>
        <w:rPr lang="cs-CZ" sz="24" baseline="0" dirty="0">
          <w:jc w:val="left"/>
          <w:rFonts w:ascii="Times New Roman" w:hAnsi="Times New Roman" w:cs="Times New Roman"/>
          <w:color w:val="000000"/>
          <w:w w:val="7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nepodstatným porušením této 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právo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w w:val="8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enou slevu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39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3.9.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w w:val="6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prohlédnout.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41"/>
        </w:tabs>
        <w:spacing w:before="240" w:after="0" w:line="265" w:lineRule="exact"/>
        <w:ind w:left="39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3.10.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zjevné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59" w:right="833" w:firstLine="1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ádné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výmezem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chto vad v dodacím listu.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jakékoli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jiné zjevné vady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než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 byly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popsány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dodacím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listu,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neodpovídá. Nárok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 za zjevné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uplatnit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toliko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pracovní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den ode dne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 dodacího listu.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2" w:after="0" w:line="275" w:lineRule="exact"/>
        <w:ind w:left="963" w:right="833" w:hanging="571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3.11.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 prodávajícímu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objektivních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nezávislých na prodávajícím, plynoucích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íznivých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4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klimatických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kalamit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trných,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hových)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povodní,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znemožn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množství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nevzniká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kupujícímu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náhradu tím vzniklé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škody,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 ušlého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zisku.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217" w:right="527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5"/>
        </w:tabs>
        <w:spacing w:before="120" w:after="0" w:line="265" w:lineRule="exact"/>
        <w:ind w:left="390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poslední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smluvní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stranou.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5"/>
        </w:tabs>
        <w:spacing w:before="120" w:after="0" w:line="265" w:lineRule="exact"/>
        <w:ind w:left="38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4.2.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Tuto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lze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nit</w:t>
      </w:r>
      <w:r>
        <w:rPr lang="cs-CZ" sz="24" baseline="0" dirty="0">
          <w:jc w:val="left"/>
          <w:rFonts w:ascii="Times New Roman" w:hAnsi="Times New Roman" w:cs="Times New Roman"/>
          <w:color w:val="000000"/>
          <w:w w:val="7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dohody smluvních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 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0"/>
        </w:tabs>
        <w:spacing w:before="120" w:after="0" w:line="265" w:lineRule="exact"/>
        <w:ind w:left="38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4.3.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vyhotovena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stejnopisech,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nichž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originálu,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5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obdrží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stejnopisy a kupující</w:t>
      </w:r>
      <w:r>
        <w:rPr lang="cs-CZ" sz="24" baseline="0" dirty="0">
          <w:jc w:val="left"/>
          <w:rFonts w:ascii="Times New Roman" w:hAnsi="Times New Roman" w:cs="Times New Roman"/>
          <w:color w:val="000000"/>
          <w:w w:val="6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stejnopis.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44"/>
        </w:tabs>
        <w:spacing w:before="0" w:after="0" w:line="273" w:lineRule="exact"/>
        <w:ind w:left="956" w:right="841" w:hanging="56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4.4.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vztahy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založených 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dodatky,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neupravených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ídí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edevším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zákoníkem.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Aplikace Úmluvy OSN o smlouvách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mezinárodní koupi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zboží,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 by se</w:t>
      </w:r>
      <w:r>
        <w:rPr lang="cs-CZ" sz="24" baseline="0" dirty="0">
          <w:jc w:val="left"/>
          <w:rFonts w:ascii="Times New Roman" w:hAnsi="Times New Roman" w:cs="Times New Roman"/>
          <w:color w:val="000000"/>
          <w:w w:val="6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jinak vzhledem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aplikovala,</w:t>
      </w:r>
      <w:r>
        <w:rPr lang="cs-CZ" sz="24" baseline="0" dirty="0">
          <w:jc w:val="left"/>
          <w:rFonts w:ascii="Times New Roman" w:hAnsi="Times New Roman" w:cs="Times New Roman"/>
          <w:color w:val="000000"/>
          <w:w w:val="6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53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Strana </w:t>
      </w:r>
      <w:r>
        <w:rPr lang="cs-CZ" sz="18" baseline="0" dirty="0">
          <w:jc w:val="left"/>
          <w:rFonts w:ascii="Times New Roman" w:hAnsi="Times New Roman" w:cs="Times New Roman"/>
          <w:color w:val="000000"/>
          <w:w w:val="94"/>
          <w:sz w:val="18"/>
          <w:szCs w:val="18"/>
        </w:rPr>
        <w:t>3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(celkem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1"/>
          <w:w w:val="97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13"/>
        </w:tabs>
        <w:spacing w:before="0" w:after="0" w:line="265" w:lineRule="exact"/>
        <w:ind w:left="350" w:right="920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4.5.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Všechny spory vyplývající 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 jejích dodatk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související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6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3"/>
        </w:tabs>
        <w:spacing w:before="0" w:after="0" w:line="398" w:lineRule="exact"/>
        <w:ind w:left="423" w:right="829" w:firstLine="568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ešit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soudu,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sídla</w:t>
      </w:r>
      <w:r>
        <w:rPr lang="cs-CZ" sz="24" baseline="0" dirty="0">
          <w:jc w:val="left"/>
          <w:rFonts w:ascii="Times New Roman" w:hAnsi="Times New Roman" w:cs="Times New Roman"/>
          <w:color w:val="000000"/>
          <w:w w:val="7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republice.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4.6.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úplné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náležitostech,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79" w:right="829" w:firstLine="5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ve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ujednat,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které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považují za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ležité pro závaznost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 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 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projev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 po 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této smlouvy nesmí být vykládán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rozpora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výslovnými ustanoveními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-1983588</wp:posOffset>
            </wp:positionV>
            <wp:extent cx="7562087" cy="1069848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747" flipH="0" flipV="0">
                      <a:off x="0" y="0"/>
                      <a:ext cx="7562087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nezakládá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závazek žádné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 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1"/>
        </w:tabs>
        <w:spacing w:before="114" w:after="0" w:line="274" w:lineRule="exact"/>
        <w:ind w:left="977" w:right="829" w:hanging="563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4.7.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Smluvní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ejí, aby nad rámec výslovných 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byla</w:t>
      </w:r>
      <w:r>
        <w:rPr lang="cs-CZ" sz="24" baseline="0" dirty="0">
          <w:jc w:val="left"/>
          <w:rFonts w:ascii="Times New Roman" w:hAnsi="Times New Roman" w:cs="Times New Roman"/>
          <w:color w:val="000000"/>
          <w:w w:val="7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jakákoliv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dovozována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dosavadní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zachovávaných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obecn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odv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sjednáno jinak. Vedle shora uvedeného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 že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žádných dosud</w:t>
      </w:r>
      <w:r>
        <w:rPr lang="cs-CZ" sz="24" baseline="0" dirty="0">
          <w:jc w:val="left"/>
          <w:rFonts w:ascii="Times New Roman" w:hAnsi="Times New Roman" w:cs="Times New Roman"/>
          <w:color w:val="000000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nimi zavedených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obchodních 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1"/>
        </w:tabs>
        <w:spacing w:before="114" w:after="0" w:line="273" w:lineRule="exact"/>
        <w:ind w:left="970" w:right="829" w:hanging="55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4.8.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545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rozsahu,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jejich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vyvolávat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plynoucí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1"/>
        </w:tabs>
        <w:spacing w:before="116" w:after="0" w:line="271" w:lineRule="exact"/>
        <w:ind w:left="970" w:right="829" w:hanging="565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4.9.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výsledkem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íležitost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ovlivnit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968" w:right="829" w:hanging="559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4.10.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 následujících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na tuto smlouvu: 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557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(pravidlo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contra proferentem), ust. §§ 1799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1800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(doložky v adhezních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smlouvách)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ust.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1805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(zákaz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ultra duplum).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63" w:right="829" w:hanging="558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se dohodly ve smyslu ust. 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630 odst. 1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prodloužení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ecí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 ve 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prodávajícího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tak,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 práva vyplývající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jejího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práva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smlouvou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jakkoliv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související,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10 let ode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kdy 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mohlo být 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poprvé.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04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4.12.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prominutí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dluhu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0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písemné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99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4.13.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 kupující</w:t>
      </w:r>
      <w:r>
        <w:rPr lang="cs-CZ" sz="24" baseline="0" dirty="0">
          <w:jc w:val="left"/>
          <w:rFonts w:ascii="Times New Roman" w:hAnsi="Times New Roman" w:cs="Times New Roman"/>
          <w:color w:val="000000"/>
          <w:w w:val="7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požadovat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úroky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úrok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62" w:right="829" w:hanging="562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4.14.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Ukáže-li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neplatným,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posoudí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vliv této vady na ostatní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576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obdobn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zdánlivého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(nicotného)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došlo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neplatné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(resp.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zdánlivé)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64" w:right="829" w:hanging="562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4.14.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berou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vyžaduje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registru smluv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340/2015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 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souhlasí.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Zaslání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registra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Times New Roman" w:hAnsi="Times New Roman" w:cs="Times New Roman"/>
          <w:color w:val="000000"/>
          <w:w w:val="8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neprodlen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8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966" w:right="829" w:hanging="571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4.16.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prohlašují, že tuto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 svobodn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vážn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srozumiteln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vzájemné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souhlasí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w w:val="8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jejím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což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 svými podpisy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ipojenými pod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text.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6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Znojm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5.2.2024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30"/>
        </w:tabs>
        <w:spacing w:before="0" w:after="0" w:line="265" w:lineRule="exact"/>
        <w:ind w:left="96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prodávající: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258"/>
          <w:tab w:val="left" w:pos="7428"/>
        </w:tabs>
        <w:spacing w:before="0" w:after="0" w:line="273" w:lineRule="exact"/>
        <w:ind w:left="2401" w:right="1473" w:hanging="200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STSKÉ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LESY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ZNOJMO,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organizace 	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RDL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CZ,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s.r.o.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Ing.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Trojan,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Nechvátal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67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Strana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w w:val="91"/>
          <w:sz w:val="18"/>
          <w:szCs w:val="18"/>
        </w:rPr>
        <w:t> </w:t>
      </w:r>
      <w:r>
        <w:rPr lang="cs-CZ" sz="18" baseline="0" dirty="0">
          <w:jc w:val="left"/>
          <w:rFonts w:ascii="Times New Roman" w:hAnsi="Times New Roman" w:cs="Times New Roman"/>
          <w:color w:val="000000"/>
          <w:w w:val="93"/>
          <w:sz w:val="18"/>
          <w:szCs w:val="18"/>
        </w:rPr>
        <w:t>4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(celkem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w w:val="84"/>
          <w:sz w:val="18"/>
          <w:szCs w:val="18"/>
        </w:rPr>
        <w:t>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1"/>
          <w:w w:val="97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8" w:h="1685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2024-03-07T12:51:29Z</dcterms:created>
  <dcterms:modified xsi:type="dcterms:W3CDTF">2024-03-07T12:51:29Z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