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CA" w:rsidRDefault="00DB7DCA" w:rsidP="00DB7DC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DB7DCA" w:rsidRDefault="00DB7DCA" w:rsidP="00DB7DC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982607-2378/2012</w:t>
      </w:r>
    </w:p>
    <w:p w:rsidR="00DB7DCA" w:rsidRDefault="00DB7DCA" w:rsidP="00DB7DC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62B9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462B9E">
        <w:tab/>
      </w:r>
      <w:r w:rsidR="00462B9E"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</w:p>
    <w:p w:rsidR="00DB7DCA" w:rsidRDefault="00DB7DCA" w:rsidP="00DB7DC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B7DCA" w:rsidRDefault="00DB7DCA" w:rsidP="00DB7DCA">
      <w:pPr>
        <w:numPr>
          <w:ilvl w:val="0"/>
          <w:numId w:val="0"/>
        </w:numPr>
        <w:spacing w:after="0" w:line="240" w:lineRule="auto"/>
        <w:ind w:left="142"/>
      </w:pPr>
    </w:p>
    <w:p w:rsidR="00DB7DCA" w:rsidRDefault="00D65540" w:rsidP="00DB7DCA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62B9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462B9E">
        <w:tab/>
      </w:r>
      <w:r w:rsidR="00462B9E"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D65540">
        <w:t>xxx</w:t>
      </w:r>
      <w:proofErr w:type="spellEnd"/>
    </w:p>
    <w:p w:rsidR="00DB7DCA" w:rsidRDefault="00DB7DCA" w:rsidP="00DB7DC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B7DCA" w:rsidRDefault="00DB7DC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B7DCA" w:rsidRPr="00DB7DCA" w:rsidRDefault="00DB7DCA" w:rsidP="00DB7DC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B7DCA" w:rsidRPr="00DB7DCA" w:rsidRDefault="00DB7DCA" w:rsidP="00DB7DC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982607-2378/2012 ze dne </w:t>
      </w:r>
      <w:proofErr w:type="gramStart"/>
      <w:r>
        <w:t>12.6.2012</w:t>
      </w:r>
      <w:proofErr w:type="gramEnd"/>
      <w:r>
        <w:t xml:space="preserve"> (dále jen "Dohoda"), a to následujícím způsobem:</w:t>
      </w:r>
    </w:p>
    <w:p w:rsidR="00DB7DCA" w:rsidRPr="00DB7DCA" w:rsidRDefault="00DB7DCA" w:rsidP="00DB7DC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462B9E">
        <w:t>7</w:t>
      </w:r>
      <w:r>
        <w:t>.1, s následujícím textem:</w:t>
      </w:r>
    </w:p>
    <w:p w:rsidR="00DB7DCA" w:rsidRPr="00DB7DCA" w:rsidRDefault="00DB7DCA" w:rsidP="00DB7DCA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proofErr w:type="gramStart"/>
      <w:r w:rsidRPr="00462B9E">
        <w:rPr>
          <w:b/>
        </w:rPr>
        <w:t>31.12.2017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DB7DCA" w:rsidRPr="00DB7DCA" w:rsidRDefault="00DB7DCA" w:rsidP="00DB7DC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B7DCA" w:rsidRPr="00DB7DCA" w:rsidRDefault="00DB7DCA" w:rsidP="00DB7DC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B7DCA" w:rsidRPr="00DB7DCA" w:rsidRDefault="00DB7DCA" w:rsidP="00DB7DC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DB7DCA" w:rsidRPr="00DB7DCA" w:rsidRDefault="00DB7DCA" w:rsidP="00DB7DC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  <w:sectPr w:rsidR="00DB7DC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B7DCA" w:rsidRDefault="00DB7DCA" w:rsidP="00DB7DCA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 w:rsidR="00B73CB4">
        <w:t>31.12.2014</w:t>
      </w:r>
      <w:proofErr w:type="gramEnd"/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</w:pPr>
      <w:r>
        <w:t>Za ČP:</w:t>
      </w:r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B7DCA" w:rsidRDefault="00DB7DCA" w:rsidP="00DB7DCA">
      <w:pPr>
        <w:numPr>
          <w:ilvl w:val="0"/>
          <w:numId w:val="0"/>
        </w:numPr>
        <w:spacing w:after="120"/>
        <w:jc w:val="center"/>
      </w:pPr>
    </w:p>
    <w:p w:rsidR="00DB7DCA" w:rsidRDefault="00DB7DCA" w:rsidP="00DB7DC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B7DCA" w:rsidRDefault="00DB7DCA" w:rsidP="00DB7DCA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DB7DCA" w:rsidRDefault="00DB7DCA" w:rsidP="00DB7DCA">
      <w:pPr>
        <w:numPr>
          <w:ilvl w:val="0"/>
          <w:numId w:val="0"/>
        </w:numPr>
        <w:spacing w:after="120"/>
      </w:pPr>
      <w:r>
        <w:br w:type="column"/>
      </w:r>
      <w:proofErr w:type="spellStart"/>
      <w:r w:rsidR="00462B9E">
        <w:lastRenderedPageBreak/>
        <w:t>Hřivínův</w:t>
      </w:r>
      <w:proofErr w:type="spellEnd"/>
      <w:r w:rsidR="00462B9E">
        <w:t xml:space="preserve"> Újezd </w:t>
      </w:r>
      <w:r>
        <w:t xml:space="preserve">dne </w:t>
      </w:r>
      <w:r w:rsidR="00B73CB4">
        <w:t>31.12.2014</w:t>
      </w:r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</w:pPr>
      <w:r>
        <w:t>Za Odesílatele:</w:t>
      </w:r>
    </w:p>
    <w:p w:rsidR="00DB7DCA" w:rsidRDefault="00DB7DCA" w:rsidP="00DB7DCA">
      <w:pPr>
        <w:numPr>
          <w:ilvl w:val="0"/>
          <w:numId w:val="0"/>
        </w:numPr>
        <w:spacing w:after="120"/>
      </w:pPr>
    </w:p>
    <w:p w:rsidR="00DB7DCA" w:rsidRDefault="00DB7DCA" w:rsidP="00DB7DC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B7DCA" w:rsidRDefault="00DB7DCA" w:rsidP="00DB7DCA">
      <w:pPr>
        <w:numPr>
          <w:ilvl w:val="0"/>
          <w:numId w:val="0"/>
        </w:numPr>
        <w:spacing w:after="120"/>
        <w:jc w:val="center"/>
      </w:pPr>
    </w:p>
    <w:p w:rsidR="00DB7DCA" w:rsidRDefault="00D65540" w:rsidP="00DB7DCA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A4A4D" w:rsidRPr="00DB7DCA" w:rsidRDefault="00D65540" w:rsidP="00DB7DC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DB7DCA" w:rsidSect="00DB7DC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6D" w:rsidRDefault="00577D6D">
      <w:r>
        <w:separator/>
      </w:r>
    </w:p>
  </w:endnote>
  <w:endnote w:type="continuationSeparator" w:id="0">
    <w:p w:rsidR="00577D6D" w:rsidRDefault="0057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E30A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E30A4" w:rsidRPr="00160A6D">
      <w:rPr>
        <w:sz w:val="18"/>
        <w:szCs w:val="18"/>
      </w:rPr>
      <w:fldChar w:fldCharType="separate"/>
    </w:r>
    <w:r w:rsidR="00D65540">
      <w:rPr>
        <w:noProof/>
        <w:sz w:val="18"/>
        <w:szCs w:val="18"/>
      </w:rPr>
      <w:t>2</w:t>
    </w:r>
    <w:r w:rsidR="001E30A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E30A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E30A4" w:rsidRPr="00160A6D">
      <w:rPr>
        <w:sz w:val="18"/>
        <w:szCs w:val="18"/>
      </w:rPr>
      <w:fldChar w:fldCharType="separate"/>
    </w:r>
    <w:r w:rsidR="00D65540">
      <w:rPr>
        <w:noProof/>
        <w:sz w:val="18"/>
        <w:szCs w:val="18"/>
      </w:rPr>
      <w:t>2</w:t>
    </w:r>
    <w:r w:rsidR="001E30A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6D" w:rsidRDefault="00577D6D">
      <w:r>
        <w:separator/>
      </w:r>
    </w:p>
  </w:footnote>
  <w:footnote w:type="continuationSeparator" w:id="0">
    <w:p w:rsidR="00577D6D" w:rsidRDefault="00577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6554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DB7DC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B7DC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982607-2378/2012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D74537E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30A4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27C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2B9E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77D6D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3CB4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5540"/>
    <w:rsid w:val="00D80A24"/>
    <w:rsid w:val="00D82C4D"/>
    <w:rsid w:val="00D90765"/>
    <w:rsid w:val="00DA1C6D"/>
    <w:rsid w:val="00DA6AA7"/>
    <w:rsid w:val="00DB767D"/>
    <w:rsid w:val="00DB7DCA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60A4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C7D6-D318-4FB3-B320-A2D1CC96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2015-01-14T09:17:00Z</cp:lastPrinted>
  <dcterms:created xsi:type="dcterms:W3CDTF">2015-01-14T09:17:00Z</dcterms:created>
  <dcterms:modified xsi:type="dcterms:W3CDTF">2017-06-26T21:59:00Z</dcterms:modified>
</cp:coreProperties>
</file>