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4E9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0D56E202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637820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929107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7695F61" w14:textId="60D82B9D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5D1536">
        <w:rPr>
          <w:caps/>
          <w:noProof/>
          <w:spacing w:val="8"/>
          <w:sz w:val="18"/>
          <w:szCs w:val="18"/>
        </w:rPr>
        <w:t>42/24/3</w:t>
      </w:r>
      <w:r w:rsidRPr="006B44F3">
        <w:rPr>
          <w:caps/>
          <w:spacing w:val="8"/>
          <w:sz w:val="18"/>
          <w:szCs w:val="18"/>
        </w:rPr>
        <w:tab/>
      </w:r>
    </w:p>
    <w:p w14:paraId="57116D4F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4C98DE9" w14:textId="77777777" w:rsidR="005D1536" w:rsidRDefault="005D153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A81CF64" w14:textId="77777777" w:rsidR="005D1536" w:rsidRPr="006B44F3" w:rsidRDefault="005D153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29B433E" w14:textId="62676C7E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D1536">
        <w:rPr>
          <w:rFonts w:cs="Arial"/>
          <w:caps/>
          <w:noProof/>
          <w:spacing w:val="8"/>
          <w:sz w:val="18"/>
          <w:szCs w:val="18"/>
        </w:rPr>
        <w:t>4. 3. 2024</w:t>
      </w:r>
    </w:p>
    <w:p w14:paraId="296F8FAB" w14:textId="41805E52" w:rsidR="000B7B21" w:rsidRPr="006B44F3" w:rsidRDefault="005D153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14:paraId="37E76D69" w14:textId="03637A45" w:rsidR="00D849F9" w:rsidRPr="006B44F3" w:rsidRDefault="005D153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14:paraId="445D2A43" w14:textId="4725B5C8" w:rsidR="00253892" w:rsidRPr="006B44F3" w:rsidRDefault="005D153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14:paraId="452B335E" w14:textId="1324A02A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5D1536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14:paraId="255E6DA0" w14:textId="373CE61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5D1536">
        <w:rPr>
          <w:b/>
          <w:noProof/>
          <w:sz w:val="18"/>
          <w:szCs w:val="18"/>
        </w:rPr>
        <w:t>CZ25765647</w:t>
      </w:r>
    </w:p>
    <w:p w14:paraId="32A049C0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A3A0E2F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637820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03F0D3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DEA151F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8393DED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70963B8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E4373A4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496"/>
        <w:gridCol w:w="300"/>
        <w:gridCol w:w="941"/>
        <w:gridCol w:w="1083"/>
      </w:tblGrid>
      <w:tr w:rsidR="00253892" w:rsidRPr="00021912" w14:paraId="5E35AC9A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CB846B3" w14:textId="4AB8F98C" w:rsidR="00253892" w:rsidRPr="00021912" w:rsidRDefault="005D1536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1.Ořezávátka</w:t>
            </w:r>
          </w:p>
        </w:tc>
        <w:tc>
          <w:tcPr>
            <w:tcW w:w="0" w:type="auto"/>
          </w:tcPr>
          <w:p w14:paraId="347D1F10" w14:textId="05597346" w:rsidR="00253892" w:rsidRPr="00021912" w:rsidRDefault="005D1536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4700</w:t>
            </w:r>
          </w:p>
        </w:tc>
        <w:tc>
          <w:tcPr>
            <w:tcW w:w="0" w:type="auto"/>
          </w:tcPr>
          <w:p w14:paraId="3F1D8114" w14:textId="13E67E11" w:rsidR="00253892" w:rsidRPr="00021912" w:rsidRDefault="005D15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69EDB50E" w14:textId="4FA27F3A" w:rsidR="00253892" w:rsidRPr="00021912" w:rsidRDefault="005D15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7,83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5F47BD4A" w14:textId="53B0385C" w:rsidR="00253892" w:rsidRPr="00021912" w:rsidRDefault="005D1536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36 820,30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  <w:tr w:rsidR="005D1536" w:rsidRPr="00021912" w14:paraId="5D7F823C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C2B7F4A" w14:textId="7FB1F5E9" w:rsidR="005D1536" w:rsidRPr="00021912" w:rsidRDefault="005D1536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2.Laminované magnetky</w:t>
            </w:r>
          </w:p>
        </w:tc>
        <w:tc>
          <w:tcPr>
            <w:tcW w:w="0" w:type="auto"/>
          </w:tcPr>
          <w:p w14:paraId="3BBF1093" w14:textId="6D96742F" w:rsidR="005D1536" w:rsidRPr="00021912" w:rsidRDefault="005D1536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4700</w:t>
            </w:r>
          </w:p>
        </w:tc>
        <w:tc>
          <w:tcPr>
            <w:tcW w:w="0" w:type="auto"/>
          </w:tcPr>
          <w:p w14:paraId="2BEBB750" w14:textId="7F9E4E1F" w:rsidR="005D1536" w:rsidRPr="00021912" w:rsidRDefault="005D15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0CE43EB9" w14:textId="65D45E6C" w:rsidR="005D1536" w:rsidRPr="00021912" w:rsidRDefault="005D15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6,66</w:t>
            </w:r>
          </w:p>
        </w:tc>
        <w:tc>
          <w:tcPr>
            <w:tcW w:w="0" w:type="auto"/>
          </w:tcPr>
          <w:p w14:paraId="2B46FDB3" w14:textId="7ED808F0" w:rsidR="005D1536" w:rsidRPr="00021912" w:rsidRDefault="005D1536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31 278,50</w:t>
            </w:r>
          </w:p>
        </w:tc>
      </w:tr>
    </w:tbl>
    <w:p w14:paraId="7FB41933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FAC6D42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Ořezávátko kulaté, plastové, bílé, průměr 35 mm, potisk Včelka</w:t>
      </w:r>
    </w:p>
    <w:p w14:paraId="36DD7676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Materiál/y Plast (PS), Rozměr 35×14 mm, Jednotlivá hmotnost produktu 5 g</w:t>
      </w:r>
    </w:p>
    <w:p w14:paraId="18FF3B7E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Cena </w:t>
      </w:r>
      <w:proofErr w:type="spellStart"/>
      <w:r>
        <w:rPr>
          <w:sz w:val="18"/>
          <w:szCs w:val="18"/>
        </w:rPr>
        <w:t>cena</w:t>
      </w:r>
      <w:proofErr w:type="spellEnd"/>
      <w:r>
        <w:rPr>
          <w:sz w:val="18"/>
          <w:szCs w:val="18"/>
        </w:rPr>
        <w:t xml:space="preserve"> s DPH 7,8341 Kč / 1 ks. Cena celkem 36 820,30 Kč.</w:t>
      </w:r>
    </w:p>
    <w:p w14:paraId="3B59A923" w14:textId="77777777" w:rsidR="005D1536" w:rsidRDefault="005D1536" w:rsidP="007151A9">
      <w:pPr>
        <w:rPr>
          <w:sz w:val="18"/>
          <w:szCs w:val="18"/>
        </w:rPr>
      </w:pPr>
    </w:p>
    <w:p w14:paraId="7FDD3FDF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Magnet včelka: Velikost: tvarovaný výsek dle dodaných dat</w:t>
      </w:r>
    </w:p>
    <w:p w14:paraId="19B1C0E3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Materiál: magnetická fólie + vinyl lesk, 0,7 </w:t>
      </w:r>
      <w:proofErr w:type="gramStart"/>
      <w:r>
        <w:rPr>
          <w:sz w:val="18"/>
          <w:szCs w:val="18"/>
        </w:rPr>
        <w:t>mm - váha</w:t>
      </w:r>
      <w:proofErr w:type="gramEnd"/>
      <w:r>
        <w:rPr>
          <w:sz w:val="18"/>
          <w:szCs w:val="18"/>
        </w:rPr>
        <w:t xml:space="preserve"> (g/cm2) 0,281</w:t>
      </w:r>
    </w:p>
    <w:p w14:paraId="15D359FD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rozměr 45 mm x 45 mm, Potisk: 4/0 - plnobarevný</w:t>
      </w:r>
    </w:p>
    <w:p w14:paraId="11FCB6F1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Cena </w:t>
      </w:r>
      <w:proofErr w:type="spellStart"/>
      <w:r>
        <w:rPr>
          <w:sz w:val="18"/>
          <w:szCs w:val="18"/>
        </w:rPr>
        <w:t>cena</w:t>
      </w:r>
      <w:proofErr w:type="spellEnd"/>
      <w:r>
        <w:rPr>
          <w:sz w:val="18"/>
          <w:szCs w:val="18"/>
        </w:rPr>
        <w:t xml:space="preserve"> s DPH 6,655 Kč / 1 ks. Cena celkem 31 278,50 Kč.</w:t>
      </w:r>
    </w:p>
    <w:p w14:paraId="38DA7739" w14:textId="77777777" w:rsidR="005D1536" w:rsidRDefault="005D1536" w:rsidP="007151A9">
      <w:pPr>
        <w:rPr>
          <w:sz w:val="18"/>
          <w:szCs w:val="18"/>
        </w:rPr>
      </w:pPr>
    </w:p>
    <w:p w14:paraId="51A9577E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Uvedené ceny vč. dopravy.</w:t>
      </w:r>
    </w:p>
    <w:p w14:paraId="38A8EAAE" w14:textId="77777777" w:rsidR="005D1536" w:rsidRDefault="005D1536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snídaně.</w:t>
      </w:r>
    </w:p>
    <w:p w14:paraId="06BFB787" w14:textId="77777777" w:rsidR="005D1536" w:rsidRDefault="005D1536" w:rsidP="007151A9">
      <w:pPr>
        <w:rPr>
          <w:sz w:val="18"/>
          <w:szCs w:val="18"/>
        </w:rPr>
      </w:pPr>
    </w:p>
    <w:p w14:paraId="3999BEA7" w14:textId="77777777" w:rsidR="005D1536" w:rsidRDefault="005D1536" w:rsidP="007151A9">
      <w:pPr>
        <w:rPr>
          <w:sz w:val="18"/>
          <w:szCs w:val="18"/>
        </w:rPr>
      </w:pPr>
    </w:p>
    <w:p w14:paraId="12898D23" w14:textId="77777777" w:rsidR="005D1536" w:rsidRDefault="005D1536" w:rsidP="007151A9">
      <w:pPr>
        <w:rPr>
          <w:sz w:val="18"/>
          <w:szCs w:val="18"/>
        </w:rPr>
      </w:pPr>
    </w:p>
    <w:p w14:paraId="69641F8C" w14:textId="77777777" w:rsidR="005D1536" w:rsidRDefault="005D1536" w:rsidP="007151A9">
      <w:pPr>
        <w:rPr>
          <w:sz w:val="18"/>
          <w:szCs w:val="18"/>
        </w:rPr>
      </w:pPr>
    </w:p>
    <w:p w14:paraId="3B37BED3" w14:textId="41F8305C" w:rsidR="00D92786" w:rsidRPr="007151A9" w:rsidRDefault="00D92786" w:rsidP="007151A9">
      <w:pPr>
        <w:rPr>
          <w:sz w:val="18"/>
          <w:szCs w:val="18"/>
        </w:rPr>
      </w:pPr>
    </w:p>
    <w:p w14:paraId="64A083E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CF07021" w14:textId="27D07A6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D1536">
        <w:rPr>
          <w:rFonts w:cs="Arial"/>
          <w:caps/>
          <w:noProof/>
          <w:spacing w:val="8"/>
          <w:sz w:val="18"/>
          <w:szCs w:val="18"/>
        </w:rPr>
        <w:t>8. 4. 2024</w:t>
      </w:r>
    </w:p>
    <w:p w14:paraId="2F0AABEF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772B2BC" w14:textId="28B01D0B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5D1536">
        <w:rPr>
          <w:rFonts w:cs="Arial"/>
          <w:b/>
          <w:noProof/>
          <w:sz w:val="18"/>
          <w:szCs w:val="18"/>
        </w:rPr>
        <w:t>68 098,80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63FB80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2582D2CF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6DE1DE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22CE99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0009860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8672A9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8D97BE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4A7267D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lastRenderedPageBreak/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20733C6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959E609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8DA9619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4BD2B13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82A6A9D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0E490CC3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37B54E8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637820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78BD" w14:textId="77777777" w:rsidR="00637820" w:rsidRDefault="00637820">
      <w:r>
        <w:separator/>
      </w:r>
    </w:p>
  </w:endnote>
  <w:endnote w:type="continuationSeparator" w:id="0">
    <w:p w14:paraId="1A928D60" w14:textId="77777777" w:rsidR="00637820" w:rsidRDefault="006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D95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1329B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F311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DA53" w14:textId="77777777" w:rsidR="00637820" w:rsidRDefault="00637820">
      <w:r>
        <w:separator/>
      </w:r>
    </w:p>
  </w:footnote>
  <w:footnote w:type="continuationSeparator" w:id="0">
    <w:p w14:paraId="3465A49B" w14:textId="77777777" w:rsidR="00637820" w:rsidRDefault="0063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6EBB" w14:textId="77777777"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 w14:anchorId="429B9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14:paraId="6BC7BB78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686FEBF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8BD63C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4AA012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95676">
    <w:abstractNumId w:val="8"/>
  </w:num>
  <w:num w:numId="2" w16cid:durableId="1680278669">
    <w:abstractNumId w:val="1"/>
  </w:num>
  <w:num w:numId="3" w16cid:durableId="1241717357">
    <w:abstractNumId w:val="3"/>
  </w:num>
  <w:num w:numId="4" w16cid:durableId="1817336694">
    <w:abstractNumId w:val="0"/>
  </w:num>
  <w:num w:numId="5" w16cid:durableId="171916440">
    <w:abstractNumId w:val="4"/>
  </w:num>
  <w:num w:numId="6" w16cid:durableId="1152480212">
    <w:abstractNumId w:val="6"/>
  </w:num>
  <w:num w:numId="7" w16cid:durableId="1478182848">
    <w:abstractNumId w:val="5"/>
  </w:num>
  <w:num w:numId="8" w16cid:durableId="113911129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70100843">
    <w:abstractNumId w:val="7"/>
  </w:num>
  <w:num w:numId="10" w16cid:durableId="70224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536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D1536"/>
    <w:rsid w:val="005F0E9F"/>
    <w:rsid w:val="005F25E0"/>
    <w:rsid w:val="005F379F"/>
    <w:rsid w:val="005F3D75"/>
    <w:rsid w:val="00604E33"/>
    <w:rsid w:val="00614641"/>
    <w:rsid w:val="0062516B"/>
    <w:rsid w:val="00636F27"/>
    <w:rsid w:val="00637820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0326F"/>
  <w15:chartTrackingRefBased/>
  <w15:docId w15:val="{F4ACC061-B7EF-412F-9888-6057AAC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2024-03-06T12:39:00Z</dcterms:created>
  <dcterms:modified xsi:type="dcterms:W3CDTF">2024-03-06T12:41:00Z</dcterms:modified>
</cp:coreProperties>
</file>