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87BD" w14:textId="77777777" w:rsidR="00380497" w:rsidRDefault="00380497">
      <w:pPr>
        <w:rPr>
          <w:sz w:val="24"/>
        </w:rPr>
      </w:pPr>
    </w:p>
    <w:p w14:paraId="34A62225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6478C008" w14:textId="69445E39" w:rsidR="00380497" w:rsidRDefault="00224AC4">
      <w:pPr>
        <w:ind w:left="567"/>
        <w:rPr>
          <w:b/>
          <w:sz w:val="24"/>
        </w:rPr>
      </w:pPr>
      <w:r>
        <w:rPr>
          <w:b/>
          <w:sz w:val="24"/>
        </w:rPr>
        <w:t>Poolakcent s.r.o.</w:t>
      </w:r>
    </w:p>
    <w:p w14:paraId="076BD48B" w14:textId="620680B1" w:rsidR="00380497" w:rsidRDefault="00224AC4">
      <w:pPr>
        <w:ind w:left="567"/>
        <w:rPr>
          <w:sz w:val="24"/>
        </w:rPr>
      </w:pPr>
      <w:r>
        <w:rPr>
          <w:b/>
          <w:sz w:val="24"/>
        </w:rPr>
        <w:t>Svépravická 424</w:t>
      </w:r>
    </w:p>
    <w:p w14:paraId="4EC57F9C" w14:textId="79404FCE" w:rsidR="00380497" w:rsidRDefault="00224AC4">
      <w:pPr>
        <w:ind w:left="567"/>
        <w:rPr>
          <w:sz w:val="24"/>
        </w:rPr>
      </w:pPr>
      <w:r>
        <w:rPr>
          <w:b/>
          <w:sz w:val="24"/>
        </w:rPr>
        <w:t>198 00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Praha</w:t>
      </w:r>
    </w:p>
    <w:p w14:paraId="09BD5679" w14:textId="17FB48A5"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224AC4">
        <w:rPr>
          <w:b/>
          <w:sz w:val="24"/>
        </w:rPr>
        <w:t>06167667</w:t>
      </w:r>
    </w:p>
    <w:p w14:paraId="3FAB086B" w14:textId="77777777" w:rsidR="00380497" w:rsidRDefault="00380497">
      <w:pPr>
        <w:rPr>
          <w:sz w:val="24"/>
        </w:rPr>
      </w:pPr>
    </w:p>
    <w:p w14:paraId="1F6ECE02" w14:textId="304C590A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224AC4">
        <w:rPr>
          <w:b w:val="0"/>
          <w:noProof/>
          <w:sz w:val="24"/>
          <w:szCs w:val="24"/>
        </w:rPr>
        <w:t>27. 2. 2024</w:t>
      </w:r>
    </w:p>
    <w:p w14:paraId="78E1F418" w14:textId="4049541B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224AC4">
        <w:rPr>
          <w:b w:val="0"/>
          <w:noProof/>
          <w:sz w:val="24"/>
          <w:szCs w:val="24"/>
        </w:rPr>
        <w:t>27. 2. 2024</w:t>
      </w:r>
    </w:p>
    <w:p w14:paraId="0F5E46F7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2ED52A27" w14:textId="3917AB69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224AC4">
        <w:rPr>
          <w:b/>
          <w:sz w:val="28"/>
        </w:rPr>
        <w:t>14/24/KOUP</w:t>
      </w:r>
    </w:p>
    <w:p w14:paraId="42BEEB64" w14:textId="77777777" w:rsidR="00380497" w:rsidRDefault="00380497">
      <w:pPr>
        <w:rPr>
          <w:sz w:val="24"/>
        </w:rPr>
      </w:pPr>
    </w:p>
    <w:p w14:paraId="31593146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45C40B05" w14:textId="144D7BCF" w:rsidR="00380497" w:rsidRDefault="00224AC4">
      <w:pPr>
        <w:rPr>
          <w:sz w:val="24"/>
        </w:rPr>
      </w:pPr>
      <w:r>
        <w:rPr>
          <w:sz w:val="24"/>
        </w:rPr>
        <w:t xml:space="preserve"> </w:t>
      </w:r>
    </w:p>
    <w:p w14:paraId="0CE78853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26FAAEEF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296592E6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38C1449E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69722AAD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5BDC2169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341B6830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7A15CEFA" w14:textId="61C66077" w:rsidR="00380497" w:rsidRDefault="00224AC4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1.chlorová sonda včetně instalace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31B249F4" w14:textId="5F82582C" w:rsidR="00380497" w:rsidRDefault="00224AC4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1FCBD64E" w14:textId="267D71C5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69E93ECF" w14:textId="620242F3" w:rsidR="00380497" w:rsidRDefault="00224AC4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</w:tr>
    </w:tbl>
    <w:p w14:paraId="1A78BCE0" w14:textId="77777777" w:rsidR="00380497" w:rsidRDefault="00380497">
      <w:pPr>
        <w:pStyle w:val="Zkladntext1"/>
        <w:jc w:val="left"/>
      </w:pPr>
    </w:p>
    <w:p w14:paraId="24F2A323" w14:textId="2CC4C613" w:rsidR="00380497" w:rsidRDefault="00380497">
      <w:pPr>
        <w:pStyle w:val="Zkladntext1"/>
        <w:jc w:val="left"/>
      </w:pPr>
      <w:r>
        <w:t xml:space="preserve">Předpokládaná cena celkem: </w:t>
      </w:r>
      <w:r w:rsidR="00224AC4">
        <w:rPr>
          <w:b/>
          <w:noProof/>
        </w:rPr>
        <w:t>60 000,00</w:t>
      </w:r>
      <w:r>
        <w:rPr>
          <w:b/>
        </w:rPr>
        <w:t xml:space="preserve"> Kč</w:t>
      </w:r>
    </w:p>
    <w:p w14:paraId="0B692D51" w14:textId="77777777" w:rsidR="00380497" w:rsidRDefault="00380497">
      <w:pPr>
        <w:pStyle w:val="Zkladntext1"/>
        <w:jc w:val="left"/>
      </w:pPr>
    </w:p>
    <w:p w14:paraId="5CFC275C" w14:textId="77777777" w:rsidR="00380497" w:rsidRDefault="00380497">
      <w:pPr>
        <w:pStyle w:val="Zkladntext1"/>
        <w:jc w:val="left"/>
      </w:pPr>
    </w:p>
    <w:p w14:paraId="507ED155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2C318CB6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03EFEC00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263D7339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1E7A2687" w14:textId="77777777" w:rsidR="00380497" w:rsidRDefault="00380497">
      <w:pPr>
        <w:pStyle w:val="Zkladntext1"/>
        <w:jc w:val="left"/>
      </w:pPr>
    </w:p>
    <w:p w14:paraId="4F24D432" w14:textId="77777777" w:rsidR="00380497" w:rsidRDefault="00380497">
      <w:pPr>
        <w:pStyle w:val="Zkladntext1"/>
        <w:jc w:val="left"/>
      </w:pPr>
      <w:r>
        <w:t>Děkujeme a jsme s pozdravem</w:t>
      </w:r>
    </w:p>
    <w:p w14:paraId="52ED631F" w14:textId="77777777" w:rsidR="00380497" w:rsidRDefault="00380497">
      <w:pPr>
        <w:pStyle w:val="Zkladntext1"/>
        <w:jc w:val="left"/>
      </w:pPr>
    </w:p>
    <w:p w14:paraId="780077BF" w14:textId="77777777" w:rsidR="00380497" w:rsidRDefault="00380497">
      <w:pPr>
        <w:pStyle w:val="Zkladntext1"/>
        <w:jc w:val="left"/>
      </w:pPr>
    </w:p>
    <w:p w14:paraId="44FED246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64FFE2C2" w14:textId="77777777">
        <w:tc>
          <w:tcPr>
            <w:tcW w:w="3070" w:type="dxa"/>
          </w:tcPr>
          <w:p w14:paraId="7ED592E1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6270BE91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1A4BB232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22C587A5" w14:textId="77777777">
        <w:tc>
          <w:tcPr>
            <w:tcW w:w="3070" w:type="dxa"/>
          </w:tcPr>
          <w:p w14:paraId="47AB07F7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075D6042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24426911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16C38D5D" w14:textId="77777777">
        <w:tc>
          <w:tcPr>
            <w:tcW w:w="3070" w:type="dxa"/>
          </w:tcPr>
          <w:p w14:paraId="0EF18FF3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642C09EF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0885F98F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6712D4EA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771E" w14:textId="77777777" w:rsidR="00224AC4" w:rsidRDefault="00224AC4">
      <w:r>
        <w:separator/>
      </w:r>
    </w:p>
  </w:endnote>
  <w:endnote w:type="continuationSeparator" w:id="0">
    <w:p w14:paraId="6F9023A5" w14:textId="77777777" w:rsidR="00224AC4" w:rsidRDefault="0022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1A84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60D33A87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2279418F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14:paraId="20D4CFBC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1F322F66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63511632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38CD7A92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6B32" w14:textId="77777777" w:rsidR="00224AC4" w:rsidRDefault="00224AC4">
      <w:r>
        <w:separator/>
      </w:r>
    </w:p>
  </w:footnote>
  <w:footnote w:type="continuationSeparator" w:id="0">
    <w:p w14:paraId="45A6A43C" w14:textId="77777777" w:rsidR="00224AC4" w:rsidRDefault="0022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E03F" w14:textId="6F7F6133" w:rsidR="00380497" w:rsidRDefault="00224AC4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15AC9493" wp14:editId="16705BD3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2EAEAD80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7E42CE74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63F738DE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1E4D78E3" w14:textId="77777777"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5642217">
    <w:abstractNumId w:val="0"/>
  </w:num>
  <w:num w:numId="2" w16cid:durableId="1052924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C4"/>
    <w:rsid w:val="000029A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24AC4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ADA45"/>
  <w15:chartTrackingRefBased/>
  <w15:docId w15:val="{CC439B8A-5ED4-4857-B056-E343CDA6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0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680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2024-03-06T06:20:00Z</dcterms:created>
  <dcterms:modified xsi:type="dcterms:W3CDTF">2024-03-06T06:20:00Z</dcterms:modified>
</cp:coreProperties>
</file>