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102E" w14:textId="77777777" w:rsidR="00380497" w:rsidRDefault="00380497">
      <w:pPr>
        <w:rPr>
          <w:sz w:val="24"/>
        </w:rPr>
      </w:pPr>
    </w:p>
    <w:p w14:paraId="7DA785EE" w14:textId="77777777"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14:paraId="1EC9F7C5" w14:textId="784824E4" w:rsidR="00380497" w:rsidRDefault="000867A2">
      <w:pPr>
        <w:ind w:left="567"/>
        <w:rPr>
          <w:b/>
          <w:sz w:val="24"/>
        </w:rPr>
      </w:pPr>
      <w:r>
        <w:rPr>
          <w:b/>
          <w:sz w:val="24"/>
        </w:rPr>
        <w:t>GasCHem s.r.o.</w:t>
      </w:r>
    </w:p>
    <w:p w14:paraId="4533013B" w14:textId="0C3DB6E6" w:rsidR="00380497" w:rsidRDefault="000867A2">
      <w:pPr>
        <w:ind w:left="567"/>
        <w:rPr>
          <w:sz w:val="24"/>
        </w:rPr>
      </w:pPr>
      <w:r>
        <w:rPr>
          <w:b/>
          <w:sz w:val="24"/>
        </w:rPr>
        <w:t>Za Lípou 643</w:t>
      </w:r>
    </w:p>
    <w:p w14:paraId="50C304E8" w14:textId="2F8B01AA" w:rsidR="00380497" w:rsidRDefault="000867A2">
      <w:pPr>
        <w:ind w:left="567"/>
        <w:rPr>
          <w:sz w:val="24"/>
        </w:rPr>
      </w:pPr>
      <w:r>
        <w:rPr>
          <w:b/>
          <w:sz w:val="24"/>
        </w:rPr>
        <w:t>500 09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Hradec Králové 9</w:t>
      </w:r>
    </w:p>
    <w:p w14:paraId="64A01544" w14:textId="58D2EB51"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0867A2">
        <w:rPr>
          <w:b/>
          <w:sz w:val="24"/>
        </w:rPr>
        <w:t>04668472</w:t>
      </w:r>
    </w:p>
    <w:p w14:paraId="6C5CBB80" w14:textId="77777777" w:rsidR="00380497" w:rsidRDefault="00380497">
      <w:pPr>
        <w:rPr>
          <w:sz w:val="24"/>
        </w:rPr>
      </w:pPr>
    </w:p>
    <w:p w14:paraId="3C92099F" w14:textId="6394E981"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0867A2">
        <w:rPr>
          <w:b w:val="0"/>
          <w:noProof/>
          <w:sz w:val="24"/>
          <w:szCs w:val="24"/>
        </w:rPr>
        <w:t>26. 2. 2024</w:t>
      </w:r>
    </w:p>
    <w:p w14:paraId="4987F6CC" w14:textId="34F5628B"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0867A2">
        <w:rPr>
          <w:b w:val="0"/>
          <w:noProof/>
          <w:sz w:val="24"/>
          <w:szCs w:val="24"/>
        </w:rPr>
        <w:t>26. 2. 2024</w:t>
      </w:r>
    </w:p>
    <w:p w14:paraId="0013C861" w14:textId="77777777"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14:paraId="11FAE3AB" w14:textId="52BD9672"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0867A2">
        <w:rPr>
          <w:b/>
          <w:sz w:val="28"/>
        </w:rPr>
        <w:t>5/24/KOUP</w:t>
      </w:r>
    </w:p>
    <w:p w14:paraId="60FCD3F6" w14:textId="77777777" w:rsidR="00380497" w:rsidRDefault="00380497">
      <w:pPr>
        <w:rPr>
          <w:sz w:val="24"/>
        </w:rPr>
      </w:pPr>
    </w:p>
    <w:p w14:paraId="5E5C7EBE" w14:textId="77777777"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14:paraId="1D7728C0" w14:textId="42957F6B" w:rsidR="00380497" w:rsidRDefault="000867A2">
      <w:pPr>
        <w:rPr>
          <w:sz w:val="24"/>
        </w:rPr>
      </w:pPr>
      <w:r>
        <w:rPr>
          <w:sz w:val="24"/>
        </w:rPr>
        <w:t xml:space="preserve"> </w:t>
      </w:r>
    </w:p>
    <w:p w14:paraId="7F630C89" w14:textId="77777777"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 w14:paraId="47F476C6" w14:textId="7777777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14:paraId="15E4EC38" w14:textId="77777777"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14:paraId="0A46CAFB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14:paraId="58E5C038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14:paraId="010C17AA" w14:textId="77777777"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 w14:paraId="771B2E5F" w14:textId="7777777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14:paraId="087D759B" w14:textId="259525F2" w:rsidR="00380497" w:rsidRDefault="000867A2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1.kapalný chlór, chlornan sodny, kyselina sírová, hydroxid sodný, nájem lahví, ..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14:paraId="50157AEC" w14:textId="7D926C9D" w:rsidR="00380497" w:rsidRDefault="000867A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14:paraId="631991BD" w14:textId="755DB466"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14:paraId="66F8EFFA" w14:textId="46A6DA5D" w:rsidR="00380497" w:rsidRDefault="000867A2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70 000,00</w:t>
            </w:r>
          </w:p>
        </w:tc>
      </w:tr>
    </w:tbl>
    <w:p w14:paraId="68CEE992" w14:textId="77777777" w:rsidR="00380497" w:rsidRDefault="00380497">
      <w:pPr>
        <w:pStyle w:val="Zkladntext1"/>
        <w:jc w:val="left"/>
      </w:pPr>
    </w:p>
    <w:p w14:paraId="64E37801" w14:textId="3ABA6588" w:rsidR="00380497" w:rsidRDefault="00380497">
      <w:pPr>
        <w:pStyle w:val="Zkladntext1"/>
        <w:jc w:val="left"/>
      </w:pPr>
      <w:r>
        <w:t xml:space="preserve">Předpokládaná cena celkem: </w:t>
      </w:r>
      <w:r w:rsidR="000867A2">
        <w:rPr>
          <w:b/>
          <w:noProof/>
        </w:rPr>
        <w:t>70 000,00</w:t>
      </w:r>
      <w:r>
        <w:rPr>
          <w:b/>
        </w:rPr>
        <w:t xml:space="preserve"> Kč</w:t>
      </w:r>
    </w:p>
    <w:p w14:paraId="057FA2C5" w14:textId="77777777" w:rsidR="00380497" w:rsidRDefault="00380497">
      <w:pPr>
        <w:pStyle w:val="Zkladntext1"/>
        <w:jc w:val="left"/>
      </w:pPr>
    </w:p>
    <w:p w14:paraId="0C942255" w14:textId="77777777" w:rsidR="00380497" w:rsidRDefault="00380497">
      <w:pPr>
        <w:pStyle w:val="Zkladntext1"/>
        <w:jc w:val="left"/>
      </w:pPr>
    </w:p>
    <w:p w14:paraId="29F5C44A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14:paraId="54780134" w14:textId="77777777"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14:paraId="1AD31C2F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14:paraId="2FECE6F4" w14:textId="77777777"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14:paraId="2E64FB1B" w14:textId="77777777" w:rsidR="00380497" w:rsidRDefault="00380497">
      <w:pPr>
        <w:pStyle w:val="Zkladntext1"/>
        <w:jc w:val="left"/>
      </w:pPr>
    </w:p>
    <w:p w14:paraId="7301F3D4" w14:textId="77777777" w:rsidR="00380497" w:rsidRDefault="00380497">
      <w:pPr>
        <w:pStyle w:val="Zkladntext1"/>
        <w:jc w:val="left"/>
      </w:pPr>
      <w:r>
        <w:t>Děkujeme a jsme s pozdravem</w:t>
      </w:r>
    </w:p>
    <w:p w14:paraId="2CF3EE9F" w14:textId="77777777" w:rsidR="00380497" w:rsidRDefault="00380497">
      <w:pPr>
        <w:pStyle w:val="Zkladntext1"/>
        <w:jc w:val="left"/>
      </w:pPr>
    </w:p>
    <w:p w14:paraId="2516251A" w14:textId="77777777" w:rsidR="00380497" w:rsidRDefault="00380497">
      <w:pPr>
        <w:pStyle w:val="Zkladntext1"/>
        <w:jc w:val="left"/>
      </w:pPr>
    </w:p>
    <w:p w14:paraId="5D9A1A07" w14:textId="77777777"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 w14:paraId="69A93CB4" w14:textId="77777777">
        <w:tc>
          <w:tcPr>
            <w:tcW w:w="3070" w:type="dxa"/>
          </w:tcPr>
          <w:p w14:paraId="7BE57899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  <w:tc>
          <w:tcPr>
            <w:tcW w:w="3070" w:type="dxa"/>
          </w:tcPr>
          <w:p w14:paraId="2D5081AA" w14:textId="77777777"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14:paraId="048B28CF" w14:textId="77777777"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 w14:paraId="415B2061" w14:textId="77777777">
        <w:tc>
          <w:tcPr>
            <w:tcW w:w="3070" w:type="dxa"/>
          </w:tcPr>
          <w:p w14:paraId="1C8AA560" w14:textId="77777777"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0DF72181" w14:textId="77777777"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14:paraId="5CCD0C3B" w14:textId="77777777" w:rsidR="00380497" w:rsidRDefault="00380497">
            <w:pPr>
              <w:pStyle w:val="Zkladntext1"/>
              <w:jc w:val="center"/>
            </w:pPr>
          </w:p>
        </w:tc>
      </w:tr>
      <w:tr w:rsidR="00380497" w14:paraId="13F7D605" w14:textId="77777777">
        <w:tc>
          <w:tcPr>
            <w:tcW w:w="3070" w:type="dxa"/>
          </w:tcPr>
          <w:p w14:paraId="5FF6071F" w14:textId="77777777"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14:paraId="7C7C20F3" w14:textId="77777777"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14:paraId="410911AC" w14:textId="77777777"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14:paraId="25DA2BD3" w14:textId="77777777"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05E61" w14:textId="77777777" w:rsidR="000867A2" w:rsidRDefault="000867A2">
      <w:r>
        <w:separator/>
      </w:r>
    </w:p>
  </w:endnote>
  <w:endnote w:type="continuationSeparator" w:id="0">
    <w:p w14:paraId="0F1EE280" w14:textId="77777777" w:rsidR="000867A2" w:rsidRDefault="0008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215D" w14:textId="77777777"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14:paraId="4C7AEF4F" w14:textId="77777777"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14:paraId="233B93BA" w14:textId="77777777"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14:paraId="3F9EFADF" w14:textId="77777777"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14:paraId="510B0E9C" w14:textId="77777777"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14:paraId="303C4918" w14:textId="77777777" w:rsidR="00380497" w:rsidRDefault="00380497">
    <w:pPr>
      <w:pStyle w:val="Zkladntext"/>
    </w:pPr>
    <w:r>
      <w:t xml:space="preserve">Kopii objednávky žádáme potvrdit a přiložit k faktuře.  </w:t>
    </w:r>
  </w:p>
  <w:p w14:paraId="13CCF011" w14:textId="77777777"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EB43" w14:textId="77777777" w:rsidR="000867A2" w:rsidRDefault="000867A2">
      <w:r>
        <w:separator/>
      </w:r>
    </w:p>
  </w:footnote>
  <w:footnote w:type="continuationSeparator" w:id="0">
    <w:p w14:paraId="0B627724" w14:textId="77777777" w:rsidR="000867A2" w:rsidRDefault="0008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10F3" w14:textId="6E27ADE0" w:rsidR="00380497" w:rsidRDefault="000867A2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 wp14:anchorId="4FA3751E" wp14:editId="633472DF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14:paraId="375A3995" w14:textId="77777777"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14:paraId="1B5FD3FC" w14:textId="77777777"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14:paraId="46542FA1" w14:textId="77777777"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14:paraId="26B41F76" w14:textId="77777777"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0833076">
    <w:abstractNumId w:val="0"/>
  </w:num>
  <w:num w:numId="2" w16cid:durableId="55570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A2"/>
    <w:rsid w:val="000029AC"/>
    <w:rsid w:val="00044708"/>
    <w:rsid w:val="000867A2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B55C4"/>
  <w15:chartTrackingRefBased/>
  <w15:docId w15:val="{81265E09-6B7C-4463-B604-28BF66E9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732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2024-03-06T06:18:00Z</dcterms:created>
  <dcterms:modified xsi:type="dcterms:W3CDTF">2024-03-06T06:19:00Z</dcterms:modified>
</cp:coreProperties>
</file>