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0ED76C8" w14:textId="01289391" w:rsidR="00C76071" w:rsidRDefault="00DA66D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Agentura Noha s.r.o.</w:t>
      </w:r>
    </w:p>
    <w:p w14:paraId="1B3D0283" w14:textId="2B4DBFC0" w:rsidR="00DA66D0" w:rsidRDefault="00DA66D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Mostecká 273/21</w:t>
      </w:r>
    </w:p>
    <w:p w14:paraId="0AC8309D" w14:textId="5DA86E7D" w:rsidR="00DA66D0" w:rsidRDefault="00DA66D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Praha 1, Malá Strana</w:t>
      </w:r>
    </w:p>
    <w:p w14:paraId="212B7464" w14:textId="118B65CE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A66D0">
        <w:rPr>
          <w:i/>
          <w:sz w:val="24"/>
          <w:szCs w:val="24"/>
        </w:rPr>
        <w:t>28155459</w:t>
      </w:r>
    </w:p>
    <w:p w14:paraId="6DC2CDF2" w14:textId="32D8941D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C76071">
        <w:rPr>
          <w:i/>
          <w:sz w:val="24"/>
          <w:szCs w:val="24"/>
        </w:rPr>
        <w:t>CZ</w:t>
      </w:r>
      <w:r w:rsidR="00DA66D0">
        <w:rPr>
          <w:i/>
          <w:sz w:val="24"/>
          <w:szCs w:val="24"/>
        </w:rPr>
        <w:t>28155459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C111F9F" w14:textId="18E6D577" w:rsidR="00DA66D0" w:rsidRDefault="00910CB9" w:rsidP="0069524A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 xml:space="preserve">Objednáváme u vás </w:t>
      </w:r>
      <w:r w:rsidR="0069524A">
        <w:rPr>
          <w:i/>
          <w:sz w:val="24"/>
        </w:rPr>
        <w:t>instalaci bezpečnostního řešení na místě dodání Bělidlo 180, 382 41 Kaplice a Dolní Bukovsko 1583, 382 41 Kaplice v celkové částce Kč 160 624,- bez DPH.</w:t>
      </w:r>
    </w:p>
    <w:p w14:paraId="23D0C779" w14:textId="77777777" w:rsidR="00C60004" w:rsidRDefault="00C60004" w:rsidP="005512C0">
      <w:pPr>
        <w:jc w:val="both"/>
        <w:rPr>
          <w:i/>
          <w:sz w:val="24"/>
        </w:rPr>
      </w:pPr>
    </w:p>
    <w:p w14:paraId="3112AF72" w14:textId="77777777" w:rsidR="00A25418" w:rsidRDefault="00C60004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</w:t>
      </w:r>
    </w:p>
    <w:p w14:paraId="78275D14" w14:textId="77777777" w:rsidR="00C76071" w:rsidRDefault="00A25418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</w:t>
      </w:r>
      <w:r w:rsidR="00C76071">
        <w:rPr>
          <w:i/>
          <w:sz w:val="24"/>
        </w:rPr>
        <w:t xml:space="preserve">                                     </w:t>
      </w:r>
    </w:p>
    <w:p w14:paraId="16235A55" w14:textId="77777777" w:rsidR="00C76071" w:rsidRDefault="00C76071" w:rsidP="005512C0">
      <w:pPr>
        <w:jc w:val="both"/>
        <w:rPr>
          <w:i/>
          <w:sz w:val="24"/>
        </w:rPr>
      </w:pPr>
    </w:p>
    <w:p w14:paraId="23CA4B91" w14:textId="4170EF2D" w:rsidR="00A90061" w:rsidRDefault="00C76071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</w:t>
      </w:r>
      <w:r w:rsidR="00663310" w:rsidRPr="00663310">
        <w:rPr>
          <w:i/>
          <w:sz w:val="24"/>
        </w:rPr>
        <w:t>…..…………………………………….</w:t>
      </w:r>
      <w:r w:rsidR="00C60004">
        <w:rPr>
          <w:i/>
          <w:sz w:val="24"/>
        </w:rPr>
        <w:t xml:space="preserve">                                                                                                                                   </w:t>
      </w:r>
      <w:r w:rsidR="00663310" w:rsidRPr="00663310">
        <w:rPr>
          <w:i/>
          <w:sz w:val="24"/>
        </w:rPr>
        <w:t xml:space="preserve">                                                                                      </w:t>
      </w:r>
      <w:r w:rsidR="00C60004">
        <w:rPr>
          <w:i/>
          <w:sz w:val="24"/>
        </w:rPr>
        <w:t xml:space="preserve">          </w:t>
      </w:r>
      <w:r w:rsidR="00C60004" w:rsidRPr="00C60004">
        <w:rPr>
          <w:i/>
          <w:sz w:val="24"/>
        </w:rPr>
        <w:t xml:space="preserve"> </w:t>
      </w:r>
      <w:r w:rsidR="00C60004">
        <w:rPr>
          <w:i/>
          <w:sz w:val="24"/>
        </w:rPr>
        <w:t xml:space="preserve">                            </w:t>
      </w:r>
      <w:r w:rsidR="00A90061">
        <w:rPr>
          <w:i/>
          <w:sz w:val="24"/>
        </w:rPr>
        <w:t xml:space="preserve">     </w:t>
      </w:r>
    </w:p>
    <w:p w14:paraId="7E94BAE0" w14:textId="77777777" w:rsidR="00A90061" w:rsidRDefault="00A90061" w:rsidP="005512C0">
      <w:pPr>
        <w:jc w:val="both"/>
        <w:rPr>
          <w:i/>
          <w:sz w:val="24"/>
        </w:rPr>
      </w:pPr>
    </w:p>
    <w:p w14:paraId="77F92F20" w14:textId="2DACCAFF" w:rsidR="00663310" w:rsidRPr="00663310" w:rsidRDefault="00A25418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T</w:t>
      </w:r>
      <w:r w:rsidR="00C60004">
        <w:rPr>
          <w:i/>
          <w:sz w:val="24"/>
        </w:rPr>
        <w:t>echnické služby Kaplice spol. s r.</w:t>
      </w:r>
      <w:r w:rsidR="00A90061">
        <w:rPr>
          <w:i/>
          <w:sz w:val="24"/>
        </w:rPr>
        <w:t>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36CC8BDF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69524A">
        <w:rPr>
          <w:i/>
          <w:sz w:val="24"/>
        </w:rPr>
        <w:t>19.12</w:t>
      </w:r>
      <w:r w:rsidR="001167A0">
        <w:rPr>
          <w:i/>
          <w:sz w:val="24"/>
        </w:rPr>
        <w:t>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272E8A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6764" w14:textId="77777777" w:rsidR="00272E8A" w:rsidRDefault="00272E8A">
      <w:r>
        <w:separator/>
      </w:r>
    </w:p>
  </w:endnote>
  <w:endnote w:type="continuationSeparator" w:id="0">
    <w:p w14:paraId="0C7ADB11" w14:textId="77777777" w:rsidR="00272E8A" w:rsidRDefault="002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9664" w14:textId="77777777" w:rsidR="00272E8A" w:rsidRDefault="00272E8A">
      <w:r>
        <w:separator/>
      </w:r>
    </w:p>
  </w:footnote>
  <w:footnote w:type="continuationSeparator" w:id="0">
    <w:p w14:paraId="0E793C60" w14:textId="77777777" w:rsidR="00272E8A" w:rsidRDefault="0027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DC5D1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72E8A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30F4"/>
    <w:rsid w:val="004D7BA9"/>
    <w:rsid w:val="004E329F"/>
    <w:rsid w:val="004E4018"/>
    <w:rsid w:val="004F7A30"/>
    <w:rsid w:val="00510D57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265D"/>
    <w:rsid w:val="00655243"/>
    <w:rsid w:val="00656643"/>
    <w:rsid w:val="00663310"/>
    <w:rsid w:val="00666A80"/>
    <w:rsid w:val="00684967"/>
    <w:rsid w:val="0069524A"/>
    <w:rsid w:val="00697174"/>
    <w:rsid w:val="006A7C71"/>
    <w:rsid w:val="006B4423"/>
    <w:rsid w:val="006B5DA2"/>
    <w:rsid w:val="006D6A6B"/>
    <w:rsid w:val="006F41FA"/>
    <w:rsid w:val="007009E3"/>
    <w:rsid w:val="00713E34"/>
    <w:rsid w:val="0072692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1CC5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25CF"/>
    <w:rsid w:val="00953F82"/>
    <w:rsid w:val="0096136F"/>
    <w:rsid w:val="00964D46"/>
    <w:rsid w:val="00965AFF"/>
    <w:rsid w:val="00977BCA"/>
    <w:rsid w:val="00983520"/>
    <w:rsid w:val="00983FCD"/>
    <w:rsid w:val="009A61FC"/>
    <w:rsid w:val="009B6494"/>
    <w:rsid w:val="009F2A5D"/>
    <w:rsid w:val="00A079BC"/>
    <w:rsid w:val="00A133A2"/>
    <w:rsid w:val="00A20428"/>
    <w:rsid w:val="00A218B3"/>
    <w:rsid w:val="00A25418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90061"/>
    <w:rsid w:val="00AA0A0B"/>
    <w:rsid w:val="00AB186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60004"/>
    <w:rsid w:val="00C72FCD"/>
    <w:rsid w:val="00C75926"/>
    <w:rsid w:val="00C76071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A66D0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2024-03-06T05:59:00Z</cp:lastPrinted>
  <dcterms:created xsi:type="dcterms:W3CDTF">2024-03-06T06:00:00Z</dcterms:created>
  <dcterms:modified xsi:type="dcterms:W3CDTF">2024-03-06T06:00:00Z</dcterms:modified>
</cp:coreProperties>
</file>