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C88" w14:textId="77777777" w:rsidR="00FB0F6C" w:rsidRDefault="00203FE0" w:rsidP="000F59A0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bookmarkStart w:id="0" w:name="_Hlk100303693"/>
      <w:bookmarkEnd w:id="0"/>
      <w:r w:rsidRPr="00E84D32">
        <w:rPr>
          <w:b/>
          <w:bCs/>
          <w:sz w:val="36"/>
          <w:szCs w:val="36"/>
        </w:rPr>
        <w:t>S</w:t>
      </w:r>
      <w:r w:rsidR="00EF4609" w:rsidRPr="00E84D32">
        <w:rPr>
          <w:b/>
          <w:bCs/>
          <w:sz w:val="36"/>
          <w:szCs w:val="36"/>
        </w:rPr>
        <w:t xml:space="preserve">MLOUVA O </w:t>
      </w:r>
      <w:r w:rsidR="008B63D4">
        <w:rPr>
          <w:b/>
          <w:bCs/>
          <w:sz w:val="36"/>
          <w:szCs w:val="36"/>
        </w:rPr>
        <w:t>VÝPŮJČCE</w:t>
      </w:r>
    </w:p>
    <w:p w14:paraId="799F8A8A" w14:textId="75A03F00" w:rsidR="00203FE0" w:rsidRPr="00FB0F6C" w:rsidRDefault="005E2C1B" w:rsidP="00FB0F6C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r w:rsidRPr="00FB0F6C">
        <w:rPr>
          <w:b/>
          <w:sz w:val="36"/>
          <w:szCs w:val="36"/>
        </w:rPr>
        <w:t xml:space="preserve">č. </w:t>
      </w:r>
      <w:r w:rsidR="00014DA2">
        <w:rPr>
          <w:b/>
          <w:color w:val="000000"/>
          <w:sz w:val="36"/>
          <w:szCs w:val="36"/>
        </w:rPr>
        <w:t>2</w:t>
      </w:r>
      <w:r w:rsidR="00FB0F6C">
        <w:rPr>
          <w:b/>
          <w:color w:val="000000"/>
          <w:sz w:val="36"/>
          <w:szCs w:val="36"/>
        </w:rPr>
        <w:t>/202</w:t>
      </w:r>
      <w:r w:rsidR="00C94FB7">
        <w:rPr>
          <w:b/>
          <w:color w:val="000000"/>
          <w:sz w:val="36"/>
          <w:szCs w:val="36"/>
        </w:rPr>
        <w:t>4</w:t>
      </w:r>
    </w:p>
    <w:p w14:paraId="7892C7DD" w14:textId="77777777" w:rsidR="00203FE0" w:rsidRPr="009913B3" w:rsidRDefault="00203FE0" w:rsidP="00203FE0">
      <w:pPr>
        <w:ind w:left="2832" w:firstLine="708"/>
        <w:rPr>
          <w:b/>
          <w:sz w:val="24"/>
          <w:szCs w:val="24"/>
        </w:rPr>
      </w:pPr>
    </w:p>
    <w:p w14:paraId="320A73AE" w14:textId="77777777" w:rsidR="005E2C1B" w:rsidRPr="00262595" w:rsidRDefault="00203FE0" w:rsidP="00A83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913B3">
        <w:rPr>
          <w:sz w:val="24"/>
          <w:szCs w:val="24"/>
        </w:rPr>
        <w:t xml:space="preserve">uzavřená podle </w:t>
      </w:r>
      <w:r w:rsidR="005E2C1B" w:rsidRPr="00262595">
        <w:rPr>
          <w:sz w:val="24"/>
          <w:szCs w:val="24"/>
        </w:rPr>
        <w:t>§ 2</w:t>
      </w:r>
      <w:r w:rsidR="005E2C1B">
        <w:rPr>
          <w:sz w:val="24"/>
          <w:szCs w:val="24"/>
        </w:rPr>
        <w:t>193</w:t>
      </w:r>
      <w:r w:rsidR="005E2C1B" w:rsidRPr="00262595">
        <w:rPr>
          <w:sz w:val="24"/>
          <w:szCs w:val="24"/>
        </w:rPr>
        <w:t xml:space="preserve"> a násl. zákona</w:t>
      </w:r>
      <w:r w:rsidR="005E2C1B" w:rsidRPr="009913B3">
        <w:rPr>
          <w:sz w:val="24"/>
          <w:szCs w:val="24"/>
        </w:rPr>
        <w:t xml:space="preserve"> </w:t>
      </w:r>
      <w:r w:rsidRPr="009913B3">
        <w:rPr>
          <w:sz w:val="24"/>
          <w:szCs w:val="24"/>
        </w:rPr>
        <w:t>č. 89/2012 Sb., občanského zákoníku v platném znění (dále jen „</w:t>
      </w:r>
      <w:proofErr w:type="spellStart"/>
      <w:r w:rsidR="005E2C1B" w:rsidRPr="005E2C1B">
        <w:rPr>
          <w:b/>
          <w:bCs/>
          <w:sz w:val="24"/>
          <w:szCs w:val="24"/>
        </w:rPr>
        <w:t>o.z</w:t>
      </w:r>
      <w:proofErr w:type="spellEnd"/>
      <w:r w:rsidR="005E2C1B">
        <w:rPr>
          <w:sz w:val="24"/>
          <w:szCs w:val="24"/>
        </w:rPr>
        <w:t>.“</w:t>
      </w:r>
      <w:r w:rsidRPr="009913B3">
        <w:rPr>
          <w:sz w:val="24"/>
          <w:szCs w:val="24"/>
        </w:rPr>
        <w:t>)</w:t>
      </w:r>
      <w:r w:rsidR="005E2C1B">
        <w:rPr>
          <w:sz w:val="24"/>
          <w:szCs w:val="24"/>
        </w:rPr>
        <w:t xml:space="preserve"> </w:t>
      </w:r>
      <w:r w:rsidR="005E2C1B" w:rsidRPr="00262595">
        <w:rPr>
          <w:sz w:val="24"/>
          <w:szCs w:val="24"/>
        </w:rPr>
        <w:t xml:space="preserve">mezi následujícími </w:t>
      </w:r>
      <w:r w:rsidR="005E2C1B">
        <w:rPr>
          <w:sz w:val="24"/>
          <w:szCs w:val="24"/>
        </w:rPr>
        <w:t xml:space="preserve">smluvními </w:t>
      </w:r>
      <w:r w:rsidR="005E2C1B" w:rsidRPr="00262595">
        <w:rPr>
          <w:sz w:val="24"/>
          <w:szCs w:val="24"/>
        </w:rPr>
        <w:t>stranami:</w:t>
      </w:r>
    </w:p>
    <w:p w14:paraId="5604A091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0A90CA06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6FA2F881" w14:textId="77777777" w:rsidR="0089086A" w:rsidRDefault="0089086A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8355C">
        <w:rPr>
          <w:b/>
          <w:bCs/>
          <w:color w:val="000000"/>
          <w:sz w:val="24"/>
          <w:szCs w:val="24"/>
        </w:rPr>
        <w:t>Muzeum a galerie Orlických hor v Rychnově nad Kněžnou</w:t>
      </w:r>
    </w:p>
    <w:p w14:paraId="5A247322" w14:textId="77777777" w:rsidR="0089086A" w:rsidRPr="00F8355C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844">
        <w:rPr>
          <w:color w:val="000000"/>
          <w:sz w:val="24"/>
          <w:szCs w:val="24"/>
        </w:rPr>
        <w:t>se sídlem</w:t>
      </w:r>
      <w:r>
        <w:rPr>
          <w:color w:val="000000"/>
          <w:sz w:val="24"/>
          <w:szCs w:val="24"/>
        </w:rPr>
        <w:t>:</w:t>
      </w:r>
      <w:r w:rsidRPr="00897844">
        <w:rPr>
          <w:color w:val="000000"/>
          <w:sz w:val="24"/>
          <w:szCs w:val="24"/>
        </w:rPr>
        <w:t xml:space="preserve"> Jiráskova 2, 516</w:t>
      </w:r>
      <w:r w:rsidRPr="00F8355C">
        <w:rPr>
          <w:color w:val="000000"/>
          <w:sz w:val="24"/>
          <w:szCs w:val="24"/>
        </w:rPr>
        <w:t xml:space="preserve"> 01 Rychnov nad Kněžnou</w:t>
      </w:r>
    </w:p>
    <w:p w14:paraId="4361CC5F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IČO: 00371149</w:t>
      </w:r>
    </w:p>
    <w:p w14:paraId="19EA3D5E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DIČ: CZ00371149</w:t>
      </w:r>
    </w:p>
    <w:p w14:paraId="4A41055B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8355C">
        <w:rPr>
          <w:color w:val="000000"/>
          <w:sz w:val="24"/>
          <w:szCs w:val="24"/>
        </w:rPr>
        <w:t>astoupené ředitelem</w:t>
      </w:r>
      <w:r>
        <w:rPr>
          <w:color w:val="000000"/>
          <w:sz w:val="24"/>
          <w:szCs w:val="24"/>
        </w:rPr>
        <w:t>:</w:t>
      </w:r>
      <w:r w:rsidRPr="00F8355C">
        <w:rPr>
          <w:color w:val="000000"/>
          <w:sz w:val="24"/>
          <w:szCs w:val="24"/>
        </w:rPr>
        <w:t xml:space="preserve"> Mgr. Tomášem Zelenkou</w:t>
      </w:r>
    </w:p>
    <w:p w14:paraId="3B775577" w14:textId="77777777" w:rsidR="005E2C1B" w:rsidRPr="00F8355C" w:rsidRDefault="0089086A" w:rsidP="008908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8355C">
        <w:rPr>
          <w:sz w:val="24"/>
          <w:szCs w:val="24"/>
        </w:rPr>
        <w:t xml:space="preserve"> </w:t>
      </w:r>
      <w:r w:rsidR="005E2C1B" w:rsidRPr="00F8355C">
        <w:rPr>
          <w:sz w:val="24"/>
          <w:szCs w:val="24"/>
        </w:rPr>
        <w:t>(</w:t>
      </w:r>
      <w:r w:rsidR="005E2C1B">
        <w:rPr>
          <w:sz w:val="24"/>
          <w:szCs w:val="24"/>
        </w:rPr>
        <w:t xml:space="preserve">na straně jedné </w:t>
      </w:r>
      <w:r w:rsidR="005E2C1B" w:rsidRPr="00F8355C">
        <w:rPr>
          <w:sz w:val="24"/>
          <w:szCs w:val="24"/>
        </w:rPr>
        <w:t>jako „</w:t>
      </w:r>
      <w:r w:rsidR="005E2C1B">
        <w:rPr>
          <w:b/>
          <w:bCs/>
          <w:i/>
          <w:iCs/>
          <w:sz w:val="24"/>
          <w:szCs w:val="24"/>
        </w:rPr>
        <w:t>Půjčitel</w:t>
      </w:r>
      <w:r w:rsidR="005E2C1B" w:rsidRPr="00944829">
        <w:rPr>
          <w:sz w:val="24"/>
          <w:szCs w:val="24"/>
        </w:rPr>
        <w:t>“</w:t>
      </w:r>
      <w:r w:rsidR="005E2C1B" w:rsidRPr="00F8355C">
        <w:rPr>
          <w:sz w:val="24"/>
          <w:szCs w:val="24"/>
        </w:rPr>
        <w:t xml:space="preserve">) </w:t>
      </w:r>
    </w:p>
    <w:p w14:paraId="6C16952A" w14:textId="77777777" w:rsidR="00203FE0" w:rsidRPr="009913B3" w:rsidRDefault="00203FE0" w:rsidP="00203FE0">
      <w:pPr>
        <w:rPr>
          <w:sz w:val="24"/>
          <w:szCs w:val="24"/>
        </w:rPr>
      </w:pPr>
    </w:p>
    <w:p w14:paraId="39654B6B" w14:textId="77777777" w:rsidR="00203FE0" w:rsidRDefault="00393ABF" w:rsidP="00203FE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B15B8" w14:textId="77777777" w:rsidR="00393ABF" w:rsidRPr="009913B3" w:rsidRDefault="00393ABF" w:rsidP="00203FE0">
      <w:pPr>
        <w:rPr>
          <w:sz w:val="24"/>
          <w:szCs w:val="24"/>
        </w:rPr>
      </w:pPr>
    </w:p>
    <w:p w14:paraId="0A4D297C" w14:textId="3F2E29D7" w:rsidR="0087366F" w:rsidRPr="00393ABF" w:rsidRDefault="00C94FB7" w:rsidP="0087366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Gočárova galerie</w:t>
      </w:r>
    </w:p>
    <w:p w14:paraId="4D3D346A" w14:textId="0C0DFE03" w:rsidR="0089086A" w:rsidRPr="00CD0466" w:rsidRDefault="0087366F" w:rsidP="0087366F">
      <w:pPr>
        <w:widowControl w:val="0"/>
        <w:rPr>
          <w:sz w:val="24"/>
          <w:szCs w:val="24"/>
        </w:rPr>
      </w:pPr>
      <w:r w:rsidRPr="00CD0466">
        <w:rPr>
          <w:sz w:val="24"/>
          <w:szCs w:val="24"/>
        </w:rPr>
        <w:t xml:space="preserve">se sídlem: </w:t>
      </w:r>
      <w:r w:rsidR="00C94FB7">
        <w:rPr>
          <w:sz w:val="24"/>
          <w:szCs w:val="24"/>
        </w:rPr>
        <w:t>Zámek 3, 530 02 Pardubice</w:t>
      </w:r>
    </w:p>
    <w:p w14:paraId="4010B374" w14:textId="518AC454" w:rsidR="00CD0466" w:rsidRPr="008571AF" w:rsidRDefault="00CD0466" w:rsidP="0087366F">
      <w:pPr>
        <w:widowControl w:val="0"/>
        <w:rPr>
          <w:color w:val="000000" w:themeColor="text1"/>
          <w:sz w:val="24"/>
          <w:szCs w:val="24"/>
        </w:rPr>
      </w:pPr>
      <w:r w:rsidRPr="008571AF">
        <w:rPr>
          <w:color w:val="000000" w:themeColor="text1"/>
          <w:sz w:val="24"/>
          <w:szCs w:val="24"/>
        </w:rPr>
        <w:t>IČO:</w:t>
      </w:r>
      <w:r w:rsidR="008571AF" w:rsidRPr="008571AF">
        <w:rPr>
          <w:color w:val="000000" w:themeColor="text1"/>
          <w:sz w:val="24"/>
          <w:szCs w:val="24"/>
        </w:rPr>
        <w:t xml:space="preserve"> </w:t>
      </w:r>
      <w:r w:rsidR="00C94FB7">
        <w:rPr>
          <w:color w:val="000000" w:themeColor="text1"/>
          <w:sz w:val="24"/>
          <w:szCs w:val="24"/>
        </w:rPr>
        <w:t>00085278</w:t>
      </w:r>
    </w:p>
    <w:p w14:paraId="5BC14706" w14:textId="6EDE7D28" w:rsidR="00CD0466" w:rsidRPr="008571AF" w:rsidRDefault="00C94FB7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89086A">
        <w:rPr>
          <w:color w:val="000000"/>
          <w:sz w:val="24"/>
          <w:szCs w:val="24"/>
        </w:rPr>
        <w:t>astoupen</w:t>
      </w:r>
      <w:r>
        <w:rPr>
          <w:color w:val="000000"/>
          <w:sz w:val="24"/>
          <w:szCs w:val="24"/>
        </w:rPr>
        <w:t>á ředitelkou: Mgr. et Mgr. Klárou Zářeckou, Ph.D.</w:t>
      </w:r>
    </w:p>
    <w:p w14:paraId="20CEA1E0" w14:textId="77777777" w:rsidR="005E2C1B" w:rsidRDefault="005E2C1B" w:rsidP="0074793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7BB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na straně druhé jako „</w:t>
      </w:r>
      <w:r>
        <w:rPr>
          <w:b/>
          <w:bCs/>
          <w:i/>
          <w:iCs/>
          <w:color w:val="000000"/>
          <w:sz w:val="24"/>
          <w:szCs w:val="24"/>
        </w:rPr>
        <w:t>Vypůjčitel</w:t>
      </w:r>
      <w:r>
        <w:rPr>
          <w:color w:val="000000"/>
          <w:sz w:val="24"/>
          <w:szCs w:val="24"/>
        </w:rPr>
        <w:t>“</w:t>
      </w:r>
      <w:r w:rsidRPr="00707BB3">
        <w:rPr>
          <w:color w:val="000000"/>
          <w:sz w:val="24"/>
          <w:szCs w:val="24"/>
        </w:rPr>
        <w:t xml:space="preserve">) </w:t>
      </w:r>
    </w:p>
    <w:p w14:paraId="3224C90C" w14:textId="77777777" w:rsidR="000F4247" w:rsidRDefault="000F4247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59420780"/>
    </w:p>
    <w:p w14:paraId="48418D74" w14:textId="77777777" w:rsidR="005E2C1B" w:rsidRPr="00262595" w:rsidRDefault="005E2C1B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62595">
        <w:rPr>
          <w:sz w:val="24"/>
          <w:szCs w:val="24"/>
        </w:rPr>
        <w:t>(</w:t>
      </w:r>
      <w:r>
        <w:rPr>
          <w:sz w:val="24"/>
          <w:szCs w:val="24"/>
        </w:rPr>
        <w:t>Půjčitel</w:t>
      </w:r>
      <w:r w:rsidRPr="00262595">
        <w:rPr>
          <w:sz w:val="24"/>
          <w:szCs w:val="24"/>
        </w:rPr>
        <w:t xml:space="preserve"> a </w:t>
      </w:r>
      <w:r>
        <w:rPr>
          <w:sz w:val="24"/>
          <w:szCs w:val="24"/>
        </w:rPr>
        <w:t>Vypů</w:t>
      </w:r>
      <w:r w:rsidR="00135571">
        <w:rPr>
          <w:sz w:val="24"/>
          <w:szCs w:val="24"/>
        </w:rPr>
        <w:t>j</w:t>
      </w:r>
      <w:r>
        <w:rPr>
          <w:sz w:val="24"/>
          <w:szCs w:val="24"/>
        </w:rPr>
        <w:t>čitel</w:t>
      </w:r>
      <w:r w:rsidRPr="00262595">
        <w:rPr>
          <w:sz w:val="24"/>
          <w:szCs w:val="24"/>
        </w:rPr>
        <w:t xml:space="preserve"> dále také Strany a každý z nich také Strana) </w:t>
      </w:r>
    </w:p>
    <w:bookmarkEnd w:id="1"/>
    <w:p w14:paraId="15DC688B" w14:textId="77777777" w:rsidR="005E2C1B" w:rsidRDefault="005E2C1B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3A36853" w14:textId="77777777" w:rsidR="00CD0466" w:rsidRPr="00262595" w:rsidRDefault="00CD0466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E60B18" w14:textId="77777777" w:rsidR="001342CC" w:rsidRDefault="001342CC" w:rsidP="004923B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4F435A">
        <w:rPr>
          <w:b/>
          <w:bCs/>
          <w:sz w:val="24"/>
          <w:szCs w:val="24"/>
        </w:rPr>
        <w:t xml:space="preserve">Úvodní prohlášení </w:t>
      </w:r>
    </w:p>
    <w:p w14:paraId="0A449AD9" w14:textId="77777777" w:rsidR="004F435A" w:rsidRPr="004F435A" w:rsidRDefault="004F435A" w:rsidP="004F435A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04F52584" w14:textId="77777777" w:rsidR="001342CC" w:rsidRPr="004F435A" w:rsidRDefault="001342CC" w:rsidP="001342CC">
      <w:pPr>
        <w:pStyle w:val="Zkladntext"/>
        <w:snapToGrid w:val="0"/>
        <w:jc w:val="both"/>
        <w:rPr>
          <w:bCs/>
          <w:szCs w:val="24"/>
        </w:rPr>
      </w:pPr>
      <w:r>
        <w:rPr>
          <w:szCs w:val="24"/>
        </w:rPr>
        <w:t>1.1.</w:t>
      </w:r>
      <w:r>
        <w:rPr>
          <w:szCs w:val="24"/>
        </w:rPr>
        <w:tab/>
      </w:r>
      <w:r w:rsidRPr="00776D07">
        <w:rPr>
          <w:szCs w:val="24"/>
        </w:rPr>
        <w:t xml:space="preserve">Půjčitel prohlašuje, že </w:t>
      </w:r>
      <w:r w:rsidR="004F435A" w:rsidRPr="009913B3">
        <w:rPr>
          <w:szCs w:val="24"/>
        </w:rPr>
        <w:t>sbírkové předměty</w:t>
      </w:r>
      <w:r w:rsidR="00A9636D">
        <w:rPr>
          <w:szCs w:val="24"/>
        </w:rPr>
        <w:t xml:space="preserve">, které jsou uvedeny v </w:t>
      </w:r>
      <w:r w:rsidR="004F435A">
        <w:rPr>
          <w:szCs w:val="24"/>
        </w:rPr>
        <w:t>příloze č. 1</w:t>
      </w:r>
      <w:r w:rsidR="00BC3457">
        <w:rPr>
          <w:szCs w:val="24"/>
        </w:rPr>
        <w:t xml:space="preserve">, </w:t>
      </w:r>
      <w:r w:rsidR="004F435A" w:rsidRPr="009913B3">
        <w:rPr>
          <w:szCs w:val="24"/>
        </w:rPr>
        <w:t xml:space="preserve">jsou ve vlastnictví </w:t>
      </w:r>
      <w:r w:rsidR="0089086A">
        <w:rPr>
          <w:szCs w:val="24"/>
        </w:rPr>
        <w:t>Královéhradeckého kraje</w:t>
      </w:r>
      <w:r w:rsidR="004F435A" w:rsidRPr="009913B3">
        <w:rPr>
          <w:szCs w:val="24"/>
        </w:rPr>
        <w:t xml:space="preserve"> a půjčitel má právo</w:t>
      </w:r>
      <w:r w:rsidR="004F435A">
        <w:rPr>
          <w:szCs w:val="24"/>
        </w:rPr>
        <w:t xml:space="preserve"> s </w:t>
      </w:r>
      <w:r w:rsidR="00BC3457">
        <w:rPr>
          <w:szCs w:val="24"/>
        </w:rPr>
        <w:t>ni</w:t>
      </w:r>
      <w:r w:rsidR="004F435A">
        <w:rPr>
          <w:szCs w:val="24"/>
        </w:rPr>
        <w:t>mi</w:t>
      </w:r>
      <w:r w:rsidR="004F435A" w:rsidRPr="009913B3">
        <w:rPr>
          <w:szCs w:val="24"/>
        </w:rPr>
        <w:t xml:space="preserve"> nakládat</w:t>
      </w:r>
      <w:r w:rsidR="004F435A" w:rsidRPr="00776D07">
        <w:rPr>
          <w:szCs w:val="24"/>
        </w:rPr>
        <w:t xml:space="preserve"> </w:t>
      </w:r>
      <w:r w:rsidR="004F435A">
        <w:rPr>
          <w:szCs w:val="24"/>
        </w:rPr>
        <w:t>(</w:t>
      </w:r>
      <w:r w:rsidRPr="00776D07">
        <w:rPr>
          <w:szCs w:val="24"/>
        </w:rPr>
        <w:t>má právo hospodaření</w:t>
      </w:r>
      <w:r w:rsidR="004F435A">
        <w:rPr>
          <w:szCs w:val="24"/>
        </w:rPr>
        <w:t>)</w:t>
      </w:r>
      <w:r w:rsidR="00BC3457">
        <w:rPr>
          <w:szCs w:val="24"/>
        </w:rPr>
        <w:t xml:space="preserve">. </w:t>
      </w:r>
      <w:r w:rsidR="004F435A">
        <w:rPr>
          <w:bCs/>
          <w:szCs w:val="24"/>
        </w:rPr>
        <w:t>Příloha č. 1 tvoří nedílnou součást této smlouvy</w:t>
      </w:r>
      <w:r w:rsidR="00FA4D9C">
        <w:rPr>
          <w:bCs/>
          <w:szCs w:val="24"/>
        </w:rPr>
        <w:t>.</w:t>
      </w:r>
    </w:p>
    <w:p w14:paraId="4BACF2A6" w14:textId="77777777" w:rsidR="001342CC" w:rsidRDefault="001342CC" w:rsidP="001342CC">
      <w:pPr>
        <w:pStyle w:val="Zkladntext"/>
        <w:snapToGrid w:val="0"/>
        <w:jc w:val="both"/>
        <w:rPr>
          <w:b/>
          <w:szCs w:val="24"/>
        </w:rPr>
      </w:pPr>
    </w:p>
    <w:p w14:paraId="44E59EE6" w14:textId="77777777" w:rsidR="001342CC" w:rsidRDefault="001342CC" w:rsidP="001342CC">
      <w:pPr>
        <w:pStyle w:val="Zkladntext"/>
        <w:snapToGrid w:val="0"/>
        <w:jc w:val="both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</w:r>
      <w:r w:rsidRPr="001342CC">
        <w:rPr>
          <w:szCs w:val="24"/>
        </w:rPr>
        <w:t>Právo hospodaření pů</w:t>
      </w:r>
      <w:r w:rsidR="00A572E8">
        <w:rPr>
          <w:szCs w:val="24"/>
        </w:rPr>
        <w:t>jčitele k</w:t>
      </w:r>
      <w:r w:rsidR="00551D4C">
        <w:rPr>
          <w:szCs w:val="24"/>
        </w:rPr>
        <w:t xml:space="preserve"> </w:t>
      </w:r>
      <w:r w:rsidR="00A572E8">
        <w:rPr>
          <w:szCs w:val="24"/>
        </w:rPr>
        <w:t xml:space="preserve">předmětům označeným v </w:t>
      </w:r>
      <w:r w:rsidRPr="001342CC">
        <w:rPr>
          <w:szCs w:val="24"/>
        </w:rPr>
        <w:t>předchozím odstavci této smlouvy zůstává touto smlouvou nedotčeno.</w:t>
      </w:r>
    </w:p>
    <w:p w14:paraId="380DBA2B" w14:textId="77777777" w:rsidR="001342CC" w:rsidRPr="001342CC" w:rsidRDefault="001342CC" w:rsidP="004F435A">
      <w:pPr>
        <w:suppressAutoHyphens/>
        <w:rPr>
          <w:b/>
          <w:bCs/>
          <w:sz w:val="24"/>
          <w:szCs w:val="24"/>
        </w:rPr>
      </w:pPr>
    </w:p>
    <w:p w14:paraId="01ABCA95" w14:textId="77777777" w:rsidR="00EF4609" w:rsidRPr="000343EC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43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ředmět a účel výpůjčky</w:t>
      </w:r>
    </w:p>
    <w:p w14:paraId="36876A21" w14:textId="77777777" w:rsidR="00EF4609" w:rsidRDefault="00EF4609" w:rsidP="00EF4609">
      <w:pPr>
        <w:pStyle w:val="Odstavecseseznamem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FF5015" w14:textId="5D7225F2" w:rsidR="001342CC" w:rsidRDefault="007976EB" w:rsidP="00134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Touto smlouvou se půjčitel zavazuje přenechat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vypůjčiteli bezplatně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 xml:space="preserve">k užívání </w:t>
      </w:r>
      <w:r w:rsidR="001342CC">
        <w:rPr>
          <w:sz w:val="24"/>
          <w:szCs w:val="24"/>
        </w:rPr>
        <w:t>s</w:t>
      </w:r>
      <w:r w:rsidR="00010E13">
        <w:rPr>
          <w:sz w:val="24"/>
          <w:szCs w:val="24"/>
        </w:rPr>
        <w:t>bírkové</w:t>
      </w:r>
      <w:r w:rsidR="00EF4609" w:rsidRPr="000343EC">
        <w:rPr>
          <w:sz w:val="24"/>
          <w:szCs w:val="24"/>
        </w:rPr>
        <w:t xml:space="preserve"> </w:t>
      </w:r>
      <w:r w:rsidR="00010E13">
        <w:rPr>
          <w:sz w:val="24"/>
          <w:szCs w:val="24"/>
        </w:rPr>
        <w:t>předměty</w:t>
      </w:r>
      <w:r w:rsidR="001342CC">
        <w:rPr>
          <w:sz w:val="24"/>
          <w:szCs w:val="24"/>
        </w:rPr>
        <w:t xml:space="preserve"> uvedené v bodě 1.1. této smlouvy </w:t>
      </w:r>
      <w:r w:rsidR="00175DF9">
        <w:rPr>
          <w:sz w:val="24"/>
          <w:szCs w:val="24"/>
        </w:rPr>
        <w:t>za účelem</w:t>
      </w:r>
      <w:r w:rsidR="001342CC">
        <w:rPr>
          <w:sz w:val="24"/>
          <w:szCs w:val="24"/>
        </w:rPr>
        <w:t>:</w:t>
      </w:r>
      <w:r w:rsidR="00175DF9">
        <w:rPr>
          <w:sz w:val="24"/>
          <w:szCs w:val="24"/>
        </w:rPr>
        <w:t xml:space="preserve"> </w:t>
      </w:r>
      <w:r w:rsidR="000F4247">
        <w:rPr>
          <w:sz w:val="24"/>
          <w:szCs w:val="24"/>
        </w:rPr>
        <w:t>výstavního</w:t>
      </w:r>
      <w:r w:rsidR="00175DF9" w:rsidRPr="005D52EC">
        <w:rPr>
          <w:sz w:val="24"/>
          <w:szCs w:val="24"/>
        </w:rPr>
        <w:t xml:space="preserve"> záměru</w:t>
      </w:r>
      <w:r w:rsidR="00014DA2">
        <w:rPr>
          <w:sz w:val="24"/>
          <w:szCs w:val="24"/>
        </w:rPr>
        <w:t xml:space="preserve"> v prostorách Domu U Jonáše v Pardubicích</w:t>
      </w:r>
    </w:p>
    <w:p w14:paraId="74AFE2CF" w14:textId="77777777" w:rsidR="001342CC" w:rsidRPr="00175DF9" w:rsidRDefault="001342CC" w:rsidP="001342CC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1A9D0D59" w14:textId="6B003C1F" w:rsidR="00135571" w:rsidRPr="00336F1C" w:rsidRDefault="00EF4609" w:rsidP="00175DF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36F1C">
        <w:rPr>
          <w:b/>
          <w:bCs/>
          <w:i/>
          <w:iCs/>
          <w:color w:val="000000" w:themeColor="text1"/>
          <w:sz w:val="28"/>
          <w:szCs w:val="28"/>
        </w:rPr>
        <w:t>„</w:t>
      </w:r>
      <w:r w:rsidR="00014DA2">
        <w:rPr>
          <w:rStyle w:val="Zdraznn"/>
          <w:b/>
          <w:bCs/>
          <w:i w:val="0"/>
          <w:iCs w:val="0"/>
          <w:sz w:val="28"/>
          <w:szCs w:val="28"/>
        </w:rPr>
        <w:t>Interpretace (fenoménu) zátiší – Nový pokus o přiblížení</w:t>
      </w:r>
      <w:r w:rsidRPr="00336F1C">
        <w:rPr>
          <w:b/>
          <w:bCs/>
          <w:i/>
          <w:iCs/>
          <w:color w:val="000000" w:themeColor="text1"/>
          <w:sz w:val="28"/>
          <w:szCs w:val="28"/>
        </w:rPr>
        <w:t>“</w:t>
      </w:r>
    </w:p>
    <w:p w14:paraId="1615C369" w14:textId="77777777" w:rsidR="00EF4609" w:rsidRPr="00175DF9" w:rsidRDefault="000F4247" w:rsidP="00175DF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9A49B2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4609" w:rsidRPr="009A49B2">
        <w:rPr>
          <w:b/>
          <w:color w:val="000000" w:themeColor="text1"/>
          <w:sz w:val="24"/>
          <w:szCs w:val="24"/>
        </w:rPr>
        <w:t>(dále jen „</w:t>
      </w:r>
      <w:r w:rsidR="00EF4609" w:rsidRPr="009A49B2">
        <w:rPr>
          <w:b/>
          <w:bCs/>
          <w:i/>
          <w:iCs/>
          <w:color w:val="000000" w:themeColor="text1"/>
          <w:sz w:val="24"/>
          <w:szCs w:val="24"/>
        </w:rPr>
        <w:t>předmět výpůjčky</w:t>
      </w:r>
      <w:r w:rsidR="00EF4609" w:rsidRPr="009A49B2">
        <w:rPr>
          <w:b/>
          <w:color w:val="000000" w:themeColor="text1"/>
          <w:sz w:val="24"/>
          <w:szCs w:val="24"/>
        </w:rPr>
        <w:t>“)</w:t>
      </w:r>
    </w:p>
    <w:p w14:paraId="5BF64FD6" w14:textId="77777777" w:rsidR="000F4247" w:rsidRDefault="000F4247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F3679F1" w14:textId="77777777" w:rsidR="00014DA2" w:rsidRDefault="00014DA2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361A388" w14:textId="77777777" w:rsidR="00135571" w:rsidRDefault="00135571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3CB4344" w14:textId="77777777" w:rsidR="00CD0466" w:rsidRDefault="007976EB" w:rsidP="001355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Půjčitel </w:t>
      </w:r>
      <w:r w:rsidR="00BC3457">
        <w:rPr>
          <w:sz w:val="24"/>
          <w:szCs w:val="24"/>
        </w:rPr>
        <w:t xml:space="preserve">zároveň </w:t>
      </w:r>
      <w:r w:rsidR="00EF4609" w:rsidRPr="000343EC">
        <w:rPr>
          <w:sz w:val="24"/>
          <w:szCs w:val="24"/>
        </w:rPr>
        <w:t>prohlašuje, že</w:t>
      </w:r>
      <w:r w:rsidR="00BC3457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je nositelem autorských práv k</w:t>
      </w:r>
      <w:r w:rsidR="00EF4609">
        <w:rPr>
          <w:sz w:val="24"/>
          <w:szCs w:val="24"/>
        </w:rPr>
        <w:t> předmětu výpůjčky</w:t>
      </w:r>
      <w:r w:rsidR="00EF4609" w:rsidRPr="000343EC">
        <w:rPr>
          <w:sz w:val="24"/>
          <w:szCs w:val="24"/>
        </w:rPr>
        <w:t xml:space="preserve"> a je oprávněn s těmito právy plně disponovat.</w:t>
      </w:r>
    </w:p>
    <w:p w14:paraId="25698A60" w14:textId="77777777" w:rsidR="00014DA2" w:rsidRDefault="00014DA2" w:rsidP="001355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05DA5" w14:textId="77777777" w:rsidR="00E84D32" w:rsidRDefault="007976EB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.3</w:t>
      </w:r>
      <w:r w:rsidR="00BC3457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BC3457">
        <w:rPr>
          <w:sz w:val="24"/>
          <w:szCs w:val="24"/>
        </w:rPr>
        <w:t xml:space="preserve">Předmět výpůjčky </w:t>
      </w:r>
      <w:r w:rsidR="00BC3457" w:rsidRPr="009913B3">
        <w:rPr>
          <w:sz w:val="24"/>
          <w:szCs w:val="24"/>
        </w:rPr>
        <w:t>nesmí být bez</w:t>
      </w:r>
      <w:r w:rsidR="00446043">
        <w:rPr>
          <w:sz w:val="24"/>
          <w:szCs w:val="24"/>
        </w:rPr>
        <w:t xml:space="preserve"> </w:t>
      </w:r>
      <w:r w:rsidR="00BC3457" w:rsidRPr="009913B3">
        <w:rPr>
          <w:sz w:val="24"/>
          <w:szCs w:val="24"/>
        </w:rPr>
        <w:t>předchozího písemného souhlasu půjčitele užit k</w:t>
      </w:r>
      <w:r w:rsidR="00446043">
        <w:rPr>
          <w:sz w:val="24"/>
          <w:szCs w:val="24"/>
        </w:rPr>
        <w:t xml:space="preserve"> </w:t>
      </w:r>
      <w:proofErr w:type="gramStart"/>
      <w:r w:rsidR="00BC3457" w:rsidRPr="009913B3">
        <w:rPr>
          <w:sz w:val="24"/>
          <w:szCs w:val="24"/>
        </w:rPr>
        <w:t>jinému,</w:t>
      </w:r>
      <w:proofErr w:type="gramEnd"/>
      <w:r w:rsidR="00446043">
        <w:rPr>
          <w:sz w:val="24"/>
          <w:szCs w:val="24"/>
        </w:rPr>
        <w:t xml:space="preserve"> </w:t>
      </w:r>
      <w:r w:rsidR="00BC3457" w:rsidRPr="009913B3">
        <w:rPr>
          <w:sz w:val="24"/>
          <w:szCs w:val="24"/>
        </w:rPr>
        <w:t>než sjednanému účelu.</w:t>
      </w:r>
    </w:p>
    <w:p w14:paraId="057569E6" w14:textId="77777777" w:rsidR="00CD0466" w:rsidRDefault="00CD0466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6C3FB3" w14:textId="77777777" w:rsidR="00BC3457" w:rsidRPr="009913B3" w:rsidRDefault="00BC3457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Pr="009913B3">
        <w:rPr>
          <w:sz w:val="24"/>
          <w:szCs w:val="24"/>
        </w:rPr>
        <w:t xml:space="preserve">Vypůjčitel je povinen zajistit na své náklady po celou dobu výpůjčky ochranu a bezpečnost </w:t>
      </w:r>
      <w:r>
        <w:rPr>
          <w:sz w:val="24"/>
          <w:szCs w:val="24"/>
        </w:rPr>
        <w:t>předmětu výpůjčky</w:t>
      </w:r>
      <w:r w:rsidRPr="009913B3">
        <w:rPr>
          <w:sz w:val="24"/>
          <w:szCs w:val="24"/>
        </w:rPr>
        <w:t xml:space="preserve">, zejména dbát na řádný dozor a ostrahu, a dodržení klimatických podmínek </w:t>
      </w:r>
      <w:r>
        <w:rPr>
          <w:sz w:val="24"/>
          <w:szCs w:val="24"/>
        </w:rPr>
        <w:t>jeho</w:t>
      </w:r>
      <w:r w:rsidRPr="009913B3">
        <w:rPr>
          <w:sz w:val="24"/>
          <w:szCs w:val="24"/>
        </w:rPr>
        <w:t xml:space="preserve"> uložení</w:t>
      </w:r>
      <w:r>
        <w:rPr>
          <w:sz w:val="24"/>
          <w:szCs w:val="24"/>
        </w:rPr>
        <w:t xml:space="preserve">. </w:t>
      </w:r>
    </w:p>
    <w:p w14:paraId="47D470C5" w14:textId="77777777" w:rsidR="001342CC" w:rsidRDefault="001342CC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F71EFE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ge2"/>
      <w:bookmarkEnd w:id="2"/>
      <w:r>
        <w:rPr>
          <w:b/>
          <w:bCs/>
          <w:sz w:val="24"/>
          <w:szCs w:val="24"/>
        </w:rPr>
        <w:t>Doba výpůjčky</w:t>
      </w:r>
    </w:p>
    <w:p w14:paraId="126CBF8E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  <w:sz w:val="24"/>
          <w:szCs w:val="24"/>
        </w:rPr>
      </w:pPr>
    </w:p>
    <w:p w14:paraId="70FD76C9" w14:textId="17B225A8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Výpůjční doba </w:t>
      </w:r>
      <w:r>
        <w:rPr>
          <w:sz w:val="24"/>
          <w:szCs w:val="24"/>
        </w:rPr>
        <w:t xml:space="preserve">předmětu </w:t>
      </w:r>
      <w:r w:rsidRPr="00A9636D">
        <w:rPr>
          <w:sz w:val="24"/>
          <w:szCs w:val="24"/>
        </w:rPr>
        <w:t xml:space="preserve">výpůjčky je stanovena na </w:t>
      </w:r>
      <w:r w:rsidRPr="009A49B2">
        <w:rPr>
          <w:sz w:val="24"/>
          <w:szCs w:val="24"/>
        </w:rPr>
        <w:t>období od</w:t>
      </w:r>
      <w:r w:rsidR="00C94FB7">
        <w:rPr>
          <w:sz w:val="24"/>
          <w:szCs w:val="24"/>
        </w:rPr>
        <w:t xml:space="preserve"> </w:t>
      </w:r>
      <w:r w:rsidR="00CE4878">
        <w:rPr>
          <w:b/>
          <w:bCs/>
          <w:sz w:val="24"/>
          <w:szCs w:val="24"/>
        </w:rPr>
        <w:t>……………</w:t>
      </w:r>
      <w:proofErr w:type="gramStart"/>
      <w:r w:rsidR="00CE4878">
        <w:rPr>
          <w:b/>
          <w:bCs/>
          <w:sz w:val="24"/>
          <w:szCs w:val="24"/>
        </w:rPr>
        <w:t>…….</w:t>
      </w:r>
      <w:proofErr w:type="gramEnd"/>
      <w:r w:rsidR="00CE4878">
        <w:rPr>
          <w:b/>
          <w:bCs/>
          <w:sz w:val="24"/>
          <w:szCs w:val="24"/>
        </w:rPr>
        <w:t>.</w:t>
      </w:r>
    </w:p>
    <w:p w14:paraId="46C2F2CF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3FE9B75B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 výpůjčkou</w:t>
      </w:r>
    </w:p>
    <w:p w14:paraId="042BF4D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255C2988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 xml:space="preserve"> O předání a převzetí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bude sepsán předávací protokol, který bude obsahovat bližší specifikaci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, bude v něm zaznamenán stav </w:t>
      </w:r>
      <w:r w:rsidR="009C4738">
        <w:rPr>
          <w:sz w:val="24"/>
          <w:szCs w:val="24"/>
        </w:rPr>
        <w:t>předmětu výpůjčky a jeho</w:t>
      </w:r>
      <w:r w:rsidR="00EF4609" w:rsidRPr="000343EC">
        <w:rPr>
          <w:sz w:val="24"/>
          <w:szCs w:val="24"/>
        </w:rPr>
        <w:t xml:space="preserve"> případné poškození. Předávací protokol bude podepsán oprávněnými zástupci půjčitele a vypůjčitele. </w:t>
      </w:r>
    </w:p>
    <w:p w14:paraId="5BB208F1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0DEA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Návrh předávacího protokolu </w:t>
      </w:r>
      <w:r w:rsidRPr="0089086A">
        <w:rPr>
          <w:sz w:val="24"/>
          <w:szCs w:val="24"/>
        </w:rPr>
        <w:t>připraví půjčitel. Ke</w:t>
      </w:r>
      <w:r w:rsidRPr="000343EC">
        <w:rPr>
          <w:sz w:val="24"/>
          <w:szCs w:val="24"/>
        </w:rPr>
        <w:t xml:space="preserve"> dni podpisu této smlouvy jsou:</w:t>
      </w:r>
    </w:p>
    <w:p w14:paraId="28F4BD58" w14:textId="77777777" w:rsidR="00E84D32" w:rsidRDefault="00E84D32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10A5C5" w14:textId="3382C74E" w:rsidR="00E84D32" w:rsidRPr="009F2815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půjčitele: </w:t>
      </w:r>
      <w:r w:rsidR="00F830AA">
        <w:rPr>
          <w:color w:val="000000"/>
          <w:sz w:val="24"/>
          <w:szCs w:val="24"/>
        </w:rPr>
        <w:t>Mg</w:t>
      </w:r>
      <w:r w:rsidR="009F2815" w:rsidRPr="009F2815">
        <w:rPr>
          <w:color w:val="000000"/>
          <w:sz w:val="24"/>
          <w:szCs w:val="24"/>
        </w:rPr>
        <w:t xml:space="preserve">r. </w:t>
      </w:r>
      <w:r w:rsidR="00CD5C71">
        <w:rPr>
          <w:color w:val="000000"/>
          <w:sz w:val="24"/>
          <w:szCs w:val="24"/>
        </w:rPr>
        <w:t xml:space="preserve">Vlastislav </w:t>
      </w:r>
      <w:proofErr w:type="spellStart"/>
      <w:r w:rsidR="00CD5C71">
        <w:rPr>
          <w:color w:val="000000"/>
          <w:sz w:val="24"/>
          <w:szCs w:val="24"/>
        </w:rPr>
        <w:t>Tokoš</w:t>
      </w:r>
      <w:proofErr w:type="spellEnd"/>
      <w:r w:rsidRPr="009F2815">
        <w:rPr>
          <w:sz w:val="24"/>
          <w:szCs w:val="24"/>
        </w:rPr>
        <w:t xml:space="preserve">, tel. </w:t>
      </w:r>
      <w:r w:rsidR="00CD5C71">
        <w:rPr>
          <w:color w:val="000000"/>
          <w:sz w:val="24"/>
          <w:szCs w:val="24"/>
        </w:rPr>
        <w:t>607 930 660</w:t>
      </w:r>
      <w:r w:rsidRPr="009F2815">
        <w:rPr>
          <w:sz w:val="24"/>
          <w:szCs w:val="24"/>
        </w:rPr>
        <w:t xml:space="preserve">, e-mail: </w:t>
      </w:r>
      <w:r w:rsidR="00CD5C71">
        <w:rPr>
          <w:sz w:val="24"/>
          <w:szCs w:val="24"/>
        </w:rPr>
        <w:t>tokos</w:t>
      </w:r>
      <w:r w:rsidR="009F2815" w:rsidRPr="009F2815">
        <w:rPr>
          <w:sz w:val="24"/>
          <w:szCs w:val="24"/>
        </w:rPr>
        <w:t>@moh.cz</w:t>
      </w:r>
    </w:p>
    <w:p w14:paraId="29B45760" w14:textId="2E8AAC36" w:rsidR="004A593F" w:rsidRPr="004A593F" w:rsidRDefault="00EF4609" w:rsidP="004A59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vypůjčitele: </w:t>
      </w:r>
      <w:r w:rsidR="00CD5C71">
        <w:rPr>
          <w:color w:val="000000"/>
          <w:sz w:val="24"/>
          <w:szCs w:val="24"/>
        </w:rPr>
        <w:t>Mgr.</w:t>
      </w:r>
      <w:r w:rsidR="0053713D">
        <w:rPr>
          <w:color w:val="000000"/>
          <w:sz w:val="24"/>
          <w:szCs w:val="24"/>
        </w:rPr>
        <w:t xml:space="preserve"> Jana Tománková</w:t>
      </w:r>
      <w:r w:rsidRPr="008571AF">
        <w:rPr>
          <w:color w:val="000000" w:themeColor="text1"/>
          <w:sz w:val="24"/>
          <w:szCs w:val="24"/>
        </w:rPr>
        <w:t>, tel.</w:t>
      </w:r>
      <w:r w:rsidR="009F2815" w:rsidRPr="008571AF">
        <w:rPr>
          <w:color w:val="000000" w:themeColor="text1"/>
          <w:sz w:val="24"/>
          <w:szCs w:val="24"/>
        </w:rPr>
        <w:t xml:space="preserve"> </w:t>
      </w:r>
      <w:r w:rsidR="0053713D">
        <w:rPr>
          <w:color w:val="000000" w:themeColor="text1"/>
          <w:sz w:val="24"/>
          <w:szCs w:val="24"/>
          <w:shd w:val="clear" w:color="auto" w:fill="FFFFFF"/>
        </w:rPr>
        <w:t>724 130 288</w:t>
      </w:r>
      <w:r w:rsidRPr="008571AF">
        <w:rPr>
          <w:color w:val="000000" w:themeColor="text1"/>
          <w:sz w:val="24"/>
          <w:szCs w:val="24"/>
        </w:rPr>
        <w:t xml:space="preserve">, </w:t>
      </w:r>
      <w:r w:rsidR="004A593F" w:rsidRPr="008571AF">
        <w:rPr>
          <w:color w:val="000000" w:themeColor="text1"/>
          <w:sz w:val="24"/>
          <w:szCs w:val="24"/>
        </w:rPr>
        <w:t>e</w:t>
      </w:r>
      <w:r w:rsidR="004A593F">
        <w:rPr>
          <w:sz w:val="24"/>
          <w:szCs w:val="24"/>
        </w:rPr>
        <w:t>-mail:</w:t>
      </w:r>
      <w:r w:rsidR="008571AF">
        <w:rPr>
          <w:sz w:val="24"/>
          <w:szCs w:val="24"/>
        </w:rPr>
        <w:t xml:space="preserve"> </w:t>
      </w:r>
      <w:r w:rsidR="0053713D">
        <w:rPr>
          <w:sz w:val="24"/>
          <w:szCs w:val="24"/>
        </w:rPr>
        <w:t>tomankova</w:t>
      </w:r>
      <w:r w:rsidR="00C94FB7">
        <w:rPr>
          <w:sz w:val="24"/>
          <w:szCs w:val="24"/>
        </w:rPr>
        <w:t>@gocarovagalerie.cz</w:t>
      </w:r>
    </w:p>
    <w:p w14:paraId="0688CB6E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F0EE5D" w14:textId="403F4CAB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Přepravu p</w:t>
      </w:r>
      <w:r w:rsidR="00EF4609">
        <w:rPr>
          <w:sz w:val="24"/>
          <w:szCs w:val="24"/>
        </w:rPr>
        <w:t>ředmětu výpůjčky</w:t>
      </w:r>
      <w:r w:rsidR="00EF4609" w:rsidRPr="000343EC">
        <w:rPr>
          <w:sz w:val="24"/>
          <w:szCs w:val="24"/>
        </w:rPr>
        <w:t xml:space="preserve"> na jednotlivá místa určení a po konci výpůjčky zpět k půjčiteli, jakož i zabalení </w:t>
      </w:r>
      <w:r w:rsidR="009C4738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před transportem zpět půjčiteli, obstará vypůjčitel na vlastní náklady</w:t>
      </w:r>
      <w:r w:rsidR="00E340C5">
        <w:rPr>
          <w:sz w:val="24"/>
          <w:szCs w:val="24"/>
        </w:rPr>
        <w:t>, nedomluví-li se obě smluvní strany jinak.</w:t>
      </w:r>
    </w:p>
    <w:p w14:paraId="5DF5307D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25208EC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užívat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řádně a v souladu s účelem, ke kterému byl zapůjčen, tj. pouze k </w:t>
      </w:r>
      <w:r w:rsidR="00AF5B66">
        <w:rPr>
          <w:sz w:val="24"/>
          <w:szCs w:val="24"/>
        </w:rPr>
        <w:t>výstavním</w:t>
      </w:r>
      <w:r w:rsidR="00EF4609" w:rsidRPr="000343EC">
        <w:rPr>
          <w:sz w:val="24"/>
          <w:szCs w:val="24"/>
        </w:rPr>
        <w:t xml:space="preserve"> účelům, a to vždy pouze způsobem odpovídajícím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společenskému, historickému a kulturnímu významu. </w:t>
      </w:r>
    </w:p>
    <w:p w14:paraId="402D1396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C5530C5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chránit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před poškozením, ztrátou, odcizením, zničením či zneužitím, jakož i před nadměrným opotřebením.</w:t>
      </w:r>
    </w:p>
    <w:p w14:paraId="0B3CAFCA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309108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zajistit, aby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byl umístěn ve vhodném prostředí z hlediska teploty a podmínek.</w:t>
      </w:r>
    </w:p>
    <w:p w14:paraId="0C389FAC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525310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oznamovat půjčiteli veškeré významné skutečnosti, týkající se </w:t>
      </w:r>
      <w:r w:rsidR="00EF4609">
        <w:rPr>
          <w:sz w:val="24"/>
          <w:szCs w:val="24"/>
        </w:rPr>
        <w:t>předmět</w:t>
      </w:r>
      <w:r w:rsidR="003D10A7">
        <w:rPr>
          <w:sz w:val="24"/>
          <w:szCs w:val="24"/>
        </w:rPr>
        <w:t>u</w:t>
      </w:r>
      <w:r w:rsidR="00EF4609">
        <w:rPr>
          <w:sz w:val="24"/>
          <w:szCs w:val="24"/>
        </w:rPr>
        <w:t xml:space="preserve"> výpůjčky</w:t>
      </w:r>
      <w:r w:rsidR="00EF4609" w:rsidRPr="000343EC">
        <w:rPr>
          <w:sz w:val="24"/>
          <w:szCs w:val="24"/>
        </w:rPr>
        <w:t xml:space="preserve"> a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užívání (poškození, ztráta, zničení, krádež, nadměrné opotřebení apod.), a to okamžitě poté, kdy tyto skutečnosti nastanou.</w:t>
      </w:r>
    </w:p>
    <w:p w14:paraId="384974E4" w14:textId="77777777" w:rsidR="00E84D32" w:rsidRPr="000343EC" w:rsidRDefault="00E84D32" w:rsidP="00E84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160DD7" w14:textId="77777777" w:rsidR="000F4247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EF4609" w:rsidRPr="000343EC">
        <w:rPr>
          <w:sz w:val="24"/>
          <w:szCs w:val="24"/>
        </w:rPr>
        <w:t>.8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předat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zpět půjčiteli ve stavu, v jakém </w:t>
      </w:r>
      <w:r w:rsidR="00EF4609">
        <w:rPr>
          <w:sz w:val="24"/>
          <w:szCs w:val="24"/>
        </w:rPr>
        <w:t xml:space="preserve">ho </w:t>
      </w:r>
      <w:r w:rsidR="00EF4609" w:rsidRPr="000343EC">
        <w:rPr>
          <w:sz w:val="24"/>
          <w:szCs w:val="24"/>
        </w:rPr>
        <w:t xml:space="preserve">podle předávacího protokolu převzal. V opačném případě je povinen uhradit půjčiteli nezbytné náklady na opravu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>.</w:t>
      </w:r>
    </w:p>
    <w:p w14:paraId="044B5D7A" w14:textId="77777777" w:rsidR="008B1B55" w:rsidRPr="000343EC" w:rsidRDefault="008B1B55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1DE817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.9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ve všech tiskových materiálech a publikacích a ve všech případných dalších informačních materiálech, jakož i při jakémkoli zveřejnění reprodukcí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uvést, že výstavu pořádá ve spolupráci s půjčitelem a uvádět logo půjčitele, které musí být znázorněno tomu odpovídajícím umístěním a velikostí. Logo dodá půjčitel.</w:t>
      </w:r>
    </w:p>
    <w:p w14:paraId="185DA548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A7659" w14:textId="77777777" w:rsidR="00EF4609" w:rsidRPr="00342C98" w:rsidRDefault="003D10A7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EF4609">
        <w:rPr>
          <w:b/>
          <w:bCs/>
          <w:sz w:val="24"/>
          <w:szCs w:val="24"/>
        </w:rPr>
        <w:t>veřejňování informací</w:t>
      </w:r>
    </w:p>
    <w:p w14:paraId="4FBB213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58F59ECE" w14:textId="77777777" w:rsidR="003D10A7" w:rsidRPr="00776D07" w:rsidRDefault="007976EB" w:rsidP="003D10A7">
      <w:pPr>
        <w:pStyle w:val="Zkladntext"/>
        <w:tabs>
          <w:tab w:val="left" w:pos="390"/>
        </w:tabs>
        <w:snapToGrid w:val="0"/>
        <w:jc w:val="both"/>
        <w:rPr>
          <w:b/>
          <w:szCs w:val="24"/>
        </w:rPr>
      </w:pPr>
      <w:r>
        <w:rPr>
          <w:szCs w:val="24"/>
        </w:rPr>
        <w:t>5.1.</w:t>
      </w:r>
      <w:r w:rsidR="00EF4609" w:rsidRPr="000343EC">
        <w:rPr>
          <w:szCs w:val="24"/>
        </w:rPr>
        <w:tab/>
      </w:r>
      <w:r w:rsidR="003D10A7">
        <w:rPr>
          <w:szCs w:val="24"/>
        </w:rPr>
        <w:tab/>
      </w:r>
      <w:r w:rsidR="003D10A7" w:rsidRPr="00776D07">
        <w:rPr>
          <w:szCs w:val="24"/>
        </w:rPr>
        <w:t xml:space="preserve">Vypůjčené předměty nemohou být fotografovány, filmovány ani jinak reprodukovány, nemohou na nich prováděny restaurátorské, konzervátorské a jiné zásahy, </w:t>
      </w:r>
      <w:r w:rsidR="003D10A7">
        <w:rPr>
          <w:szCs w:val="24"/>
        </w:rPr>
        <w:t>bez předchozího písemného souhlasu půjčitele.</w:t>
      </w:r>
      <w:r w:rsidR="003D10A7" w:rsidRPr="00776D07">
        <w:rPr>
          <w:szCs w:val="24"/>
        </w:rPr>
        <w:t xml:space="preserve"> </w:t>
      </w:r>
    </w:p>
    <w:p w14:paraId="61DA39A6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E275F7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bere na vědomí, že zhotovování kopií a replik </w:t>
      </w:r>
      <w:r w:rsidR="00EF4609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či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použití k jiným </w:t>
      </w:r>
      <w:proofErr w:type="gramStart"/>
      <w:r w:rsidR="00EF4609" w:rsidRPr="000343EC">
        <w:rPr>
          <w:sz w:val="24"/>
          <w:szCs w:val="24"/>
        </w:rPr>
        <w:t>účelům,</w:t>
      </w:r>
      <w:proofErr w:type="gramEnd"/>
      <w:r w:rsidR="00EF4609" w:rsidRPr="000343EC">
        <w:rPr>
          <w:sz w:val="24"/>
          <w:szCs w:val="24"/>
        </w:rPr>
        <w:t xml:space="preserve"> než určuje tato smlouva, podléhá zásadně předchozímu písemnému souhlasu půjčitele, jinak jde o porušení autorských práv podle čl. VII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</w:t>
      </w:r>
      <w:r w:rsidR="00EF4609">
        <w:rPr>
          <w:sz w:val="24"/>
          <w:szCs w:val="24"/>
        </w:rPr>
        <w:t>.</w:t>
      </w:r>
    </w:p>
    <w:p w14:paraId="09D44459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EC5FA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EF4609">
        <w:rPr>
          <w:sz w:val="24"/>
          <w:szCs w:val="24"/>
        </w:rPr>
        <w:t>Vypůjčitel smí zveřejňovat pouze celkové fotografické záběry. Vypůjčiteli nesmí, s</w:t>
      </w:r>
      <w:r w:rsidR="00AB7818">
        <w:rPr>
          <w:sz w:val="24"/>
          <w:szCs w:val="24"/>
        </w:rPr>
        <w:t xml:space="preserve"> </w:t>
      </w:r>
      <w:r w:rsidR="00EF4609">
        <w:rPr>
          <w:sz w:val="24"/>
          <w:szCs w:val="24"/>
        </w:rPr>
        <w:t>výjimkou fotografických záběrů, umožnit dalším osobám pořizování jakýchkoliv reprodukcí předmětu výpůjčky a jeho zveřejňování.</w:t>
      </w:r>
    </w:p>
    <w:p w14:paraId="7C0DD1C5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357D7C" w14:textId="77777777" w:rsidR="007D59C4" w:rsidRPr="007D59C4" w:rsidRDefault="007D59C4" w:rsidP="007D59C4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D59C4">
        <w:rPr>
          <w:b/>
          <w:bCs/>
          <w:sz w:val="24"/>
          <w:szCs w:val="24"/>
        </w:rPr>
        <w:t>Výstavní prostory a zákaz úprav</w:t>
      </w:r>
    </w:p>
    <w:p w14:paraId="541BCEE5" w14:textId="77777777" w:rsidR="007D59C4" w:rsidRDefault="007D59C4" w:rsidP="007D59C4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49DD00A8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  <w:szCs w:val="24"/>
        </w:rPr>
        <w:tab/>
        <w:t>Výstavní prostory musí být připraveny a uklizeny před vybalováním předmětu výpůjčky, aby mohl být přímo instalován na místo vystavení. Ve výjimečných případech, kdy z vážných důvodů není možno tuto podmínku splnit, musí mít vypůjčitel k dispozici vhodné prostory k přechodnému uložení předmětu výpůjčky.</w:t>
      </w:r>
    </w:p>
    <w:p w14:paraId="3E6F023A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B532B4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>Na předmětu výpůjčky nesmí být činěny žádné úpravy ani zásahy bez písemného souhlasu půjčitele.</w:t>
      </w:r>
    </w:p>
    <w:p w14:paraId="1966EFBF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08296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Okamžité vrácení</w:t>
      </w:r>
    </w:p>
    <w:p w14:paraId="5D287AE1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4FEE140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.1.</w:t>
      </w:r>
      <w:r w:rsidR="00EF4609">
        <w:rPr>
          <w:sz w:val="24"/>
          <w:szCs w:val="24"/>
        </w:rPr>
        <w:tab/>
        <w:t>V případě, že vypůjčitel poruší některou z povinností stanovených v čl. I</w:t>
      </w:r>
      <w:r w:rsidR="003D10A7">
        <w:rPr>
          <w:sz w:val="24"/>
          <w:szCs w:val="24"/>
        </w:rPr>
        <w:t>V.</w:t>
      </w:r>
      <w:r w:rsidR="00EF4609">
        <w:rPr>
          <w:sz w:val="24"/>
          <w:szCs w:val="24"/>
        </w:rPr>
        <w:t xml:space="preserve"> – V</w:t>
      </w:r>
      <w:r w:rsidR="003D10A7">
        <w:rPr>
          <w:sz w:val="24"/>
          <w:szCs w:val="24"/>
        </w:rPr>
        <w:t>I</w:t>
      </w:r>
      <w:r w:rsidR="00EF4609">
        <w:rPr>
          <w:sz w:val="24"/>
          <w:szCs w:val="24"/>
        </w:rPr>
        <w:t>. této smlouvy, je povinen ihned předmět výpůjčky navrátit půjčiteli na základě jeho výzvy, a to nejpozději do 3 dnů.</w:t>
      </w:r>
    </w:p>
    <w:p w14:paraId="71145A72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DEAD8B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.2.</w:t>
      </w:r>
      <w:r w:rsidR="00EF4609">
        <w:rPr>
          <w:sz w:val="24"/>
          <w:szCs w:val="24"/>
        </w:rPr>
        <w:tab/>
        <w:t xml:space="preserve">Obdrží-li vypůjčitel výzvu od půjčitele, je povinen bez zbytečného odkladu dopravit na vlastní náklady předmět výpůjčky na místo určené půjčitelem v této výzvě, jinak do sídle půjčitele. Výzvou k vrácení zůstávají povinnosti vypůjčitele nedotčeny s výjimkou povinnosti předmět výpůjčky užívat. </w:t>
      </w:r>
    </w:p>
    <w:p w14:paraId="5DB47726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ED648E" w14:textId="5CEE4B4E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.3.</w:t>
      </w:r>
      <w:r w:rsidR="00EF4609">
        <w:rPr>
          <w:sz w:val="24"/>
          <w:szCs w:val="24"/>
        </w:rPr>
        <w:tab/>
        <w:t xml:space="preserve">Výzva se považuje za řádně doručenou vypůjčiteli nejen v případě, že bude doručena písemně na sídlo vypůjčitele, ale i pokud bude učiněna jinou formou (email či SMS zpráva) na </w:t>
      </w:r>
      <w:r w:rsidR="00EF4609">
        <w:rPr>
          <w:sz w:val="24"/>
          <w:szCs w:val="24"/>
        </w:rPr>
        <w:lastRenderedPageBreak/>
        <w:t>kontaktní ú</w:t>
      </w:r>
      <w:r w:rsidR="00AB7F3A">
        <w:rPr>
          <w:sz w:val="24"/>
          <w:szCs w:val="24"/>
        </w:rPr>
        <w:t>daj vypůjčitele uvedený v bodu 4</w:t>
      </w:r>
      <w:r w:rsidR="00EF4609">
        <w:rPr>
          <w:sz w:val="24"/>
          <w:szCs w:val="24"/>
        </w:rPr>
        <w:t>.1 této smlouvy.</w:t>
      </w:r>
    </w:p>
    <w:p w14:paraId="0395639E" w14:textId="77777777" w:rsidR="006D723A" w:rsidRDefault="006D723A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378E1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Autorská práva</w:t>
      </w:r>
    </w:p>
    <w:p w14:paraId="5B525DB8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E24E7D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4609">
        <w:rPr>
          <w:sz w:val="24"/>
          <w:szCs w:val="24"/>
        </w:rPr>
        <w:t>.1</w:t>
      </w:r>
      <w:r w:rsidR="00EF4609">
        <w:rPr>
          <w:sz w:val="24"/>
          <w:szCs w:val="24"/>
        </w:rPr>
        <w:tab/>
        <w:t>Půjčitel je nositelem autorských práv k</w:t>
      </w:r>
      <w:r w:rsidR="009C4738">
        <w:rPr>
          <w:sz w:val="24"/>
          <w:szCs w:val="24"/>
        </w:rPr>
        <w:t> předmětu výpůjčky</w:t>
      </w:r>
      <w:r w:rsidR="00EF4609">
        <w:rPr>
          <w:sz w:val="24"/>
          <w:szCs w:val="24"/>
        </w:rPr>
        <w:t xml:space="preserve"> prohlašuje, že je oprávněn s těmito právy plně disponovat. Půjčitel touto smlouvou poskytuje vypůjčiteli nevýhradní právo (nevýhradní licenci) užít předmět výpůjčky v rozsahu a k účelu stanovenému v této smlouvě. Půjčitel se dále zavazuje zajistit řádné a nerušené užívání předmětu výpůjčky vypůjčitelem, včetně případného zajištění dalších souhlasů a licencí od autorů děl v souladu s autorským zákonem, popř. od vlastníků jiných práv duševního vlastnictví v souladu s právními předpisy. Půjčitel se zavazuje, že vypůjčiteli uhradí veškeré náklady, výdaje, škody a majetkovou i nemajetkovou újmu, kterou vypůjčiteli vzniknou v důsledku porušení povinností dle předchozí věty.</w:t>
      </w:r>
    </w:p>
    <w:p w14:paraId="61E9C170" w14:textId="77777777" w:rsidR="00A5046E" w:rsidRDefault="00A5046E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AED016" w14:textId="77777777" w:rsidR="00EF4609" w:rsidRPr="000343EC" w:rsidRDefault="007D59C4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>Poskytnutí licence k výkonu práv z díla dle</w:t>
      </w:r>
      <w:r w:rsidR="00A5046E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 sjednaly smluvní strany jako bezplatné.</w:t>
      </w:r>
    </w:p>
    <w:p w14:paraId="5071CA23" w14:textId="77777777" w:rsidR="00A5046E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647B01" w14:textId="77777777" w:rsidR="00EF4609" w:rsidRPr="003D10A7" w:rsidRDefault="00EF4609" w:rsidP="004923BE">
      <w:pPr>
        <w:pStyle w:val="Odstavecseseznamem"/>
        <w:keepNext/>
        <w:numPr>
          <w:ilvl w:val="0"/>
          <w:numId w:val="24"/>
        </w:numPr>
        <w:tabs>
          <w:tab w:val="left" w:pos="0"/>
        </w:tabs>
        <w:jc w:val="center"/>
        <w:rPr>
          <w:bCs/>
          <w:sz w:val="24"/>
          <w:szCs w:val="24"/>
        </w:rPr>
      </w:pPr>
      <w:r w:rsidRPr="003D10A7">
        <w:rPr>
          <w:b/>
          <w:bCs/>
          <w:sz w:val="24"/>
          <w:szCs w:val="24"/>
        </w:rPr>
        <w:t xml:space="preserve">Pojištění </w:t>
      </w:r>
    </w:p>
    <w:p w14:paraId="01CFAA7C" w14:textId="77777777" w:rsidR="003D10A7" w:rsidRPr="003D10A7" w:rsidRDefault="003D10A7" w:rsidP="003D10A7">
      <w:pPr>
        <w:pStyle w:val="Odstavecseseznamem"/>
        <w:keepNext/>
        <w:tabs>
          <w:tab w:val="left" w:pos="0"/>
        </w:tabs>
        <w:ind w:left="1080"/>
        <w:rPr>
          <w:bCs/>
          <w:sz w:val="24"/>
          <w:szCs w:val="24"/>
        </w:rPr>
      </w:pPr>
    </w:p>
    <w:p w14:paraId="16CC17B6" w14:textId="77777777" w:rsidR="00EF4609" w:rsidRDefault="007D59C4" w:rsidP="007976EB">
      <w:pPr>
        <w:suppressAutoHyphens/>
        <w:rPr>
          <w:sz w:val="24"/>
          <w:szCs w:val="24"/>
        </w:rPr>
      </w:pPr>
      <w:r>
        <w:rPr>
          <w:sz w:val="24"/>
          <w:szCs w:val="24"/>
        </w:rPr>
        <w:t>9</w:t>
      </w:r>
      <w:r w:rsidR="007976EB">
        <w:rPr>
          <w:sz w:val="24"/>
          <w:szCs w:val="24"/>
        </w:rPr>
        <w:t>.1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Vypůjčitel je povinen zajistit a uhradit pojištění předmětu výpůjčky.</w:t>
      </w:r>
    </w:p>
    <w:p w14:paraId="2EB67198" w14:textId="77777777" w:rsidR="00B261BE" w:rsidRPr="007976EB" w:rsidRDefault="00B261BE" w:rsidP="007976EB">
      <w:pPr>
        <w:suppressAutoHyphens/>
        <w:rPr>
          <w:sz w:val="24"/>
          <w:szCs w:val="24"/>
        </w:rPr>
      </w:pPr>
    </w:p>
    <w:p w14:paraId="2830A1D9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 xml:space="preserve">po dobu </w:t>
      </w:r>
      <w:r>
        <w:rPr>
          <w:sz w:val="24"/>
          <w:szCs w:val="24"/>
        </w:rPr>
        <w:t xml:space="preserve">přepravy, </w:t>
      </w:r>
      <w:r w:rsidRPr="009913B3">
        <w:rPr>
          <w:sz w:val="24"/>
          <w:szCs w:val="24"/>
        </w:rPr>
        <w:t>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14:paraId="6CBDBC33" w14:textId="77777777" w:rsidR="00A5046E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45E9DD79" w14:textId="77777777" w:rsidR="00F7176F" w:rsidRDefault="00F7176F" w:rsidP="00F7176F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Vypůjčitel je povinen zajistit a uhradit pojištění předmětu výpůjčky:</w:t>
      </w:r>
    </w:p>
    <w:p w14:paraId="37E248FE" w14:textId="320E39AB" w:rsidR="00F7176F" w:rsidRPr="00A5046E" w:rsidRDefault="00F7176F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krádeži, vandalskému činu a proti přírodním živlům na vypůjčené předměty od doby jejich převzetí až do jejich vrácení </w:t>
      </w:r>
      <w:proofErr w:type="gramStart"/>
      <w:r w:rsidRPr="008F2B4C">
        <w:rPr>
          <w:sz w:val="24"/>
          <w:szCs w:val="24"/>
        </w:rPr>
        <w:t>půjčiteli</w:t>
      </w:r>
      <w:proofErr w:type="gramEnd"/>
      <w:r w:rsidRPr="008F2B4C">
        <w:rPr>
          <w:sz w:val="24"/>
          <w:szCs w:val="24"/>
        </w:rPr>
        <w:t xml:space="preserve"> a to na částku</w:t>
      </w:r>
      <w:r w:rsidR="00C94FB7">
        <w:rPr>
          <w:b/>
          <w:sz w:val="24"/>
          <w:szCs w:val="24"/>
        </w:rPr>
        <w:t xml:space="preserve"> </w:t>
      </w:r>
      <w:r w:rsidR="00CE4878">
        <w:rPr>
          <w:b/>
          <w:sz w:val="24"/>
          <w:szCs w:val="24"/>
        </w:rPr>
        <w:t>……………….</w:t>
      </w:r>
      <w:r w:rsidRPr="00E67D65">
        <w:rPr>
          <w:b/>
          <w:sz w:val="24"/>
          <w:szCs w:val="24"/>
        </w:rPr>
        <w:t xml:space="preserve"> Kč.</w:t>
      </w:r>
    </w:p>
    <w:p w14:paraId="7F171089" w14:textId="77777777" w:rsidR="00A5046E" w:rsidRPr="009913B3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32E256ED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>po celou dobu výpůjčk</w:t>
      </w:r>
      <w:r>
        <w:rPr>
          <w:sz w:val="24"/>
          <w:szCs w:val="24"/>
        </w:rPr>
        <w:t>y,</w:t>
      </w:r>
      <w:r w:rsidRPr="009913B3">
        <w:rPr>
          <w:sz w:val="24"/>
          <w:szCs w:val="24"/>
        </w:rPr>
        <w:t xml:space="preserve"> a to proti všem pojistitelným rizikům a</w:t>
      </w:r>
      <w:r w:rsidRPr="009913B3">
        <w:rPr>
          <w:b/>
          <w:sz w:val="24"/>
          <w:szCs w:val="24"/>
        </w:rPr>
        <w:t xml:space="preserve"> </w:t>
      </w:r>
      <w:r w:rsidRPr="009913B3">
        <w:rPr>
          <w:sz w:val="24"/>
          <w:szCs w:val="24"/>
        </w:rPr>
        <w:t xml:space="preserve">předat půjčiteli kopii pojistné </w:t>
      </w:r>
      <w:proofErr w:type="gramStart"/>
      <w:r w:rsidRPr="009913B3">
        <w:rPr>
          <w:sz w:val="24"/>
          <w:szCs w:val="24"/>
        </w:rPr>
        <w:t>smlouvy</w:t>
      </w:r>
      <w:proofErr w:type="gramEnd"/>
      <w:r w:rsidRPr="009913B3">
        <w:rPr>
          <w:sz w:val="24"/>
          <w:szCs w:val="24"/>
        </w:rPr>
        <w:t xml:space="preserve"> popř. oznámit číslo pojistné smlouvy.</w:t>
      </w:r>
    </w:p>
    <w:p w14:paraId="302D7F04" w14:textId="77777777" w:rsidR="00EF4609" w:rsidRDefault="00EF4609" w:rsidP="00EF4609">
      <w:pPr>
        <w:tabs>
          <w:tab w:val="left" w:pos="2880"/>
        </w:tabs>
        <w:suppressAutoHyphens/>
        <w:jc w:val="both"/>
        <w:rPr>
          <w:sz w:val="24"/>
          <w:szCs w:val="24"/>
        </w:rPr>
      </w:pPr>
    </w:p>
    <w:p w14:paraId="5C6E89C7" w14:textId="77777777" w:rsidR="00EF4609" w:rsidRDefault="007D59C4" w:rsidP="007976E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76EB">
        <w:rPr>
          <w:sz w:val="24"/>
          <w:szCs w:val="24"/>
        </w:rPr>
        <w:t>.2.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Pokud budou předměty pojištěny, hradí pojistné vypůjčitel.</w:t>
      </w:r>
    </w:p>
    <w:p w14:paraId="17A88285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A3D905" w14:textId="77777777" w:rsidR="00A5046E" w:rsidRPr="000343EC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C97134" w14:textId="77777777" w:rsidR="00EF4609" w:rsidRPr="00D67AA4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7AA4">
        <w:rPr>
          <w:b/>
          <w:bCs/>
          <w:sz w:val="24"/>
          <w:szCs w:val="24"/>
        </w:rPr>
        <w:t>Závěrečná ustanovení</w:t>
      </w:r>
    </w:p>
    <w:p w14:paraId="3908B04F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D608711" w14:textId="77777777" w:rsidR="00EF4609" w:rsidRPr="000343EC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.1.</w:t>
      </w:r>
      <w:r w:rsidR="00EF4609" w:rsidRPr="000343EC">
        <w:rPr>
          <w:sz w:val="24"/>
          <w:szCs w:val="24"/>
        </w:rPr>
        <w:tab/>
        <w:t>Tuto smlouvu lze změnit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dohodou obou smluvních stran v písemné formě, nebo způsobem a za podmínek stanovených touto smlouvou nebo zákonem.</w:t>
      </w:r>
    </w:p>
    <w:p w14:paraId="1B2A4B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A9D866" w14:textId="77777777" w:rsidR="009F0381" w:rsidRPr="00776D07" w:rsidRDefault="007D59C4" w:rsidP="009F03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Tato smlouva je vyhotovena ve </w:t>
      </w:r>
      <w:r w:rsidR="000F4247">
        <w:rPr>
          <w:sz w:val="24"/>
          <w:szCs w:val="24"/>
        </w:rPr>
        <w:t xml:space="preserve">dvou </w:t>
      </w:r>
      <w:r w:rsidR="00EF4609" w:rsidRPr="000343EC">
        <w:rPr>
          <w:sz w:val="24"/>
          <w:szCs w:val="24"/>
        </w:rPr>
        <w:t xml:space="preserve">stejnopisech, které mají platnost originálu. Při podpisu smlouvy obdrží </w:t>
      </w:r>
      <w:r w:rsidR="009F0381" w:rsidRPr="00776D07">
        <w:rPr>
          <w:sz w:val="24"/>
          <w:szCs w:val="24"/>
        </w:rPr>
        <w:t xml:space="preserve">půjčitel </w:t>
      </w:r>
      <w:r w:rsidR="000F4247">
        <w:rPr>
          <w:sz w:val="24"/>
          <w:szCs w:val="24"/>
        </w:rPr>
        <w:t>jeden výtisk</w:t>
      </w:r>
      <w:r w:rsidR="009F0381" w:rsidRPr="00776D07">
        <w:rPr>
          <w:sz w:val="24"/>
          <w:szCs w:val="24"/>
        </w:rPr>
        <w:t xml:space="preserve"> a vypůjčitel</w:t>
      </w:r>
      <w:r w:rsidR="000F4247">
        <w:rPr>
          <w:sz w:val="24"/>
          <w:szCs w:val="24"/>
        </w:rPr>
        <w:t xml:space="preserve"> také</w:t>
      </w:r>
      <w:r w:rsidR="009F0381" w:rsidRPr="00776D07">
        <w:rPr>
          <w:sz w:val="24"/>
          <w:szCs w:val="24"/>
        </w:rPr>
        <w:t xml:space="preserve"> jeden</w:t>
      </w:r>
      <w:r w:rsidR="0089086A">
        <w:rPr>
          <w:sz w:val="24"/>
          <w:szCs w:val="24"/>
        </w:rPr>
        <w:t>.</w:t>
      </w:r>
    </w:p>
    <w:p w14:paraId="4EDFA95B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79562" w14:textId="38DC7541" w:rsidR="006D723A" w:rsidRPr="006D723A" w:rsidRDefault="006D723A" w:rsidP="006D72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89086A" w:rsidRPr="006D723A">
        <w:rPr>
          <w:sz w:val="24"/>
          <w:szCs w:val="24"/>
        </w:rPr>
        <w:t>Tato smlouva je projevem svobodné vůle, na důkaz čehož obě smluvní strany připojují své podpisy.</w:t>
      </w:r>
    </w:p>
    <w:p w14:paraId="7C26ECDD" w14:textId="77777777" w:rsidR="006D723A" w:rsidRDefault="006D723A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DE92777" w14:textId="77777777" w:rsidR="00C94FB7" w:rsidRDefault="00C94FB7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29C049D" w14:textId="213F9E70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ge4"/>
      <w:bookmarkEnd w:id="3"/>
      <w:r>
        <w:rPr>
          <w:sz w:val="24"/>
          <w:szCs w:val="24"/>
        </w:rPr>
        <w:t>10</w:t>
      </w:r>
      <w:r w:rsidR="00EF4609" w:rsidRPr="000343EC">
        <w:rPr>
          <w:sz w:val="24"/>
          <w:szCs w:val="24"/>
        </w:rPr>
        <w:t>.4</w:t>
      </w:r>
      <w:r w:rsidR="007976EB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89086A" w:rsidRPr="000343EC">
        <w:rPr>
          <w:sz w:val="24"/>
          <w:szCs w:val="24"/>
        </w:rPr>
        <w:t>Tato smlouva nabývá platnosti dnem jejího p</w:t>
      </w:r>
      <w:r w:rsidR="00DD54BD">
        <w:rPr>
          <w:sz w:val="24"/>
          <w:szCs w:val="24"/>
        </w:rPr>
        <w:t>odpisu oběma smluvními stranami</w:t>
      </w:r>
      <w:r w:rsidR="00C94FB7">
        <w:rPr>
          <w:sz w:val="24"/>
          <w:szCs w:val="24"/>
        </w:rPr>
        <w:t>.</w:t>
      </w:r>
    </w:p>
    <w:p w14:paraId="7669CBE1" w14:textId="77777777" w:rsidR="00A5046E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BF7691" w14:textId="77777777" w:rsidR="00A5046E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346E04" w14:textId="77777777" w:rsidR="00B261BE" w:rsidRPr="004B44CF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6D8B63" w14:textId="0F1D9969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B44CF">
        <w:rPr>
          <w:sz w:val="24"/>
          <w:szCs w:val="24"/>
        </w:rPr>
        <w:t>V</w:t>
      </w:r>
      <w:r w:rsidR="000F4247">
        <w:rPr>
          <w:sz w:val="24"/>
          <w:szCs w:val="24"/>
        </w:rPr>
        <w:t> Rychnově nad Kněžnou</w:t>
      </w:r>
      <w:r w:rsidRPr="004B44CF">
        <w:rPr>
          <w:sz w:val="24"/>
          <w:szCs w:val="24"/>
        </w:rPr>
        <w:t xml:space="preserve"> dne</w:t>
      </w:r>
      <w:r w:rsidR="006D723A">
        <w:rPr>
          <w:sz w:val="24"/>
          <w:szCs w:val="24"/>
        </w:rPr>
        <w:tab/>
      </w:r>
      <w:r w:rsidR="00C94FB7">
        <w:rPr>
          <w:sz w:val="24"/>
          <w:szCs w:val="24"/>
        </w:rPr>
        <w:tab/>
      </w:r>
      <w:r w:rsidR="00C94FB7">
        <w:rPr>
          <w:sz w:val="24"/>
          <w:szCs w:val="24"/>
        </w:rPr>
        <w:tab/>
      </w:r>
      <w:r w:rsidR="006D723A">
        <w:rPr>
          <w:sz w:val="24"/>
          <w:szCs w:val="24"/>
        </w:rPr>
        <w:t>V</w:t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  <w:t>dne</w:t>
      </w:r>
    </w:p>
    <w:p w14:paraId="2E89193A" w14:textId="77777777" w:rsidR="009F0381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98BC1" w14:textId="77777777" w:rsidR="00B261BE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3421C" w14:textId="77777777" w:rsidR="00F7176F" w:rsidRPr="004B44CF" w:rsidRDefault="00F7176F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5BDB39" w14:textId="77777777" w:rsidR="009F0381" w:rsidRDefault="009F0381" w:rsidP="009F0381">
      <w:pPr>
        <w:autoSpaceDE w:val="0"/>
        <w:autoSpaceDN w:val="0"/>
        <w:adjustRightInd w:val="0"/>
        <w:rPr>
          <w:sz w:val="24"/>
          <w:szCs w:val="24"/>
        </w:rPr>
      </w:pPr>
    </w:p>
    <w:p w14:paraId="6BF61C9B" w14:textId="77777777" w:rsidR="009F0381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B44CBC" w14:textId="77777777" w:rsidR="00AB7F3A" w:rsidRPr="00D03567" w:rsidRDefault="00AB7F3A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70"/>
      </w:tblGrid>
      <w:tr w:rsidR="009F0381" w:rsidRPr="00D03567" w14:paraId="08E59DEB" w14:textId="77777777" w:rsidTr="004923BE">
        <w:trPr>
          <w:trHeight w:val="562"/>
        </w:trPr>
        <w:tc>
          <w:tcPr>
            <w:tcW w:w="4773" w:type="dxa"/>
          </w:tcPr>
          <w:p w14:paraId="2EF0ADD3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................................................................</w:t>
            </w:r>
          </w:p>
          <w:p w14:paraId="62495636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327D384D" w14:textId="77777777" w:rsidR="009F0381" w:rsidRPr="00D03567" w:rsidRDefault="009F0381" w:rsidP="00C477E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................................................................... </w:t>
            </w:r>
          </w:p>
        </w:tc>
      </w:tr>
      <w:tr w:rsidR="009F0381" w:rsidRPr="00D03567" w14:paraId="4316C2E6" w14:textId="77777777" w:rsidTr="004923BE">
        <w:tc>
          <w:tcPr>
            <w:tcW w:w="4773" w:type="dxa"/>
          </w:tcPr>
          <w:p w14:paraId="20921D3F" w14:textId="644CA5F8" w:rsidR="00E340C5" w:rsidRPr="00D03567" w:rsidRDefault="00E340C5" w:rsidP="00E3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03567">
              <w:rPr>
                <w:sz w:val="24"/>
                <w:szCs w:val="24"/>
              </w:rPr>
              <w:t>Mgr. Tomáš Zelenka</w:t>
            </w:r>
          </w:p>
          <w:p w14:paraId="2078B7A1" w14:textId="77777777" w:rsidR="00E340C5" w:rsidRPr="00D03567" w:rsidRDefault="00E340C5" w:rsidP="00E3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D03567">
              <w:rPr>
                <w:sz w:val="24"/>
                <w:szCs w:val="24"/>
              </w:rPr>
              <w:t>editel,</w:t>
            </w:r>
          </w:p>
          <w:p w14:paraId="522968BD" w14:textId="77777777" w:rsidR="00E340C5" w:rsidRPr="00D03567" w:rsidRDefault="00E340C5" w:rsidP="00E340C5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Muzeum a galerie Orlických hor</w:t>
            </w:r>
          </w:p>
          <w:p w14:paraId="19A3FEEB" w14:textId="77777777" w:rsidR="00E340C5" w:rsidRDefault="00E340C5" w:rsidP="00E340C5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v Rychnově nad Kněžnou</w:t>
            </w:r>
          </w:p>
          <w:p w14:paraId="02FDA958" w14:textId="77777777" w:rsidR="00E340C5" w:rsidRDefault="00E340C5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F8541D6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BA4C0CD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CB7141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9C16E8F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BB2F5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5E365E8" w14:textId="5CBB0DC2" w:rsidR="003809D2" w:rsidRPr="00D03567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0039A381" w14:textId="3766493D" w:rsidR="00E340C5" w:rsidRPr="00D03567" w:rsidRDefault="00E340C5" w:rsidP="00E340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C5731E">
              <w:rPr>
                <w:sz w:val="24"/>
                <w:szCs w:val="24"/>
              </w:rPr>
              <w:t xml:space="preserve">Mgr. </w:t>
            </w:r>
            <w:r w:rsidR="00C94FB7">
              <w:rPr>
                <w:sz w:val="24"/>
                <w:szCs w:val="24"/>
              </w:rPr>
              <w:t xml:space="preserve">et Mgr. </w:t>
            </w:r>
            <w:r w:rsidR="008D6B99">
              <w:rPr>
                <w:sz w:val="24"/>
                <w:szCs w:val="24"/>
              </w:rPr>
              <w:t>Klára Zářecká, Ph.D.</w:t>
            </w:r>
          </w:p>
          <w:p w14:paraId="3E423E4A" w14:textId="7052E69F" w:rsidR="00E340C5" w:rsidRDefault="00E340C5" w:rsidP="00E3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  <w:r w:rsidR="008D6B99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,</w:t>
            </w:r>
          </w:p>
          <w:p w14:paraId="0DAAC71A" w14:textId="0FF7CB48" w:rsidR="00E340C5" w:rsidRDefault="008D6B99" w:rsidP="00C573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Gočárova galerie </w:t>
            </w:r>
          </w:p>
          <w:p w14:paraId="63E9964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3377252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51297AAC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F53EBE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18CF6F3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67EA847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2AE7DDC9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C342FB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917C5E5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00F951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0D693D4" w14:textId="77777777" w:rsidR="007D59C4" w:rsidRDefault="007D59C4" w:rsidP="00B261BE">
            <w:pPr>
              <w:rPr>
                <w:sz w:val="24"/>
                <w:szCs w:val="24"/>
              </w:rPr>
            </w:pPr>
          </w:p>
          <w:p w14:paraId="32F20003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08F73E52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101E915B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7FBB010F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42494B6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4A69D21F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58AEDE74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4798F742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52528720" w14:textId="77777777" w:rsidR="007D59C4" w:rsidRPr="00D03567" w:rsidRDefault="007D59C4" w:rsidP="004923BE">
            <w:pPr>
              <w:jc w:val="center"/>
              <w:rPr>
                <w:sz w:val="24"/>
                <w:szCs w:val="24"/>
              </w:rPr>
            </w:pPr>
          </w:p>
        </w:tc>
      </w:tr>
      <w:tr w:rsidR="00E340C5" w:rsidRPr="00D03567" w14:paraId="21885B8C" w14:textId="77777777" w:rsidTr="004923BE">
        <w:tc>
          <w:tcPr>
            <w:tcW w:w="4773" w:type="dxa"/>
          </w:tcPr>
          <w:p w14:paraId="11846E93" w14:textId="77777777" w:rsidR="00E340C5" w:rsidRDefault="00E340C5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52F9FC" w14:textId="77777777" w:rsidR="003809D2" w:rsidRDefault="003809D2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B6ECDB" w14:textId="77777777" w:rsidR="003809D2" w:rsidRDefault="003809D2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D64FDF" w14:textId="77777777" w:rsidR="008D6B99" w:rsidRDefault="008D6B99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B6E2DC" w14:textId="77777777" w:rsidR="008D6B99" w:rsidRDefault="008D6B99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F5C19F" w14:textId="77777777" w:rsidR="008D6B99" w:rsidRDefault="008D6B99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174AED" w14:textId="77777777" w:rsidR="008D6B99" w:rsidRDefault="008D6B99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FAFADD" w14:textId="2092C317" w:rsidR="008D6B99" w:rsidRDefault="008D6B99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2FC1763" w14:textId="77777777" w:rsidR="00E340C5" w:rsidRDefault="00E340C5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844B54" w14:textId="77777777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3D4F11" w14:textId="77777777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76CC4D" w14:textId="4B4A737D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AB49486" w14:textId="66C71688" w:rsidR="008D6B99" w:rsidRDefault="0089086A" w:rsidP="00CE4878">
      <w:pPr>
        <w:keepNext/>
        <w:tabs>
          <w:tab w:val="left" w:pos="0"/>
        </w:tabs>
        <w:rPr>
          <w:b/>
          <w:bCs/>
          <w:sz w:val="24"/>
          <w:szCs w:val="24"/>
        </w:rPr>
      </w:pPr>
      <w:r w:rsidRPr="0089086A">
        <w:rPr>
          <w:bCs/>
          <w:sz w:val="24"/>
          <w:szCs w:val="24"/>
        </w:rPr>
        <w:lastRenderedPageBreak/>
        <w:t>Příloha č. 1 Specifikace vypůjčených předmětů a jejich pojistných hodno</w:t>
      </w:r>
      <w:r w:rsidR="006D723A">
        <w:rPr>
          <w:bCs/>
          <w:sz w:val="24"/>
          <w:szCs w:val="24"/>
        </w:rPr>
        <w:t>t, včetně fotodokumentace</w:t>
      </w:r>
    </w:p>
    <w:p w14:paraId="7E2B8FC1" w14:textId="77777777" w:rsidR="008D6B99" w:rsidRDefault="008D6B99" w:rsidP="00A01CAB">
      <w:pPr>
        <w:spacing w:after="200" w:line="276" w:lineRule="auto"/>
        <w:rPr>
          <w:b/>
          <w:bCs/>
          <w:sz w:val="24"/>
          <w:szCs w:val="24"/>
        </w:rPr>
      </w:pPr>
    </w:p>
    <w:p w14:paraId="755E0DF3" w14:textId="77777777" w:rsidR="008B1B55" w:rsidRDefault="008B1B55" w:rsidP="008D6B99">
      <w:pPr>
        <w:spacing w:after="200" w:line="276" w:lineRule="auto"/>
        <w:rPr>
          <w:b/>
          <w:bCs/>
          <w:sz w:val="24"/>
          <w:szCs w:val="24"/>
        </w:rPr>
      </w:pPr>
    </w:p>
    <w:sectPr w:rsidR="008B1B55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AECD" w14:textId="77777777" w:rsidR="004923BE" w:rsidRDefault="004923BE" w:rsidP="0020587B">
      <w:r>
        <w:separator/>
      </w:r>
    </w:p>
  </w:endnote>
  <w:endnote w:type="continuationSeparator" w:id="0">
    <w:p w14:paraId="06D505DA" w14:textId="77777777" w:rsidR="004923BE" w:rsidRDefault="004923BE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69"/>
      <w:gridCol w:w="2999"/>
    </w:tblGrid>
    <w:tr w:rsidR="00953077" w:rsidRPr="00807E47" w14:paraId="5BE079A4" w14:textId="77777777" w:rsidTr="00807E47">
      <w:tc>
        <w:tcPr>
          <w:tcW w:w="2660" w:type="dxa"/>
        </w:tcPr>
        <w:p w14:paraId="77708E50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rFonts w:asciiTheme="minorHAnsi" w:hAnsiTheme="minorHAnsi" w:cstheme="minorBidi"/>
              <w:noProof/>
              <w:color w:val="000000" w:themeColor="text1"/>
              <w:sz w:val="22"/>
            </w:rPr>
            <w:drawing>
              <wp:anchor distT="0" distB="0" distL="114300" distR="114300" simplePos="0" relativeHeight="251658240" behindDoc="1" locked="0" layoutInCell="1" allowOverlap="1" wp14:anchorId="5D1B30A3" wp14:editId="7725D279">
                <wp:simplePos x="0" y="0"/>
                <wp:positionH relativeFrom="column">
                  <wp:posOffset>71120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4108F72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E-mail: moh@moh.cz</w:t>
          </w:r>
        </w:p>
        <w:p w14:paraId="7A5BCFF8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Tel.: +420 494 534 450</w:t>
          </w:r>
        </w:p>
      </w:tc>
      <w:tc>
        <w:tcPr>
          <w:tcW w:w="3544" w:type="dxa"/>
        </w:tcPr>
        <w:p w14:paraId="2F4648D8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www.moh.cz</w:t>
          </w:r>
        </w:p>
        <w:p w14:paraId="366541BD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Muz</w:t>
          </w:r>
          <w:r w:rsidR="00F971A7">
            <w:rPr>
              <w:color w:val="000000" w:themeColor="text1"/>
            </w:rPr>
            <w:t>eum je příspěvkovou organizací K</w:t>
          </w:r>
          <w:r w:rsidRPr="00911768">
            <w:rPr>
              <w:color w:val="000000" w:themeColor="text1"/>
            </w:rPr>
            <w:t>rálovéhradeckého kraje.</w:t>
          </w:r>
        </w:p>
      </w:tc>
      <w:tc>
        <w:tcPr>
          <w:tcW w:w="3071" w:type="dxa"/>
        </w:tcPr>
        <w:p w14:paraId="6597BD22" w14:textId="77777777" w:rsidR="00953077" w:rsidRPr="00911768" w:rsidRDefault="00953077">
          <w:pPr>
            <w:pStyle w:val="Zpat"/>
            <w:rPr>
              <w:color w:val="000000" w:themeColor="text1"/>
            </w:rPr>
          </w:pPr>
        </w:p>
        <w:p w14:paraId="093FBA84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Bankovní spojení: 1932571/0100</w:t>
          </w:r>
        </w:p>
        <w:p w14:paraId="6CE30269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DIČ: CZ</w:t>
          </w:r>
          <w:r w:rsidRPr="00911768">
            <w:rPr>
              <w:rFonts w:eastAsia="Yu Gothic"/>
              <w:color w:val="000000" w:themeColor="text1"/>
            </w:rPr>
            <w:t>00371149</w:t>
          </w:r>
        </w:p>
      </w:tc>
    </w:tr>
  </w:tbl>
  <w:p w14:paraId="4DA78063" w14:textId="77777777" w:rsidR="00953077" w:rsidRPr="00807E47" w:rsidRDefault="00953077" w:rsidP="00807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4C2" w14:textId="77777777" w:rsidR="004923BE" w:rsidRDefault="004923BE" w:rsidP="0020587B">
      <w:r>
        <w:separator/>
      </w:r>
    </w:p>
  </w:footnote>
  <w:footnote w:type="continuationSeparator" w:id="0">
    <w:p w14:paraId="1F490C31" w14:textId="77777777" w:rsidR="004923BE" w:rsidRDefault="004923BE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F905" w14:textId="22FDB659" w:rsidR="00E340C5" w:rsidRPr="00585F73" w:rsidRDefault="00E340C5" w:rsidP="00E340C5">
    <w:pPr>
      <w:ind w:left="1276" w:hanging="29"/>
      <w:rPr>
        <w:rFonts w:ascii="DejaVu Sans" w:eastAsia="Yu Gothic" w:hAnsi="DejaVu Sans" w:cs="DejaVu Sans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CF6C8B" wp14:editId="1177261C">
          <wp:simplePos x="0" y="0"/>
          <wp:positionH relativeFrom="column">
            <wp:posOffset>21590</wp:posOffset>
          </wp:positionH>
          <wp:positionV relativeFrom="paragraph">
            <wp:posOffset>-67945</wp:posOffset>
          </wp:positionV>
          <wp:extent cx="714375" cy="714375"/>
          <wp:effectExtent l="0" t="0" r="0" b="0"/>
          <wp:wrapNone/>
          <wp:docPr id="1344015635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F73">
      <w:rPr>
        <w:rFonts w:ascii="DejaVu Sans" w:eastAsia="Yu Gothic" w:hAnsi="DejaVu Sans" w:cs="DejaVu Sans"/>
        <w:b/>
      </w:rPr>
      <w:t xml:space="preserve">Muzeum a galerie Orlických hor </w:t>
    </w:r>
  </w:p>
  <w:p w14:paraId="20F51D92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b/>
        <w:color w:val="808080"/>
      </w:rPr>
    </w:pPr>
    <w:r w:rsidRPr="00266C49">
      <w:rPr>
        <w:rFonts w:ascii="DejaVu Sans" w:eastAsia="Yu Gothic" w:hAnsi="DejaVu Sans" w:cs="DejaVu Sans"/>
        <w:b/>
        <w:color w:val="808080"/>
      </w:rPr>
      <w:t>v Rychnově nad Kněžnou</w:t>
    </w:r>
  </w:p>
  <w:p w14:paraId="767C1AF7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color w:val="808080"/>
      </w:rPr>
    </w:pPr>
    <w:r w:rsidRPr="00266C49">
      <w:rPr>
        <w:rFonts w:ascii="DejaVu Sans" w:eastAsia="Yu Gothic" w:hAnsi="DejaVu Sans" w:cs="DejaVu Sans"/>
        <w:color w:val="808080"/>
      </w:rPr>
      <w:t>Jiráskova 2, 516 01 Rychnov nad Kněžnou</w:t>
    </w:r>
  </w:p>
  <w:p w14:paraId="12236706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color w:val="808080"/>
      </w:rPr>
    </w:pPr>
    <w:r w:rsidRPr="00266C49">
      <w:rPr>
        <w:rFonts w:ascii="DejaVu Sans" w:eastAsia="Yu Gothic" w:hAnsi="DejaVu Sans" w:cs="DejaVu Sans"/>
        <w:color w:val="808080"/>
      </w:rPr>
      <w:t>IČO: 00371149</w:t>
    </w:r>
    <w:r w:rsidRPr="00585F73">
      <w:rPr>
        <w:rFonts w:ascii="DejaVu Sans" w:hAnsi="DejaVu Sans" w:cs="DejaVu Sans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</w:p>
  <w:p w14:paraId="18FC5272" w14:textId="5007D6FC" w:rsidR="00953077" w:rsidRPr="00911768" w:rsidRDefault="00953077" w:rsidP="00E0659E">
    <w:pPr>
      <w:ind w:left="1247"/>
      <w:rPr>
        <w:rFonts w:eastAsia="Yu Gothic"/>
        <w:color w:val="000000" w:themeColor="text1"/>
      </w:rPr>
    </w:pPr>
    <w:r w:rsidRPr="00911768">
      <w:rPr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22F32"/>
    <w:multiLevelType w:val="multilevel"/>
    <w:tmpl w:val="AB4C2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746B7"/>
    <w:multiLevelType w:val="multilevel"/>
    <w:tmpl w:val="49AA6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C30E14"/>
    <w:multiLevelType w:val="hybridMultilevel"/>
    <w:tmpl w:val="89C6185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2430BF"/>
    <w:multiLevelType w:val="hybridMultilevel"/>
    <w:tmpl w:val="CA104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44A0C"/>
    <w:multiLevelType w:val="hybridMultilevel"/>
    <w:tmpl w:val="6310E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875B5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826CA2"/>
    <w:multiLevelType w:val="multilevel"/>
    <w:tmpl w:val="75B89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0458C7"/>
    <w:multiLevelType w:val="multilevel"/>
    <w:tmpl w:val="167E37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2E24A0"/>
    <w:multiLevelType w:val="singleLevel"/>
    <w:tmpl w:val="FE40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49E10B7A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0923415"/>
    <w:multiLevelType w:val="hybridMultilevel"/>
    <w:tmpl w:val="A956C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FE422F"/>
    <w:multiLevelType w:val="hybridMultilevel"/>
    <w:tmpl w:val="3208B1B2"/>
    <w:lvl w:ilvl="0" w:tplc="383A89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6672EA"/>
    <w:multiLevelType w:val="singleLevel"/>
    <w:tmpl w:val="A04E6448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b w:val="0"/>
      </w:rPr>
    </w:lvl>
  </w:abstractNum>
  <w:abstractNum w:abstractNumId="23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CD6562"/>
    <w:multiLevelType w:val="hybridMultilevel"/>
    <w:tmpl w:val="51965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B670DE"/>
    <w:multiLevelType w:val="hybridMultilevel"/>
    <w:tmpl w:val="85929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B2A30"/>
    <w:multiLevelType w:val="hybridMultilevel"/>
    <w:tmpl w:val="8DF0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41103C0"/>
    <w:multiLevelType w:val="hybridMultilevel"/>
    <w:tmpl w:val="246E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5DC4"/>
    <w:multiLevelType w:val="multilevel"/>
    <w:tmpl w:val="E92CD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546591">
    <w:abstractNumId w:val="18"/>
  </w:num>
  <w:num w:numId="2" w16cid:durableId="778137506">
    <w:abstractNumId w:val="9"/>
  </w:num>
  <w:num w:numId="3" w16cid:durableId="410398151">
    <w:abstractNumId w:val="24"/>
  </w:num>
  <w:num w:numId="4" w16cid:durableId="210002730">
    <w:abstractNumId w:val="14"/>
    <w:lvlOverride w:ilvl="0">
      <w:startOverride w:val="1"/>
    </w:lvlOverride>
  </w:num>
  <w:num w:numId="5" w16cid:durableId="524828024">
    <w:abstractNumId w:val="10"/>
    <w:lvlOverride w:ilvl="0">
      <w:startOverride w:val="1"/>
    </w:lvlOverride>
  </w:num>
  <w:num w:numId="6" w16cid:durableId="90591374">
    <w:abstractNumId w:val="15"/>
    <w:lvlOverride w:ilvl="0">
      <w:startOverride w:val="1"/>
    </w:lvlOverride>
  </w:num>
  <w:num w:numId="7" w16cid:durableId="882211927">
    <w:abstractNumId w:val="22"/>
    <w:lvlOverride w:ilvl="0">
      <w:startOverride w:val="1"/>
    </w:lvlOverride>
  </w:num>
  <w:num w:numId="8" w16cid:durableId="261691310">
    <w:abstractNumId w:val="28"/>
  </w:num>
  <w:num w:numId="9" w16cid:durableId="13153328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726616">
    <w:abstractNumId w:val="0"/>
  </w:num>
  <w:num w:numId="11" w16cid:durableId="624890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54520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9143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19061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94724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141452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848786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18716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66705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02190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541472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35368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320765">
    <w:abstractNumId w:val="8"/>
  </w:num>
  <w:num w:numId="24" w16cid:durableId="1168209758">
    <w:abstractNumId w:val="12"/>
  </w:num>
  <w:num w:numId="25" w16cid:durableId="795756459">
    <w:abstractNumId w:val="2"/>
  </w:num>
  <w:num w:numId="26" w16cid:durableId="1037389834">
    <w:abstractNumId w:val="13"/>
  </w:num>
  <w:num w:numId="27" w16cid:durableId="1703247426">
    <w:abstractNumId w:val="1"/>
  </w:num>
  <w:num w:numId="28" w16cid:durableId="1467892572">
    <w:abstractNumId w:val="29"/>
  </w:num>
  <w:num w:numId="29" w16cid:durableId="2071229379">
    <w:abstractNumId w:val="12"/>
  </w:num>
  <w:num w:numId="30" w16cid:durableId="1932545180">
    <w:abstractNumId w:val="5"/>
  </w:num>
  <w:num w:numId="31" w16cid:durableId="1081097400">
    <w:abstractNumId w:val="25"/>
  </w:num>
  <w:num w:numId="32" w16cid:durableId="18954602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32"/>
    <w:rsid w:val="000049EA"/>
    <w:rsid w:val="00010E13"/>
    <w:rsid w:val="00012B9C"/>
    <w:rsid w:val="00014DA2"/>
    <w:rsid w:val="00015152"/>
    <w:rsid w:val="00017291"/>
    <w:rsid w:val="000210C6"/>
    <w:rsid w:val="00023141"/>
    <w:rsid w:val="00024B34"/>
    <w:rsid w:val="00056866"/>
    <w:rsid w:val="00072EC2"/>
    <w:rsid w:val="0007369D"/>
    <w:rsid w:val="0008212D"/>
    <w:rsid w:val="0009188E"/>
    <w:rsid w:val="00094B8F"/>
    <w:rsid w:val="000A76DE"/>
    <w:rsid w:val="000B5509"/>
    <w:rsid w:val="000B7AC1"/>
    <w:rsid w:val="000D0EBB"/>
    <w:rsid w:val="000E527D"/>
    <w:rsid w:val="000E58FE"/>
    <w:rsid w:val="000F0F25"/>
    <w:rsid w:val="000F4247"/>
    <w:rsid w:val="000F59A0"/>
    <w:rsid w:val="000F784F"/>
    <w:rsid w:val="00104D47"/>
    <w:rsid w:val="0011142D"/>
    <w:rsid w:val="00113B2E"/>
    <w:rsid w:val="001159E6"/>
    <w:rsid w:val="001203D8"/>
    <w:rsid w:val="00122994"/>
    <w:rsid w:val="001322E6"/>
    <w:rsid w:val="001342CC"/>
    <w:rsid w:val="00135571"/>
    <w:rsid w:val="00140143"/>
    <w:rsid w:val="00160050"/>
    <w:rsid w:val="00160746"/>
    <w:rsid w:val="00175DF9"/>
    <w:rsid w:val="001A5877"/>
    <w:rsid w:val="001B7E8A"/>
    <w:rsid w:val="001C00FC"/>
    <w:rsid w:val="001C2D17"/>
    <w:rsid w:val="001C3723"/>
    <w:rsid w:val="001C5D23"/>
    <w:rsid w:val="001D7E37"/>
    <w:rsid w:val="001E10B0"/>
    <w:rsid w:val="001F1B5D"/>
    <w:rsid w:val="00203FE0"/>
    <w:rsid w:val="0020587B"/>
    <w:rsid w:val="00222298"/>
    <w:rsid w:val="00225D13"/>
    <w:rsid w:val="00227EC4"/>
    <w:rsid w:val="00232F50"/>
    <w:rsid w:val="00237E7D"/>
    <w:rsid w:val="0024166F"/>
    <w:rsid w:val="00262048"/>
    <w:rsid w:val="00280177"/>
    <w:rsid w:val="002902B9"/>
    <w:rsid w:val="002A6808"/>
    <w:rsid w:val="002C2990"/>
    <w:rsid w:val="002C4DA0"/>
    <w:rsid w:val="002C4E8C"/>
    <w:rsid w:val="002C6C21"/>
    <w:rsid w:val="002D7A3B"/>
    <w:rsid w:val="002E510A"/>
    <w:rsid w:val="002F0206"/>
    <w:rsid w:val="003205C0"/>
    <w:rsid w:val="00334D46"/>
    <w:rsid w:val="00336F1C"/>
    <w:rsid w:val="00340663"/>
    <w:rsid w:val="00345527"/>
    <w:rsid w:val="00350C78"/>
    <w:rsid w:val="00354B2E"/>
    <w:rsid w:val="00360AC9"/>
    <w:rsid w:val="003809D2"/>
    <w:rsid w:val="0038676B"/>
    <w:rsid w:val="00392EDE"/>
    <w:rsid w:val="00393ABF"/>
    <w:rsid w:val="003A28DA"/>
    <w:rsid w:val="003B4EDB"/>
    <w:rsid w:val="003B615C"/>
    <w:rsid w:val="003C4C1D"/>
    <w:rsid w:val="003D10A7"/>
    <w:rsid w:val="003E3570"/>
    <w:rsid w:val="003F08CD"/>
    <w:rsid w:val="003F2123"/>
    <w:rsid w:val="004019C9"/>
    <w:rsid w:val="0040297F"/>
    <w:rsid w:val="004125FF"/>
    <w:rsid w:val="00412C53"/>
    <w:rsid w:val="00425BC4"/>
    <w:rsid w:val="00446043"/>
    <w:rsid w:val="00452EA1"/>
    <w:rsid w:val="0047098D"/>
    <w:rsid w:val="004750C9"/>
    <w:rsid w:val="00476DE0"/>
    <w:rsid w:val="004923BE"/>
    <w:rsid w:val="004A593F"/>
    <w:rsid w:val="004A7C2E"/>
    <w:rsid w:val="004B650C"/>
    <w:rsid w:val="004C166F"/>
    <w:rsid w:val="004D0235"/>
    <w:rsid w:val="004D6756"/>
    <w:rsid w:val="004F08A6"/>
    <w:rsid w:val="004F435A"/>
    <w:rsid w:val="00501372"/>
    <w:rsid w:val="0053713D"/>
    <w:rsid w:val="00542183"/>
    <w:rsid w:val="00551D4C"/>
    <w:rsid w:val="00557B3F"/>
    <w:rsid w:val="00585976"/>
    <w:rsid w:val="00592D9A"/>
    <w:rsid w:val="00593628"/>
    <w:rsid w:val="0059583A"/>
    <w:rsid w:val="00595BBF"/>
    <w:rsid w:val="005A34A2"/>
    <w:rsid w:val="005C776B"/>
    <w:rsid w:val="005E2C1B"/>
    <w:rsid w:val="005E70DD"/>
    <w:rsid w:val="005F4BDF"/>
    <w:rsid w:val="005F7BAF"/>
    <w:rsid w:val="00607A75"/>
    <w:rsid w:val="0062718B"/>
    <w:rsid w:val="006310D4"/>
    <w:rsid w:val="006401AC"/>
    <w:rsid w:val="00641ADC"/>
    <w:rsid w:val="00664859"/>
    <w:rsid w:val="00665F27"/>
    <w:rsid w:val="00671D01"/>
    <w:rsid w:val="006760BE"/>
    <w:rsid w:val="00676685"/>
    <w:rsid w:val="00677851"/>
    <w:rsid w:val="00691D44"/>
    <w:rsid w:val="00692F10"/>
    <w:rsid w:val="0069795D"/>
    <w:rsid w:val="006A3E05"/>
    <w:rsid w:val="006B51AF"/>
    <w:rsid w:val="006C2996"/>
    <w:rsid w:val="006C2B05"/>
    <w:rsid w:val="006D723A"/>
    <w:rsid w:val="006E2D5C"/>
    <w:rsid w:val="00707700"/>
    <w:rsid w:val="007108E8"/>
    <w:rsid w:val="00720D0F"/>
    <w:rsid w:val="00722FAE"/>
    <w:rsid w:val="00727AE2"/>
    <w:rsid w:val="007305C6"/>
    <w:rsid w:val="00744DE6"/>
    <w:rsid w:val="00747931"/>
    <w:rsid w:val="007524B6"/>
    <w:rsid w:val="00752611"/>
    <w:rsid w:val="00761030"/>
    <w:rsid w:val="00773285"/>
    <w:rsid w:val="00776D07"/>
    <w:rsid w:val="007855B6"/>
    <w:rsid w:val="007918EA"/>
    <w:rsid w:val="007976EB"/>
    <w:rsid w:val="007B0A5B"/>
    <w:rsid w:val="007B3438"/>
    <w:rsid w:val="007B435A"/>
    <w:rsid w:val="007D1707"/>
    <w:rsid w:val="007D59C4"/>
    <w:rsid w:val="007E3582"/>
    <w:rsid w:val="007F05DB"/>
    <w:rsid w:val="008063B5"/>
    <w:rsid w:val="00807E47"/>
    <w:rsid w:val="00811D16"/>
    <w:rsid w:val="008313B7"/>
    <w:rsid w:val="008450AA"/>
    <w:rsid w:val="008571AF"/>
    <w:rsid w:val="0087244B"/>
    <w:rsid w:val="0087366F"/>
    <w:rsid w:val="0089029D"/>
    <w:rsid w:val="0089086A"/>
    <w:rsid w:val="00891E4C"/>
    <w:rsid w:val="00893762"/>
    <w:rsid w:val="00893C86"/>
    <w:rsid w:val="00897EAF"/>
    <w:rsid w:val="008A0EA1"/>
    <w:rsid w:val="008A0F92"/>
    <w:rsid w:val="008B1B55"/>
    <w:rsid w:val="008B63D4"/>
    <w:rsid w:val="008C42DC"/>
    <w:rsid w:val="008D1EB9"/>
    <w:rsid w:val="008D6B99"/>
    <w:rsid w:val="008E0869"/>
    <w:rsid w:val="008F2B4C"/>
    <w:rsid w:val="008F6D93"/>
    <w:rsid w:val="009066A0"/>
    <w:rsid w:val="0090717C"/>
    <w:rsid w:val="00911768"/>
    <w:rsid w:val="00911B74"/>
    <w:rsid w:val="00933DBA"/>
    <w:rsid w:val="009410FD"/>
    <w:rsid w:val="00944829"/>
    <w:rsid w:val="009459EB"/>
    <w:rsid w:val="00953077"/>
    <w:rsid w:val="00955D0E"/>
    <w:rsid w:val="00957CC2"/>
    <w:rsid w:val="00966203"/>
    <w:rsid w:val="009741A1"/>
    <w:rsid w:val="009913B3"/>
    <w:rsid w:val="00991E32"/>
    <w:rsid w:val="009A2E31"/>
    <w:rsid w:val="009A49B2"/>
    <w:rsid w:val="009B3786"/>
    <w:rsid w:val="009B4855"/>
    <w:rsid w:val="009C2877"/>
    <w:rsid w:val="009C4738"/>
    <w:rsid w:val="009D1F53"/>
    <w:rsid w:val="009E0887"/>
    <w:rsid w:val="009F0381"/>
    <w:rsid w:val="009F2815"/>
    <w:rsid w:val="00A01CAB"/>
    <w:rsid w:val="00A10654"/>
    <w:rsid w:val="00A23B7D"/>
    <w:rsid w:val="00A250EB"/>
    <w:rsid w:val="00A34238"/>
    <w:rsid w:val="00A5046E"/>
    <w:rsid w:val="00A572E8"/>
    <w:rsid w:val="00A5744E"/>
    <w:rsid w:val="00A621C8"/>
    <w:rsid w:val="00A65175"/>
    <w:rsid w:val="00A827A1"/>
    <w:rsid w:val="00A833E7"/>
    <w:rsid w:val="00A85CA8"/>
    <w:rsid w:val="00A9636D"/>
    <w:rsid w:val="00A96A58"/>
    <w:rsid w:val="00AB1B0B"/>
    <w:rsid w:val="00AB29EB"/>
    <w:rsid w:val="00AB7818"/>
    <w:rsid w:val="00AB7F3A"/>
    <w:rsid w:val="00AC1520"/>
    <w:rsid w:val="00AE59CF"/>
    <w:rsid w:val="00AF5B66"/>
    <w:rsid w:val="00B261BE"/>
    <w:rsid w:val="00B347FD"/>
    <w:rsid w:val="00B55CCE"/>
    <w:rsid w:val="00B6640E"/>
    <w:rsid w:val="00B76058"/>
    <w:rsid w:val="00B84082"/>
    <w:rsid w:val="00B84E90"/>
    <w:rsid w:val="00BA4018"/>
    <w:rsid w:val="00BA4FC8"/>
    <w:rsid w:val="00BC1302"/>
    <w:rsid w:val="00BC152B"/>
    <w:rsid w:val="00BC3457"/>
    <w:rsid w:val="00BD4B6D"/>
    <w:rsid w:val="00C05834"/>
    <w:rsid w:val="00C117E6"/>
    <w:rsid w:val="00C1254A"/>
    <w:rsid w:val="00C32B21"/>
    <w:rsid w:val="00C42E47"/>
    <w:rsid w:val="00C477EE"/>
    <w:rsid w:val="00C47D89"/>
    <w:rsid w:val="00C50565"/>
    <w:rsid w:val="00C51791"/>
    <w:rsid w:val="00C559F7"/>
    <w:rsid w:val="00C55EA4"/>
    <w:rsid w:val="00C5731E"/>
    <w:rsid w:val="00C6258B"/>
    <w:rsid w:val="00C7417B"/>
    <w:rsid w:val="00C94FB7"/>
    <w:rsid w:val="00C9617F"/>
    <w:rsid w:val="00CA5511"/>
    <w:rsid w:val="00CB68AF"/>
    <w:rsid w:val="00CD0466"/>
    <w:rsid w:val="00CD545C"/>
    <w:rsid w:val="00CD5C71"/>
    <w:rsid w:val="00CE1389"/>
    <w:rsid w:val="00CE4878"/>
    <w:rsid w:val="00CF6622"/>
    <w:rsid w:val="00D40935"/>
    <w:rsid w:val="00D46024"/>
    <w:rsid w:val="00D57ECD"/>
    <w:rsid w:val="00D60662"/>
    <w:rsid w:val="00D90125"/>
    <w:rsid w:val="00D9554D"/>
    <w:rsid w:val="00DA5476"/>
    <w:rsid w:val="00DB650E"/>
    <w:rsid w:val="00DC7B3B"/>
    <w:rsid w:val="00DC7E9C"/>
    <w:rsid w:val="00DD3E23"/>
    <w:rsid w:val="00DD54BD"/>
    <w:rsid w:val="00DE0723"/>
    <w:rsid w:val="00DF7A6D"/>
    <w:rsid w:val="00E04DD5"/>
    <w:rsid w:val="00E0659E"/>
    <w:rsid w:val="00E16E66"/>
    <w:rsid w:val="00E201A8"/>
    <w:rsid w:val="00E26C20"/>
    <w:rsid w:val="00E32897"/>
    <w:rsid w:val="00E340C5"/>
    <w:rsid w:val="00E40924"/>
    <w:rsid w:val="00E67D65"/>
    <w:rsid w:val="00E84D32"/>
    <w:rsid w:val="00E9015E"/>
    <w:rsid w:val="00EA2ADC"/>
    <w:rsid w:val="00EA5BD6"/>
    <w:rsid w:val="00EE3804"/>
    <w:rsid w:val="00EE70C2"/>
    <w:rsid w:val="00EF00C7"/>
    <w:rsid w:val="00EF4609"/>
    <w:rsid w:val="00F05D64"/>
    <w:rsid w:val="00F21FFF"/>
    <w:rsid w:val="00F35E01"/>
    <w:rsid w:val="00F61979"/>
    <w:rsid w:val="00F66260"/>
    <w:rsid w:val="00F7176F"/>
    <w:rsid w:val="00F74792"/>
    <w:rsid w:val="00F830AA"/>
    <w:rsid w:val="00F83973"/>
    <w:rsid w:val="00F85649"/>
    <w:rsid w:val="00F87656"/>
    <w:rsid w:val="00F971A7"/>
    <w:rsid w:val="00F974A4"/>
    <w:rsid w:val="00F97EB8"/>
    <w:rsid w:val="00FA4D9C"/>
    <w:rsid w:val="00FB0F6C"/>
    <w:rsid w:val="00FB34ED"/>
    <w:rsid w:val="00FC478A"/>
    <w:rsid w:val="00FC480A"/>
    <w:rsid w:val="00FD03DA"/>
    <w:rsid w:val="00FD0E37"/>
    <w:rsid w:val="00FD1BBF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CB400D9"/>
  <w15:docId w15:val="{D51C4F44-50D2-489B-93E7-4EADD9F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11768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03FE0"/>
    <w:pPr>
      <w:keepNext/>
      <w:tabs>
        <w:tab w:val="left" w:pos="0"/>
        <w:tab w:val="num" w:pos="576"/>
      </w:tabs>
      <w:suppressAutoHyphens/>
      <w:ind w:left="576" w:hanging="576"/>
      <w:outlineLvl w:val="1"/>
    </w:pPr>
    <w:rPr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11768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11768"/>
    <w:pPr>
      <w:keepNext/>
      <w:widowControl w:val="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9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287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">
    <w:name w:val="Body Text"/>
    <w:basedOn w:val="Normln"/>
    <w:link w:val="ZkladntextChar"/>
    <w:rsid w:val="00911768"/>
    <w:pPr>
      <w:widowControl w:val="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1768"/>
    <w:pPr>
      <w:widowControl w:val="0"/>
      <w:ind w:left="283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7785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04D47"/>
    <w:rPr>
      <w:i/>
      <w:iCs/>
    </w:rPr>
  </w:style>
  <w:style w:type="character" w:customStyle="1" w:styleId="st">
    <w:name w:val="st"/>
    <w:basedOn w:val="Standardnpsmoodstavce"/>
    <w:rsid w:val="00811D16"/>
  </w:style>
  <w:style w:type="character" w:customStyle="1" w:styleId="Nadpis2Char">
    <w:name w:val="Nadpis 2 Char"/>
    <w:basedOn w:val="Standardnpsmoodstavce"/>
    <w:link w:val="Nadpis2"/>
    <w:rsid w:val="00203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203FE0"/>
    <w:rPr>
      <w:rFonts w:ascii="Arial" w:hAnsi="Arial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03FE0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nhideWhenUsed/>
    <w:rsid w:val="00203FE0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5B6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93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5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louva%20o%20v&#253;p&#367;j&#269;ce_sb&#237;rkov&#233;%20p&#345;edm&#283;ty_vzor%2020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B884-8B5F-4BE4-A375-E55E5BB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výpůjčce_sbírkové předměty_vzor 2021</Template>
  <TotalTime>0</TotalTime>
  <Pages>6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Zapletelova</dc:creator>
  <cp:keywords/>
  <dc:description/>
  <cp:lastModifiedBy>Sarka Hejhalova</cp:lastModifiedBy>
  <cp:revision>2</cp:revision>
  <cp:lastPrinted>2024-02-07T08:11:00Z</cp:lastPrinted>
  <dcterms:created xsi:type="dcterms:W3CDTF">2024-03-06T06:10:00Z</dcterms:created>
  <dcterms:modified xsi:type="dcterms:W3CDTF">2024-03-06T06:10:00Z</dcterms:modified>
</cp:coreProperties>
</file>