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2024-TOJ-044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49616528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CZ49616528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-12463</wp:posOffset>
            </wp:positionV>
            <wp:extent cx="1036736" cy="13485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736" cy="134853"/>
                    </a:xfrm>
                    <a:custGeom>
                      <a:rect l="l" t="t" r="r" b="b"/>
                      <a:pathLst>
                        <a:path w="1036736" h="134853">
                          <a:moveTo>
                            <a:pt x="0" y="134853"/>
                          </a:moveTo>
                          <a:lnTo>
                            <a:pt x="1036736" y="134853"/>
                          </a:lnTo>
                          <a:lnTo>
                            <a:pt x="10367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48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POKRAMED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237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istovická 95/13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163 00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20628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08.02.2024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08.02.2024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2069122/2069123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Americké plynové fi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átory dolní 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etiny - Schauty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2058923</wp:posOffset>
            </wp:positionH>
            <wp:positionV relativeFrom="line">
              <wp:posOffset>53754</wp:posOffset>
            </wp:positionV>
            <wp:extent cx="529316" cy="1168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9316" cy="116896"/>
                    </a:xfrm>
                    <a:custGeom>
                      <a:rect l="l" t="t" r="r" b="b"/>
                      <a:pathLst>
                        <a:path w="529316" h="116896">
                          <a:moveTo>
                            <a:pt x="0" y="116896"/>
                          </a:moveTo>
                          <a:lnTo>
                            <a:pt x="529316" y="116896"/>
                          </a:lnTo>
                          <a:lnTo>
                            <a:pt x="5293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DPH/pár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40" w:firstLine="0"/>
        <w:jc w:val="right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2069124 Polstrování do schaut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2116835</wp:posOffset>
            </wp:positionH>
            <wp:positionV relativeFrom="line">
              <wp:posOffset>53754</wp:posOffset>
            </wp:positionV>
            <wp:extent cx="589665" cy="1168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9665" cy="116896"/>
                    </a:xfrm>
                    <a:custGeom>
                      <a:rect l="l" t="t" r="r" b="b"/>
                      <a:pathLst>
                        <a:path w="589665" h="116896">
                          <a:moveTo>
                            <a:pt x="0" y="116896"/>
                          </a:moveTo>
                          <a:lnTo>
                            <a:pt x="589665" y="116896"/>
                          </a:lnTo>
                          <a:lnTo>
                            <a:pt x="5896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/ pár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5182" w:space="4387"/>
            <w:col w:w="761" w:space="0"/>
          </w:cols>
          <w:docGrid w:linePitch="360"/>
        </w:sectPr>
        <w:spacing w:before="110" w:after="0" w:line="148" w:lineRule="exact"/>
        <w:ind w:left="0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-160891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5608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5608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173.000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36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6499</wp:posOffset>
                  </wp:positionV>
                  <wp:extent cx="953912" cy="143831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53912" cy="143831"/>
                          </a:xfrm>
                          <a:custGeom>
                            <a:rect l="l" t="t" r="r" b="b"/>
                            <a:pathLst>
                              <a:path w="953912" h="143831">
                                <a:moveTo>
                                  <a:pt x="0" y="143831"/>
                                </a:moveTo>
                                <a:lnTo>
                                  <a:pt x="953912" y="143831"/>
                                </a:lnTo>
                                <a:lnTo>
                                  <a:pt x="95391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383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56380</wp:posOffset>
                  </wp:positionH>
                  <wp:positionV relativeFrom="paragraph">
                    <wp:posOffset>29629</wp:posOffset>
                  </wp:positionV>
                  <wp:extent cx="1386957" cy="139342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86957" cy="139342"/>
                          </a:xfrm>
                          <a:custGeom>
                            <a:rect l="l" t="t" r="r" b="b"/>
                            <a:pathLst>
                              <a:path w="1386957" h="139342">
                                <a:moveTo>
                                  <a:pt x="0" y="139342"/>
                                </a:moveTo>
                                <a:lnTo>
                                  <a:pt x="1386957" y="139342"/>
                                </a:lnTo>
                                <a:lnTo>
                                  <a:pt x="13869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934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137919</wp:posOffset>
            </wp:positionV>
            <wp:extent cx="3273043" cy="3149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9" Type="http://schemas.openxmlformats.org/officeDocument/2006/relationships/image" Target="media/image139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6" Type="http://schemas.openxmlformats.org/officeDocument/2006/relationships/image" Target="media/image156.png"/><Relationship Id="rId157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2024-03-05T08:55:13Z</dcterms:created>
  <dcterms:modified xsi:type="dcterms:W3CDTF">2024-03-05T08:55:13Z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