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0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lesy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Znojmo,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vková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organizace,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ská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707/25,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8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669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Znojmo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69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Daros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Znojmo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s.r.o.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7"/>
        </w:tabs>
        <w:spacing w:before="0" w:after="0" w:line="223" w:lineRule="exact"/>
        <w:ind w:left="68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tická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1813/64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68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Znojmo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11"/>
        </w:tabs>
        <w:spacing w:before="20" w:after="0" w:line="223" w:lineRule="exact"/>
        <w:ind w:left="606" w:right="1124" w:firstLine="0"/>
        <w:jc w:val="right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-2118742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669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02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Znojm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4"/>
          <w:sz w:val="20"/>
          <w:szCs w:val="20"/>
        </w:rPr>
        <w:t>8.02.2024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8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9"/>
          <w:w w:val="7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objednávka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6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lesnického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8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stnance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405"/>
        </w:tabs>
        <w:spacing w:before="0" w:after="0" w:line="243" w:lineRule="exact"/>
        <w:ind w:left="681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Objednávám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6"/>
          <w:sz w:val="22"/>
          <w:szCs w:val="22"/>
        </w:rPr>
        <w:t>OOPP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6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3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0"/>
          <w:sz w:val="22"/>
          <w:szCs w:val="22"/>
        </w:rPr>
        <w:t>zam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0"/>
          <w:sz w:val="22"/>
          <w:szCs w:val="22"/>
        </w:rPr>
        <w:t>stnance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pracující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7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89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lese dle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ílohy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2" w:lineRule="exact"/>
        <w:ind w:left="685" w:right="0" w:firstLine="0"/>
      </w:pPr>
      <w:r/>
      <w:r>
        <w:rPr lang="cs-CZ" sz="30" baseline="0" dirty="0">
          <w:jc w:val="left"/>
          <w:rFonts w:ascii="Times New Roman" w:hAnsi="Times New Roman" w:cs="Times New Roman"/>
          <w:b/>
          <w:bCs/>
          <w:color w:val="000000"/>
          <w:sz w:val="30"/>
          <w:szCs w:val="30"/>
        </w:rPr>
        <w:t>D</w:t>
      </w:r>
      <w:r>
        <w:rPr lang="cs-CZ" sz="30" baseline="0" dirty="0">
          <w:jc w:val="left"/>
          <w:rFonts w:ascii="Times New Roman" w:hAnsi="Times New Roman" w:cs="Times New Roman"/>
          <w:b/>
          <w:bCs/>
          <w:color w:val="000000"/>
          <w:sz w:val="30"/>
          <w:szCs w:val="30"/>
        </w:rPr>
        <w:t>ě</w:t>
      </w:r>
      <w:r>
        <w:rPr lang="cs-CZ" sz="30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30"/>
          <w:szCs w:val="30"/>
        </w:rPr>
        <w:t>kuji.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0" w:right="8089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lesy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8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Znojmo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7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ská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707/2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7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Znojmo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7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669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786" w:right="256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Liška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Dominik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280" w:after="0" w:line="265" w:lineRule="exact"/>
        <w:ind w:left="653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Technik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ML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7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Znojmo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68" w:tblpY="-270"/>
        <w:tblOverlap w:val="never"/>
        "
        <w:tblW w:w="7529" w:type="dxa"/>
        <w:tblLook w:val="04A0" w:firstRow="1" w:lastRow="0" w:firstColumn="1" w:lastColumn="0" w:noHBand="0" w:noVBand="1"/>
      </w:tblPr>
      <w:tblGrid>
        <w:gridCol w:w="323"/>
        <w:gridCol w:w="450"/>
        <w:gridCol w:w="453"/>
        <w:gridCol w:w="450"/>
        <w:gridCol w:w="450"/>
        <w:gridCol w:w="446"/>
        <w:gridCol w:w="442"/>
        <w:gridCol w:w="450"/>
        <w:gridCol w:w="453"/>
        <w:gridCol w:w="446"/>
        <w:gridCol w:w="450"/>
        <w:gridCol w:w="446"/>
        <w:gridCol w:w="450"/>
        <w:gridCol w:w="442"/>
        <w:gridCol w:w="450"/>
        <w:gridCol w:w="446"/>
        <w:gridCol w:w="496"/>
      </w:tblGrid>
      <w:tr>
        <w:trPr>
          <w:trHeight w:hRule="exact" w:val="2068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3" w:after="0" w:line="240" w:lineRule="auto"/>
              <w:ind w:left="5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44314</wp:posOffset>
                  </wp:positionH>
                  <wp:positionV relativeFrom="line">
                    <wp:posOffset>593312</wp:posOffset>
                  </wp:positionV>
                  <wp:extent cx="802281" cy="202464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87314" y="593312"/>
                            <a:ext cx="687981" cy="8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47"/>
                                  <w:tab w:val="left" w:pos="903"/>
                                </w:tabs>
                                <w:spacing w:before="0" w:after="0" w:line="138" w:lineRule="exact"/>
                                <w:ind w:left="0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ro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CM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0"/>
                                  <w:sz w:val="12"/>
                                  <w:szCs w:val="12"/>
                                </w:rPr>
                                <w:t>CO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1" baseline="0" dirty="0">
                <w:jc w:val="left"/>
                <w:rFonts w:ascii="Arial" w:hAnsi="Arial" w:cs="Arial"/>
                <w:color w:val="000000"/>
                <w:sz w:val="11"/>
                <w:szCs w:val="11"/>
              </w:rPr>
              <w:t>"3-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4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3" w:after="0" w:line="240" w:lineRule="auto"/>
              <w:ind w:left="78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z w:val="8"/>
                <w:szCs w:val="8"/>
              </w:rPr>
              <w:t>"ST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43485</wp:posOffset>
                  </wp:positionH>
                  <wp:positionV relativeFrom="paragraph">
                    <wp:posOffset>596266</wp:posOffset>
                  </wp:positionV>
                  <wp:extent cx="454134" cy="251230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760271" y="596266"/>
                            <a:ext cx="339834" cy="1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51"/>
                                </w:tabs>
                                <w:spacing w:before="0" w:after="0" w:line="215" w:lineRule="exact"/>
                                <w:ind w:left="0" w:right="0" w:firstLine="0"/>
                              </w:pPr>
                              <w:r>
                                <w:rPr lang="cs-CZ" sz="12" baseline="-8" dirty="0">
                                  <w:jc w:val="left"/>
                                  <w:rFonts w:ascii="Arial" w:hAnsi="Arial" w:cs="Arial"/>
                                  <w:color w:val="000000"/>
                                  <w:position w:val="-8"/>
                                  <w:w w:val="90"/>
                                  <w:sz w:val="12"/>
                                  <w:szCs w:val="12"/>
                                </w:rPr>
                                <w:t>m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2"/>
                                  <w:w w:val="90"/>
                                  <w:sz w:val="12"/>
                                  <w:szCs w:val="12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44005</wp:posOffset>
                  </wp:positionH>
                  <wp:positionV relativeFrom="paragraph">
                    <wp:posOffset>593217</wp:posOffset>
                  </wp:positionV>
                  <wp:extent cx="745126" cy="260375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046541" y="593217"/>
                            <a:ext cx="630826" cy="1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47"/>
                                  <w:tab w:val="left" w:pos="885"/>
                                </w:tabs>
                                <w:spacing w:before="0" w:after="0" w:line="230" w:lineRule="exact"/>
                                <w:ind w:left="0" w:right="0" w:firstLine="0"/>
                              </w:pPr>
                              <w:r>
                                <w:rPr lang="cs-CZ" sz="12" baseline="-1" dirty="0">
                                  <w:jc w:val="left"/>
                                  <w:rFonts w:ascii="Arial" w:hAnsi="Arial" w:cs="Arial"/>
                                  <w:color w:val="000000"/>
                                  <w:position w:val="-1"/>
                                  <w:sz w:val="12"/>
                                  <w:szCs w:val="12"/>
                                </w:rPr>
                                <w:t>‘O’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vertAlign w:val="superscript"/>
                                </w:rPr>
                                <w:t>CO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2"/>
                                  <w:w w:val="90"/>
                                  <w:sz w:val="12"/>
                                  <w:szCs w:val="12"/>
                                  <w:vertAlign w:val="superscript"/>
                                </w:rPr>
                                <w:t>ID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3" w:after="0" w:line="240" w:lineRule="auto"/>
              <w:ind w:left="68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8"/>
                <w:sz w:val="11"/>
                <w:szCs w:val="11"/>
              </w:rPr>
              <w:t>M-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4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44097</wp:posOffset>
                  </wp:positionH>
                  <wp:positionV relativeFrom="paragraph">
                    <wp:posOffset>596266</wp:posOffset>
                  </wp:positionV>
                  <wp:extent cx="2221724" cy="270788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15847" y="596266"/>
                            <a:ext cx="2107424" cy="1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41"/>
                                  <w:tab w:val="left" w:pos="894"/>
                                  <w:tab w:val="left" w:pos="1340"/>
                                  <w:tab w:val="left" w:pos="1792"/>
                                  <w:tab w:val="left" w:pos="2687"/>
                                  <w:tab w:val="left" w:pos="3132"/>
                                </w:tabs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12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12"/>
                                  <w:szCs w:val="12"/>
                                </w:rPr>
                                <w:t>■</w:t>
                              </w:r>
                              <w:r>
                                <w:rPr lang="cs-CZ" sz="12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12"/>
                                  <w:szCs w:val="12"/>
                                </w:rPr>
                                <w:t>3*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LD	</w:t>
                              </w:r>
                              <w:r>
                                <w:rPr lang="cs-CZ" sz="12" baseline="-1" dirty="0">
                                  <w:jc w:val="left"/>
                                  <w:rFonts w:ascii="Arial" w:hAnsi="Arial" w:cs="Arial"/>
                                  <w:color w:val="000000"/>
                                  <w:position w:val="-1"/>
                                  <w:w w:val="90"/>
                                  <w:sz w:val="12"/>
                                  <w:szCs w:val="12"/>
                                </w:rPr>
                                <w:t>tn	</w:t>
                              </w:r>
                              <w:r>
                                <w:rPr lang="cs-CZ" sz="12" baseline="4" dirty="0">
                                  <w:jc w:val="left"/>
                                  <w:rFonts w:ascii="Arial" w:hAnsi="Arial" w:cs="Arial"/>
                                  <w:color w:val="000000"/>
                                  <w:position w:val="4"/>
                                  <w:w w:val="90"/>
                                  <w:sz w:val="12"/>
                                  <w:szCs w:val="12"/>
                                </w:rPr>
                                <w:t>in	</w:t>
                              </w:r>
                              <w:r>
                                <w:rPr lang="cs-CZ" sz="12" baseline="4" dirty="0">
                                  <w:jc w:val="left"/>
                                  <w:rFonts w:ascii="Arial" w:hAnsi="Arial" w:cs="Arial"/>
                                  <w:color w:val="000000"/>
                                  <w:position w:val="4"/>
                                  <w:w w:val="95"/>
                                  <w:sz w:val="12"/>
                                  <w:szCs w:val="12"/>
                                </w:rPr>
                                <w:t>ť</w:t>
                              </w:r>
                              <w:r>
                                <w:rPr lang="cs-CZ" sz="12" baseline="4" dirty="0">
                                  <w:jc w:val="left"/>
                                  <w:rFonts w:ascii="Arial" w:hAnsi="Arial" w:cs="Arial"/>
                                  <w:color w:val="000000"/>
                                  <w:position w:val="4"/>
                                  <w:w w:val="95"/>
                                  <w:sz w:val="12"/>
                                  <w:szCs w:val="12"/>
                                </w:rPr>
                                <w:t>N	</w:t>
                              </w:r>
                              <w:r>
                                <w:rPr lang="cs-CZ" sz="22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w w:val="94"/>
                                  <w:sz w:val="22"/>
                                  <w:szCs w:val="22"/>
                                </w:rPr>
                                <w:t>5	</w:t>
                              </w:r>
                              <w:r>
                                <w:rPr lang="cs-CZ" sz="12" baseline="4" dirty="0">
                                  <w:jc w:val="left"/>
                                  <w:rFonts w:ascii="Arial" w:hAnsi="Arial" w:cs="Arial"/>
                                  <w:color w:val="000000"/>
                                  <w:spacing w:val="-11"/>
                                  <w:position w:val="4"/>
                                  <w:sz w:val="12"/>
                                  <w:szCs w:val="12"/>
                                </w:rPr>
                                <w:t>CM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3" w:after="0" w:line="240" w:lineRule="auto"/>
              <w:ind w:left="71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90"/>
                <w:sz w:val="11"/>
                <w:szCs w:val="11"/>
              </w:rPr>
              <w:t>'T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3" w:after="0" w:line="240" w:lineRule="auto"/>
              <w:ind w:left="70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w w:val="90"/>
                <w:sz w:val="19"/>
                <w:szCs w:val="19"/>
              </w:rPr>
              <w:t>$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3" w:after="0" w:line="240" w:lineRule="auto"/>
              <w:ind w:left="72" w:right="-18" w:firstLine="0"/>
            </w:pPr>
            <w:r/>
            <w:r>
              <w:rPr lang="cs-CZ" sz="11" baseline="-1" dirty="0">
                <w:jc w:val="left"/>
                <w:rFonts w:ascii="Arial" w:hAnsi="Arial" w:cs="Arial"/>
                <w:color w:val="000000"/>
                <w:position w:val="-1"/>
                <w:w w:val="90"/>
                <w:sz w:val="11"/>
                <w:szCs w:val="11"/>
              </w:rPr>
              <w:t>sr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1" w:after="0" w:line="240" w:lineRule="auto"/>
              <w:ind w:left="50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color w:val="000000"/>
                <w:spacing w:val="-2"/>
                <w:sz w:val="11"/>
                <w:szCs w:val="11"/>
              </w:rPr>
              <w:t>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</w:tc>
        <w:tc>
          <w:tcPr>
            <w:tcW w:w="4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050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1" behindDoc="1" locked="0" layoutInCell="1" allowOverlap="1">
                  <wp:simplePos x="0" y="0"/>
                  <wp:positionH relativeFrom="page">
                    <wp:posOffset>-937260</wp:posOffset>
                  </wp:positionH>
                  <wp:positionV relativeFrom="paragraph">
                    <wp:posOffset>-1913383</wp:posOffset>
                  </wp:positionV>
                  <wp:extent cx="7562088" cy="10698480"/>
                  <wp:effectExtent l="0" t="0" r="0" b="0"/>
                  <wp:wrapNone/>
                  <wp:docPr id="105" name="Picture 10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619" behindDoc="0" locked="0" layoutInCell="1" allowOverlap="1">
                  <wp:simplePos x="0" y="0"/>
                  <wp:positionH relativeFrom="page">
                    <wp:posOffset>-17272</wp:posOffset>
                  </wp:positionH>
                  <wp:positionV relativeFrom="paragraph">
                    <wp:posOffset>-1334009</wp:posOffset>
                  </wp:positionV>
                  <wp:extent cx="34543" cy="8017257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3" cy="8017257"/>
                          </a:xfrm>
                          <a:custGeom>
                            <a:rect l="l" t="t" r="r" b="b"/>
                            <a:pathLst>
                              <a:path w="34543" h="8017257">
                                <a:moveTo>
                                  <a:pt x="0" y="0"/>
                                </a:moveTo>
                                <a:lnTo>
                                  <a:pt x="34543" y="0"/>
                                </a:lnTo>
                                <a:lnTo>
                                  <a:pt x="34543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188467</wp:posOffset>
                  </wp:positionH>
                  <wp:positionV relativeFrom="paragraph">
                    <wp:posOffset>-1334009</wp:posOffset>
                  </wp:positionV>
                  <wp:extent cx="34545" cy="8017257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5" w:after="0" w:line="240" w:lineRule="auto"/>
              <w:ind w:left="46" w:right="-18" w:firstLine="0"/>
            </w:pPr>
            <w:r>
              <w:drawing>
                <wp:anchor simplePos="0" relativeHeight="251658621" behindDoc="0" locked="0" layoutInCell="1" allowOverlap="1">
                  <wp:simplePos x="0" y="0"/>
                  <wp:positionH relativeFrom="page">
                    <wp:posOffset>268477</wp:posOffset>
                  </wp:positionH>
                  <wp:positionV relativeFrom="line">
                    <wp:posOffset>-1334009</wp:posOffset>
                  </wp:positionV>
                  <wp:extent cx="34545" cy="8017257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5" w:after="0" w:line="240" w:lineRule="auto"/>
              <w:ind w:left="57" w:right="-18" w:firstLine="0"/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270764</wp:posOffset>
                  </wp:positionH>
                  <wp:positionV relativeFrom="line">
                    <wp:posOffset>-1334009</wp:posOffset>
                  </wp:positionV>
                  <wp:extent cx="34543" cy="8017257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3" cy="8017257"/>
                          </a:xfrm>
                          <a:custGeom>
                            <a:rect l="l" t="t" r="r" b="b"/>
                            <a:pathLst>
                              <a:path w="34543" h="8017257">
                                <a:moveTo>
                                  <a:pt x="0" y="0"/>
                                </a:moveTo>
                                <a:lnTo>
                                  <a:pt x="34543" y="0"/>
                                </a:lnTo>
                                <a:lnTo>
                                  <a:pt x="34543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CM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5" w:after="0" w:line="240" w:lineRule="auto"/>
              <w:ind w:left="62" w:right="-18" w:firstLine="0"/>
            </w:pPr>
            <w:r>
              <w:drawing>
                <wp:anchor simplePos="0" relativeHeight="251658623" behindDoc="0" locked="0" layoutInCell="1" allowOverlap="1">
                  <wp:simplePos x="0" y="0"/>
                  <wp:positionH relativeFrom="page">
                    <wp:posOffset>268478</wp:posOffset>
                  </wp:positionH>
                  <wp:positionV relativeFrom="line">
                    <wp:posOffset>-1334009</wp:posOffset>
                  </wp:positionV>
                  <wp:extent cx="34543" cy="8017257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3" cy="8017257"/>
                          </a:xfrm>
                          <a:custGeom>
                            <a:rect l="l" t="t" r="r" b="b"/>
                            <a:pathLst>
                              <a:path w="34543" h="8017257">
                                <a:moveTo>
                                  <a:pt x="0" y="0"/>
                                </a:moveTo>
                                <a:lnTo>
                                  <a:pt x="34543" y="0"/>
                                </a:lnTo>
                                <a:lnTo>
                                  <a:pt x="34543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37389</wp:posOffset>
                  </wp:positionH>
                  <wp:positionV relativeFrom="line">
                    <wp:posOffset>581025</wp:posOffset>
                  </wp:positionV>
                  <wp:extent cx="764736" cy="251231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754175" y="581025"/>
                            <a:ext cx="650436" cy="1369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56"/>
                                  <w:tab w:val="left" w:pos="900"/>
                                </w:tabs>
                                <w:spacing w:before="0" w:after="0" w:line="215" w:lineRule="exact"/>
                                <w:ind w:left="0" w:right="0" w:firstLine="0"/>
                              </w:pPr>
                              <w:r>
                                <w:rPr lang="cs-CZ" sz="12" baseline="-8" dirty="0">
                                  <w:jc w:val="left"/>
                                  <w:rFonts w:ascii="Arial" w:hAnsi="Arial" w:cs="Arial"/>
                                  <w:color w:val="000000"/>
                                  <w:position w:val="-8"/>
                                  <w:w w:val="90"/>
                                  <w:sz w:val="12"/>
                                  <w:szCs w:val="12"/>
                                </w:rPr>
                                <w:t>m	</w:t>
                              </w:r>
                              <w:r>
                                <w:rPr lang="cs-CZ" sz="11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1"/>
                                  <w:szCs w:val="11"/>
                                </w:rPr>
                                <w:t>ld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1"/>
                                  <w:w w:val="97"/>
                                  <w:sz w:val="12"/>
                                  <w:szCs w:val="12"/>
                                </w:rPr>
                                <w:t>co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2" baseline="0" dirty="0">
                <w:jc w:val="left"/>
                <w:rFonts w:ascii="Arial" w:hAnsi="Arial" w:cs="Arial"/>
                <w:color w:val="000000"/>
                <w:spacing w:val="-2"/>
                <w:w w:val="97"/>
                <w:sz w:val="12"/>
                <w:szCs w:val="12"/>
                <w:vertAlign w:val="superscript"/>
              </w:rPr>
              <w:t>co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268478</wp:posOffset>
                  </wp:positionH>
                  <wp:positionV relativeFrom="paragraph">
                    <wp:posOffset>-1334009</wp:posOffset>
                  </wp:positionV>
                  <wp:extent cx="34543" cy="8017257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3" cy="8017257"/>
                          </a:xfrm>
                          <a:custGeom>
                            <a:rect l="l" t="t" r="r" b="b"/>
                            <a:pathLst>
                              <a:path w="34543" h="8017257">
                                <a:moveTo>
                                  <a:pt x="0" y="0"/>
                                </a:moveTo>
                                <a:lnTo>
                                  <a:pt x="34543" y="0"/>
                                </a:lnTo>
                                <a:lnTo>
                                  <a:pt x="34543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266191</wp:posOffset>
                  </wp:positionH>
                  <wp:positionV relativeFrom="paragraph">
                    <wp:posOffset>-1334009</wp:posOffset>
                  </wp:positionV>
                  <wp:extent cx="34545" cy="8017257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38276</wp:posOffset>
                  </wp:positionH>
                  <wp:positionV relativeFrom="paragraph">
                    <wp:posOffset>641985</wp:posOffset>
                  </wp:positionV>
                  <wp:extent cx="171427" cy="199415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326562" y="641985"/>
                            <a:ext cx="57127" cy="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34" w:lineRule="exact"/>
                                <w:ind w:left="0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2"/>
                                  <w:w w:val="90"/>
                                  <w:sz w:val="12"/>
                                  <w:szCs w:val="12"/>
                                </w:rPr>
                                <w:t>sr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95" w:after="0" w:line="240" w:lineRule="auto"/>
              <w:ind w:left="29" w:right="-18" w:firstLine="0"/>
            </w:pPr>
            <w:r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263905</wp:posOffset>
                  </wp:positionH>
                  <wp:positionV relativeFrom="line">
                    <wp:posOffset>-1334453</wp:posOffset>
                  </wp:positionV>
                  <wp:extent cx="34545" cy="801725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"/>
                <w:sz w:val="14"/>
                <w:szCs w:val="14"/>
              </w:rPr>
              <w:t>&lt;£&gt;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268477</wp:posOffset>
                  </wp:positionH>
                  <wp:positionV relativeFrom="paragraph">
                    <wp:posOffset>-1334009</wp:posOffset>
                  </wp:positionV>
                  <wp:extent cx="34545" cy="801725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35756</wp:posOffset>
                  </wp:positionH>
                  <wp:positionV relativeFrom="paragraph">
                    <wp:posOffset>572580</wp:posOffset>
                  </wp:positionV>
                  <wp:extent cx="1087020" cy="216648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888684" y="572580"/>
                            <a:ext cx="972720" cy="1023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58"/>
                                  <w:tab w:val="left" w:pos="906"/>
                                  <w:tab w:val="left" w:pos="1352"/>
                                </w:tabs>
                                <w:spacing w:before="0" w:after="0" w:line="161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4"/>
                                  <w:szCs w:val="14"/>
                                </w:rPr>
                                <w:t>O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o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in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0"/>
                                  <w:sz w:val="14"/>
                                  <w:szCs w:val="14"/>
                                </w:rPr>
                                <w:t>OJ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43666</wp:posOffset>
                  </wp:positionH>
                  <wp:positionV relativeFrom="paragraph">
                    <wp:posOffset>667257</wp:posOffset>
                  </wp:positionV>
                  <wp:extent cx="1881870" cy="171043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896594" y="667257"/>
                            <a:ext cx="1767570" cy="567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99"/>
                                  <w:tab w:val="left" w:pos="2695"/>
                                </w:tabs>
                                <w:spacing w:before="0" w:after="0" w:line="89" w:lineRule="exact"/>
                                <w:ind w:left="0" w:right="0" w:firstLine="0"/>
                              </w:pP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'T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'T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8"/>
                                  <w:w w:val="89"/>
                                  <w:sz w:val="8"/>
                                  <w:szCs w:val="8"/>
                                </w:rPr>
                                <w:t>-a-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270763</wp:posOffset>
                  </wp:positionH>
                  <wp:positionV relativeFrom="paragraph">
                    <wp:posOffset>-1334009</wp:posOffset>
                  </wp:positionV>
                  <wp:extent cx="34544" cy="8017257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4" cy="8017257"/>
                          </a:xfrm>
                          <a:custGeom>
                            <a:rect l="l" t="t" r="r" b="b"/>
                            <a:pathLst>
                              <a:path w="34544" h="8017257">
                                <a:moveTo>
                                  <a:pt x="0" y="0"/>
                                </a:moveTo>
                                <a:lnTo>
                                  <a:pt x="34544" y="0"/>
                                </a:lnTo>
                                <a:lnTo>
                                  <a:pt x="34544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29" behindDoc="0" locked="0" layoutInCell="1" allowOverlap="1">
                  <wp:simplePos x="0" y="0"/>
                  <wp:positionH relativeFrom="page">
                    <wp:posOffset>266191</wp:posOffset>
                  </wp:positionH>
                  <wp:positionV relativeFrom="paragraph">
                    <wp:posOffset>-1334009</wp:posOffset>
                  </wp:positionV>
                  <wp:extent cx="34545" cy="8017257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20" w:after="0" w:line="240" w:lineRule="auto"/>
              <w:ind w:left="42" w:right="-18" w:firstLine="0"/>
            </w:pPr>
            <w:r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268477</wp:posOffset>
                  </wp:positionH>
                  <wp:positionV relativeFrom="line">
                    <wp:posOffset>-1333882</wp:posOffset>
                  </wp:positionV>
                  <wp:extent cx="34545" cy="8017257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**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20" w:after="0" w:line="240" w:lineRule="auto"/>
              <w:ind w:left="57" w:right="-18" w:firstLine="0"/>
            </w:pPr>
            <w:r>
              <w:drawing>
                <wp:anchor simplePos="0" relativeHeight="251658631" behindDoc="0" locked="0" layoutInCell="1" allowOverlap="1">
                  <wp:simplePos x="0" y="0"/>
                  <wp:positionH relativeFrom="page">
                    <wp:posOffset>266192</wp:posOffset>
                  </wp:positionH>
                  <wp:positionV relativeFrom="line">
                    <wp:posOffset>-1333882</wp:posOffset>
                  </wp:positionV>
                  <wp:extent cx="34544" cy="8017257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4" cy="8017257"/>
                          </a:xfrm>
                          <a:custGeom>
                            <a:rect l="l" t="t" r="r" b="b"/>
                            <a:pathLst>
                              <a:path w="34544" h="8017257">
                                <a:moveTo>
                                  <a:pt x="0" y="0"/>
                                </a:moveTo>
                                <a:lnTo>
                                  <a:pt x="34544" y="0"/>
                                </a:lnTo>
                                <a:lnTo>
                                  <a:pt x="34544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268478</wp:posOffset>
                  </wp:positionH>
                  <wp:positionV relativeFrom="paragraph">
                    <wp:posOffset>-1334009</wp:posOffset>
                  </wp:positionV>
                  <wp:extent cx="34544" cy="8017257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4" cy="8017257"/>
                          </a:xfrm>
                          <a:custGeom>
                            <a:rect l="l" t="t" r="r" b="b"/>
                            <a:pathLst>
                              <a:path w="34544" h="8017257">
                                <a:moveTo>
                                  <a:pt x="0" y="0"/>
                                </a:moveTo>
                                <a:lnTo>
                                  <a:pt x="34544" y="0"/>
                                </a:lnTo>
                                <a:lnTo>
                                  <a:pt x="34544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20" w:after="0" w:line="240" w:lineRule="auto"/>
              <w:ind w:left="62" w:right="-18" w:firstLine="0"/>
            </w:pPr>
            <w:r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263905</wp:posOffset>
                  </wp:positionH>
                  <wp:positionV relativeFrom="line">
                    <wp:posOffset>-1333882</wp:posOffset>
                  </wp:positionV>
                  <wp:extent cx="34545" cy="8017257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CM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268477</wp:posOffset>
                  </wp:positionH>
                  <wp:positionV relativeFrom="paragraph">
                    <wp:posOffset>-1334009</wp:posOffset>
                  </wp:positionV>
                  <wp:extent cx="34545" cy="8017257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20" w:after="0" w:line="240" w:lineRule="auto"/>
              <w:ind w:left="56" w:right="-18" w:firstLine="0"/>
            </w:pPr>
            <w:r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266191</wp:posOffset>
                  </wp:positionH>
                  <wp:positionV relativeFrom="line">
                    <wp:posOffset>-1333882</wp:posOffset>
                  </wp:positionV>
                  <wp:extent cx="34545" cy="8017257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í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w w:val="89"/>
                <w:sz w:val="14"/>
                <w:szCs w:val="14"/>
              </w:rPr>
              <w:t>ř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293623</wp:posOffset>
                  </wp:positionH>
                  <wp:positionV relativeFrom="paragraph">
                    <wp:posOffset>-1334009</wp:posOffset>
                  </wp:positionV>
                  <wp:extent cx="34545" cy="8017257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4545" cy="8017257"/>
                          </a:xfrm>
                          <a:custGeom>
                            <a:rect l="l" t="t" r="r" b="b"/>
                            <a:pathLst>
                              <a:path w="34545" h="8017257">
                                <a:moveTo>
                                  <a:pt x="0" y="0"/>
                                </a:moveTo>
                                <a:lnTo>
                                  <a:pt x="34545" y="0"/>
                                </a:lnTo>
                                <a:lnTo>
                                  <a:pt x="34545" y="8017257"/>
                                </a:lnTo>
                                <a:lnTo>
                                  <a:pt x="0" y="801725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049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2" w:after="0" w:line="240" w:lineRule="auto"/>
              <w:ind w:left="43" w:right="-18" w:firstLine="0"/>
            </w:pPr>
            <w:r/>
            <w:r>
              <w:rPr lang="cs-CZ" sz="9" baseline="0" dirty="0">
                <w:jc w:val="left"/>
                <w:rFonts w:ascii="Times New Roman" w:hAnsi="Times New Roman" w:cs="Times New Roman"/>
                <w:i/>
                <w:iCs/>
                <w:color w:val="000000"/>
                <w:w w:val="90"/>
                <w:sz w:val="9"/>
                <w:szCs w:val="9"/>
              </w:rPr>
              <w:t>—i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4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2" w:after="0" w:line="240" w:lineRule="auto"/>
              <w:ind w:left="58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spacing w:val="-14"/>
                <w:w w:val="88"/>
                <w:sz w:val="12"/>
                <w:szCs w:val="12"/>
              </w:rPr>
              <w:t>—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2" w:after="0" w:line="240" w:lineRule="auto"/>
              <w:ind w:left="5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2" w:after="0" w:line="240" w:lineRule="auto"/>
              <w:ind w:left="64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spacing w:val="-2"/>
                <w:w w:val="90"/>
                <w:sz w:val="12"/>
                <w:szCs w:val="12"/>
              </w:rPr>
              <w:t>_i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9" w:after="0" w:line="240" w:lineRule="auto"/>
              <w:ind w:left="39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9" w:after="0" w:line="240" w:lineRule="auto"/>
              <w:ind w:left="66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9" w:after="0" w:line="240" w:lineRule="auto"/>
              <w:ind w:left="61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39286</wp:posOffset>
                  </wp:positionH>
                  <wp:positionV relativeFrom="line">
                    <wp:posOffset>596456</wp:posOffset>
                  </wp:positionV>
                  <wp:extent cx="1875068" cy="175615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466000" y="596456"/>
                            <a:ext cx="1760768" cy="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1"/>
                                  <w:tab w:val="left" w:pos="1346"/>
                                  <w:tab w:val="left" w:pos="2692"/>
                                </w:tabs>
                                <w:spacing w:before="0" w:after="0" w:line="96" w:lineRule="exact"/>
                                <w:ind w:left="0" w:right="0" w:firstLine="0"/>
                              </w:pP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_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</w:rPr>
                                <w:t>J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_J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2"/>
                                  <w:w w:val="89"/>
                                  <w:sz w:val="8"/>
                                  <w:szCs w:val="8"/>
                                </w:rPr>
                                <w:t>_J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9" w:after="0" w:line="240" w:lineRule="auto"/>
              <w:ind w:left="6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pacing w:val="-2"/>
                <w:sz w:val="14"/>
                <w:szCs w:val="14"/>
              </w:rPr>
              <w:t>—l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7" w:after="0" w:line="240" w:lineRule="auto"/>
              <w:ind w:left="4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7" w:after="0" w:line="240" w:lineRule="auto"/>
              <w:ind w:left="60" w:right="-18" w:firstLine="0"/>
            </w:pPr>
            <w:r/>
            <w:r>
              <w:rPr lang="cs-CZ" sz="12" baseline="-3" dirty="0">
                <w:jc w:val="left"/>
                <w:rFonts w:ascii="Arial" w:hAnsi="Arial" w:cs="Arial"/>
                <w:color w:val="000000"/>
                <w:spacing w:val="-12"/>
                <w:position w:val="-3"/>
                <w:w w:val="90"/>
                <w:sz w:val="12"/>
                <w:szCs w:val="12"/>
                <w:vertAlign w:val="superscript"/>
              </w:rPr>
              <w:t>_ </w:t>
            </w:r>
            <w:r>
              <w:rPr lang="cs-CZ" sz="12" baseline="2" dirty="0">
                <w:jc w:val="left"/>
                <w:rFonts w:ascii="Arial" w:hAnsi="Arial" w:cs="Arial"/>
                <w:color w:val="000000"/>
                <w:position w:val="2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7" w:after="0" w:line="240" w:lineRule="auto"/>
              <w:ind w:left="90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95"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7" w:after="0" w:line="240" w:lineRule="auto"/>
              <w:ind w:left="67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spacing w:val="-3"/>
                <w:w w:val="9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053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1" w:after="0" w:line="240" w:lineRule="auto"/>
              <w:ind w:left="41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36224</wp:posOffset>
                  </wp:positionH>
                  <wp:positionV relativeFrom="line">
                    <wp:posOffset>600577</wp:posOffset>
                  </wp:positionV>
                  <wp:extent cx="726844" cy="238683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79224" y="600577"/>
                            <a:ext cx="612544" cy="1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53"/>
                                  <w:tab w:val="left" w:pos="904"/>
                                </w:tabs>
                                <w:spacing w:before="0" w:after="0" w:line="195" w:lineRule="exact"/>
                                <w:ind w:left="0" w:right="0" w:firstLine="0"/>
                              </w:pPr>
                              <w:r>
                                <w:rPr lang="cs-CZ" sz="14" baseline="-1" dirty="0">
                                  <w:jc w:val="left"/>
                                  <w:rFonts w:ascii="Arial" w:hAnsi="Arial" w:cs="Arial"/>
                                  <w:color w:val="000000"/>
                                  <w:position w:val="-1"/>
                                  <w:w w:val="89"/>
                                  <w:sz w:val="14"/>
                                  <w:szCs w:val="14"/>
                                </w:rPr>
                                <w:t>X	</w:t>
                              </w:r>
                              <w:r>
                                <w:rPr lang="cs-CZ" sz="12" baseline="-1" dirty="0">
                                  <w:jc w:val="left"/>
                                  <w:rFonts w:ascii="Arial" w:hAnsi="Arial" w:cs="Arial"/>
                                  <w:color w:val="000000"/>
                                  <w:spacing w:val="-12"/>
                                  <w:position w:val="-1"/>
                                  <w:w w:val="90"/>
                                  <w:sz w:val="12"/>
                                  <w:szCs w:val="12"/>
                                  <w:vertAlign w:val="superscript"/>
                                </w:rPr>
                                <w:t>_ </w:t>
                              </w:r>
                              <w:r>
                                <w:rPr lang="cs-CZ" sz="12" baseline="4" dirty="0">
                                  <w:jc w:val="left"/>
                                  <w:rFonts w:ascii="Arial" w:hAnsi="Arial" w:cs="Arial"/>
                                  <w:color w:val="000000"/>
                                  <w:position w:val="4"/>
                                  <w:sz w:val="12"/>
                                  <w:szCs w:val="12"/>
                                </w:rPr>
                                <w:t>1	</w:t>
                              </w:r>
                              <w:r>
                                <w:rPr lang="cs-CZ" sz="12" baseline="1" dirty="0">
                                  <w:jc w:val="left"/>
                                  <w:rFonts w:ascii="Arial" w:hAnsi="Arial" w:cs="Arial"/>
                                  <w:color w:val="000000"/>
                                  <w:spacing w:val="-23"/>
                                  <w:position w:val="1"/>
                                  <w:w w:val="90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w w:val="89"/>
                <w:sz w:val="8"/>
                <w:szCs w:val="8"/>
              </w:rPr>
              <w:t>—</w:t>
            </w:r>
            <w:r>
              <w:rPr lang="cs-CZ" sz="8" baseline="0" dirty="0">
                <w:jc w:val="left"/>
                <w:rFonts w:ascii="Arial" w:hAnsi="Arial" w:cs="Arial"/>
                <w:b/>
                <w:bCs/>
                <w:color w:val="000000"/>
                <w:sz w:val="8"/>
                <w:szCs w:val="8"/>
              </w:rPr>
              <w:t>J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</w:tc>
        <w:tc>
          <w:tcPr>
            <w:tcW w:w="4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1" w:after="0" w:line="240" w:lineRule="auto"/>
              <w:ind w:left="5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33938</wp:posOffset>
                  </wp:positionH>
                  <wp:positionV relativeFrom="line">
                    <wp:posOffset>616515</wp:posOffset>
                  </wp:positionV>
                  <wp:extent cx="1298816" cy="222744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05688" y="616515"/>
                            <a:ext cx="1184516" cy="108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41"/>
                                  <w:tab w:val="left" w:pos="893"/>
                                  <w:tab w:val="left" w:pos="1372"/>
                                  <w:tab w:val="left" w:pos="1795"/>
                                </w:tabs>
                                <w:spacing w:before="0" w:after="0" w:line="170" w:lineRule="exact"/>
                                <w:ind w:left="0" w:right="0" w:firstLine="0"/>
                              </w:pPr>
                              <w:r>
                                <w:rPr lang="cs-CZ" sz="14" baseline="-1" dirty="0">
                                  <w:jc w:val="left"/>
                                  <w:rFonts w:ascii="Arial" w:hAnsi="Arial" w:cs="Arial"/>
                                  <w:color w:val="000000"/>
                                  <w:position w:val="-1"/>
                                  <w:w w:val="89"/>
                                  <w:sz w:val="14"/>
                                  <w:szCs w:val="14"/>
                                </w:rPr>
                                <w:t>X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w w:val="89"/>
                                  <w:sz w:val="14"/>
                                  <w:szCs w:val="14"/>
                                </w:rPr>
                                <w:t>5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2"/>
                                  <w:szCs w:val="12"/>
                                </w:rPr>
                                <w:t>5	</w:t>
                              </w:r>
                              <w:r>
                                <w:rPr lang="cs-CZ" sz="14" baseline="-1" dirty="0">
                                  <w:jc w:val="left"/>
                                  <w:rFonts w:ascii="Arial" w:hAnsi="Arial" w:cs="Arial"/>
                                  <w:color w:val="000000"/>
                                  <w:position w:val="-1"/>
                                  <w:w w:val="95"/>
                                  <w:sz w:val="14"/>
                                  <w:szCs w:val="14"/>
                                </w:rPr>
                                <w:t>X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3"/>
                                  <w:w w:val="89"/>
                                  <w:sz w:val="14"/>
                                  <w:szCs w:val="14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9" baseline="0" dirty="0">
                <w:jc w:val="left"/>
                <w:rFonts w:ascii="Times New Roman" w:hAnsi="Times New Roman" w:cs="Times New Roman"/>
                <w:i/>
                <w:iCs/>
                <w:color w:val="000000"/>
                <w:sz w:val="9"/>
                <w:szCs w:val="9"/>
              </w:rPr>
              <w:t>—1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33528</wp:posOffset>
                  </wp:positionH>
                  <wp:positionV relativeFrom="paragraph">
                    <wp:posOffset>606934</wp:posOffset>
                  </wp:positionV>
                  <wp:extent cx="1016530" cy="235991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12920" y="606934"/>
                            <a:ext cx="902230" cy="1216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46"/>
                                  <w:tab w:val="left" w:pos="925"/>
                                  <w:tab w:val="left" w:pos="1348"/>
                                </w:tabs>
                                <w:spacing w:before="0" w:after="0" w:line="191" w:lineRule="exact"/>
                                <w:ind w:left="0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4"/>
                                  <w:w w:val="84"/>
                                  <w:sz w:val="12"/>
                                  <w:szCs w:val="12"/>
                                </w:rPr>
                                <w:t>—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1	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4"/>
                                  <w:w w:val="84"/>
                                  <w:sz w:val="12"/>
                                  <w:szCs w:val="12"/>
                                </w:rPr>
                                <w:t>—</w:t>
                              </w: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1	</w:t>
                              </w:r>
                              <w:r>
                                <w:rPr lang="cs-CZ" sz="14" baseline="-2" dirty="0">
                                  <w:jc w:val="left"/>
                                  <w:rFonts w:ascii="Arial" w:hAnsi="Arial" w:cs="Arial"/>
                                  <w:color w:val="000000"/>
                                  <w:position w:val="-2"/>
                                  <w:sz w:val="14"/>
                                  <w:szCs w:val="14"/>
                                </w:rPr>
                                <w:t>X	</w:t>
                              </w:r>
                              <w:r>
                                <w:rPr lang="cs-CZ" sz="12" baseline="-5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3"/>
                                  <w:position w:val="-5"/>
                                  <w:w w:val="90"/>
                                  <w:sz w:val="12"/>
                                  <w:szCs w:val="12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1" w:after="0" w:line="240" w:lineRule="auto"/>
              <w:ind w:left="65" w:right="-18" w:firstLine="0"/>
            </w:pPr>
            <w:r/>
            <w:r>
              <w:rPr lang="cs-CZ" sz="8" baseline="-1" dirty="0">
                <w:jc w:val="left"/>
                <w:rFonts w:ascii="Arial" w:hAnsi="Arial" w:cs="Arial"/>
                <w:b/>
                <w:bCs/>
                <w:color w:val="000000"/>
                <w:spacing w:val="-2"/>
                <w:position w:val="-1"/>
                <w:w w:val="89"/>
                <w:sz w:val="8"/>
                <w:szCs w:val="8"/>
              </w:rPr>
              <w:t>_1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</w:tc>
        <w:tc>
          <w:tcPr>
            <w:tcW w:w="4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042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3" w:after="0" w:line="240" w:lineRule="auto"/>
              <w:ind w:left="33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-I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32168</wp:posOffset>
                  </wp:positionH>
                  <wp:positionV relativeFrom="paragraph">
                    <wp:posOffset>593915</wp:posOffset>
                  </wp:positionV>
                  <wp:extent cx="3300594" cy="213600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460918" y="593915"/>
                            <a:ext cx="3186294" cy="9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56"/>
                                  <w:tab w:val="left" w:pos="2695"/>
                                  <w:tab w:val="left" w:pos="3148"/>
                                  <w:tab w:val="left" w:pos="3600"/>
                                  <w:tab w:val="left" w:pos="4937"/>
                                </w:tabs>
                                <w:spacing w:before="0" w:after="0" w:line="156" w:lineRule="exact"/>
                                <w:ind w:left="0" w:right="0" w:firstLine="0"/>
                              </w:pP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&lt;-í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4"/>
                                  <w:szCs w:val="14"/>
                                </w:rPr>
                                <w:t>w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4"/>
                                  <w:szCs w:val="14"/>
                                </w:rPr>
                                <w:t>w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T-l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&lt;-i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2"/>
                                  <w:w w:val="89"/>
                                  <w:sz w:val="8"/>
                                  <w:szCs w:val="8"/>
                                </w:rPr>
                                <w:t>rH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3" w:after="0" w:line="240" w:lineRule="auto"/>
              <w:ind w:left="50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4"/>
                <w:sz w:val="12"/>
                <w:szCs w:val="12"/>
              </w:rPr>
              <w:t>rH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3" w:after="0" w:line="240" w:lineRule="auto"/>
              <w:ind w:left="46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8"/>
                <w:sz w:val="12"/>
                <w:szCs w:val="12"/>
              </w:rPr>
              <w:t>rH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3" w:after="0" w:line="240" w:lineRule="auto"/>
              <w:ind w:left="51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4"/>
                <w:sz w:val="12"/>
                <w:szCs w:val="12"/>
              </w:rPr>
              <w:t>rH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3" w:after="0" w:line="240" w:lineRule="auto"/>
              <w:ind w:left="50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4"/>
                <w:sz w:val="12"/>
                <w:szCs w:val="12"/>
              </w:rPr>
              <w:t>rH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43" w:after="0" w:line="240" w:lineRule="auto"/>
              <w:ind w:left="53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66"/>
                <w:sz w:val="12"/>
                <w:szCs w:val="12"/>
              </w:rPr>
              <w:t>r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spacing w:val="-14"/>
                <w:w w:val="66"/>
                <w:sz w:val="12"/>
                <w:szCs w:val="12"/>
              </w:rPr>
              <w:t>—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050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4" w:after="0" w:line="263" w:lineRule="exact"/>
              <w:ind w:left="25" w:right="-76" w:firstLine="5"/>
              <w:jc w:val="both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31828</wp:posOffset>
                  </wp:positionH>
                  <wp:positionV relativeFrom="line">
                    <wp:posOffset>390017</wp:posOffset>
                  </wp:positionV>
                  <wp:extent cx="296037" cy="213600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034364" y="390017"/>
                            <a:ext cx="181737" cy="9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23"/>
                                </w:tabs>
                                <w:spacing w:before="0" w:after="0" w:line="156" w:lineRule="exact"/>
                                <w:ind w:left="0" w:right="0" w:firstLine="0"/>
                              </w:pP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14"/>
                                  <w:szCs w:val="14"/>
                                </w:rPr>
                                <w:t>s 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3"/>
                                  <w:w w:val="90"/>
                                  <w:sz w:val="14"/>
                                  <w:szCs w:val="14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ů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 £0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_ra ra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3" w:after="552" w:line="240" w:lineRule="auto"/>
              <w:ind w:left="22" w:right="-18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w w:val="89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"/>
              </w:tabs>
              <w:spacing w:before="640" w:after="0" w:line="110" w:lineRule="exact"/>
              <w:ind w:left="26" w:right="-9" w:firstLine="1"/>
              <w:jc w:val="both"/>
            </w:pPr>
            <w:r/>
            <w:r>
              <w:rPr lang="cs-CZ" sz="12" baseline="0" dirty="0">
                <w:jc w:val="left"/>
                <w:rFonts w:ascii="Arial" w:hAnsi="Arial" w:cs="Arial"/>
                <w:color w:val="000000"/>
                <w:w w:val="90"/>
                <w:sz w:val="12"/>
                <w:szCs w:val="12"/>
              </w:rPr>
              <w:t>O 	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w w:val="9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lang="cs-CZ" sz="11" baseline="0" dirty="0">
                <w:jc w:val="left"/>
                <w:rFonts w:ascii="Arial" w:hAnsi="Arial" w:cs="Arial"/>
                <w:color w:val="000000"/>
                <w:w w:val="89"/>
                <w:sz w:val="11"/>
                <w:szCs w:val="11"/>
              </w:rPr>
              <w:t>lh 	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w w:val="90"/>
                <w:sz w:val="12"/>
                <w:szCs w:val="12"/>
              </w:rPr>
              <w:t>in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Č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6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spacing w:val="1"/>
                <w:sz w:val="12"/>
                <w:szCs w:val="12"/>
              </w:rPr>
              <w:t>  </w:t>
            </w:r>
            <w:r>
              <w:rPr lang="cs-CZ" sz="12" baseline="0" dirty="0">
                <w:jc w:val="left"/>
                <w:rFonts w:ascii="Arial" w:hAnsi="Arial" w:cs="Arial"/>
                <w:color w:val="0000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1" w:after="0" w:line="240" w:lineRule="auto"/>
              <w:ind w:left="26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31015</wp:posOffset>
                  </wp:positionH>
                  <wp:positionV relativeFrom="line">
                    <wp:posOffset>140525</wp:posOffset>
                  </wp:positionV>
                  <wp:extent cx="323598" cy="171043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596157" y="140525"/>
                            <a:ext cx="209298" cy="567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6"/>
                                  <w:tab w:val="left" w:pos="134"/>
                                  <w:tab w:val="left" w:pos="244"/>
                                </w:tabs>
                                <w:spacing w:before="0" w:after="0" w:line="89" w:lineRule="exact"/>
                                <w:ind w:left="0" w:right="0" w:firstLine="0"/>
                              </w:pP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</w:rPr>
                                <w:t>“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</w:rPr>
                                <w:t>i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</w:rPr>
                                <w:t> 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.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2"/>
                                  <w:w w:val="89"/>
                                  <w:sz w:val="8"/>
                                  <w:szCs w:val="8"/>
                                </w:rPr>
                                <w:t>  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3"/>
                                  <w:w w:val="89"/>
                                  <w:sz w:val="8"/>
                                  <w:szCs w:val="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76" w:after="0" w:line="81" w:lineRule="exact"/>
              <w:ind w:left="35" w:right="-21" w:hanging="5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97770</wp:posOffset>
                  </wp:positionH>
                  <wp:positionV relativeFrom="line">
                    <wp:posOffset>383858</wp:posOffset>
                  </wp:positionV>
                  <wp:extent cx="232914" cy="171043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944090" y="383858"/>
                            <a:ext cx="118614" cy="567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2"/>
                                </w:tabs>
                                <w:spacing w:before="0" w:after="0" w:line="89" w:lineRule="exact"/>
                                <w:ind w:left="0" w:right="0" w:firstLine="0"/>
                              </w:pP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89"/>
                                  <w:sz w:val="8"/>
                                  <w:szCs w:val="8"/>
                                </w:rPr>
                                <w:t>í 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2"/>
                                  <w:w w:val="89"/>
                                  <w:sz w:val="8"/>
                                  <w:szCs w:val="8"/>
                                </w:rPr>
                                <w:t>-J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&gt;&lt;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22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CD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15"/>
                <w:w w:val="72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8" w:after="0" w:line="240" w:lineRule="auto"/>
              <w:ind w:left="27" w:right="0" w:firstLine="0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LQ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pacing w:val="-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w w:val="89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3" w:right="36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š</w:t>
            </w:r>
            <w:r>
              <w:rPr lang="cs-CZ"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ť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4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52"/>
              </w:tabs>
              <w:spacing w:before="717" w:after="0" w:line="240" w:lineRule="auto"/>
              <w:ind w:left="34" w:right="-18" w:firstLine="0"/>
            </w:pPr>
            <w:r/>
            <w:r>
              <w:rPr lang="cs-CZ" sz="12" baseline="0" dirty="0">
                <w:jc w:val="left"/>
                <w:rFonts w:ascii="Arial" w:hAnsi="Arial" w:cs="Arial"/>
                <w:b/>
                <w:bCs/>
                <w:color w:val="000000"/>
                <w:w w:val="90"/>
                <w:sz w:val="12"/>
                <w:szCs w:val="12"/>
              </w:rPr>
              <w:t>S 	</w:t>
            </w:r>
            <w:r>
              <w:rPr lang="cs-CZ" sz="12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w w:val="90"/>
                <w:sz w:val="12"/>
                <w:szCs w:val="12"/>
              </w:rPr>
              <w:t>tn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</w:tc>
        <w:tc>
          <w:tcPr>
            <w:tcW w:w="4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5"/>
        </w:trPr>
        <w:tc>
          <w:tcPr>
            <w:tcW w:w="32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83" behindDoc="1" locked="0" layoutInCell="1" allowOverlap="1">
                  <wp:simplePos x="0" y="0"/>
                  <wp:positionH relativeFrom="page">
                    <wp:posOffset>189245</wp:posOffset>
                  </wp:positionH>
                  <wp:positionV relativeFrom="paragraph">
                    <wp:posOffset>95518</wp:posOffset>
                  </wp:positionV>
                  <wp:extent cx="4316413" cy="1221568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316413" cy="1221568"/>
                          </a:xfrm>
                          <a:custGeom>
                            <a:rect l="l" t="t" r="r" b="b"/>
                            <a:pathLst>
                              <a:path w="4316413" h="1221568">
                                <a:moveTo>
                                  <a:pt x="4271756" y="0"/>
                                </a:moveTo>
                                <a:lnTo>
                                  <a:pt x="4022837" y="0"/>
                                </a:lnTo>
                                <a:lnTo>
                                  <a:pt x="4022837" y="17766"/>
                                </a:lnTo>
                                <a:lnTo>
                                  <a:pt x="3988292" y="17766"/>
                                </a:lnTo>
                                <a:lnTo>
                                  <a:pt x="3988292" y="0"/>
                                </a:lnTo>
                                <a:lnTo>
                                  <a:pt x="3737087" y="0"/>
                                </a:lnTo>
                                <a:lnTo>
                                  <a:pt x="3737087" y="17766"/>
                                </a:lnTo>
                                <a:lnTo>
                                  <a:pt x="3702542" y="17766"/>
                                </a:lnTo>
                                <a:lnTo>
                                  <a:pt x="3702542" y="0"/>
                                </a:lnTo>
                                <a:lnTo>
                                  <a:pt x="3455909" y="0"/>
                                </a:lnTo>
                                <a:lnTo>
                                  <a:pt x="3455909" y="17766"/>
                                </a:lnTo>
                                <a:lnTo>
                                  <a:pt x="3421365" y="17766"/>
                                </a:lnTo>
                                <a:lnTo>
                                  <a:pt x="3421365" y="0"/>
                                </a:lnTo>
                                <a:lnTo>
                                  <a:pt x="3170159" y="0"/>
                                </a:lnTo>
                                <a:lnTo>
                                  <a:pt x="3170159" y="17766"/>
                                </a:lnTo>
                                <a:lnTo>
                                  <a:pt x="3135615" y="17766"/>
                                </a:lnTo>
                                <a:lnTo>
                                  <a:pt x="3135615" y="0"/>
                                </a:lnTo>
                                <a:lnTo>
                                  <a:pt x="2886695" y="0"/>
                                </a:lnTo>
                                <a:lnTo>
                                  <a:pt x="2886695" y="17766"/>
                                </a:lnTo>
                                <a:lnTo>
                                  <a:pt x="2852150" y="17766"/>
                                </a:lnTo>
                                <a:lnTo>
                                  <a:pt x="2852150" y="0"/>
                                </a:lnTo>
                                <a:lnTo>
                                  <a:pt x="2600945" y="0"/>
                                </a:lnTo>
                                <a:lnTo>
                                  <a:pt x="2600945" y="17766"/>
                                </a:lnTo>
                                <a:lnTo>
                                  <a:pt x="2566400" y="17766"/>
                                </a:lnTo>
                                <a:lnTo>
                                  <a:pt x="2566400" y="0"/>
                                </a:lnTo>
                                <a:lnTo>
                                  <a:pt x="2317480" y="0"/>
                                </a:lnTo>
                                <a:lnTo>
                                  <a:pt x="2317480" y="17766"/>
                                </a:lnTo>
                                <a:lnTo>
                                  <a:pt x="2282936" y="17766"/>
                                </a:lnTo>
                                <a:lnTo>
                                  <a:pt x="2282936" y="0"/>
                                </a:lnTo>
                                <a:lnTo>
                                  <a:pt x="2029445" y="0"/>
                                </a:lnTo>
                                <a:lnTo>
                                  <a:pt x="2029445" y="17766"/>
                                </a:lnTo>
                                <a:lnTo>
                                  <a:pt x="1994900" y="17766"/>
                                </a:lnTo>
                                <a:lnTo>
                                  <a:pt x="1994900" y="0"/>
                                </a:lnTo>
                                <a:lnTo>
                                  <a:pt x="1743695" y="0"/>
                                </a:lnTo>
                                <a:lnTo>
                                  <a:pt x="1743695" y="17766"/>
                                </a:lnTo>
                                <a:lnTo>
                                  <a:pt x="1709150" y="17766"/>
                                </a:lnTo>
                                <a:lnTo>
                                  <a:pt x="1709150" y="0"/>
                                </a:lnTo>
                                <a:lnTo>
                                  <a:pt x="1462517" y="0"/>
                                </a:lnTo>
                                <a:lnTo>
                                  <a:pt x="1462517" y="17766"/>
                                </a:lnTo>
                                <a:lnTo>
                                  <a:pt x="1427972" y="17766"/>
                                </a:lnTo>
                                <a:lnTo>
                                  <a:pt x="1427972" y="0"/>
                                </a:lnTo>
                                <a:lnTo>
                                  <a:pt x="1179052" y="0"/>
                                </a:lnTo>
                                <a:lnTo>
                                  <a:pt x="1179052" y="17766"/>
                                </a:lnTo>
                                <a:lnTo>
                                  <a:pt x="1144509" y="17766"/>
                                </a:lnTo>
                                <a:lnTo>
                                  <a:pt x="1144509" y="0"/>
                                </a:lnTo>
                                <a:lnTo>
                                  <a:pt x="893302" y="0"/>
                                </a:lnTo>
                                <a:lnTo>
                                  <a:pt x="893302" y="17766"/>
                                </a:lnTo>
                                <a:lnTo>
                                  <a:pt x="858759" y="17766"/>
                                </a:lnTo>
                                <a:lnTo>
                                  <a:pt x="858759" y="0"/>
                                </a:lnTo>
                                <a:lnTo>
                                  <a:pt x="607552" y="0"/>
                                </a:lnTo>
                                <a:lnTo>
                                  <a:pt x="607552" y="17766"/>
                                </a:lnTo>
                                <a:lnTo>
                                  <a:pt x="573009" y="17766"/>
                                </a:lnTo>
                                <a:lnTo>
                                  <a:pt x="573009" y="0"/>
                                </a:lnTo>
                                <a:lnTo>
                                  <a:pt x="319517" y="0"/>
                                </a:lnTo>
                                <a:lnTo>
                                  <a:pt x="319517" y="17766"/>
                                </a:lnTo>
                                <a:lnTo>
                                  <a:pt x="284972" y="17766"/>
                                </a:lnTo>
                                <a:lnTo>
                                  <a:pt x="284972" y="0"/>
                                </a:lnTo>
                                <a:lnTo>
                                  <a:pt x="33767" y="0"/>
                                </a:lnTo>
                                <a:lnTo>
                                  <a:pt x="33767" y="17766"/>
                                </a:lnTo>
                                <a:lnTo>
                                  <a:pt x="0" y="17766"/>
                                </a:lnTo>
                                <a:lnTo>
                                  <a:pt x="0" y="1221568"/>
                                </a:lnTo>
                                <a:lnTo>
                                  <a:pt x="4316413" y="1221568"/>
                                </a:lnTo>
                                <a:lnTo>
                                  <a:pt x="4316413" y="0"/>
                                </a:lnTo>
                                <a:lnTo>
                                  <a:pt x="4306301" y="0"/>
                                </a:lnTo>
                                <a:lnTo>
                                  <a:pt x="4306301" y="17766"/>
                                </a:lnTo>
                                <a:lnTo>
                                  <a:pt x="4271756" y="17766"/>
                                </a:lnTo>
                                <a:close/>
                                <a:moveTo>
                                  <a:pt x="4271756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50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53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50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50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6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2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50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53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6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50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6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50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2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50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46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9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898"/>
        </w:trPr>
        <w:tc>
          <w:tcPr>
            <w:tcW w:w="32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728" w:type="dxa"/>
            <w:gridSpan w:val="15"/>
            <w:tcBorders>
              <w:top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9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</w:pPr>
      <w:r/>
    </w:p>
    <w:p>
      <w:r>
        <w:drawing>
          <wp:anchor simplePos="0" relativeHeight="251658530" behindDoc="0" locked="0" layoutInCell="1" allowOverlap="1">
            <wp:simplePos x="0" y="0"/>
            <wp:positionH relativeFrom="page">
              <wp:posOffset>1146048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1429512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1716024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2002536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2289048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2572512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2852928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3139440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3425952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3709416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3995928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4279392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4565904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4846320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5132832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5416296</wp:posOffset>
            </wp:positionH>
            <wp:positionV relativeFrom="page">
              <wp:posOffset>9806783</wp:posOffset>
            </wp:positionV>
            <wp:extent cx="180" cy="12604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604"/>
                    </a:xfrm>
                    <a:custGeom>
                      <a:rect l="l" t="t" r="r" b="b"/>
                      <a:pathLst>
                        <a:path w="180" h="52518">
                          <a:moveTo>
                            <a:pt x="0" y="52518"/>
                          </a:moveTo>
                          <a:lnTo>
                            <a:pt x="0" y="0"/>
                          </a:lnTo>
                          <a:lnTo>
                            <a:pt x="0" y="52518"/>
                          </a:ln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379897</wp:posOffset>
            </wp:positionH>
            <wp:positionV relativeFrom="page">
              <wp:posOffset>5027392</wp:posOffset>
            </wp:positionV>
            <wp:extent cx="918854" cy="456272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379897" y="5027392"/>
                      <a:ext cx="804554" cy="3419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92" w:lineRule="exact"/>
                          <w:ind w:left="251" w:right="0" w:hanging="251"/>
                        </w:pP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ě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stské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2"/>
                            <w:szCs w:val="22"/>
                          </w:rPr>
                          <w:t>lesy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Znojmo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72" behindDoc="0" locked="0" layoutInCell="1" allowOverlap="1">
            <wp:simplePos x="0" y="0"/>
            <wp:positionH relativeFrom="page">
              <wp:posOffset>5105139</wp:posOffset>
            </wp:positionH>
            <wp:positionV relativeFrom="page">
              <wp:posOffset>7783443</wp:posOffset>
            </wp:positionV>
            <wp:extent cx="463514" cy="36494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5105139" y="7783443"/>
                      <a:ext cx="349214" cy="250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97"/>
                            <w:tab w:val="left" w:pos="509"/>
                          </w:tabs>
                          <w:spacing w:before="0" w:after="0" w:line="215" w:lineRule="exact"/>
                          <w:ind w:left="0" w:right="0" w:firstLine="0"/>
                          <w:jc w:val="both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K: 	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3"/>
                            <w:w w:val="89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K: 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4-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25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3"/>
                            <w:w w:val="89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746165</wp:posOffset>
            </wp:positionH>
            <wp:positionV relativeFrom="page">
              <wp:posOffset>2511070</wp:posOffset>
            </wp:positionV>
            <wp:extent cx="736633" cy="2136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746165" y="2511070"/>
                      <a:ext cx="622333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Kožená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obuv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2256470</wp:posOffset>
            </wp:positionH>
            <wp:positionV relativeFrom="page">
              <wp:posOffset>3838469</wp:posOffset>
            </wp:positionV>
            <wp:extent cx="343400" cy="21360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2256470" y="3838469"/>
                      <a:ext cx="229100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4"/>
                            <w:szCs w:val="14"/>
                          </w:rPr>
                          <w:t>XXXL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3996938</wp:posOffset>
            </wp:positionH>
            <wp:positionV relativeFrom="page">
              <wp:posOffset>3841576</wp:posOffset>
            </wp:positionV>
            <wp:extent cx="282321" cy="21360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3996938" y="3841576"/>
                      <a:ext cx="168021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4"/>
                            <w:szCs w:val="14"/>
                          </w:rPr>
                          <w:t>XXL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1997450</wp:posOffset>
            </wp:positionH>
            <wp:positionV relativeFrom="page">
              <wp:posOffset>5149168</wp:posOffset>
            </wp:positionV>
            <wp:extent cx="282321" cy="21360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1997450" y="5149168"/>
                      <a:ext cx="168021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4"/>
                            <w:szCs w:val="14"/>
                          </w:rPr>
                          <w:t>XXL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4444903</wp:posOffset>
            </wp:positionH>
            <wp:positionV relativeFrom="page">
              <wp:posOffset>5353667</wp:posOffset>
            </wp:positionV>
            <wp:extent cx="3287830" cy="21360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4444903" y="5353667"/>
                      <a:ext cx="3173530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858"/>
                          </w:tabs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Prosím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op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ě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23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komplet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21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jeden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91"/>
                            <w:sz w:val="14"/>
                            <w:szCs w:val="14"/>
                          </w:rPr>
                          <w:t>na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91"/>
                            <w:sz w:val="14"/>
                            <w:szCs w:val="14"/>
                          </w:rPr>
                          <w:t> 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podzim, 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jaro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99"/>
                            <w:sz w:val="14"/>
                            <w:szCs w:val="14"/>
                          </w:rPr>
                          <w:t>a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jeden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na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léto, jako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w w:val="81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w w:val="89"/>
                            <w:sz w:val="14"/>
                            <w:szCs w:val="14"/>
                          </w:rPr>
                          <w:t>vloni.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5002192</wp:posOffset>
            </wp:positionH>
            <wp:positionV relativeFrom="page">
              <wp:posOffset>5344288</wp:posOffset>
            </wp:positionV>
            <wp:extent cx="2679220" cy="21360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5002192" y="5344288"/>
                      <a:ext cx="2564920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467"/>
                          </w:tabs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Horní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w w:val="60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velikosti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jsou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na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teplejší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w w:val="77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99"/>
                            <w:sz w:val="14"/>
                            <w:szCs w:val="14"/>
                          </w:rPr>
                          <w:t>a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spodní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91"/>
                            <w:sz w:val="14"/>
                            <w:szCs w:val="14"/>
                          </w:rPr>
                          <w:t>na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91"/>
                            <w:sz w:val="14"/>
                            <w:szCs w:val="14"/>
                          </w:rPr>
                          <w:t> 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letní 	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komplet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3989260</wp:posOffset>
            </wp:positionH>
            <wp:positionV relativeFrom="page">
              <wp:posOffset>5153682</wp:posOffset>
            </wp:positionV>
            <wp:extent cx="285484" cy="21360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3989260" y="5153682"/>
                      <a:ext cx="171184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4"/>
                            <w:szCs w:val="14"/>
                          </w:rPr>
                          <w:t>XXL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843412</wp:posOffset>
            </wp:positionH>
            <wp:positionV relativeFrom="page">
              <wp:posOffset>6470132</wp:posOffset>
            </wp:positionV>
            <wp:extent cx="523853" cy="21360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843412" y="6470132"/>
                      <a:ext cx="409553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Kšiltovka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2287010</wp:posOffset>
            </wp:positionH>
            <wp:positionV relativeFrom="page">
              <wp:posOffset>5149168</wp:posOffset>
            </wp:positionV>
            <wp:extent cx="282321" cy="21360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2287010" y="5149168"/>
                      <a:ext cx="168021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4"/>
                            <w:szCs w:val="14"/>
                          </w:rPr>
                          <w:t>XXL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818889</wp:posOffset>
            </wp:positionH>
            <wp:positionV relativeFrom="page">
              <wp:posOffset>5156653</wp:posOffset>
            </wp:positionV>
            <wp:extent cx="585089" cy="2136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818889" y="5156653"/>
                      <a:ext cx="470789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Polokošile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2567368</wp:posOffset>
            </wp:positionH>
            <wp:positionV relativeFrom="page">
              <wp:posOffset>3838470</wp:posOffset>
            </wp:positionV>
            <wp:extent cx="288532" cy="2136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2567368" y="3838470"/>
                      <a:ext cx="174232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XXL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878622</wp:posOffset>
            </wp:positionH>
            <wp:positionV relativeFrom="page">
              <wp:posOffset>3889820</wp:posOffset>
            </wp:positionV>
            <wp:extent cx="465623" cy="21360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878622" y="3889820"/>
                      <a:ext cx="351323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Plášt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ě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w w:val="89"/>
                            <w:sz w:val="14"/>
                            <w:szCs w:val="14"/>
                          </w:rPr>
                          <w:t>nka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855921</wp:posOffset>
            </wp:positionH>
            <wp:positionV relativeFrom="page">
              <wp:posOffset>1198676</wp:posOffset>
            </wp:positionV>
            <wp:extent cx="529315" cy="21360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855921" y="1198676"/>
                      <a:ext cx="415015" cy="99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Gumáky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2024-03-04T12:31:19Z</dcterms:created>
  <dcterms:modified xsi:type="dcterms:W3CDTF">2024-03-04T12:31:19Z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