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2B72B2"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225DC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225DC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F565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25DC4"/>
    <w:rsid w:val="00232CBE"/>
    <w:rsid w:val="002479D5"/>
    <w:rsid w:val="0025488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B72B2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CF5654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5F5DF4-322A-4F1D-987A-7E6C588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Podlešáková Radka</cp:lastModifiedBy>
  <cp:revision>2</cp:revision>
  <cp:lastPrinted>2015-03-09T09:21:00Z</cp:lastPrinted>
  <dcterms:created xsi:type="dcterms:W3CDTF">2017-06-21T10:01:00Z</dcterms:created>
  <dcterms:modified xsi:type="dcterms:W3CDTF">2017-06-21T10:01:00Z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