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CB" w:rsidRDefault="00F77939">
      <w:pPr>
        <w:pStyle w:val="Zkladntext30"/>
        <w:shd w:val="clear" w:color="auto" w:fill="auto"/>
        <w:tabs>
          <w:tab w:val="left" w:pos="6781"/>
          <w:tab w:val="left" w:pos="9166"/>
        </w:tabs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-3498850</wp:posOffset>
                </wp:positionV>
                <wp:extent cx="6736080" cy="3434080"/>
                <wp:effectExtent l="0" t="0" r="0" b="254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343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5"/>
                              <w:gridCol w:w="5443"/>
                            </w:tblGrid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7"/>
                                <w:jc w:val="center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32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16ptTun"/>
                                    </w:rPr>
                                    <w:t>OBJEDNÁVKA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120" w:line="120" w:lineRule="exact"/>
                                    <w:jc w:val="left"/>
                                  </w:pPr>
                                  <w:r>
                                    <w:rPr>
                                      <w:rStyle w:val="Zkladntext2Candara6pt"/>
                                      <w:b w:val="0"/>
                                      <w:bCs w:val="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Číslo objednávky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  <w:jc w:val="center"/>
                              </w:trPr>
                              <w:tc>
                                <w:tcPr>
                                  <w:tcW w:w="51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1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Style w:val="Zkladntext28ptTun"/>
                                    </w:rPr>
                                    <w:t>OBJEDNÁVAJÍCÍ: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120" w:line="21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1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35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15. základní škola Plzeň, Terezie Brzkové 33-35, příspěvková organizace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120" w:line="264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Terezie Brzkové 33 318 </w:t>
                                  </w:r>
                                  <w:r>
                                    <w:rPr>
                                      <w:rStyle w:val="Zkladntext2Calibri85pt"/>
                                    </w:rPr>
                                    <w:t>00</w:t>
                                  </w:r>
                                  <w:r>
                                    <w:rPr>
                                      <w:rStyle w:val="Zkladntext2Calibri105pt"/>
                                    </w:rPr>
                                    <w:t xml:space="preserve"> Plzeň 18</w:t>
                                  </w:r>
                                </w:p>
                                <w:p w:rsidR="00F904CB" w:rsidRDefault="00F77939" w:rsidP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211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 68784619 DIČ CZ68784619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25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Útvar: </w:t>
                                  </w:r>
                                  <w:r>
                                    <w:rPr>
                                      <w:rStyle w:val="Zkladntext28ptTun"/>
                                    </w:rPr>
                                    <w:t xml:space="preserve">15. základní škola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Číslo dokladu: </w:t>
                                  </w:r>
                                  <w:r>
                                    <w:rPr>
                                      <w:rStyle w:val="Zkladntext28ptTun"/>
                                    </w:rPr>
                                    <w:t xml:space="preserve">000022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Číslo smlouvy: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38"/>
                                <w:jc w:val="center"/>
                              </w:trPr>
                              <w:tc>
                                <w:tcPr>
                                  <w:tcW w:w="51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904CB" w:rsidRDefault="00F904CB"/>
                              </w:tc>
                              <w:tc>
                                <w:tcPr>
                                  <w:tcW w:w="5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after="180" w:line="220" w:lineRule="exact"/>
                                    <w:ind w:right="3840"/>
                                    <w:jc w:val="right"/>
                                  </w:pPr>
                                  <w:r>
                                    <w:rPr>
                                      <w:rStyle w:val="Zkladntext2Calibri11ptTun"/>
                                    </w:rPr>
                                    <w:t>DODAVATEL: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180" w:line="322" w:lineRule="exact"/>
                                    <w:ind w:right="3840"/>
                                    <w:jc w:val="right"/>
                                  </w:pPr>
                                  <w:r>
                                    <w:rPr>
                                      <w:rStyle w:val="Zkladntext2Calibri11ptTun"/>
                                    </w:rPr>
                                    <w:t>Baslová Eva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322" w:lineRule="exact"/>
                                    <w:ind w:left="440"/>
                                    <w:jc w:val="lef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Klatovská 28 301 27 Plzeň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60" w:line="274" w:lineRule="exact"/>
                                    <w:ind w:left="440"/>
                                    <w:jc w:val="lef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IČ: 41680405 DIČ: CZ6162106588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Datum pořízení: 2.5.2017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Dodávku převezme: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51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Požadované datum dodání: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E-mail pro fakturaci: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51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Požadovaný termín dodání: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Forma úhrady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06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Upřesnění objednávky:</w:t>
                                  </w:r>
                                </w:p>
                              </w:tc>
                            </w:tr>
                          </w:tbl>
                          <w:p w:rsidR="00F904CB" w:rsidRDefault="00F904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-275.5pt;width:530.4pt;height:270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c5qwIAAKs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5"/>
                        <w:gridCol w:w="5443"/>
                      </w:tblGrid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7"/>
                          <w:jc w:val="center"/>
                        </w:trPr>
                        <w:tc>
                          <w:tcPr>
                            <w:tcW w:w="5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after="120" w:line="32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16ptTun"/>
                              </w:rPr>
                              <w:t>OBJEDNÁVKA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120" w:line="120" w:lineRule="exact"/>
                              <w:jc w:val="left"/>
                            </w:pPr>
                            <w:r>
                              <w:rPr>
                                <w:rStyle w:val="Zkladntext2Candara6pt"/>
                                <w:b w:val="0"/>
                                <w:bCs w:val="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44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Číslo objednávky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  <w:jc w:val="center"/>
                        </w:trPr>
                        <w:tc>
                          <w:tcPr>
                            <w:tcW w:w="51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after="120" w:line="210" w:lineRule="exact"/>
                              <w:jc w:val="left"/>
                            </w:pPr>
                            <w:r>
                              <w:rPr>
                                <w:rStyle w:val="Zkladntext2Calibri105pt"/>
                              </w:rPr>
                              <w:t xml:space="preserve">j </w:t>
                            </w:r>
                            <w:r>
                              <w:rPr>
                                <w:rStyle w:val="Zkladntext28ptTun"/>
                              </w:rPr>
                              <w:t>OBJEDNÁVAJÍCÍ: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120" w:line="210" w:lineRule="exact"/>
                              <w:jc w:val="left"/>
                            </w:pPr>
                            <w:r>
                              <w:rPr>
                                <w:rStyle w:val="Zkladntext2Calibri105pt"/>
                              </w:rPr>
                              <w:t>1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after="120" w:line="235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15. základní škola Plzeň, Terezie Brzkové 33-35, příspěvková organizace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120" w:line="264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Terezie Brzkové 33 318 </w:t>
                            </w:r>
                            <w:r>
                              <w:rPr>
                                <w:rStyle w:val="Zkladntext2Calibri85pt"/>
                              </w:rPr>
                              <w:t>00</w:t>
                            </w:r>
                            <w:r>
                              <w:rPr>
                                <w:rStyle w:val="Zkladntext2Calibri105pt"/>
                              </w:rPr>
                              <w:t xml:space="preserve"> Plzeň 18</w:t>
                            </w:r>
                          </w:p>
                          <w:p w:rsidR="00F904CB" w:rsidRDefault="00F77939" w:rsidP="00F77939">
                            <w:pPr>
                              <w:pStyle w:val="Zkladntext20"/>
                              <w:shd w:val="clear" w:color="auto" w:fill="auto"/>
                              <w:spacing w:before="0" w:line="211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IČ 68784619 DIČ CZ68784619</w:t>
                            </w:r>
                          </w:p>
                        </w:tc>
                        <w:tc>
                          <w:tcPr>
                            <w:tcW w:w="54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25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Útvar: </w:t>
                            </w:r>
                            <w:r>
                              <w:rPr>
                                <w:rStyle w:val="Zkladntext28ptTun"/>
                              </w:rPr>
                              <w:t xml:space="preserve">15. základní škola </w:t>
                            </w:r>
                            <w:r>
                              <w:rPr>
                                <w:rStyle w:val="Zkladntext28pt"/>
                              </w:rPr>
                              <w:t xml:space="preserve">Číslo dokladu: </w:t>
                            </w:r>
                            <w:r>
                              <w:rPr>
                                <w:rStyle w:val="Zkladntext28ptTun"/>
                              </w:rPr>
                              <w:t xml:space="preserve">000022 </w:t>
                            </w:r>
                            <w:r>
                              <w:rPr>
                                <w:rStyle w:val="Zkladntext28pt"/>
                              </w:rPr>
                              <w:t>Číslo smlouvy: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38"/>
                          <w:jc w:val="center"/>
                        </w:trPr>
                        <w:tc>
                          <w:tcPr>
                            <w:tcW w:w="51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904CB" w:rsidRDefault="00F904CB"/>
                        </w:tc>
                        <w:tc>
                          <w:tcPr>
                            <w:tcW w:w="54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after="180" w:line="220" w:lineRule="exact"/>
                              <w:ind w:right="3840"/>
                              <w:jc w:val="right"/>
                            </w:pPr>
                            <w:r>
                              <w:rPr>
                                <w:rStyle w:val="Zkladntext2Calibri11ptTun"/>
                              </w:rPr>
                              <w:t>DODAVATEL: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180" w:line="322" w:lineRule="exact"/>
                              <w:ind w:right="3840"/>
                              <w:jc w:val="right"/>
                            </w:pPr>
                            <w:r>
                              <w:rPr>
                                <w:rStyle w:val="Zkladntext2Calibri11ptTun"/>
                              </w:rPr>
                              <w:t>Baslová Eva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after="60" w:line="322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Zkladntext2Calibri105pt"/>
                              </w:rPr>
                              <w:t>Klatovská 28 301 27 Plzeň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60" w:line="274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Zkladntext2Calibri105pt"/>
                              </w:rPr>
                              <w:t>IČ: 41680405 DIČ: CZ6162106588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5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Datum pořízení: 2.5.2017</w:t>
                            </w:r>
                          </w:p>
                        </w:tc>
                        <w:tc>
                          <w:tcPr>
                            <w:tcW w:w="54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Dodávku převezme: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51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Požadované datum dodání:</w:t>
                            </w:r>
                          </w:p>
                        </w:tc>
                        <w:tc>
                          <w:tcPr>
                            <w:tcW w:w="54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E-mail pro fakturaci: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51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Požadovaný termín dodání:</w:t>
                            </w:r>
                          </w:p>
                        </w:tc>
                        <w:tc>
                          <w:tcPr>
                            <w:tcW w:w="54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Forma úhrady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06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8ptTun"/>
                              </w:rPr>
                              <w:t>Upřesnění objednávky:</w:t>
                            </w:r>
                          </w:p>
                        </w:tc>
                      </w:tr>
                    </w:tbl>
                    <w:p w:rsidR="00F904CB" w:rsidRDefault="00F904C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Text položky</w:t>
      </w:r>
      <w:r>
        <w:tab/>
        <w:t>Množství</w:t>
      </w:r>
      <w:r>
        <w:tab/>
        <w:t>Cena celkem</w:t>
      </w:r>
    </w:p>
    <w:p w:rsidR="00F904CB" w:rsidRDefault="00F77939">
      <w:pPr>
        <w:pStyle w:val="Zkladntext30"/>
        <w:shd w:val="clear" w:color="auto" w:fill="auto"/>
        <w:tabs>
          <w:tab w:val="left" w:pos="7386"/>
          <w:tab w:val="left" w:pos="9795"/>
        </w:tabs>
        <w:ind w:left="320"/>
      </w:pPr>
      <w:r>
        <w:t>Objednávka PS pro 2.-4</w:t>
      </w:r>
      <w:r>
        <w:tab/>
        <w:t>0</w:t>
      </w:r>
      <w:r>
        <w:tab/>
        <w:t>0,00</w:t>
      </w:r>
    </w:p>
    <w:p w:rsidR="00F904CB" w:rsidRDefault="00F77939">
      <w:pPr>
        <w:pStyle w:val="Zkladntext30"/>
        <w:shd w:val="clear" w:color="auto" w:fill="auto"/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274320" distL="164465" distR="63500" simplePos="0" relativeHeight="377487105" behindDoc="1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88265</wp:posOffset>
                </wp:positionV>
                <wp:extent cx="2883535" cy="1809115"/>
                <wp:effectExtent l="2540" t="2540" r="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3422"/>
                              <w:gridCol w:w="590"/>
                            </w:tblGrid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42688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  <w:lang w:val="en-US" w:eastAsia="en-US" w:bidi="en-US"/>
                                    </w:rPr>
                                    <w:t xml:space="preserve">Chit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Chat 1, prac.sešlt CZ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129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42693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Chlt Chat 2, prac.sešlt CZ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134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42783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  <w:lang w:val="en-US" w:eastAsia="en-US" w:bidi="en-US"/>
                                    </w:rPr>
                                    <w:t>Alter: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Project 1 - 3.edice PS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126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43764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Počítáme zpaměti 2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70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43765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Počítáme zpaměti 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70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43766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Počítáme zpaměti 4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110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3950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SPN a.s.: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904C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43920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Procvičujeme si..., G a SÚ 2.ročník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41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43921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Procvičujeme sl..., Počítání do 100, 2.ročník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41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43910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RVP - Matematika 2, učebnice 1 .díl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133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43911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RVP - Matematika 2, učebnice </w:t>
                                  </w:r>
                                  <w:r>
                                    <w:rPr>
                                      <w:rStyle w:val="Zkladntext28pt"/>
                                      <w:lang w:val="en-US" w:eastAsia="en-US" w:bidi="en-US"/>
                                    </w:rPr>
                                    <w:t>2.dll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133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3950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NNS-Nová škola s.r.o.: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904C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3-76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Já a můj svět 3 PS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19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2-32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vMerge w:val="restart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Prvouka 2, prac.sešlt</w:t>
                                  </w:r>
                                </w:p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Vlativěda 4 - Hlavni události nejst.čes.dějin </w:t>
                                  </w:r>
                                  <w:r>
                                    <w:rPr>
                                      <w:rStyle w:val="Zkladntext2Calibri95ptTunKurzv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133 ks</w:t>
                                  </w:r>
                                </w:p>
                              </w:tc>
                            </w:tr>
                            <w:tr w:rsidR="00F904C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528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4-47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vMerge/>
                                  <w:shd w:val="clear" w:color="auto" w:fill="FFFFFF"/>
                                </w:tcPr>
                                <w:p w:rsidR="00F904CB" w:rsidRDefault="00F904CB"/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F904CB" w:rsidRDefault="00F77939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24 ks</w:t>
                                  </w:r>
                                </w:p>
                              </w:tc>
                            </w:tr>
                          </w:tbl>
                          <w:p w:rsidR="00F904CB" w:rsidRDefault="00F904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.95pt;margin-top:6.95pt;width:227.05pt;height:142.45pt;z-index:-125829375;visibility:visible;mso-wrap-style:square;mso-width-percent:0;mso-height-percent:0;mso-wrap-distance-left:12.95pt;mso-wrap-distance-top:0;mso-wrap-distance-right: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z8rw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3422"/>
                        <w:gridCol w:w="590"/>
                      </w:tblGrid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42688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  <w:lang w:val="en-US" w:eastAsia="en-US" w:bidi="en-US"/>
                              </w:rPr>
                              <w:t xml:space="preserve">Chit </w:t>
                            </w:r>
                            <w:r>
                              <w:rPr>
                                <w:rStyle w:val="Zkladntext28pt"/>
                              </w:rPr>
                              <w:t>Chat 1, prac.sešlt CZ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129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42693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Chlt Chat 2, prac.sešlt CZ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134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42783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  <w:lang w:val="en-US" w:eastAsia="en-US" w:bidi="en-US"/>
                              </w:rPr>
                              <w:t>Alter: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Project 1 - 3.edice PS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126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43764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Počítáme zpaměti 2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70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43765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Počítáme zpaměti 3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70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43766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Počítáme zpaměti 4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110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3950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SPN a.s.: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904C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43920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Procvičujeme si..., G a SÚ 2.ročník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41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43921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Procvičujeme sl..., Počítání do 100, 2.ročník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41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43910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RVP - Matematika 2, učebnice 1 .díl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133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43911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RVP - Matematika 2, učebnice </w:t>
                            </w:r>
                            <w:r>
                              <w:rPr>
                                <w:rStyle w:val="Zkladntext28pt"/>
                                <w:lang w:val="en-US" w:eastAsia="en-US" w:bidi="en-US"/>
                              </w:rPr>
                              <w:t>2.dll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133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3950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NNS-Nová škola s.r.o.: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904C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3-76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Já a můj svět 3 PS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19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2-32</w:t>
                            </w:r>
                          </w:p>
                        </w:tc>
                        <w:tc>
                          <w:tcPr>
                            <w:tcW w:w="3422" w:type="dxa"/>
                            <w:vMerge w:val="restart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Prvouka 2, prac.sešlt</w:t>
                            </w:r>
                          </w:p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Vlativěda 4 - Hlavni události nejst.čes.dějin </w:t>
                            </w:r>
                            <w:r>
                              <w:rPr>
                                <w:rStyle w:val="Zkladntext2Calibri95ptTunKurzv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133 ks</w:t>
                            </w:r>
                          </w:p>
                        </w:tc>
                      </w:tr>
                      <w:tr w:rsidR="00F904C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528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4-47</w:t>
                            </w:r>
                          </w:p>
                        </w:tc>
                        <w:tc>
                          <w:tcPr>
                            <w:tcW w:w="3422" w:type="dxa"/>
                            <w:vMerge/>
                            <w:shd w:val="clear" w:color="auto" w:fill="FFFFFF"/>
                          </w:tcPr>
                          <w:p w:rsidR="00F904CB" w:rsidRDefault="00F904CB"/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F904CB" w:rsidRDefault="00F77939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24 ks</w:t>
                            </w:r>
                          </w:p>
                        </w:tc>
                      </w:tr>
                    </w:tbl>
                    <w:p w:rsidR="00F904CB" w:rsidRDefault="00F904C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9230" distL="63500" distR="1898650" simplePos="0" relativeHeight="377487106" behindDoc="1" locked="0" layoutInCell="1" allowOverlap="1">
                <wp:simplePos x="0" y="0"/>
                <wp:positionH relativeFrom="margin">
                  <wp:posOffset>2919730</wp:posOffset>
                </wp:positionH>
                <wp:positionV relativeFrom="paragraph">
                  <wp:posOffset>2140585</wp:posOffset>
                </wp:positionV>
                <wp:extent cx="1292225" cy="12065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4"/>
                              <w:shd w:val="clear" w:color="auto" w:fill="auto"/>
                              <w:spacing w:line="190" w:lineRule="exact"/>
                            </w:pPr>
                            <w:r>
                              <w:t>Celková cena 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29.9pt;margin-top:168.55pt;width:101.75pt;height:9.5pt;z-index:-125829374;visibility:visible;mso-wrap-style:square;mso-width-percent:0;mso-height-percent:0;mso-wrap-distance-left:5pt;mso-wrap-distance-top:0;mso-wrap-distance-right:149.5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4"/>
                        <w:shd w:val="clear" w:color="auto" w:fill="auto"/>
                        <w:spacing w:line="190" w:lineRule="exact"/>
                      </w:pPr>
                      <w:r>
                        <w:t>Celková cena včetně DPH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6360" distL="63500" distR="277495" simplePos="0" relativeHeight="377487107" behindDoc="1" locked="0" layoutInCell="1" allowOverlap="1">
                <wp:simplePos x="0" y="0"/>
                <wp:positionH relativeFrom="margin">
                  <wp:posOffset>6111240</wp:posOffset>
                </wp:positionH>
                <wp:positionV relativeFrom="paragraph">
                  <wp:posOffset>2124710</wp:posOffset>
                </wp:positionV>
                <wp:extent cx="393065" cy="101600"/>
                <wp:effectExtent l="0" t="635" r="1270" b="317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0" w:name="bookmark0"/>
                            <w:r>
                              <w:t>0,00 Kč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81.2pt;margin-top:167.3pt;width:30.95pt;height:8pt;z-index:-125829373;visibility:visible;mso-wrap-style:square;mso-width-percent:0;mso-height-percent:0;mso-wrap-distance-left:5pt;mso-wrap-distance-top:0;mso-wrap-distance-right:21.85pt;mso-wrap-distance-bottom: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1" w:name="bookmark0"/>
                      <w:r>
                        <w:t>0,00 Kč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9890" distL="137160" distR="514985" simplePos="0" relativeHeight="377487108" behindDoc="1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2487295</wp:posOffset>
                </wp:positionV>
                <wp:extent cx="3870960" cy="203200"/>
                <wp:effectExtent l="3810" t="1270" r="1905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2" w:name="bookmark1"/>
                            <w:r>
                              <w:rPr>
                                <w:rStyle w:val="Nadpis3Calibri55ptNetunKurzvaExact"/>
                              </w:rPr>
                              <w:t>i</w:t>
                            </w:r>
                            <w:r>
                              <w:t xml:space="preserve"> faktuře vždy uveďte číslo této objednávky, jinak bude faktura vrácena zpět.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0.8pt;margin-top:195.85pt;width:304.8pt;height:16pt;z-index:-125829372;visibility:visible;mso-wrap-style:square;mso-width-percent:0;mso-height-percent:0;mso-wrap-distance-left:10.8pt;mso-wrap-distance-top:0;mso-wrap-distance-right:40.55pt;mso-wrap-distance-bottom:3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iQrQ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3" w:name="bookmark1"/>
                      <w:r>
                        <w:rPr>
                          <w:rStyle w:val="Nadpis3Calibri55ptNetunKurzvaExact"/>
                        </w:rPr>
                        <w:t>i</w:t>
                      </w:r>
                      <w:r>
                        <w:t xml:space="preserve"> faktuře vždy uveďte číslo této objednávky, jinak bude faktura vrácena zpět.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06425" simplePos="0" relativeHeight="377487110" behindDoc="1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2353945</wp:posOffset>
                </wp:positionV>
                <wp:extent cx="1200785" cy="628650"/>
                <wp:effectExtent l="2540" t="1270" r="0" b="63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5"/>
                              <w:shd w:val="clear" w:color="auto" w:fill="auto"/>
                              <w:ind w:right="280"/>
                            </w:pPr>
                            <w:r>
                              <w:t xml:space="preserve">15. zúkhvlní škofn 1’lzcň Terč </w:t>
                            </w:r>
                            <w:r>
                              <w:rPr>
                                <w:rStyle w:val="Zkladntext5ArialNarrowTunKurzvaExact"/>
                              </w:rPr>
                              <w:t>vij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fr-FR" w:eastAsia="fr-FR" w:bidi="fr-FR"/>
                              </w:rPr>
                              <w:t xml:space="preserve">Br/.kové </w:t>
                            </w:r>
                            <w:r>
                              <w:t>33-JS, příspíy kovií organizace</w:t>
                            </w:r>
                          </w:p>
                          <w:p w:rsidR="00F904CB" w:rsidRDefault="00F77939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 xml:space="preserve">koví 3.1-35, 318 00 Plzeň 4619, DIČ: CZ6S7816I9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91.7pt;margin-top:185.35pt;width:94.55pt;height:49.5pt;z-index:-125829370;visibility:visible;mso-wrap-style:square;mso-width-percent:0;mso-height-percent:0;mso-wrap-distance-left:5pt;mso-wrap-distance-top:0;mso-wrap-distance-right:4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5"/>
                        <w:shd w:val="clear" w:color="auto" w:fill="auto"/>
                        <w:ind w:right="280"/>
                      </w:pPr>
                      <w:r>
                        <w:t xml:space="preserve">15. zúkhvlní škofn 1’lzcň Terč </w:t>
                      </w:r>
                      <w:r>
                        <w:rPr>
                          <w:rStyle w:val="Zkladntext5ArialNarrowTunKurzvaExact"/>
                        </w:rPr>
                        <w:t>vij</w:t>
                      </w:r>
                      <w:r>
                        <w:t xml:space="preserve"> </w:t>
                      </w:r>
                      <w:r>
                        <w:rPr>
                          <w:lang w:val="fr-FR" w:eastAsia="fr-FR" w:bidi="fr-FR"/>
                        </w:rPr>
                        <w:t xml:space="preserve">Br/.kové </w:t>
                      </w:r>
                      <w:r>
                        <w:t>33-JS, příspíy kovií organizace</w:t>
                      </w:r>
                    </w:p>
                    <w:p w:rsidR="00F904CB" w:rsidRDefault="00F77939">
                      <w:pPr>
                        <w:pStyle w:val="Zkladntext6"/>
                        <w:shd w:val="clear" w:color="auto" w:fill="auto"/>
                      </w:pPr>
                      <w:r>
                        <w:t xml:space="preserve">koví 3.1-35, 318 00 Plzeň 4619, DIČ: CZ6S7816I9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OUP:</w:t>
      </w:r>
    </w:p>
    <w:p w:rsidR="00F904CB" w:rsidRDefault="00F77939">
      <w:pPr>
        <w:pStyle w:val="Nadpis320"/>
        <w:keepNext/>
        <w:keepLines/>
        <w:shd w:val="clear" w:color="auto" w:fill="auto"/>
        <w:spacing w:after="39" w:line="160" w:lineRule="exact"/>
      </w:pPr>
      <w:r>
        <w:rPr>
          <w:noProof/>
          <w:lang w:bidi="ar-SA"/>
        </w:rPr>
        <mc:AlternateContent>
          <mc:Choice Requires="wps">
            <w:drawing>
              <wp:anchor distT="56515" distB="34925" distL="63500" distR="63500" simplePos="0" relativeHeight="377487111" behindDoc="1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79375</wp:posOffset>
                </wp:positionV>
                <wp:extent cx="926465" cy="101600"/>
                <wp:effectExtent l="0" t="3175" r="0" b="0"/>
                <wp:wrapSquare wrapText="lef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 xml:space="preserve">podpis </w:t>
                            </w:r>
                            <w:r>
                              <w:rPr>
                                <w:rStyle w:val="Zkladntext3Exact"/>
                              </w:rPr>
                              <w:t>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64.3pt;margin-top:6.25pt;width:72.95pt;height:8pt;z-index:-125829369;visibility:visible;mso-wrap-style:square;mso-width-percent:0;mso-height-percent:0;mso-wrap-distance-left:5pt;mso-wrap-distance-top:4.45pt;mso-wrap-distance-right: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J9sAIAAK8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3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 xml:space="preserve">podpis </w:t>
                      </w:r>
                      <w:r>
                        <w:rPr>
                          <w:rStyle w:val="Zkladntext3Exact"/>
                        </w:rPr>
                        <w:t>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5"/>
      <w:r>
        <w:t>Schválil:</w:t>
      </w:r>
      <w:bookmarkEnd w:id="4"/>
    </w:p>
    <w:p w:rsidR="00F904CB" w:rsidRDefault="00F77939">
      <w:pPr>
        <w:pStyle w:val="Nadpis320"/>
        <w:keepNext/>
        <w:keepLines/>
        <w:shd w:val="clear" w:color="auto" w:fill="auto"/>
        <w:spacing w:after="1609" w:line="160" w:lineRule="exact"/>
      </w:pPr>
      <w:bookmarkStart w:id="5" w:name="bookmark6"/>
      <w:r>
        <w:t>Správce rozpočtu:</w:t>
      </w:r>
      <w:bookmarkEnd w:id="5"/>
    </w:p>
    <w:p w:rsidR="00F904CB" w:rsidRDefault="00F77939">
      <w:pPr>
        <w:pStyle w:val="Zkladntext20"/>
        <w:shd w:val="clear" w:color="auto" w:fill="auto"/>
        <w:spacing w:before="0"/>
        <w:ind w:left="200"/>
      </w:pPr>
      <w:r>
        <w:t>Smluvní strany objednávky: objednatel a dodavatel pro účely této objednávky sjednávají že :</w:t>
      </w:r>
    </w:p>
    <w:p w:rsidR="00F904CB" w:rsidRDefault="00F77939">
      <w:pPr>
        <w:pStyle w:val="Zkladntext20"/>
        <w:numPr>
          <w:ilvl w:val="0"/>
          <w:numId w:val="1"/>
        </w:numPr>
        <w:shd w:val="clear" w:color="auto" w:fill="auto"/>
        <w:tabs>
          <w:tab w:val="left" w:pos="402"/>
        </w:tabs>
        <w:spacing w:before="0"/>
        <w:ind w:left="200" w:right="220"/>
      </w:pPr>
      <w:r>
        <w:t>Dodavatel se zavazuje, že na jím vydaných daňových dokladech bude uvádět pouze čísla bankovních účtů, která jsou správcem dan</w:t>
      </w:r>
      <w:r>
        <w:t>ě zveřejněna způsobem umožňujícím dálkový přistup (§ 98 písm. d) zákona č.235/2004 Sb., o dani z přidané hodnoty). V případě, že daňový doklad bude obsahovat jiný než takto zveřejněný účet, bude takovýto daňový doklad považován za neúplný a objednatel vyzv</w:t>
      </w:r>
      <w:r>
        <w:t>e dodavatele k jeho doplnění. Do okamžiku doplněni si objednatel vyhrazuje právo neuskutečnit platbu na základě tohoto daňového dokladu"</w:t>
      </w:r>
    </w:p>
    <w:p w:rsidR="00F904CB" w:rsidRDefault="00F77939">
      <w:pPr>
        <w:pStyle w:val="Zkladntext20"/>
        <w:numPr>
          <w:ilvl w:val="0"/>
          <w:numId w:val="1"/>
        </w:numPr>
        <w:shd w:val="clear" w:color="auto" w:fill="auto"/>
        <w:tabs>
          <w:tab w:val="left" w:pos="402"/>
        </w:tabs>
        <w:spacing w:before="0"/>
        <w:ind w:left="200" w:right="220"/>
      </w:pPr>
      <w:r>
        <w:t>V případě, že kdykoli před okamžikem uskutečněni platby ze strany objednatele na základě této objednávky bude o dodavat</w:t>
      </w:r>
      <w:r>
        <w:t>eli správcem daně z přidané hodnoty zveřejněna způsobem umožňujícím dálkový přistup skutečnost, že dodavatel je nespolehlivým plátcem (§ 106a zákona č.235/2004 Sb., o dani z přidané hodnoty), má objednatel právo od okamžiku zveřejněni ponížit všechny platb</w:t>
      </w:r>
      <w:r>
        <w:t>y dodavateli o příslušnou částku DPH. Smluvní strany sl sjednávají, že takto 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7219"/>
      </w:tblGrid>
      <w:tr w:rsidR="00F904C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4CB" w:rsidRDefault="00F77939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8pt"/>
              </w:rPr>
              <w:t xml:space="preserve">Zpracováno systémem </w:t>
            </w:r>
            <w:r>
              <w:rPr>
                <w:rStyle w:val="Zkladntext28pt"/>
                <w:lang w:val="en-US" w:eastAsia="en-US" w:bidi="en-US"/>
              </w:rPr>
              <w:t>HELIOS Orange</w:t>
            </w: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4CB" w:rsidRDefault="00F77939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240" w:lineRule="exact"/>
              <w:ind w:left="1760"/>
              <w:jc w:val="left"/>
            </w:pPr>
            <w:r>
              <w:rPr>
                <w:rStyle w:val="Zkladntext2Calibri12ptTunMtko30"/>
              </w:rPr>
              <w:t xml:space="preserve">I </w:t>
            </w:r>
            <w:r>
              <w:rPr>
                <w:rStyle w:val="Zkladntext28pt"/>
              </w:rPr>
              <w:t>Objednávka: Strana: 1/2</w:t>
            </w:r>
          </w:p>
        </w:tc>
      </w:tr>
      <w:tr w:rsidR="00F904C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</w:tcPr>
          <w:p w:rsidR="00F904CB" w:rsidRDefault="00F904CB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4CB" w:rsidRDefault="00F77939" w:rsidP="00F77939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60" w:lineRule="exact"/>
              <w:ind w:left="2000"/>
              <w:jc w:val="left"/>
            </w:pPr>
            <w:r>
              <w:rPr>
                <w:rStyle w:val="Zkladntext28pt"/>
              </w:rPr>
              <w:t xml:space="preserve">Vystavil: </w:t>
            </w:r>
          </w:p>
        </w:tc>
      </w:tr>
    </w:tbl>
    <w:p w:rsidR="00F904CB" w:rsidRDefault="00F904CB">
      <w:pPr>
        <w:framePr w:w="10627" w:wrap="notBeside" w:vAnchor="text" w:hAnchor="text" w:xAlign="center" w:y="1"/>
        <w:rPr>
          <w:sz w:val="2"/>
          <w:szCs w:val="2"/>
        </w:rPr>
      </w:pPr>
    </w:p>
    <w:p w:rsidR="00F904CB" w:rsidRDefault="00F77939">
      <w:pPr>
        <w:rPr>
          <w:sz w:val="2"/>
          <w:szCs w:val="2"/>
        </w:rPr>
      </w:pPr>
      <w:r>
        <w:br w:type="page"/>
      </w:r>
    </w:p>
    <w:p w:rsidR="00F904CB" w:rsidRDefault="00F77939">
      <w:pPr>
        <w:pStyle w:val="Zkladntext70"/>
        <w:shd w:val="clear" w:color="auto" w:fill="auto"/>
        <w:spacing w:after="128"/>
      </w:pPr>
      <w:r>
        <w:lastRenderedPageBreak/>
        <w:t>15. základní škola Plzeň, Terezie Brzkové 33-35, příspěvková organi zace</w:t>
      </w:r>
    </w:p>
    <w:p w:rsidR="00F904CB" w:rsidRDefault="00F77939">
      <w:pPr>
        <w:pStyle w:val="Zkladntext30"/>
        <w:shd w:val="clear" w:color="auto" w:fill="auto"/>
        <w:spacing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94615" distR="63500" simplePos="0" relativeHeight="377487112" behindDoc="1" locked="0" layoutInCell="1" allowOverlap="1">
                <wp:simplePos x="0" y="0"/>
                <wp:positionH relativeFrom="margin">
                  <wp:posOffset>4413250</wp:posOffset>
                </wp:positionH>
                <wp:positionV relativeFrom="paragraph">
                  <wp:posOffset>-645795</wp:posOffset>
                </wp:positionV>
                <wp:extent cx="1615440" cy="678180"/>
                <wp:effectExtent l="3175" t="1905" r="635" b="0"/>
                <wp:wrapSquare wrapText="left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8"/>
                              <w:shd w:val="clear" w:color="auto" w:fill="auto"/>
                              <w:spacing w:after="18" w:line="300" w:lineRule="exact"/>
                            </w:pPr>
                            <w:r>
                              <w:t>OBJEDNÁVKA</w:t>
                            </w:r>
                          </w:p>
                          <w:p w:rsidR="00F904CB" w:rsidRDefault="00F77939">
                            <w:pPr>
                              <w:pStyle w:val="Zkladntext70"/>
                              <w:shd w:val="clear" w:color="auto" w:fill="auto"/>
                              <w:tabs>
                                <w:tab w:val="right" w:pos="1680"/>
                                <w:tab w:val="right" w:pos="2102"/>
                              </w:tabs>
                              <w:spacing w:after="0" w:line="250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Řada dokladu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ab/>
                              <w:t>000</w:t>
                            </w:r>
                          </w:p>
                          <w:p w:rsidR="00F904CB" w:rsidRDefault="00F77939">
                            <w:pPr>
                              <w:pStyle w:val="Zkladntext70"/>
                              <w:shd w:val="clear" w:color="auto" w:fill="auto"/>
                              <w:tabs>
                                <w:tab w:val="right" w:pos="1690"/>
                                <w:tab w:val="right" w:pos="2390"/>
                              </w:tabs>
                              <w:spacing w:after="0" w:line="250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Číslo dokladu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ab/>
                              <w:t>000022</w:t>
                            </w:r>
                          </w:p>
                          <w:p w:rsidR="00F904CB" w:rsidRDefault="00F77939">
                            <w:pPr>
                              <w:pStyle w:val="Zkladntext70"/>
                              <w:shd w:val="clear" w:color="auto" w:fill="auto"/>
                              <w:tabs>
                                <w:tab w:val="right" w:pos="1632"/>
                              </w:tabs>
                              <w:spacing w:after="0" w:line="250" w:lineRule="exac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CODE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47.5pt;margin-top:-50.85pt;width:127.2pt;height:53.4pt;z-index:-125829368;visibility:visible;mso-wrap-style:square;mso-width-percent:0;mso-height-percent:0;mso-wrap-distance-left:7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A0sgIAALE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8"/>
                        <w:shd w:val="clear" w:color="auto" w:fill="auto"/>
                        <w:spacing w:after="18" w:line="300" w:lineRule="exact"/>
                      </w:pPr>
                      <w:r>
                        <w:t>OBJEDNÁVKA</w:t>
                      </w:r>
                    </w:p>
                    <w:p w:rsidR="00F904CB" w:rsidRDefault="00F77939">
                      <w:pPr>
                        <w:pStyle w:val="Zkladntext70"/>
                        <w:shd w:val="clear" w:color="auto" w:fill="auto"/>
                        <w:tabs>
                          <w:tab w:val="right" w:pos="1680"/>
                          <w:tab w:val="right" w:pos="2102"/>
                        </w:tabs>
                        <w:spacing w:after="0" w:line="250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Řada dokladu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ab/>
                        <w:t>000</w:t>
                      </w:r>
                    </w:p>
                    <w:p w:rsidR="00F904CB" w:rsidRDefault="00F77939">
                      <w:pPr>
                        <w:pStyle w:val="Zkladntext70"/>
                        <w:shd w:val="clear" w:color="auto" w:fill="auto"/>
                        <w:tabs>
                          <w:tab w:val="right" w:pos="1690"/>
                          <w:tab w:val="right" w:pos="2390"/>
                        </w:tabs>
                        <w:spacing w:after="0" w:line="250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Číslo dokladu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ab/>
                        <w:t>000022</w:t>
                      </w:r>
                    </w:p>
                    <w:p w:rsidR="00F904CB" w:rsidRDefault="00F77939">
                      <w:pPr>
                        <w:pStyle w:val="Zkladntext70"/>
                        <w:shd w:val="clear" w:color="auto" w:fill="auto"/>
                        <w:tabs>
                          <w:tab w:val="right" w:pos="1632"/>
                        </w:tabs>
                        <w:spacing w:after="0" w:line="250" w:lineRule="exac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CODE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ab/>
                        <w:t>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0035" distL="63500" distR="219710" simplePos="0" relativeHeight="377487113" behindDoc="1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-381000</wp:posOffset>
                </wp:positionV>
                <wp:extent cx="646430" cy="101600"/>
                <wp:effectExtent l="4445" t="0" r="0" b="4445"/>
                <wp:wrapSquare wrapText="right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70"/>
                              <w:shd w:val="clear" w:color="auto" w:fill="auto"/>
                              <w:spacing w:after="0" w:line="1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0.1pt;margin-top:-30pt;width:50.9pt;height:8pt;z-index:-125829367;visibility:visible;mso-wrap-style:square;mso-width-percent:0;mso-height-percent:0;mso-wrap-distance-left:5pt;mso-wrap-distance-top:0;mso-wrap-distance-right:17.3pt;mso-wrap-distance-bottom:2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70"/>
                        <w:shd w:val="clear" w:color="auto" w:fill="auto"/>
                        <w:spacing w:after="0" w:line="160" w:lineRule="exact"/>
                        <w:ind w:left="16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Odběratel: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8750" distL="125095" distR="347345" simplePos="0" relativeHeight="377487114" behindDoc="1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435610</wp:posOffset>
                </wp:positionV>
                <wp:extent cx="2688590" cy="203200"/>
                <wp:effectExtent l="2540" t="0" r="4445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7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Akceptace objednávky (přijetí nabídky):</w:t>
                            </w:r>
                          </w:p>
                          <w:p w:rsidR="00F904CB" w:rsidRDefault="00F77939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Tímto akceptujeme Vaši shora</w:t>
                            </w:r>
                            <w:r>
                              <w:rPr>
                                <w:rStyle w:val="Zkladntext3Exact"/>
                              </w:rPr>
                              <w:t xml:space="preserve">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12.95pt;margin-top:34.3pt;width:211.7pt;height:16pt;z-index:-125829366;visibility:visible;mso-wrap-style:square;mso-width-percent:0;mso-height-percent:0;mso-wrap-distance-left:9.85pt;mso-wrap-distance-top:0;mso-wrap-distance-right:27.35pt;mso-wrap-distance-bottom:1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zNrgIAALE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7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Akceptace objednávky (přijetí nabídky):</w:t>
                      </w:r>
                    </w:p>
                    <w:p w:rsidR="00F904CB" w:rsidRDefault="00F77939">
                      <w:pPr>
                        <w:pStyle w:val="Zkladntext3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Tímto akceptujeme Vaši shora</w:t>
                      </w:r>
                      <w:r>
                        <w:rPr>
                          <w:rStyle w:val="Zkladntext3Exact"/>
                        </w:rPr>
                        <w:t xml:space="preserve"> uvedenou objednávku.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12495" distL="210185" distR="63500" simplePos="0" relativeHeight="377487115" behindDoc="1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885190</wp:posOffset>
                </wp:positionV>
                <wp:extent cx="250190" cy="101600"/>
                <wp:effectExtent l="2540" t="0" r="4445" b="1905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9.7pt;margin-top:69.7pt;width:19.7pt;height:8pt;z-index:-125829365;visibility:visible;mso-wrap-style:square;mso-width-percent:0;mso-height-percent:0;mso-wrap-distance-left:16.55pt;mso-wrap-distance-top:0;mso-wrap-distance-right:5pt;mso-wrap-distance-bottom:7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lzsQ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3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08100" distR="189230" simplePos="0" relativeHeight="377487116" behindDoc="1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682625</wp:posOffset>
                </wp:positionV>
                <wp:extent cx="3352800" cy="743585"/>
                <wp:effectExtent l="0" t="0" r="0" b="0"/>
                <wp:wrapTopAndBottom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77939">
                            <w:pPr>
                              <w:pStyle w:val="Zkladntext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Zkladntext9MalpsmenaExact"/>
                                <w:i/>
                                <w:iCs/>
                              </w:rPr>
                              <w:t>TLAílúoa</w:t>
                            </w:r>
                            <w:r>
                              <w:rPr>
                                <w:rStyle w:val="Zkladntext9Nekurzvadkovn0ptExact"/>
                              </w:rPr>
                              <w:t xml:space="preserve"> . </w:t>
                            </w:r>
                            <w:r>
                              <w:t>c</w:t>
                            </w:r>
                            <w:r>
                              <w:rPr>
                                <w:rStyle w:val="Zkladntext9MalpsmenaExact"/>
                                <w:i/>
                                <w:iCs/>
                              </w:rPr>
                              <w:t>vdlcc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9dkovn-1ptExact"/>
                                <w:i/>
                                <w:iCs/>
                              </w:rPr>
                              <w:t>r$i,kA</w:t>
                            </w:r>
                          </w:p>
                          <w:p w:rsidR="00F904CB" w:rsidRDefault="00F7793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2671"/>
                                <w:tab w:val="left" w:leader="dot" w:pos="4111"/>
                              </w:tabs>
                              <w:spacing w:line="110" w:lineRule="exact"/>
                              <w:ind w:left="660"/>
                            </w:pPr>
                            <w:bookmarkStart w:id="6" w:name="bookmark2"/>
                            <w:r>
                              <w:tab/>
                              <w:t>•/</w:t>
                            </w:r>
                            <w:r>
                              <w:tab/>
                            </w:r>
                            <w:bookmarkEnd w:id="6"/>
                          </w:p>
                          <w:p w:rsidR="00F904CB" w:rsidRDefault="00F77939">
                            <w:pPr>
                              <w:pStyle w:val="Zkladntext30"/>
                              <w:shd w:val="clear" w:color="auto" w:fill="auto"/>
                              <w:spacing w:after="130" w:line="160" w:lineRule="exact"/>
                            </w:pPr>
                            <w:r>
                              <w:rPr>
                                <w:rStyle w:val="Zkladntext3Exact"/>
                              </w:rPr>
                              <w:t>(jméno, příjmení a funkce osoby podepisující za dodavatele)</w:t>
                            </w:r>
                          </w:p>
                          <w:p w:rsidR="00F904CB" w:rsidRDefault="00F7793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1573"/>
                              </w:tabs>
                              <w:ind w:left="1160"/>
                            </w:pPr>
                            <w:bookmarkStart w:id="7" w:name="bookmark3"/>
                            <w:r>
                              <w:t>^S^^K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t>Í3taV'Ská-28, 301 00 Plzeň</w:t>
                            </w:r>
                            <w:bookmarkEnd w:id="7"/>
                          </w:p>
                          <w:p w:rsidR="00F904CB" w:rsidRDefault="00F77939">
                            <w:pPr>
                              <w:pStyle w:val="Zkladntext11"/>
                              <w:shd w:val="clear" w:color="auto" w:fill="auto"/>
                              <w:ind w:left="1860"/>
                            </w:pPr>
                            <w:r>
                              <w:t>//|Wdp|s)IČO/416 80 405</w:t>
                            </w:r>
                          </w:p>
                          <w:p w:rsidR="00F904CB" w:rsidRDefault="00F7793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leader="hyphen" w:pos="1790"/>
                                <w:tab w:val="left" w:leader="hyphen" w:pos="5280"/>
                              </w:tabs>
                            </w:pPr>
                            <w:bookmarkStart w:id="8" w:name="bookmark4"/>
                            <w:r>
                              <w:tab/>
                            </w:r>
                            <w:bookmarkStart w:id="9" w:name="_GoBack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52pt;margin-top:53.75pt;width:264pt;height:58.55pt;z-index:-125829364;visibility:visible;mso-wrap-style:square;mso-width-percent:0;mso-height-percent:0;mso-wrap-distance-left:103pt;mso-wrap-distance-top:0;mso-wrap-distance-right:1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R9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" filled="f" stroked="f">
                <v:textbox style="mso-fit-shape-to-text:t" inset="0,0,0,0">
                  <w:txbxContent>
                    <w:p w:rsidR="00F904CB" w:rsidRDefault="00F77939">
                      <w:pPr>
                        <w:pStyle w:val="Zkladntext9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Zkladntext9MalpsmenaExact"/>
                          <w:i/>
                          <w:iCs/>
                        </w:rPr>
                        <w:t>TLAílúoa</w:t>
                      </w:r>
                      <w:r>
                        <w:rPr>
                          <w:rStyle w:val="Zkladntext9Nekurzvadkovn0ptExact"/>
                        </w:rPr>
                        <w:t xml:space="preserve"> . </w:t>
                      </w:r>
                      <w:r>
                        <w:t>c</w:t>
                      </w:r>
                      <w:r>
                        <w:rPr>
                          <w:rStyle w:val="Zkladntext9MalpsmenaExact"/>
                          <w:i/>
                          <w:iCs/>
                        </w:rPr>
                        <w:t>vdlcc</w:t>
                      </w:r>
                      <w:r>
                        <w:t xml:space="preserve"> </w:t>
                      </w:r>
                      <w:r>
                        <w:rPr>
                          <w:rStyle w:val="Zkladntext9dkovn-1ptExact"/>
                          <w:i/>
                          <w:iCs/>
                        </w:rPr>
                        <w:t>r$i,kA</w:t>
                      </w:r>
                    </w:p>
                    <w:p w:rsidR="00F904CB" w:rsidRDefault="00F77939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leader="dot" w:pos="2671"/>
                          <w:tab w:val="left" w:leader="dot" w:pos="4111"/>
                        </w:tabs>
                        <w:spacing w:line="110" w:lineRule="exact"/>
                        <w:ind w:left="660"/>
                      </w:pPr>
                      <w:bookmarkStart w:id="10" w:name="bookmark2"/>
                      <w:r>
                        <w:tab/>
                        <w:t>•/</w:t>
                      </w:r>
                      <w:r>
                        <w:tab/>
                      </w:r>
                      <w:bookmarkEnd w:id="10"/>
                    </w:p>
                    <w:p w:rsidR="00F904CB" w:rsidRDefault="00F77939">
                      <w:pPr>
                        <w:pStyle w:val="Zkladntext30"/>
                        <w:shd w:val="clear" w:color="auto" w:fill="auto"/>
                        <w:spacing w:after="130" w:line="160" w:lineRule="exact"/>
                      </w:pPr>
                      <w:r>
                        <w:rPr>
                          <w:rStyle w:val="Zkladntext3Exact"/>
                        </w:rPr>
                        <w:t>(jméno, příjmení a funkce osoby podepisující za dodavatele)</w:t>
                      </w:r>
                    </w:p>
                    <w:p w:rsidR="00F904CB" w:rsidRDefault="00F77939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leader="dot" w:pos="1573"/>
                        </w:tabs>
                        <w:ind w:left="1160"/>
                      </w:pPr>
                      <w:bookmarkStart w:id="11" w:name="bookmark3"/>
                      <w:r>
                        <w:t>^S^^K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t>Í3taV'Ská-28, 301 00 Plzeň</w:t>
                      </w:r>
                      <w:bookmarkEnd w:id="11"/>
                    </w:p>
                    <w:p w:rsidR="00F904CB" w:rsidRDefault="00F77939">
                      <w:pPr>
                        <w:pStyle w:val="Zkladntext11"/>
                        <w:shd w:val="clear" w:color="auto" w:fill="auto"/>
                        <w:ind w:left="1860"/>
                      </w:pPr>
                      <w:r>
                        <w:t>//|Wdp|s)IČO/416 80 405</w:t>
                      </w:r>
                    </w:p>
                    <w:p w:rsidR="00F904CB" w:rsidRDefault="00F77939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leader="hyphen" w:pos="1790"/>
                          <w:tab w:val="left" w:leader="hyphen" w:pos="5280"/>
                        </w:tabs>
                      </w:pPr>
                      <w:bookmarkStart w:id="12" w:name="bookmark4"/>
                      <w:r>
                        <w:tab/>
                      </w:r>
                      <w:bookmarkStart w:id="13" w:name="_GoBack"/>
                      <w:bookmarkEnd w:id="12"/>
                      <w:bookmarkEnd w:id="1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28470" distR="63500" simplePos="0" relativeHeight="377487117" behindDoc="1" locked="0" layoutInCell="1" allowOverlap="1">
                <wp:simplePos x="0" y="0"/>
                <wp:positionH relativeFrom="margin">
                  <wp:posOffset>4304030</wp:posOffset>
                </wp:positionH>
                <wp:positionV relativeFrom="paragraph">
                  <wp:posOffset>1393190</wp:posOffset>
                </wp:positionV>
                <wp:extent cx="2023745" cy="125095"/>
                <wp:effectExtent l="0" t="2540" r="0" b="635"/>
                <wp:wrapTopAndBottom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4CB" w:rsidRDefault="00F904CB">
                            <w:pPr>
                              <w:pStyle w:val="Zkladntext30"/>
                              <w:shd w:val="clear" w:color="auto" w:fill="auto"/>
                              <w:spacing w:line="197" w:lineRule="exact"/>
                              <w:ind w:firstLine="7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338.9pt;margin-top:109.7pt;width:159.35pt;height:9.85pt;z-index:-125829363;visibility:visible;mso-wrap-style:square;mso-width-percent:0;mso-height-percent:0;mso-wrap-distance-left:136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aOsQ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" filled="f" stroked="f">
                <v:textbox style="mso-fit-shape-to-text:t" inset="0,0,0,0">
                  <w:txbxContent>
                    <w:p w:rsidR="00F904CB" w:rsidRDefault="00F904CB">
                      <w:pPr>
                        <w:pStyle w:val="Zkladntext30"/>
                        <w:shd w:val="clear" w:color="auto" w:fill="auto"/>
                        <w:spacing w:line="197" w:lineRule="exact"/>
                        <w:ind w:firstLine="76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318 00 Plzeň 18</w:t>
      </w:r>
    </w:p>
    <w:p w:rsidR="00F904CB" w:rsidRDefault="00F77939">
      <w:pPr>
        <w:pStyle w:val="Zkladntext20"/>
        <w:shd w:val="clear" w:color="auto" w:fill="auto"/>
        <w:spacing w:before="0"/>
        <w:ind w:left="240"/>
      </w:pPr>
      <w:r>
        <w:t>Smluvní strany objednávky: objednatel a dodavatel pro účely této objednávky sjednávají že :</w:t>
      </w:r>
    </w:p>
    <w:p w:rsidR="00F904CB" w:rsidRDefault="00F77939">
      <w:pPr>
        <w:pStyle w:val="Zkladntext20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240"/>
      </w:pPr>
      <w:r>
        <w:t xml:space="preserve">Dodavatel se zavazuje, že na </w:t>
      </w:r>
      <w:r>
        <w:t>jím vydaných daňových dokladech bude uvádět pouze čísla bankovních účtů, která jsou správcem daně zveřejněna způsobem umožňujícím dálkový přistup (§ 98 písm. d) zákona č.235/2004 Sb., o dani z přidané hodnoty). V případě, že daňový doklad bude obsahovat ji</w:t>
      </w:r>
      <w:r>
        <w:t>ný než takto zveřejněný účet, bude takovýto daňový doklad považován za neúplný a objednatel vyzve dodavatele k jeho doplněni. Do okamžiku doplnění sl objednatel vyhrazuje právo neuskutečnit platbu na základě tohoto daňového dokladu"</w:t>
      </w:r>
    </w:p>
    <w:p w:rsidR="00F904CB" w:rsidRDefault="00F77939">
      <w:pPr>
        <w:pStyle w:val="Zkladntext20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146"/>
        <w:ind w:left="240"/>
      </w:pPr>
      <w:r>
        <w:t>V případě, že kdykoli p</w:t>
      </w:r>
      <w:r>
        <w:t xml:space="preserve">řed okamžikem uskutečněni platby ze strany objednatele na základě této objednávky bude o dodavateli správcem daně z přidané hodnoty zveřejněna způsobem umožňujícím dálkový přístup skutečnost, že dodavatel je nespolehlivým plátcem (§ 106a zákona č.235/2004 </w:t>
      </w:r>
      <w:r>
        <w:t>Sb., o dani z přidané hodnoty), má objednatel právo od okamžiku zveřejněni ponížit všechny platby dodavateli o příslušnou částku DPH. Smluvní strany sl sjednávají, že takto dodavateli nevyplacené částky DPH odvede správci daně objednatel v souladu s ustano</w:t>
      </w:r>
      <w:r>
        <w:t>vením § 109a zákona č. 235/2004 Sb.</w:t>
      </w:r>
    </w:p>
    <w:p w:rsidR="00F904CB" w:rsidRDefault="00F77939">
      <w:pPr>
        <w:pStyle w:val="Zkladntext30"/>
        <w:shd w:val="clear" w:color="auto" w:fill="auto"/>
        <w:tabs>
          <w:tab w:val="left" w:pos="5170"/>
          <w:tab w:val="left" w:pos="8928"/>
        </w:tabs>
        <w:spacing w:after="34" w:line="160" w:lineRule="exact"/>
      </w:pPr>
      <w:r>
        <w:t>i Zpracováno systémem HELIOS Orange</w:t>
      </w:r>
      <w:r>
        <w:tab/>
        <w:t>j Objednávka:</w:t>
      </w:r>
      <w:r>
        <w:tab/>
        <w:t>Strana: 2/2</w:t>
      </w:r>
    </w:p>
    <w:p w:rsidR="00F904CB" w:rsidRDefault="00F77939">
      <w:pPr>
        <w:pStyle w:val="Zkladntext30"/>
        <w:shd w:val="clear" w:color="auto" w:fill="auto"/>
        <w:tabs>
          <w:tab w:val="left" w:pos="6578"/>
        </w:tabs>
        <w:spacing w:line="160" w:lineRule="exact"/>
        <w:ind w:left="5440"/>
      </w:pPr>
      <w:r>
        <w:t>Vystavil:</w:t>
      </w:r>
      <w:r>
        <w:tab/>
        <w:t>Selingerová Helena</w:t>
      </w:r>
    </w:p>
    <w:sectPr w:rsidR="00F904CB">
      <w:pgSz w:w="11900" w:h="16840"/>
      <w:pgMar w:top="1082" w:right="884" w:bottom="648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39" w:rsidRDefault="00F77939">
      <w:r>
        <w:separator/>
      </w:r>
    </w:p>
  </w:endnote>
  <w:endnote w:type="continuationSeparator" w:id="0">
    <w:p w:rsidR="00F77939" w:rsidRDefault="00F7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39" w:rsidRDefault="00F77939"/>
  </w:footnote>
  <w:footnote w:type="continuationSeparator" w:id="0">
    <w:p w:rsidR="00F77939" w:rsidRDefault="00F779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3D9C"/>
    <w:multiLevelType w:val="multilevel"/>
    <w:tmpl w:val="B436EC4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CB"/>
    <w:rsid w:val="00F77939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16ptTun">
    <w:name w:val="Základní text (2) + Calibri;1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Candara6pt">
    <w:name w:val="Základní text (2) + Candara;6 p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95ptTunKurzva">
    <w:name w:val="Základní text (2) + Calibri;9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Calibri55ptNetunKurzvaExact">
    <w:name w:val="Nadpis #3 + Calibri;5;5 pt;Ne tučné;Kurzíva Exact"/>
    <w:basedOn w:val="Nadpis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ArialNarrowTunKurzvaExact">
    <w:name w:val="Základní text (5) + Arial Narrow;Tučné;Kurzíva Exact"/>
    <w:basedOn w:val="Zkladntext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Exact">
    <w:name w:val="Základní text (7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Zkladntext9MalpsmenaExact">
    <w:name w:val="Základní text (9) + Malá písmena Exact"/>
    <w:basedOn w:val="Zkladntext9Exact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Nekurzvadkovn0ptExact">
    <w:name w:val="Základní text (9) + Ne kurzíva;Řádkování 0 pt Exact"/>
    <w:basedOn w:val="Zkladntext9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dkovn-1ptExact">
    <w:name w:val="Základní text (9) + Řádkování -1 pt Exact"/>
    <w:basedOn w:val="Zkladntext9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Calibri95ptTunKurzvaExact">
    <w:name w:val="Nadpis #2 + Calibri;9;5 pt;Tučné;Kurzíva Exact"/>
    <w:basedOn w:val="Nadpis2Exact"/>
    <w:rPr>
      <w:rFonts w:ascii="Calibri" w:eastAsia="Calibri" w:hAnsi="Calibri" w:cs="Calibri"/>
      <w:b/>
      <w:bCs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Calibri95ptTunKurzvaExact0">
    <w:name w:val="Nadpis #2 + Calibri;9;5 pt;Tučné;Kurzíva Exact"/>
    <w:basedOn w:val="Nadpis2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libri12ptTunMtko30">
    <w:name w:val="Základní text (2) + Calibri;12 pt;Tučné;Měřítko 30%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80" w:line="192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3" w:lineRule="exact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49" w:lineRule="exact"/>
      <w:ind w:firstLine="420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245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pacing w:val="10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spacing w:val="-10"/>
      <w:sz w:val="11"/>
      <w:szCs w:val="1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20" w:line="0" w:lineRule="atLeast"/>
    </w:pPr>
    <w:rPr>
      <w:rFonts w:ascii="Tahoma" w:eastAsia="Tahoma" w:hAnsi="Tahoma" w:cs="Tahoma"/>
      <w:b/>
      <w:bCs/>
      <w:spacing w:val="20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87" w:lineRule="exact"/>
      <w:jc w:val="both"/>
      <w:outlineLvl w:val="1"/>
    </w:pPr>
    <w:rPr>
      <w:rFonts w:ascii="Tahoma" w:eastAsia="Tahoma" w:hAnsi="Tahoma" w:cs="Tahoma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87" w:lineRule="exact"/>
    </w:pPr>
    <w:rPr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outlineLvl w:val="2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16ptTun">
    <w:name w:val="Základní text (2) + Calibri;1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Candara6pt">
    <w:name w:val="Základní text (2) + Candara;6 p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95ptTunKurzva">
    <w:name w:val="Základní text (2) + Calibri;9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Calibri55ptNetunKurzvaExact">
    <w:name w:val="Nadpis #3 + Calibri;5;5 pt;Ne tučné;Kurzíva Exact"/>
    <w:basedOn w:val="Nadpis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ArialNarrowTunKurzvaExact">
    <w:name w:val="Základní text (5) + Arial Narrow;Tučné;Kurzíva Exact"/>
    <w:basedOn w:val="Zkladntext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Exact">
    <w:name w:val="Základní text (7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Zkladntext9MalpsmenaExact">
    <w:name w:val="Základní text (9) + Malá písmena Exact"/>
    <w:basedOn w:val="Zkladntext9Exact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Nekurzvadkovn0ptExact">
    <w:name w:val="Základní text (9) + Ne kurzíva;Řádkování 0 pt Exact"/>
    <w:basedOn w:val="Zkladntext9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dkovn-1ptExact">
    <w:name w:val="Základní text (9) + Řádkování -1 pt Exact"/>
    <w:basedOn w:val="Zkladntext9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Calibri95ptTunKurzvaExact">
    <w:name w:val="Nadpis #2 + Calibri;9;5 pt;Tučné;Kurzíva Exact"/>
    <w:basedOn w:val="Nadpis2Exact"/>
    <w:rPr>
      <w:rFonts w:ascii="Calibri" w:eastAsia="Calibri" w:hAnsi="Calibri" w:cs="Calibri"/>
      <w:b/>
      <w:bCs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Calibri95ptTunKurzvaExact0">
    <w:name w:val="Nadpis #2 + Calibri;9;5 pt;Tučné;Kurzíva Exact"/>
    <w:basedOn w:val="Nadpis2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libri12ptTunMtko30">
    <w:name w:val="Základní text (2) + Calibri;12 pt;Tučné;Měřítko 30%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80" w:line="192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3" w:lineRule="exact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49" w:lineRule="exact"/>
      <w:ind w:firstLine="420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245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pacing w:val="10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spacing w:val="-10"/>
      <w:sz w:val="11"/>
      <w:szCs w:val="1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20" w:line="0" w:lineRule="atLeast"/>
    </w:pPr>
    <w:rPr>
      <w:rFonts w:ascii="Tahoma" w:eastAsia="Tahoma" w:hAnsi="Tahoma" w:cs="Tahoma"/>
      <w:b/>
      <w:bCs/>
      <w:spacing w:val="20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87" w:lineRule="exact"/>
      <w:jc w:val="both"/>
      <w:outlineLvl w:val="1"/>
    </w:pPr>
    <w:rPr>
      <w:rFonts w:ascii="Tahoma" w:eastAsia="Tahoma" w:hAnsi="Tahoma" w:cs="Tahoma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87" w:lineRule="exact"/>
    </w:pPr>
    <w:rPr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outlineLvl w:val="2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BB0987E0.dotm</Template>
  <TotalTime>3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2017-06-28T12:05:00Z</dcterms:created>
  <dcterms:modified xsi:type="dcterms:W3CDTF">2017-06-28T12:08:00Z</dcterms:modified>
</cp:coreProperties>
</file>