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103125_3376836464-448878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01.03.2024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45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47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649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651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70,560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18,620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11,900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5,880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6,720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2,520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359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101325</wp:posOffset>
            </wp:positionV>
            <wp:extent cx="34925" cy="3016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27030</wp:posOffset>
            </wp:positionV>
            <wp:extent cx="34925" cy="3016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51" name="Picture 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157,360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6" name="Picture 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157,360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3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-104414</wp:posOffset>
            </wp:positionV>
            <wp:extent cx="34925" cy="473134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76621</wp:posOffset>
            </wp:positionV>
            <wp:extent cx="5980427" cy="3492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2024-03-01T09:58:10Z</dcterms:created>
  <dcterms:modified xsi:type="dcterms:W3CDTF">2024-03-01T09:58:10Z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