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5309"/>
      </w:tblGrid>
      <w:tr w:rsidR="00A023C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70" w:lineRule="exact"/>
              <w:ind w:left="180" w:hanging="180"/>
              <w:jc w:val="left"/>
            </w:pPr>
            <w:r>
              <w:rPr>
                <w:rStyle w:val="Zkladntext285ptTunMalpsmena"/>
              </w:rPr>
              <w:t>í;</w:t>
            </w:r>
          </w:p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340" w:lineRule="exact"/>
              <w:jc w:val="left"/>
            </w:pPr>
            <w:r>
              <w:rPr>
                <w:rStyle w:val="Zkladntext2Calibri17pt"/>
                <w:b w:val="0"/>
                <w:bCs w:val="0"/>
              </w:rPr>
              <w:t>| OBJEDNÁVKA</w:t>
            </w:r>
          </w:p>
        </w:tc>
        <w:tc>
          <w:tcPr>
            <w:tcW w:w="53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>Číslo objednávky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70" w:lineRule="exact"/>
              <w:ind w:left="180" w:hanging="180"/>
              <w:jc w:val="left"/>
            </w:pPr>
            <w:r>
              <w:rPr>
                <w:rStyle w:val="Zkladntext285ptTun"/>
              </w:rPr>
              <w:t xml:space="preserve">i </w:t>
            </w:r>
            <w:r>
              <w:rPr>
                <w:rStyle w:val="Zkladntext28ptTun"/>
              </w:rPr>
              <w:t>OBJEDNÁVAJÍCÍ: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>Útvar: 15. základní škola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69" w:type="dxa"/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70" w:lineRule="exact"/>
              <w:ind w:left="180" w:hanging="180"/>
              <w:jc w:val="left"/>
            </w:pPr>
            <w:r>
              <w:rPr>
                <w:rStyle w:val="Zkladntext285ptTun"/>
              </w:rPr>
              <w:t>j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>číslo dokladu: 000031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069" w:type="dxa"/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Zkladntext28ptTun"/>
              </w:rPr>
              <w:t xml:space="preserve">i 15. základní škola Plzeň, Terezie Brzkové </w:t>
            </w:r>
            <w:r>
              <w:rPr>
                <w:rStyle w:val="Zkladntext28ptTun"/>
                <w:vertAlign w:val="superscript"/>
              </w:rPr>
              <w:t>:</w:t>
            </w:r>
            <w:r>
              <w:rPr>
                <w:rStyle w:val="Zkladntext28ptTun"/>
              </w:rPr>
              <w:t xml:space="preserve"> 33-35, příspěvková organizace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>Číslo smlouvy: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069" w:type="dxa"/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 w:hanging="180"/>
              <w:jc w:val="left"/>
            </w:pPr>
            <w:r>
              <w:rPr>
                <w:rStyle w:val="Zkladntext28ptTun"/>
              </w:rPr>
              <w:t>] Terezie Brzkové 33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Zkladntext2Calibri115pt"/>
                <w:b w:val="0"/>
                <w:bCs w:val="0"/>
              </w:rPr>
              <w:t>DODAVATEL: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069" w:type="dxa"/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70" w:lineRule="exact"/>
              <w:ind w:left="180" w:hanging="180"/>
              <w:jc w:val="left"/>
            </w:pPr>
            <w:r>
              <w:rPr>
                <w:rStyle w:val="Zkladntext285ptTun"/>
              </w:rPr>
              <w:t xml:space="preserve">j </w:t>
            </w:r>
            <w:r>
              <w:rPr>
                <w:rStyle w:val="Zkladntext28ptTun"/>
              </w:rPr>
              <w:t xml:space="preserve">318 </w:t>
            </w:r>
            <w:r>
              <w:rPr>
                <w:rStyle w:val="Zkladntext285ptTun"/>
              </w:rPr>
              <w:t>00 Plzeň 18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230" w:lineRule="exact"/>
              <w:ind w:left="420"/>
              <w:jc w:val="left"/>
            </w:pPr>
            <w:r>
              <w:rPr>
                <w:rStyle w:val="Zkladntext2Calibri115pt"/>
                <w:b w:val="0"/>
                <w:bCs w:val="0"/>
              </w:rPr>
              <w:t>Orvest,s.r.o.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97" w:lineRule="exact"/>
              <w:ind w:left="180" w:hanging="180"/>
              <w:jc w:val="left"/>
            </w:pPr>
            <w:r>
              <w:rPr>
                <w:rStyle w:val="Zkladntext28ptTun"/>
              </w:rPr>
              <w:t>! IČ 68784619 DIČ CZ68784619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70" w:lineRule="exact"/>
              <w:ind w:left="420"/>
              <w:jc w:val="left"/>
            </w:pPr>
            <w:r>
              <w:rPr>
                <w:rStyle w:val="Zkladntext285ptTun"/>
              </w:rPr>
              <w:t>Koterovská 154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23C4" w:rsidRDefault="00A023C4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70" w:lineRule="exact"/>
              <w:ind w:left="420"/>
              <w:jc w:val="left"/>
            </w:pPr>
            <w:r>
              <w:rPr>
                <w:rStyle w:val="Zkladntext285ptTun"/>
              </w:rPr>
              <w:t>326 00 Plzeň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</w:tcPr>
          <w:p w:rsidR="00A023C4" w:rsidRDefault="00A023C4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269" w:lineRule="exact"/>
              <w:ind w:left="420"/>
              <w:jc w:val="left"/>
            </w:pPr>
            <w:r>
              <w:rPr>
                <w:rStyle w:val="Zkladntext285ptTun"/>
              </w:rPr>
              <w:t>IČ: 25201042 DIČ: CZ25201042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8ptTun"/>
              </w:rPr>
              <w:t>Datum pořízení: 5.6.2017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>Dodávku převezme: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8ptTun"/>
              </w:rPr>
              <w:t>Požadované datum dodání: 23.6.2017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 xml:space="preserve">E-mail pro </w:t>
            </w:r>
            <w:r>
              <w:rPr>
                <w:rStyle w:val="Zkladntext28ptTun"/>
              </w:rPr>
              <w:t>fakturaci: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8ptTun"/>
              </w:rPr>
              <w:t>Požadovaný termín dodání: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Tun"/>
              </w:rPr>
              <w:t>Forma úhrady Platebním příkazem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78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8ptTun"/>
              </w:rPr>
              <w:t>Upřesnění objednávky: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C4" w:rsidRDefault="00A023C4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023C4" w:rsidRDefault="00A023C4">
      <w:pPr>
        <w:framePr w:w="10378" w:wrap="notBeside" w:vAnchor="text" w:hAnchor="text" w:xAlign="center" w:y="1"/>
        <w:rPr>
          <w:sz w:val="2"/>
          <w:szCs w:val="2"/>
        </w:rPr>
      </w:pPr>
    </w:p>
    <w:p w:rsidR="00A023C4" w:rsidRDefault="00A023C4">
      <w:pPr>
        <w:rPr>
          <w:sz w:val="2"/>
          <w:szCs w:val="2"/>
        </w:rPr>
      </w:pPr>
    </w:p>
    <w:p w:rsidR="00A023C4" w:rsidRDefault="0070717F">
      <w:pPr>
        <w:pStyle w:val="Zkladntext30"/>
        <w:shd w:val="clear" w:color="auto" w:fill="auto"/>
        <w:tabs>
          <w:tab w:val="left" w:pos="6658"/>
          <w:tab w:val="left" w:pos="9005"/>
        </w:tabs>
        <w:spacing w:before="17"/>
        <w:ind w:left="360"/>
      </w:pPr>
      <w:r>
        <w:t>Textpoložky</w:t>
      </w:r>
      <w:r>
        <w:tab/>
        <w:t>Množství</w:t>
      </w:r>
      <w:r>
        <w:tab/>
        <w:t>Cenacelkem</w:t>
      </w:r>
    </w:p>
    <w:p w:rsidR="00A023C4" w:rsidRDefault="0070717F">
      <w:pPr>
        <w:pStyle w:val="Zkladntext30"/>
        <w:shd w:val="clear" w:color="auto" w:fill="auto"/>
        <w:tabs>
          <w:tab w:val="left" w:pos="7248"/>
          <w:tab w:val="left" w:pos="9610"/>
        </w:tabs>
        <w:spacing w:before="0"/>
        <w:ind w:left="360"/>
      </w:pPr>
      <w:r>
        <w:t>Objednáváme balíčky sešitů na školní rok 2017/2018 pro 15. základní školu Plzeň dle přílohy.</w:t>
      </w:r>
      <w:r>
        <w:tab/>
        <w:t>0</w:t>
      </w:r>
      <w:r>
        <w:tab/>
        <w:t>0,00</w:t>
      </w:r>
    </w:p>
    <w:p w:rsidR="00A023C4" w:rsidRDefault="0070717F">
      <w:pPr>
        <w:pStyle w:val="Nadpis10"/>
        <w:keepNext/>
        <w:keepLines/>
        <w:shd w:val="clear" w:color="auto" w:fill="auto"/>
        <w:ind w:left="9600"/>
      </w:pPr>
      <w:r>
        <w:rPr>
          <w:noProof/>
          <w:lang w:bidi="ar-SA"/>
        </w:rPr>
        <mc:AlternateContent>
          <mc:Choice Requires="wps">
            <w:drawing>
              <wp:anchor distT="0" distB="172085" distL="63500" distR="1791970" simplePos="0" relativeHeight="377487104" behindDoc="1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259080</wp:posOffset>
                </wp:positionV>
                <wp:extent cx="1322705" cy="101600"/>
                <wp:effectExtent l="1270" t="1905" r="0" b="190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1pt;margin-top:20.4pt;width:104.15pt;height:8pt;z-index:-125829376;visibility:visible;mso-wrap-style:square;mso-width-percent:0;mso-height-percent:0;mso-wrap-distance-left:5pt;mso-wrap-distance-top:0;mso-wrap-distance-right:141.1pt;mso-wrap-distance-bottom:1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hmrAIAAKk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1" w:name="bookmark0"/>
                      <w:r>
                        <w:t>Celková cena včetně DPH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950" distL="1421130" distR="259080" simplePos="0" relativeHeight="377487105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paragraph">
                  <wp:posOffset>234950</wp:posOffset>
                </wp:positionV>
                <wp:extent cx="426720" cy="101600"/>
                <wp:effectExtent l="1905" t="0" r="0" b="127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0.4pt;margin-top:18.5pt;width:33.6pt;height:8pt;z-index:-125829375;visibility:visible;mso-wrap-style:square;mso-width-percent:0;mso-height-percent:0;mso-wrap-distance-left:111.9pt;mso-wrap-distance-top:0;mso-wrap-distance-right:20.4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dDrg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0,00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4175" distL="63500" distR="323215" simplePos="0" relativeHeight="377487106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570230</wp:posOffset>
                </wp:positionV>
                <wp:extent cx="3925570" cy="101600"/>
                <wp:effectExtent l="1905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Na faktuře vždy uveďte číslo této objednávky, jinak bude faktura vrácena zpět.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4pt;margin-top:44.9pt;width:309.1pt;height:8pt;z-index:-125829374;visibility:visible;mso-wrap-style:square;mso-width-percent:0;mso-height-percent:0;mso-wrap-distance-left:5pt;mso-wrap-distance-top:0;mso-wrap-distance-right:25.45pt;mso-wrap-distance-bottom:3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Am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Na faktuře vždy uveďte číslo této objednávky, jinak bude faktura vrácena zpět.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5760" distL="63500" distR="63500" simplePos="0" relativeHeight="377487107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1118870</wp:posOffset>
                </wp:positionV>
                <wp:extent cx="956945" cy="272415"/>
                <wp:effectExtent l="1270" t="4445" r="381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after="109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Schválil:</w:t>
                            </w:r>
                          </w:p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.85pt;margin-top:88.1pt;width:75.35pt;height:21.45pt;z-index:-125829373;visibility:visible;mso-wrap-style:square;mso-width-percent:0;mso-height-percent:0;mso-wrap-distance-left:5pt;mso-wrap-distance-top:0;mso-wrap-distance-right:5pt;mso-wrap-distance-bottom:2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VZsAIAAK8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after="109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Schválil:</w:t>
                      </w:r>
                    </w:p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Správce rozpočtu: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09270" simplePos="0" relativeHeight="377487109" behindDoc="1" locked="0" layoutInCell="1" allowOverlap="1">
                <wp:simplePos x="0" y="0"/>
                <wp:positionH relativeFrom="margin">
                  <wp:posOffset>5212080</wp:posOffset>
                </wp:positionH>
                <wp:positionV relativeFrom="paragraph">
                  <wp:posOffset>496570</wp:posOffset>
                </wp:positionV>
                <wp:extent cx="938530" cy="571500"/>
                <wp:effectExtent l="1905" t="1270" r="254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54" w:lineRule="exact"/>
                              <w:ind w:firstLine="28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duí školu Plzeň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Brakové </w:t>
                            </w:r>
                            <w:r>
                              <w:rPr>
                                <w:rStyle w:val="Zkladntext3KurzvaExact"/>
                                <w:b/>
                                <w:bCs/>
                              </w:rPr>
                              <w:t xml:space="preserve">33-35,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ková orgnnlzftcé </w:t>
                            </w:r>
                            <w:r>
                              <w:rPr>
                                <w:rStyle w:val="Zkladntext3BookAntiqua75ptNetunExact"/>
                              </w:rPr>
                              <w:t xml:space="preserve">Jovíštó5,3l800Phcň </w:t>
                            </w:r>
                            <w:r>
                              <w:rPr>
                                <w:rStyle w:val="Zkladntext3BookAntiqua65ptNetunExact"/>
                              </w:rPr>
                              <w:t>1619, DIC: CZ&lt;i87S'l6|ý</w:t>
                            </w:r>
                          </w:p>
                          <w:p w:rsidR="00A023C4" w:rsidRDefault="0070717F">
                            <w:pPr>
                              <w:pStyle w:val="Zkladntext4"/>
                              <w:shd w:val="clear" w:color="auto" w:fill="auto"/>
                              <w:spacing w:line="130" w:lineRule="exact"/>
                            </w:pPr>
                            <w:r>
                              <w:t>' ÍWSn. r</w:t>
                            </w:r>
                            <w:r>
                              <w:rPr>
                                <w:vertAlign w:val="subscript"/>
                              </w:rPr>
                              <w:t>;</w:t>
                            </w:r>
                            <w:r>
                              <w:t>is: 177.180360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0.4pt;margin-top:39.1pt;width:73.9pt;height:45pt;z-index:-125829371;visibility:visible;mso-wrap-style:square;mso-width-percent:0;mso-height-percent:0;mso-wrap-distance-left:5pt;mso-wrap-distance-top:0;mso-wrap-distance-right:4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BvsQIAAK8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54" w:lineRule="exact"/>
                        <w:ind w:firstLine="28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duí školu Plzeň </w:t>
                      </w:r>
                      <w:r>
                        <w:rPr>
                          <w:rStyle w:val="Zkladntext3Exact"/>
                          <w:b/>
                          <w:bCs/>
                          <w:vertAlign w:val="subscript"/>
                        </w:rPr>
                        <w:t>r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 Brakové </w:t>
                      </w:r>
                      <w:r>
                        <w:rPr>
                          <w:rStyle w:val="Zkladntext3KurzvaExact"/>
                          <w:b/>
                          <w:bCs/>
                        </w:rPr>
                        <w:t xml:space="preserve">33-35,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ková orgnnlzftcé </w:t>
                      </w:r>
                      <w:r>
                        <w:rPr>
                          <w:rStyle w:val="Zkladntext3BookAntiqua75ptNetunExact"/>
                        </w:rPr>
                        <w:t xml:space="preserve">Jovíštó5,3l800Phcň </w:t>
                      </w:r>
                      <w:r>
                        <w:rPr>
                          <w:rStyle w:val="Zkladntext3BookAntiqua65ptNetunExact"/>
                        </w:rPr>
                        <w:t>1619, DIC: CZ&lt;i87S'l6|ý</w:t>
                      </w:r>
                    </w:p>
                    <w:p w:rsidR="00A023C4" w:rsidRDefault="0070717F">
                      <w:pPr>
                        <w:pStyle w:val="Zkladntext4"/>
                        <w:shd w:val="clear" w:color="auto" w:fill="auto"/>
                        <w:spacing w:line="130" w:lineRule="exact"/>
                      </w:pPr>
                      <w:r>
                        <w:t>' ÍWSn. r</w:t>
                      </w:r>
                      <w:r>
                        <w:rPr>
                          <w:vertAlign w:val="subscript"/>
                        </w:rPr>
                        <w:t>;</w:t>
                      </w:r>
                      <w:r>
                        <w:t>is: 177.180360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0205" distL="63500" distR="1161415" simplePos="0" relativeHeight="377487110" behindDoc="1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1240790</wp:posOffset>
                </wp:positionV>
                <wp:extent cx="987425" cy="101600"/>
                <wp:effectExtent l="0" t="2540" r="0" b="190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podpis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55.2pt;margin-top:97.7pt;width:77.75pt;height:8pt;z-index:-125829370;visibility:visible;mso-wrap-style:square;mso-width-percent:0;mso-height-percent:0;mso-wrap-distance-left:5pt;mso-wrap-distance-top:0;mso-wrap-distance-right:91.45pt;mso-wrap-distance-bottom:2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G4sQIAAK8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podpis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 odběratele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0335" distL="79375" distR="372110" simplePos="0" relativeHeight="377487111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1825625</wp:posOffset>
                </wp:positionV>
                <wp:extent cx="2602865" cy="203200"/>
                <wp:effectExtent l="3175" t="0" r="381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Akceptace objednávky (přijetí nabídky):</w:t>
                            </w:r>
                          </w:p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Tímto akceptujeme Vaši shora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6.25pt;margin-top:143.75pt;width:204.95pt;height:16pt;z-index:-125829369;visibility:visible;mso-wrap-style:square;mso-width-percent:0;mso-height-percent:0;mso-wrap-distance-left:6.25pt;mso-wrap-distance-top:0;mso-wrap-distance-right:29.3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Ti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SU52hVyk4PfTgpkfYhi5bpqq/F+VXhbhYNYRv6a2UYmgoqSA739x0T65O&#10;OMqAbIYPooIwZKeFBRpr2ZnSQTEQoEOXno6dMamUsBlEXhBHC4xKOAu8S2i9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Akceptace objednávky (přijetí nabídky):</w:t>
                      </w:r>
                    </w:p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Tímto akceptujeme Vaši shora uvedenou objednávku.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6735" distL="170815" distR="63500" simplePos="0" relativeHeight="377487112" behindDoc="1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2256790</wp:posOffset>
                </wp:positionV>
                <wp:extent cx="243840" cy="101600"/>
                <wp:effectExtent l="0" t="0" r="4445" b="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3.45pt;margin-top:177.7pt;width:19.2pt;height:8pt;z-index:-125829368;visibility:visible;mso-wrap-style:square;mso-width-percent:0;mso-height-percent:0;mso-wrap-distance-left:13.45pt;mso-wrap-distance-top:0;mso-wrap-distance-right:5pt;mso-wrap-distance-bottom:4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iE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9850" simplePos="0" relativeHeight="377487113" behindDoc="1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1758950</wp:posOffset>
                </wp:positionV>
                <wp:extent cx="3535680" cy="1150620"/>
                <wp:effectExtent l="0" t="0" r="127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C4" w:rsidRDefault="0070717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ind w:right="280"/>
                            </w:pPr>
                            <w:bookmarkStart w:id="2" w:name="bookmark1"/>
                            <w:r>
                              <w:rPr>
                                <w:rStyle w:val="Nadpis211ptExact"/>
                              </w:rPr>
                              <w:t xml:space="preserve">ORVEST, </w:t>
                            </w:r>
                            <w:r>
                              <w:t>s.r.o. @</w:t>
                            </w:r>
                            <w:bookmarkEnd w:id="2"/>
                          </w:p>
                          <w:p w:rsidR="00A023C4" w:rsidRDefault="0070717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pos="4862"/>
                              </w:tabs>
                              <w:spacing w:after="0" w:line="190" w:lineRule="exact"/>
                              <w:ind w:left="1440"/>
                            </w:pPr>
                            <w:bookmarkStart w:id="3" w:name="bookmark2"/>
                            <w:r>
                              <w:rPr>
                                <w:rStyle w:val="Nadpis4NetunKurzvadkovn0ptExact"/>
                              </w:rPr>
                              <w:t>Koterovaké 154,</w:t>
                            </w:r>
                            <w:r>
                              <w:t xml:space="preserve"> ,326 00 Plzeň</w:t>
                            </w:r>
                            <w:r>
                              <w:tab/>
                              <w:t>,</w:t>
                            </w:r>
                            <w:bookmarkEnd w:id="3"/>
                          </w:p>
                          <w:p w:rsidR="00A023C4" w:rsidRDefault="0070717F">
                            <w:pPr>
                              <w:pStyle w:val="Zkladntext30"/>
                              <w:shd w:val="clear" w:color="auto" w:fill="auto"/>
                              <w:spacing w:before="0" w:line="701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(jméno, příjmení a funkce osoby oodepisujíií za dodavatele)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40.5pt;margin-top:138.5pt;width:278.4pt;height:90.6pt;z-index:-125829367;visibility:visible;mso-wrap-style:square;mso-width-percent:0;mso-height-percent:0;mso-wrap-distance-left:5pt;mso-wrap-distance-top:0;mso-wrap-distance-right: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cbsQIAALI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" filled="f" stroked="f">
                <v:textbox style="mso-fit-shape-to-text:t" inset="0,0,0,0">
                  <w:txbxContent>
                    <w:p w:rsidR="00A023C4" w:rsidRDefault="0070717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  <w:ind w:right="280"/>
                      </w:pPr>
                      <w:bookmarkStart w:id="4" w:name="bookmark1"/>
                      <w:r>
                        <w:rPr>
                          <w:rStyle w:val="Nadpis211ptExact"/>
                        </w:rPr>
                        <w:t xml:space="preserve">ORVEST, </w:t>
                      </w:r>
                      <w:r>
                        <w:t>s.r.o. @</w:t>
                      </w:r>
                      <w:bookmarkEnd w:id="4"/>
                    </w:p>
                    <w:p w:rsidR="00A023C4" w:rsidRDefault="0070717F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pos="4862"/>
                        </w:tabs>
                        <w:spacing w:after="0" w:line="190" w:lineRule="exact"/>
                        <w:ind w:left="1440"/>
                      </w:pPr>
                      <w:bookmarkStart w:id="5" w:name="bookmark2"/>
                      <w:r>
                        <w:rPr>
                          <w:rStyle w:val="Nadpis4NetunKurzvadkovn0ptExact"/>
                        </w:rPr>
                        <w:t>Koterovaké 154,</w:t>
                      </w:r>
                      <w:r>
                        <w:t xml:space="preserve"> ,326 00 Plzeň</w:t>
                      </w:r>
                      <w:r>
                        <w:tab/>
                        <w:t>,</w:t>
                      </w:r>
                      <w:bookmarkEnd w:id="5"/>
                    </w:p>
                    <w:p w:rsidR="00A023C4" w:rsidRDefault="0070717F">
                      <w:pPr>
                        <w:pStyle w:val="Zkladntext30"/>
                        <w:shd w:val="clear" w:color="auto" w:fill="auto"/>
                        <w:spacing w:before="0" w:line="701" w:lineRule="exact"/>
                        <w:ind w:left="80"/>
                        <w:jc w:val="center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(jméno, příjmení a funkce osoby oodepisujíií za dodavatele)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(podpis)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" w:name="bookmark3"/>
      <w:r>
        <w:t>0,00</w:t>
      </w:r>
      <w:bookmarkEnd w:id="6"/>
    </w:p>
    <w:p w:rsidR="00A023C4" w:rsidRDefault="0070717F">
      <w:pPr>
        <w:pStyle w:val="Zkladntext20"/>
        <w:shd w:val="clear" w:color="auto" w:fill="auto"/>
        <w:ind w:left="240"/>
      </w:pPr>
      <w:r>
        <w:t xml:space="preserve">Smluvní strany </w:t>
      </w:r>
      <w:r>
        <w:t>objednávky: objednatel e dodavatel pro účely této objednávky sjednávají že:</w:t>
      </w:r>
    </w:p>
    <w:p w:rsidR="00A023C4" w:rsidRDefault="0070717F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ind w:left="240" w:right="260"/>
      </w:pPr>
      <w:r>
        <w:t>Dodavatel se zavazuje, že na jím vydaných daňových dokladech bude uvádět pouze čísla bankovních účtů, která Jsou správcem daně zveřejněna způsobem umožňujícím dálkový přistup (§ 98</w:t>
      </w:r>
      <w:r>
        <w:t xml:space="preserve"> plsm. d) zákona č,235/2004 Sb,, o dani z přidané hodnoty). V případě, že daňový doklad bude obsahovat jiný než takto zveřejněný účet, bude takovýto daňový doklad považován za neúplný a objednatel vyzve dodavatele k Jeho doplnění, Do okamžiku doplněni sl o</w:t>
      </w:r>
      <w:r>
        <w:t>bjednatel vyhrazuje právo neuskutečnit platbu na základě tohoto daňového dokladu"</w:t>
      </w:r>
    </w:p>
    <w:p w:rsidR="00A023C4" w:rsidRDefault="0070717F">
      <w:pPr>
        <w:pStyle w:val="Zkladntext20"/>
        <w:numPr>
          <w:ilvl w:val="0"/>
          <w:numId w:val="2"/>
        </w:numPr>
        <w:shd w:val="clear" w:color="auto" w:fill="auto"/>
        <w:tabs>
          <w:tab w:val="left" w:pos="442"/>
        </w:tabs>
        <w:ind w:left="240" w:right="260"/>
      </w:pPr>
      <w:r>
        <w:t>V případě, že kdykoli před okamžikem uskutečněni platby ze strany objednatele na základě této objednávky bude o dodavateli správcem daně z přidané hodnoty zveřejněna způsobem</w:t>
      </w:r>
      <w:r>
        <w:t xml:space="preserve"> umožňujícím dálkový přístup skutečnost, že dodavatel Je nespolehlivým plátcem (§ 106a zákona Č.23S/2004 Sb„ o dani z přidané hodnoty), má objednatel právo od okamžiku zveřejněni ponížit všechny platby dodavateli o příslušnou částku DPH. Smluvní strany sl </w:t>
      </w:r>
      <w:r>
        <w:t>sjednávají, že takto dodavateli nevyplacené částky DPH odvede správci daně objednatel v souladu s ustanovením § 109a zákona č. 235/2004 Šb.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1138"/>
        <w:gridCol w:w="2102"/>
        <w:gridCol w:w="2074"/>
      </w:tblGrid>
      <w:tr w:rsidR="00A023C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 xml:space="preserve">! Zpracováno systémem </w:t>
            </w:r>
            <w:r>
              <w:rPr>
                <w:rStyle w:val="Zkladntext28ptTun"/>
                <w:lang w:val="es-ES" w:eastAsia="es-ES" w:bidi="es-ES"/>
              </w:rPr>
              <w:t xml:space="preserve">HELIOS </w:t>
            </w:r>
            <w:r>
              <w:rPr>
                <w:rStyle w:val="Zkladntext28ptTun"/>
                <w:lang w:val="fr-FR" w:eastAsia="fr-FR" w:bidi="fr-FR"/>
              </w:rPr>
              <w:t>Orange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Zkladntext28ptTun"/>
              </w:rPr>
              <w:t>Objednávka: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A023C4" w:rsidRDefault="00A023C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3C4" w:rsidRDefault="0070717F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Tun"/>
              </w:rPr>
              <w:t>Strana: 1/1</w:t>
            </w:r>
          </w:p>
        </w:tc>
      </w:tr>
      <w:tr w:rsidR="00A023C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074" w:type="dxa"/>
            <w:tcBorders>
              <w:bottom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  <w:lang w:val="es-ES" w:eastAsia="es-ES" w:bidi="es-ES"/>
              </w:rPr>
              <w:t>i</w:t>
            </w:r>
          </w:p>
          <w:p w:rsidR="00A023C4" w:rsidRDefault="0070717F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  <w:lang w:val="en-US" w:eastAsia="en-US" w:bidi="en-US"/>
              </w:rPr>
              <w:t>I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A023C4" w:rsidRDefault="0070717F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Zkladntext28ptTun"/>
              </w:rPr>
              <w:t>Vystavil: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/>
          </w:tcPr>
          <w:p w:rsidR="00A023C4" w:rsidRDefault="00A023C4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bookmarkStart w:id="7" w:name="_GoBack"/>
            <w:bookmarkEnd w:id="7"/>
          </w:p>
        </w:tc>
        <w:tc>
          <w:tcPr>
            <w:tcW w:w="20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C4" w:rsidRDefault="00A023C4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023C4" w:rsidRDefault="00A023C4">
      <w:pPr>
        <w:framePr w:w="10387" w:wrap="notBeside" w:vAnchor="text" w:hAnchor="text" w:xAlign="center" w:y="1"/>
        <w:rPr>
          <w:sz w:val="2"/>
          <w:szCs w:val="2"/>
        </w:rPr>
      </w:pPr>
    </w:p>
    <w:p w:rsidR="00A023C4" w:rsidRDefault="00A023C4">
      <w:pPr>
        <w:rPr>
          <w:sz w:val="2"/>
          <w:szCs w:val="2"/>
        </w:rPr>
      </w:pPr>
    </w:p>
    <w:p w:rsidR="00A023C4" w:rsidRDefault="00A023C4">
      <w:pPr>
        <w:rPr>
          <w:sz w:val="2"/>
          <w:szCs w:val="2"/>
        </w:rPr>
      </w:pPr>
    </w:p>
    <w:sectPr w:rsidR="00A023C4">
      <w:pgSz w:w="11900" w:h="16840"/>
      <w:pgMar w:top="853" w:right="1155" w:bottom="687" w:left="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7F" w:rsidRDefault="0070717F">
      <w:r>
        <w:separator/>
      </w:r>
    </w:p>
  </w:endnote>
  <w:endnote w:type="continuationSeparator" w:id="0">
    <w:p w:rsidR="0070717F" w:rsidRDefault="0070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7F" w:rsidRDefault="0070717F"/>
  </w:footnote>
  <w:footnote w:type="continuationSeparator" w:id="0">
    <w:p w:rsidR="0070717F" w:rsidRDefault="007071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F0C"/>
    <w:multiLevelType w:val="multilevel"/>
    <w:tmpl w:val="FF423AE4"/>
    <w:lvl w:ilvl="0">
      <w:start w:val="1"/>
      <w:numFmt w:val="bullet"/>
      <w:lvlText w:val="♦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31F3E"/>
    <w:multiLevelType w:val="multilevel"/>
    <w:tmpl w:val="77986EEA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4"/>
    <w:rsid w:val="0070717F"/>
    <w:rsid w:val="00A0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Segoe UI" w:eastAsia="Segoe UI" w:hAnsi="Segoe UI" w:cs="Segoe U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Exact">
    <w:name w:val="Základní text (3) + Kurzíva Exact"/>
    <w:basedOn w:val="Zkladntext3"/>
    <w:rPr>
      <w:rFonts w:ascii="Segoe UI" w:eastAsia="Segoe UI" w:hAnsi="Segoe UI" w:cs="Segoe U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3BookAntiqua75ptNetunExact">
    <w:name w:val="Základní text (3) + Book Antiqua;7;5 pt;Ne tučné Exact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BookAntiqua65ptNetunExact">
    <w:name w:val="Základní text (3) + Book Antiqua;6;5 pt;Ne tučné Exact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1ptExact">
    <w:name w:val="Nadpis #2 + 11 pt Exact"/>
    <w:basedOn w:val="Nadpis2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4NetunKurzvadkovn0ptExact">
    <w:name w:val="Nadpis #4 + Ne tučné;Kurzíva;Řádkování 0 pt Exact"/>
    <w:basedOn w:val="Nadpis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Malpsmena">
    <w:name w:val="Základní text (2) + 8;5 pt;Tučné;Malá písmena"/>
    <w:basedOn w:val="Zkladntext2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7pt">
    <w:name w:val="Základní text (2) + Calibri;17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15pt">
    <w:name w:val="Základní text (2) + Calibri;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16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after="300" w:line="0" w:lineRule="atLeast"/>
      <w:jc w:val="both"/>
      <w:outlineLvl w:val="3"/>
    </w:pPr>
    <w:rPr>
      <w:rFonts w:ascii="Segoe UI" w:eastAsia="Segoe UI" w:hAnsi="Segoe UI" w:cs="Segoe UI"/>
      <w:b/>
      <w:bCs/>
      <w:spacing w:val="-1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6" w:lineRule="exact"/>
      <w:outlineLvl w:val="0"/>
    </w:pPr>
    <w:rPr>
      <w:rFonts w:ascii="Book Antiqua" w:eastAsia="Book Antiqua" w:hAnsi="Book Antiqua" w:cs="Book Antiqu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Segoe UI" w:eastAsia="Segoe UI" w:hAnsi="Segoe UI" w:cs="Segoe U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Exact">
    <w:name w:val="Základní text (3) + Kurzíva Exact"/>
    <w:basedOn w:val="Zkladntext3"/>
    <w:rPr>
      <w:rFonts w:ascii="Segoe UI" w:eastAsia="Segoe UI" w:hAnsi="Segoe UI" w:cs="Segoe U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3BookAntiqua75ptNetunExact">
    <w:name w:val="Základní text (3) + Book Antiqua;7;5 pt;Ne tučné Exact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BookAntiqua65ptNetunExact">
    <w:name w:val="Základní text (3) + Book Antiqua;6;5 pt;Ne tučné Exact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1ptExact">
    <w:name w:val="Nadpis #2 + 11 pt Exact"/>
    <w:basedOn w:val="Nadpis2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4NetunKurzvadkovn0ptExact">
    <w:name w:val="Nadpis #4 + Ne tučné;Kurzíva;Řádkování 0 pt Exact"/>
    <w:basedOn w:val="Nadpis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Malpsmena">
    <w:name w:val="Základní text (2) + 8;5 pt;Tučné;Malá písmena"/>
    <w:basedOn w:val="Zkladntext2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7pt">
    <w:name w:val="Základní text (2) + Calibri;17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15pt">
    <w:name w:val="Základní text (2) + Calibri;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16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after="300" w:line="0" w:lineRule="atLeast"/>
      <w:jc w:val="both"/>
      <w:outlineLvl w:val="3"/>
    </w:pPr>
    <w:rPr>
      <w:rFonts w:ascii="Segoe UI" w:eastAsia="Segoe UI" w:hAnsi="Segoe UI" w:cs="Segoe UI"/>
      <w:b/>
      <w:bCs/>
      <w:spacing w:val="-1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6" w:lineRule="exact"/>
      <w:outlineLvl w:val="0"/>
    </w:pPr>
    <w:rPr>
      <w:rFonts w:ascii="Book Antiqua" w:eastAsia="Book Antiqua" w:hAnsi="Book Antiqua" w:cs="Book Antiqu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6A2A43A9.dotm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2017-06-28T12:47:00Z</dcterms:created>
  <dcterms:modified xsi:type="dcterms:W3CDTF">2017-06-28T12:48:00Z</dcterms:modified>
</cp:coreProperties>
</file>