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D7" w:rsidRPr="00FB4A2B" w:rsidRDefault="008233BB">
      <w:pPr>
        <w:pStyle w:val="Nadpis1"/>
        <w:rPr>
          <w:rFonts w:ascii="Garamond" w:hAnsi="Garamond"/>
        </w:rPr>
      </w:pPr>
      <w:r w:rsidRPr="00FB4A2B">
        <w:rPr>
          <w:rFonts w:ascii="Garamond" w:hAnsi="Garamond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559"/>
        <w:gridCol w:w="709"/>
        <w:gridCol w:w="1843"/>
        <w:gridCol w:w="425"/>
        <w:gridCol w:w="2621"/>
      </w:tblGrid>
      <w:tr w:rsidR="00E74BD7" w:rsidRPr="00FB4A2B"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4BD7" w:rsidRPr="00FB4A2B" w:rsidRDefault="008233BB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FB4A2B">
              <w:rPr>
                <w:rFonts w:ascii="Garamond" w:hAnsi="Garamond" w:cs="Arial"/>
                <w:b/>
                <w:bCs/>
              </w:rPr>
              <w:t>ODBĚRATEL:</w:t>
            </w:r>
          </w:p>
          <w:p w:rsidR="00E74BD7" w:rsidRPr="00FB4A2B" w:rsidRDefault="00E74BD7">
            <w:pPr>
              <w:rPr>
                <w:rFonts w:ascii="Garamond" w:hAnsi="Garamond" w:cs="Arial"/>
                <w:b/>
                <w:bCs/>
              </w:rPr>
            </w:pP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Okresní soud v Chrudimi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Všehrdovo náměstí 45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537 21 Chrudim</w:t>
            </w:r>
          </w:p>
          <w:p w:rsidR="00E74BD7" w:rsidRPr="00FB4A2B" w:rsidRDefault="00E74BD7">
            <w:pP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Účet: </w:t>
            </w:r>
          </w:p>
          <w:p w:rsidR="00E74BD7" w:rsidRPr="00FB4A2B" w:rsidRDefault="00E74BD7">
            <w:pP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rPr>
                <w:rFonts w:ascii="Garamond" w:hAnsi="Garamond" w:cs="Arial"/>
                <w:b/>
                <w:bCs/>
              </w:rPr>
            </w:pPr>
            <w:r w:rsidRPr="00FB4A2B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4BD7" w:rsidRPr="00FB4A2B" w:rsidRDefault="008233BB">
            <w:pPr>
              <w:spacing w:before="60"/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  <w:b/>
                <w:bCs/>
              </w:rPr>
              <w:t xml:space="preserve">IČ:  </w:t>
            </w:r>
            <w:r w:rsidRPr="00FB4A2B">
              <w:rPr>
                <w:rFonts w:ascii="Garamond" w:hAnsi="Garamond" w:cs="Arial"/>
              </w:rPr>
              <w:t>00024953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4BD7" w:rsidRPr="00FB4A2B" w:rsidRDefault="008233BB">
            <w:pPr>
              <w:spacing w:before="60"/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Číslo objednávky: </w:t>
            </w:r>
          </w:p>
          <w:p w:rsidR="00E74BD7" w:rsidRPr="00FB4A2B" w:rsidRDefault="008233BB">
            <w:pPr>
              <w:spacing w:before="60"/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2024 / OB / 14</w:t>
            </w:r>
          </w:p>
          <w:p w:rsidR="00E74BD7" w:rsidRPr="00FB4A2B" w:rsidRDefault="00E74BD7">
            <w:pP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Spisová značka: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 20 </w:t>
            </w:r>
            <w:proofErr w:type="spellStart"/>
            <w:r w:rsidRPr="00FB4A2B">
              <w:rPr>
                <w:rFonts w:ascii="Garamond" w:hAnsi="Garamond" w:cs="Arial"/>
              </w:rPr>
              <w:t>Spr</w:t>
            </w:r>
            <w:proofErr w:type="spellEnd"/>
            <w:r w:rsidRPr="00FB4A2B">
              <w:rPr>
                <w:rFonts w:ascii="Garamond" w:hAnsi="Garamond" w:cs="Arial"/>
              </w:rPr>
              <w:t xml:space="preserve"> 385/2024</w:t>
            </w:r>
          </w:p>
        </w:tc>
      </w:tr>
      <w:tr w:rsidR="00E74BD7" w:rsidRPr="00FB4A2B">
        <w:tc>
          <w:tcPr>
            <w:tcW w:w="43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Všehrdovo náměstí 45</w:t>
            </w:r>
          </w:p>
          <w:p w:rsidR="00E74BD7" w:rsidRPr="00FB4A2B" w:rsidRDefault="008233BB">
            <w:pPr>
              <w:spacing w:after="120"/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537 21 Chrudim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E74BD7" w:rsidRPr="00FB4A2B" w:rsidRDefault="008233BB">
            <w:pPr>
              <w:rPr>
                <w:rFonts w:ascii="Garamond" w:hAnsi="Garamond" w:cs="Arial"/>
                <w:sz w:val="28"/>
                <w:szCs w:val="28"/>
              </w:rPr>
            </w:pPr>
            <w:r w:rsidRPr="00FB4A2B">
              <w:rPr>
                <w:rFonts w:ascii="Garamond" w:hAnsi="Garamond" w:cs="Arial"/>
              </w:rPr>
              <w:t>IČ: 24745391</w:t>
            </w:r>
          </w:p>
          <w:p w:rsidR="00E74BD7" w:rsidRPr="00FB4A2B" w:rsidRDefault="008233B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DIČ: CZ24745391</w:t>
            </w:r>
          </w:p>
        </w:tc>
      </w:tr>
      <w:tr w:rsidR="00E74BD7" w:rsidRPr="00FB4A2B">
        <w:trPr>
          <w:cantSplit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E74BD7" w:rsidRPr="00FB4A2B" w:rsidRDefault="00E74BD7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proofErr w:type="spellStart"/>
            <w:r w:rsidRPr="00FB4A2B">
              <w:rPr>
                <w:rFonts w:ascii="Garamond" w:hAnsi="Garamond" w:cs="Arial"/>
              </w:rPr>
              <w:t>Edenred</w:t>
            </w:r>
            <w:proofErr w:type="spellEnd"/>
            <w:r w:rsidRPr="00FB4A2B">
              <w:rPr>
                <w:rFonts w:ascii="Garamond" w:hAnsi="Garamond" w:cs="Arial"/>
              </w:rPr>
              <w:t xml:space="preserve"> </w:t>
            </w:r>
            <w:proofErr w:type="spellStart"/>
            <w:proofErr w:type="gramStart"/>
            <w:r w:rsidRPr="00FB4A2B">
              <w:rPr>
                <w:rFonts w:ascii="Garamond" w:hAnsi="Garamond" w:cs="Arial"/>
              </w:rPr>
              <w:t>CZ,s.</w:t>
            </w:r>
            <w:proofErr w:type="gramEnd"/>
            <w:r w:rsidRPr="00FB4A2B">
              <w:rPr>
                <w:rFonts w:ascii="Garamond" w:hAnsi="Garamond" w:cs="Arial"/>
              </w:rPr>
              <w:t>r.o</w:t>
            </w:r>
            <w:proofErr w:type="spellEnd"/>
            <w:r w:rsidRPr="00FB4A2B">
              <w:rPr>
                <w:rFonts w:ascii="Garamond" w:hAnsi="Garamond" w:cs="Arial"/>
              </w:rPr>
              <w:t>.</w:t>
            </w:r>
          </w:p>
          <w:p w:rsidR="001C1740" w:rsidRPr="00FB4A2B" w:rsidRDefault="001C1740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Pernerova 691/42</w:t>
            </w:r>
          </w:p>
          <w:p w:rsidR="001C1740" w:rsidRPr="00FB4A2B" w:rsidRDefault="001C1740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186 00  Praha 8 – Karlín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 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  </w:t>
            </w:r>
          </w:p>
        </w:tc>
      </w:tr>
      <w:tr w:rsidR="00E74BD7" w:rsidRPr="00FB4A2B">
        <w:trPr>
          <w:cantSplit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Datum objednání: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Datum dodání: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proofErr w:type="gramStart"/>
            <w:r w:rsidRPr="00FB4A2B">
              <w:rPr>
                <w:rFonts w:ascii="Garamond" w:hAnsi="Garamond" w:cs="Arial"/>
              </w:rPr>
              <w:t>01.03.2024</w:t>
            </w:r>
            <w:proofErr w:type="gramEnd"/>
          </w:p>
          <w:p w:rsidR="00E74BD7" w:rsidRPr="00FB4A2B" w:rsidRDefault="00E74BD7">
            <w:pP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4BD7" w:rsidRPr="00FB4A2B" w:rsidRDefault="00E74BD7">
            <w:pPr>
              <w:rPr>
                <w:rFonts w:ascii="Garamond" w:hAnsi="Garamond" w:cs="Arial"/>
              </w:rPr>
            </w:pPr>
          </w:p>
        </w:tc>
      </w:tr>
      <w:tr w:rsidR="00E74BD7" w:rsidRPr="00FB4A2B">
        <w:trPr>
          <w:cantSplit/>
        </w:trPr>
        <w:tc>
          <w:tcPr>
            <w:tcW w:w="9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7" w:rsidRPr="00FB4A2B" w:rsidRDefault="008233B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Text: </w:t>
            </w: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FB4A2B" w:rsidRDefault="008233B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Objednáváme u Vás stravenky v počtu 1090 ks, hodnota stravenky 100,- Kč. </w:t>
            </w:r>
          </w:p>
          <w:p w:rsidR="00E74BD7" w:rsidRPr="00FB4A2B" w:rsidRDefault="008233B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Jmenný seznam zasíláme v příloze. </w:t>
            </w: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Celková částka k úhradě    109.000,- Kč.</w:t>
            </w: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1C1740" w:rsidRPr="00FB4A2B" w:rsidRDefault="001C174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E74BD7" w:rsidRPr="00FB4A2B" w:rsidRDefault="008233BB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 xml:space="preserve">Osobní údaje dodavatele Okresní soud v Chrudimi zpracovává za účelem splnění smluvních či předsmluvních závazků. Právním titulem je splnění právní povinnosti správce údajů v resortu Ministerstva spravedlnosti ČR. Notifikace je uvedena na internetových stránkách resortu i Okresního soudu v Chrudimi </w:t>
            </w:r>
            <w:proofErr w:type="gramStart"/>
            <w:r w:rsidRPr="00FB4A2B">
              <w:rPr>
                <w:rFonts w:ascii="Garamond" w:hAnsi="Garamond" w:cs="Arial"/>
              </w:rPr>
              <w:t>www</w:t>
            </w:r>
            <w:proofErr w:type="gramEnd"/>
            <w:r w:rsidRPr="00FB4A2B">
              <w:rPr>
                <w:rFonts w:ascii="Garamond" w:hAnsi="Garamond" w:cs="Arial"/>
              </w:rPr>
              <w:t>.</w:t>
            </w:r>
            <w:proofErr w:type="gramStart"/>
            <w:r w:rsidRPr="00FB4A2B">
              <w:rPr>
                <w:rFonts w:ascii="Garamond" w:hAnsi="Garamond" w:cs="Arial"/>
              </w:rPr>
              <w:t>justice</w:t>
            </w:r>
            <w:proofErr w:type="gramEnd"/>
            <w:r w:rsidRPr="00FB4A2B">
              <w:rPr>
                <w:rFonts w:ascii="Garamond" w:hAnsi="Garamond" w:cs="Arial"/>
              </w:rPr>
              <w:t>.cz.</w:t>
            </w: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E74BD7" w:rsidRPr="00FB4A2B" w:rsidRDefault="00E74BD7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</w:tbl>
    <w:p w:rsidR="00E74BD7" w:rsidRPr="00FB4A2B" w:rsidRDefault="00E74BD7">
      <w:pPr>
        <w:rPr>
          <w:rFonts w:ascii="Garamond" w:hAnsi="Garamond"/>
        </w:rPr>
      </w:pPr>
    </w:p>
    <w:p w:rsidR="00E74BD7" w:rsidRPr="00FB4A2B" w:rsidRDefault="00E74BD7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74BD7" w:rsidRPr="00FB4A2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Počet příloh: 0</w:t>
            </w:r>
          </w:p>
          <w:p w:rsidR="00E74BD7" w:rsidRPr="00FB4A2B" w:rsidRDefault="00E74BD7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Vyřizuje: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Telefon:</w:t>
            </w:r>
          </w:p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Solničková Ilona</w:t>
            </w:r>
          </w:p>
          <w:p w:rsidR="00E74BD7" w:rsidRPr="00FB4A2B" w:rsidRDefault="00E74BD7">
            <w:pP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E74BD7" w:rsidRPr="00FB4A2B" w:rsidRDefault="00E74BD7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7" w:rsidRPr="00FB4A2B" w:rsidRDefault="008233BB">
            <w:pPr>
              <w:rPr>
                <w:rFonts w:ascii="Garamond" w:hAnsi="Garamond" w:cs="Arial"/>
              </w:rPr>
            </w:pPr>
            <w:r w:rsidRPr="00FB4A2B">
              <w:rPr>
                <w:rFonts w:ascii="Garamond" w:hAnsi="Garamond" w:cs="Arial"/>
              </w:rPr>
              <w:t>Razítko a podpis:</w:t>
            </w:r>
          </w:p>
        </w:tc>
      </w:tr>
    </w:tbl>
    <w:p w:rsidR="00E74BD7" w:rsidRPr="00FB4A2B" w:rsidRDefault="00E74BD7">
      <w:pPr>
        <w:rPr>
          <w:rFonts w:ascii="Garamond" w:hAnsi="Garamond" w:cs="Arial"/>
        </w:rPr>
      </w:pPr>
    </w:p>
    <w:p w:rsidR="008233BB" w:rsidRPr="00FB4A2B" w:rsidRDefault="008233BB">
      <w:pPr>
        <w:rPr>
          <w:rFonts w:ascii="Garamond" w:hAnsi="Garamond" w:cs="Arial"/>
        </w:rPr>
      </w:pPr>
    </w:p>
    <w:sectPr w:rsidR="008233BB" w:rsidRPr="00FB4A2B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8A2" w:rsidRDefault="007D68A2">
      <w:r>
        <w:separator/>
      </w:r>
    </w:p>
  </w:endnote>
  <w:endnote w:type="continuationSeparator" w:id="0">
    <w:p w:rsidR="007D68A2" w:rsidRDefault="007D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BD7" w:rsidRDefault="008233BB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8A2" w:rsidRDefault="007D68A2">
      <w:r>
        <w:separator/>
      </w:r>
    </w:p>
  </w:footnote>
  <w:footnote w:type="continuationSeparator" w:id="0">
    <w:p w:rsidR="007D68A2" w:rsidRDefault="007D6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4388882"/>
  </w:docVars>
  <w:rsids>
    <w:rsidRoot w:val="006A098A"/>
    <w:rsid w:val="001C1740"/>
    <w:rsid w:val="00274C0A"/>
    <w:rsid w:val="006A098A"/>
    <w:rsid w:val="007D68A2"/>
    <w:rsid w:val="008233BB"/>
    <w:rsid w:val="00D658FC"/>
    <w:rsid w:val="00E74BD7"/>
    <w:rsid w:val="00FB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17624"/>
  <w14:defaultImageDpi w14:val="0"/>
  <w15:docId w15:val="{54177459-6E6C-4563-9084-440650C5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A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5</cp:revision>
  <cp:lastPrinted>2024-03-01T06:00:00Z</cp:lastPrinted>
  <dcterms:created xsi:type="dcterms:W3CDTF">2024-03-01T05:58:00Z</dcterms:created>
  <dcterms:modified xsi:type="dcterms:W3CDTF">2024-03-01T06:00:00Z</dcterms:modified>
</cp:coreProperties>
</file>