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461F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161E29C" w14:textId="2ACE9E33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A781D">
        <w:rPr>
          <w:b/>
          <w:noProof/>
          <w:sz w:val="28"/>
        </w:rPr>
        <w:t>13/24/1</w:t>
      </w:r>
    </w:p>
    <w:p w14:paraId="333F6239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A77F9DC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21A7FF99" w14:textId="77777777" w:rsidR="00B8387D" w:rsidRDefault="00B8387D">
            <w:pPr>
              <w:rPr>
                <w:b/>
                <w:sz w:val="24"/>
              </w:rPr>
            </w:pPr>
          </w:p>
          <w:p w14:paraId="450550B8" w14:textId="2B782F34" w:rsidR="00B8387D" w:rsidRDefault="007A781D">
            <w:r>
              <w:rPr>
                <w:b/>
                <w:noProof/>
                <w:sz w:val="24"/>
              </w:rPr>
              <w:t>CONSORTA Praha s.r.o.</w:t>
            </w:r>
          </w:p>
          <w:p w14:paraId="77F68F43" w14:textId="77777777" w:rsidR="00B8387D" w:rsidRDefault="00B8387D"/>
          <w:p w14:paraId="48E2F72C" w14:textId="6B251FBD" w:rsidR="00B8387D" w:rsidRDefault="007A781D">
            <w:r>
              <w:rPr>
                <w:b/>
                <w:noProof/>
                <w:sz w:val="24"/>
              </w:rPr>
              <w:t>Poděbradská 508</w:t>
            </w:r>
          </w:p>
          <w:p w14:paraId="46313A4F" w14:textId="270F2AC8" w:rsidR="00B8387D" w:rsidRDefault="007A781D">
            <w:r>
              <w:rPr>
                <w:b/>
                <w:noProof/>
                <w:sz w:val="24"/>
              </w:rPr>
              <w:t>190 00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6996D50B" w14:textId="77777777" w:rsidR="00B8387D" w:rsidRDefault="00B8387D"/>
        </w:tc>
      </w:tr>
    </w:tbl>
    <w:p w14:paraId="47B95838" w14:textId="77777777" w:rsidR="00B8387D" w:rsidRDefault="00B8387D"/>
    <w:p w14:paraId="2C7A3A61" w14:textId="77777777" w:rsidR="00B8387D" w:rsidRDefault="00B8387D"/>
    <w:p w14:paraId="681E7380" w14:textId="77777777" w:rsidR="00B8387D" w:rsidRDefault="00B8387D"/>
    <w:p w14:paraId="7341F4A7" w14:textId="77777777" w:rsidR="00B8387D" w:rsidRDefault="00B8387D"/>
    <w:p w14:paraId="44538DE0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47690BB" w14:textId="5DD9A145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7A781D">
        <w:rPr>
          <w:b/>
          <w:noProof/>
          <w:sz w:val="24"/>
        </w:rPr>
        <w:t>48115631</w:t>
      </w:r>
      <w:r>
        <w:rPr>
          <w:sz w:val="24"/>
        </w:rPr>
        <w:t xml:space="preserve"> , DIČ: </w:t>
      </w:r>
      <w:r w:rsidR="007A781D">
        <w:rPr>
          <w:b/>
          <w:noProof/>
          <w:sz w:val="24"/>
        </w:rPr>
        <w:t>CZ48115631</w:t>
      </w:r>
    </w:p>
    <w:p w14:paraId="639B4546" w14:textId="77777777" w:rsidR="00B8387D" w:rsidRDefault="00B8387D"/>
    <w:p w14:paraId="56BD8B7C" w14:textId="77777777" w:rsidR="00B8387D" w:rsidRDefault="00B8387D">
      <w:pPr>
        <w:rPr>
          <w:rFonts w:ascii="Courier New" w:hAnsi="Courier New"/>
          <w:sz w:val="24"/>
        </w:rPr>
      </w:pPr>
    </w:p>
    <w:p w14:paraId="409CF3F5" w14:textId="65D8E692" w:rsidR="00B8387D" w:rsidRDefault="007A781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D2D336" wp14:editId="41549B5C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BE37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047C4A9" w14:textId="112049FE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A781D">
        <w:rPr>
          <w:rFonts w:ascii="Courier New" w:hAnsi="Courier New"/>
          <w:sz w:val="24"/>
        </w:rPr>
        <w:t xml:space="preserve"> </w:t>
      </w:r>
    </w:p>
    <w:p w14:paraId="3C506C40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FC39DC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4559974" w14:textId="47546232" w:rsidR="00D9348B" w:rsidRDefault="007A781D">
            <w:pPr>
              <w:rPr>
                <w:sz w:val="24"/>
              </w:rPr>
            </w:pPr>
            <w:r>
              <w:rPr>
                <w:noProof/>
                <w:sz w:val="24"/>
              </w:rPr>
              <w:t>1.Univerzální hrotový soustruh CHAMPION 380/1250</w:t>
            </w:r>
          </w:p>
        </w:tc>
        <w:tc>
          <w:tcPr>
            <w:tcW w:w="1134" w:type="dxa"/>
          </w:tcPr>
          <w:p w14:paraId="12ECFEEA" w14:textId="6072752C" w:rsidR="00D9348B" w:rsidRDefault="007A781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8FC0F95" w14:textId="220614D8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8EE7FEC" w14:textId="1900637C" w:rsidR="00D9348B" w:rsidRDefault="007A781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598 960,00</w:t>
            </w:r>
          </w:p>
        </w:tc>
        <w:tc>
          <w:tcPr>
            <w:tcW w:w="2126" w:type="dxa"/>
          </w:tcPr>
          <w:p w14:paraId="20AE74CD" w14:textId="4C12C5E7" w:rsidR="00D9348B" w:rsidRDefault="007A781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598 960,00</w:t>
            </w:r>
          </w:p>
        </w:tc>
      </w:tr>
      <w:tr w:rsidR="00D9348B" w14:paraId="5BBBDA7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6E89F705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3DD67F7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8E3D90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0808FC18" w14:textId="661EF4F9" w:rsidR="00D9348B" w:rsidRDefault="007A781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598 960,00</w:t>
            </w:r>
          </w:p>
        </w:tc>
      </w:tr>
      <w:tr w:rsidR="00D9348B" w14:paraId="5CFFAA7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0B803F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E7C9EDA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DE6EAA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2EC52A97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104E6D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73C49C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EE69B3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FDCD9CE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469C8B5A" w14:textId="25A58DD2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 tel: , fax: </w:t>
            </w:r>
          </w:p>
          <w:p w14:paraId="7E9ADB86" w14:textId="77777777" w:rsidR="00D9348B" w:rsidRDefault="00D9348B">
            <w:pPr>
              <w:rPr>
                <w:sz w:val="24"/>
              </w:rPr>
            </w:pPr>
          </w:p>
          <w:p w14:paraId="15E4B019" w14:textId="77777777" w:rsidR="00D9348B" w:rsidRDefault="00D9348B">
            <w:pPr>
              <w:rPr>
                <w:sz w:val="24"/>
              </w:rPr>
            </w:pPr>
          </w:p>
          <w:p w14:paraId="014471D9" w14:textId="77777777" w:rsidR="00D9348B" w:rsidRDefault="00D9348B">
            <w:pPr>
              <w:rPr>
                <w:sz w:val="24"/>
              </w:rPr>
            </w:pPr>
          </w:p>
          <w:p w14:paraId="39D03F3D" w14:textId="77777777" w:rsidR="00D9348B" w:rsidRDefault="00D9348B">
            <w:pPr>
              <w:rPr>
                <w:sz w:val="24"/>
              </w:rPr>
            </w:pPr>
          </w:p>
          <w:p w14:paraId="0516E3DA" w14:textId="77777777" w:rsidR="00D9348B" w:rsidRDefault="00D9348B">
            <w:pPr>
              <w:rPr>
                <w:sz w:val="24"/>
              </w:rPr>
            </w:pPr>
          </w:p>
          <w:p w14:paraId="5A2FD538" w14:textId="77777777" w:rsidR="00D9348B" w:rsidRDefault="00D9348B">
            <w:pPr>
              <w:rPr>
                <w:sz w:val="24"/>
              </w:rPr>
            </w:pPr>
          </w:p>
          <w:p w14:paraId="7813B9EE" w14:textId="77777777" w:rsidR="00D9348B" w:rsidRDefault="00D9348B">
            <w:pPr>
              <w:rPr>
                <w:sz w:val="24"/>
              </w:rPr>
            </w:pPr>
          </w:p>
          <w:p w14:paraId="27D0D19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56E25B7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0417C7C8" w14:textId="42D9D572" w:rsidR="00D9348B" w:rsidRDefault="007A781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8FD8D6E" wp14:editId="4EB64DF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A36E0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F57EDB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B46755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90F9259" w14:textId="653EA7AC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79836F3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DA9BEF5" w14:textId="31A879F9" w:rsidR="00D9348B" w:rsidRDefault="007A781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2277B3E" wp14:editId="34AB7B5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EEA96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740FC944" w14:textId="61320158" w:rsidR="00D9348B" w:rsidRDefault="007A781D">
            <w:pPr>
              <w:rPr>
                <w:sz w:val="24"/>
              </w:rPr>
            </w:pPr>
            <w:r>
              <w:rPr>
                <w:noProof/>
                <w:sz w:val="24"/>
              </w:rPr>
              <w:t>29. 2. 2024</w:t>
            </w:r>
          </w:p>
        </w:tc>
        <w:tc>
          <w:tcPr>
            <w:tcW w:w="1115" w:type="dxa"/>
          </w:tcPr>
          <w:p w14:paraId="1CA9371B" w14:textId="77777777" w:rsidR="00D9348B" w:rsidRDefault="00D9348B">
            <w:pPr>
              <w:pStyle w:val="Nadpis7"/>
            </w:pPr>
            <w:r>
              <w:t>Vystavil:</w:t>
            </w:r>
          </w:p>
          <w:p w14:paraId="22B3D4F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67FDA62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08DBF645" w14:textId="72EFEB2A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424E42A8" w14:textId="77777777" w:rsidR="00B8387D" w:rsidRDefault="00B8387D">
      <w:pPr>
        <w:rPr>
          <w:sz w:val="24"/>
        </w:rPr>
      </w:pPr>
    </w:p>
    <w:p w14:paraId="4F60115B" w14:textId="67FBBCD9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  <w:r w:rsidR="007A781D">
        <w:rPr>
          <w:b/>
          <w:sz w:val="24"/>
        </w:rPr>
        <w:t>do 31.8.2024</w:t>
      </w:r>
    </w:p>
    <w:p w14:paraId="3386A03C" w14:textId="4D35CB01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A781D">
        <w:rPr>
          <w:b/>
          <w:noProof/>
          <w:sz w:val="24"/>
        </w:rPr>
        <w:t>29. 2. 2024</w:t>
      </w:r>
    </w:p>
    <w:p w14:paraId="4EBDDEE9" w14:textId="7DEA052A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651D6490" w14:textId="296AA7D3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A781D">
        <w:rPr>
          <w:b/>
          <w:noProof/>
          <w:sz w:val="24"/>
        </w:rPr>
        <w:t>Střední odborná škola a Střední odborné učiliště, Sušice, U Kapličky 761</w:t>
      </w:r>
    </w:p>
    <w:p w14:paraId="33A7D2F0" w14:textId="5F946A3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7A781D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7A781D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485406DF" w14:textId="5B244D4C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A781D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A781D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7A781D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7A781D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7A781D">
        <w:rPr>
          <w:noProof/>
          <w:sz w:val="24"/>
        </w:rPr>
        <w:t>342 01</w:t>
      </w:r>
    </w:p>
    <w:p w14:paraId="5A987001" w14:textId="4D7834B3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7A781D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250DABC9" w14:textId="178A858E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1883F432" w14:textId="33B6273B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193BE228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295FD0A7" w14:textId="77777777" w:rsidR="00B8387D" w:rsidRDefault="00B8387D">
      <w:pPr>
        <w:rPr>
          <w:sz w:val="24"/>
        </w:rPr>
      </w:pPr>
    </w:p>
    <w:p w14:paraId="5BD47261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0034D9AB" w14:textId="77777777" w:rsidR="00B8387D" w:rsidRDefault="00B8387D">
      <w:pPr>
        <w:rPr>
          <w:i/>
          <w:sz w:val="24"/>
        </w:rPr>
      </w:pPr>
    </w:p>
    <w:p w14:paraId="068F3437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384D" w14:textId="77777777" w:rsidR="007A781D" w:rsidRDefault="007A781D">
      <w:r>
        <w:separator/>
      </w:r>
    </w:p>
  </w:endnote>
  <w:endnote w:type="continuationSeparator" w:id="0">
    <w:p w14:paraId="6FCBF491" w14:textId="77777777" w:rsidR="007A781D" w:rsidRDefault="007A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E1E5" w14:textId="77777777" w:rsidR="007A781D" w:rsidRDefault="007A781D">
      <w:r>
        <w:separator/>
      </w:r>
    </w:p>
  </w:footnote>
  <w:footnote w:type="continuationSeparator" w:id="0">
    <w:p w14:paraId="6AAF48A0" w14:textId="77777777" w:rsidR="007A781D" w:rsidRDefault="007A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1D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7A781D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7CBF4850"/>
  <w15:chartTrackingRefBased/>
  <w15:docId w15:val="{B0C767FB-77D2-4628-9717-7643B6F5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2024-02-29T13:06:00Z</dcterms:created>
  <dcterms:modified xsi:type="dcterms:W3CDTF">2024-02-29T13:08:00Z</dcterms:modified>
</cp:coreProperties>
</file>